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_GBK" w:cs="Times New Roman"/>
          <w:sz w:val="36"/>
          <w:szCs w:val="36"/>
          <w:lang w:val="en-US"/>
        </w:rPr>
      </w:pPr>
      <w:r>
        <w:rPr>
          <w:sz w:val="32"/>
        </w:rPr>
        <w:pict>
          <v:rect id="KGD_Gobal1" o:spid="_x0000_s1026" o:spt="1" alt="lskY7P30+39SSS2ze3CC/Lzr+4zFOU2Ft1l9mFLUMRRFdPZLI/u+3SKm2hMu7TXfc7uSQB54Cz++eSxCvhbb5FAbVnv+I29FGAkw85O4fl2fyw8vALCS/0Sp4bTRkKocoSq6u0HJc8PeAky6qkwvRzdFs+MfSBzSVa033kgREdemG1Kp3/Zjyh4QSH0/K1NNy8uHjA+o2/MqPu8JCmgJ57wm2Wx4jAVwRt3FOidA3IYMSd0FAH/A2OnOSfeHYyldiD6/AvKg9BcSZPZVTAPsyM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JNAOOz7exS42K16EIEa1sZUfUZBTRqT8Sw1pLxoSrdB65Ju9IlgzMRW8AUiBYtnkfSa8u3nA7CKFtAKuAg1LmaA/yfHu38LwQKy3HsDLFTWEvhC5IrgoKfkDwDl7C1aGkiIcHt5jXJhjGMNpO/3V5uBI20P9DBr821qevxyxJVykb3uaMANxXkQzLp3TvbSLiiu+/DSrTbM3xARo49zWVsPggBPxPijKiI/YcOSbm6FA=="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64F19A3C$01$29$00011" o:spid="_x0000_s1027" o:spt="1" alt="nwkOiId/bBbOAe61rgYT4vXM3UaFFF0tl2W9B2ekj1Z7kYnHXrUHbs1gN35c90qv70C5HNtA84j/i4XYhTpAO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JVpzAGVEuydAqo3nxD5EmcC9Hmk3aTJDhQSfFTwzMEURRvpT32v2Ot1nG7Zhd1tOUj1rp9gXTUUVUgFQ4sZG8F+cwbFBr760qYE7FhuCrJohwQZv4z4asFaYLLo29sf28uPzwmMPEROpgIIZQJhngonOpQT54CQSzzcdMUth+ETwf7Trm4vc1QM/47/7PBdXkW5SXgWKm+W2mbkhywUPYWVNZy5+p5XDi3OLK5k3YG5/Ik99xPuCxeeQpSk9dvg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028" o:spt="1" alt="YjjvGNtmalpNvnuEdsqwFaeXFUER3l49Ftv1ktl4WYzdQEC6AaaiE8CjzLlmBxp6FKTlKNZ90sHVBTKt82Lio3HWjW9HnY/Kzr2h6ckfGZ0Jt/EZ1MLAMCI4Gml5krV6VHjsb8kGguUepKFQJr9dr4QpdwSz8zXYhnfbgBye5EG/QT4GriESoULHck+DJpppYN7l3VuQk6ziIVQwhISycJLrSg/lifHyYlxwLCnC9qMZYUNwFCVb0eVwGKUeHR+1W8jnSHkn5taMSEDihqUvsfa36A74YpXojr+0C4Em1WIUG7rzsAGDQ9KiNG+Bro/XrEWEQ282plZFlF85SkpXe414"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029" o:spt="1" alt="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030" o:spt="1" alt="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"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031" o:spt="1" alt="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"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032" o:spt="1" alt="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"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033" o:spt="1" alt="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"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034" o:spt="1" alt="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"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035" o:spt="1" alt="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"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rFonts w:hint="eastAsia"/>
          <w:sz w:val="32"/>
          <w:szCs w:val="32"/>
          <w:lang w:val="en-US" w:eastAsia="zh-CN"/>
        </w:rPr>
        <w:t xml:space="preserve">                                                 B</w:t>
      </w:r>
      <w:r>
        <w:rPr>
          <w:rFonts w:hint="default" w:ascii="Times New Roman" w:hAnsi="Times New Roman" w:eastAsia="方正仿宋_GBK" w:cs="Times New Roman"/>
          <w:sz w:val="36"/>
          <w:szCs w:val="36"/>
          <w:lang w:val="en-US" w:eastAsia="zh-CN"/>
        </w:rPr>
        <w:t>类</w: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rPr>
          <w:lang/>
        </w:rPr>
        <w:pict>
          <v:shape id="艺术字 2" o:spid="_x0000_s1036" o:spt="136" type="#_x0000_t136" style="position:absolute;left:0pt;margin-left:28.25pt;margin-top:13.2pt;height:50.55pt;width:387pt;z-index:251659264;mso-width-relative:page;mso-height-relative:page;" fillcolor="#FF0000" filled="t" stroked="f" coordsize="21600,21600" adj="10800">
            <v:path/>
            <v:fill on="t" color2="#FFFFFF" focussize="0,0"/>
            <v:stroke on="f"/>
            <v:imagedata o:title=""/>
            <o:lock v:ext="edit" aspectratio="f"/>
            <v:textpath on="t" fitshape="t" fitpath="t" trim="t" xscale="f" string="陇川县住房和城乡建设局文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ind w:firstLine="320" w:firstLineChars="100"/>
        <w:rPr>
          <w:rFonts w:hint="eastAsia" w:ascii="方正楷体_GBK" w:hAnsi="方正楷体_GBK" w:eastAsia="方正楷体_GBK" w:cs="方正楷体_GBK"/>
          <w:sz w:val="32"/>
          <w:szCs w:val="32"/>
          <w:lang w:val="en-US"/>
        </w:rPr>
      </w:pPr>
      <w:r>
        <w:rPr>
          <w:rFonts w:hint="default" w:ascii="Times New Roman" w:hAnsi="Times New Roman" w:eastAsia="方正仿宋_GBK" w:cs="Times New Roman"/>
          <w:sz w:val="32"/>
          <w:szCs w:val="32"/>
          <w:lang/>
        </w:rPr>
        <w:pict>
          <v:shape id="艺术字 3" o:spid="_x0000_s103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sz w:val="32"/>
          <w:szCs w:val="32"/>
        </w:rPr>
        <w:t>陇建</w:t>
      </w:r>
      <w:r>
        <w:rPr>
          <w:rFonts w:hint="eastAsia" w:ascii="Times New Roman" w:hAnsi="Times New Roman" w:eastAsia="方正仿宋_GBK" w:cs="Times New Roman"/>
          <w:sz w:val="32"/>
          <w:szCs w:val="32"/>
          <w:lang w:eastAsia="zh-CN"/>
        </w:rPr>
        <w:t>办复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 xml:space="preserve">号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eastAsia" w:ascii="方正楷体_GBK" w:hAnsi="方正楷体_GBK" w:eastAsia="方正楷体_GBK" w:cs="方正楷体_GBK"/>
          <w:sz w:val="32"/>
          <w:szCs w:val="32"/>
          <w:lang w:eastAsia="zh-CN"/>
        </w:rPr>
        <w:t>孔润富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宋体" w:hAnsi="宋体" w:eastAsia="宋体" w:cs="宋体"/>
          <w:b/>
          <w:bCs/>
          <w:sz w:val="44"/>
          <w:szCs w:val="44"/>
        </w:rPr>
      </w:pPr>
    </w:p>
    <w:p>
      <w:pPr>
        <w:pStyle w:val="14"/>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对陇川县十</w:t>
      </w:r>
      <w:r>
        <w:rPr>
          <w:rFonts w:hint="eastAsia" w:ascii="方正小标宋_GBK" w:hAnsi="方正小标宋_GBK" w:eastAsia="方正小标宋_GBK" w:cs="方正小标宋_GBK"/>
          <w:sz w:val="44"/>
          <w:szCs w:val="44"/>
          <w:lang w:val="en-US" w:eastAsia="zh-CN"/>
        </w:rPr>
        <w:t>八</w:t>
      </w:r>
      <w:r>
        <w:rPr>
          <w:rFonts w:hint="eastAsia" w:ascii="方正小标宋_GBK" w:hAnsi="方正小标宋_GBK" w:eastAsia="方正小标宋_GBK" w:cs="方正小标宋_GBK"/>
          <w:sz w:val="44"/>
          <w:szCs w:val="44"/>
        </w:rPr>
        <w:t>届</w:t>
      </w:r>
      <w:r>
        <w:rPr>
          <w:rFonts w:hint="eastAsia" w:ascii="方正小标宋_GBK" w:hAnsi="方正小标宋_GBK" w:eastAsia="方正小标宋_GBK" w:cs="方正小标宋_GBK"/>
          <w:sz w:val="44"/>
          <w:szCs w:val="44"/>
          <w:lang w:val="en-US" w:eastAsia="zh-CN"/>
        </w:rPr>
        <w:t>人大二</w:t>
      </w:r>
      <w:r>
        <w:rPr>
          <w:rFonts w:hint="eastAsia" w:ascii="方正小标宋_GBK" w:hAnsi="方正小标宋_GBK" w:eastAsia="方正小标宋_GBK" w:cs="方正小标宋_GBK"/>
          <w:sz w:val="44"/>
          <w:szCs w:val="44"/>
        </w:rPr>
        <w:t>次会议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val="en-US" w:eastAsia="zh-CN"/>
        </w:rPr>
        <w:t>116</w:t>
      </w:r>
      <w:r>
        <w:rPr>
          <w:rFonts w:hint="eastAsia" w:ascii="方正小标宋_GBK" w:hAnsi="方正小标宋_GBK" w:eastAsia="方正小标宋_GBK" w:cs="方正小标宋_GBK"/>
          <w:sz w:val="44"/>
          <w:szCs w:val="44"/>
        </w:rPr>
        <w:t>号</w:t>
      </w:r>
      <w:r>
        <w:rPr>
          <w:rFonts w:hint="eastAsia" w:ascii="方正小标宋_GBK" w:hAnsi="方正小标宋_GBK" w:eastAsia="方正小标宋_GBK" w:cs="方正小标宋_GBK"/>
          <w:sz w:val="44"/>
          <w:szCs w:val="44"/>
          <w:lang w:val="en-US" w:eastAsia="zh-CN"/>
        </w:rPr>
        <w:t>建议</w:t>
      </w:r>
      <w:r>
        <w:rPr>
          <w:rFonts w:hint="eastAsia" w:ascii="方正小标宋_GBK" w:hAnsi="方正小标宋_GBK" w:eastAsia="方正小标宋_GBK" w:cs="方正小标宋_GBK"/>
          <w:sz w:val="44"/>
          <w:szCs w:val="44"/>
        </w:rPr>
        <w:t>的答复</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熊小莲代表</w:t>
      </w:r>
      <w:r>
        <w:rPr>
          <w:rFonts w:hint="eastAsia" w:ascii="方正仿宋_GBK" w:hAnsi="方正仿宋_GBK" w:eastAsia="方正仿宋_GBK" w:cs="方正仿宋_GBK"/>
          <w:sz w:val="32"/>
          <w:szCs w:val="32"/>
          <w:u w:val="none"/>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你提出的</w:t>
      </w:r>
      <w:r>
        <w:rPr>
          <w:rFonts w:hint="eastAsia" w:ascii="方正仿宋_GBK" w:hAnsi="方正仿宋_GBK" w:eastAsia="方正仿宋_GBK" w:cs="方正仿宋_GBK"/>
          <w:sz w:val="32"/>
          <w:szCs w:val="32"/>
          <w:lang w:val="en-US" w:eastAsia="zh-CN"/>
        </w:rPr>
        <w:t>关于协调推进清平街道集镇污水管网工程的建议</w:t>
      </w:r>
      <w:r>
        <w:rPr>
          <w:rFonts w:hint="eastAsia" w:ascii="方正仿宋_GBK" w:hAnsi="方正仿宋_GBK" w:eastAsia="方正仿宋_GBK" w:cs="方正仿宋_GBK"/>
          <w:sz w:val="32"/>
          <w:szCs w:val="32"/>
        </w:rPr>
        <w:t>，已交我们研究办理，现答复如下：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清平街道及街子一、二组污水管网建设项目于2021年1月实施，后期由于融资没有通过，项目半途停滞至今</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2023年1月，</w:t>
      </w:r>
      <w:bookmarkStart w:id="0" w:name="_GoBack"/>
      <w:bookmarkEnd w:id="0"/>
      <w:r>
        <w:rPr>
          <w:rFonts w:hint="eastAsia" w:ascii="Times New Roman" w:hAnsi="Times New Roman" w:eastAsia="方正仿宋_GBK" w:cs="Times New Roman"/>
          <w:sz w:val="32"/>
          <w:szCs w:val="32"/>
          <w:lang w:val="en-US" w:eastAsia="zh-CN"/>
        </w:rPr>
        <w:t>县委、县政府通过研究讨论，决定由县政府组织相关部门接收该项目，继续推进实施，目前项目手续正在办理，预计2023年年底项目可以动工实施。</w:t>
      </w:r>
      <w:r>
        <w:rPr>
          <w:rFonts w:hint="eastAsia" w:ascii="Times New Roman" w:hAnsi="Times New Roman" w:eastAsia="方正仿宋_GBK" w:cs="Times New Roman"/>
          <w:kern w:val="2"/>
          <w:sz w:val="32"/>
          <w:szCs w:val="32"/>
          <w:lang w:val="en-US" w:eastAsia="zh-CN" w:bidi="ar-SA"/>
        </w:rPr>
        <w:t>请你给与理解、支持，</w:t>
      </w:r>
      <w:r>
        <w:rPr>
          <w:rFonts w:hint="default" w:ascii="Times New Roman" w:hAnsi="Times New Roman" w:eastAsia="方正仿宋_GBK" w:cs="Times New Roman"/>
          <w:sz w:val="32"/>
          <w:szCs w:val="32"/>
          <w:lang w:val="en-US" w:eastAsia="zh-CN"/>
        </w:rPr>
        <w:t>下一步我们将</w:t>
      </w:r>
      <w:r>
        <w:rPr>
          <w:rFonts w:hint="eastAsia" w:ascii="Times New Roman" w:hAnsi="Times New Roman" w:eastAsia="方正仿宋_GBK" w:cs="Times New Roman"/>
          <w:sz w:val="32"/>
          <w:szCs w:val="32"/>
          <w:lang w:val="en-US" w:eastAsia="zh-CN"/>
        </w:rPr>
        <w:t>加快各项工作的推进，争取在最快的时间完成项目实施。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sz w:val="32"/>
        </w:rPr>
        <w:pict>
          <v:shape id="KG_64F19A3C$01$29$0001$N$000200" o:spid="_x0000_s1038" o:spt="75" alt="Seal" type="#_x0000_t75" style="position:absolute;left:0pt;margin-left:305.8pt;margin-top:134.05pt;height:121.9pt;width:121.9pt;mso-position-horizontal-relative:page;mso-position-vertical-relative:page;z-index:251662336;mso-width-relative:page;mso-height-relative:page;" filled="f" o:preferrelative="t" stroked="f" coordsize="21600,21600">
            <v:path/>
            <v:fill on="f" focussize="0,0"/>
            <v:stroke on="f"/>
            <v:imagedata r:id="rId9" o:title="Seal"/>
            <o:lock v:ext="edit" aspectratio="t"/>
            <w10:anchorlock/>
          </v:shape>
        </w:pict>
      </w:r>
      <w:r>
        <w:rPr>
          <w:sz w:val="32"/>
        </w:rPr>
        <w:pict>
          <v:rect id="KG_Shd_2" o:spid="_x0000_s1039" o:spt="1" style="position:absolute;left:0pt;margin-left:-297.65pt;margin-top:-420.95pt;height:1683.8pt;width:1190.6pt;z-index:251673600;mso-width-relative:page;mso-height-relative:page;" fillcolor="#FFFFFF" filled="t" stroked="t" coordsize="21600,21600">
            <v:path/>
            <v:fill on="t" color2="#FFFFFF" opacity="0f" focussize="0,0"/>
            <v:stroke color="#FFFFFF" opacity="0f" joinstyle="miter"/>
            <v:imagedata o:title=""/>
            <o:lock v:ext="edit" aspectratio="f"/>
          </v:rect>
        </w:pict>
      </w:r>
      <w:r>
        <w:rPr>
          <w:rFonts w:hint="default" w:ascii="Times New Roman" w:hAnsi="Times New Roman" w:eastAsia="方正仿宋_GBK" w:cs="Times New Roman"/>
          <w:sz w:val="32"/>
          <w:szCs w:val="32"/>
          <w:lang w:val="en-US" w:eastAsia="zh-CN"/>
        </w:rPr>
        <w:t>感谢你对我们工作的支持、理解。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陇川县住房和城乡建设局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2023年8月28日</w:t>
      </w: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default" w:ascii="Times New Roman" w:hAnsi="Times New Roman" w:eastAsia="方正仿宋_GBK" w:cs="Times New Roman"/>
          <w:color w:val="060606"/>
          <w:kern w:val="0"/>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color w:val="060606"/>
          <w:kern w:val="0"/>
          <w:sz w:val="32"/>
          <w:szCs w:val="32"/>
        </w:rPr>
      </w:pP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eastAsia" w:eastAsia="方正仿宋_GBK"/>
          <w:color w:val="060606"/>
          <w:kern w:val="0"/>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eastAsia="方正仿宋_GBK"/>
          <w:color w:val="060606"/>
          <w:kern w:val="0"/>
          <w:sz w:val="32"/>
          <w:szCs w:val="32"/>
        </w:rPr>
      </w:pPr>
    </w:p>
    <w:p>
      <w:pPr>
        <w:pStyle w:val="9"/>
        <w:keepNext w:val="0"/>
        <w:keepLines w:val="0"/>
        <w:pageBreakBefore w:val="0"/>
        <w:widowControl w:val="0"/>
        <w:kinsoku/>
        <w:wordWrap/>
        <w:overflowPunct/>
        <w:topLinePunct w:val="0"/>
        <w:autoSpaceDE/>
        <w:autoSpaceDN/>
        <w:bidi w:val="0"/>
        <w:snapToGrid/>
        <w:spacing w:before="0" w:after="0" w:line="560" w:lineRule="exact"/>
        <w:textAlignment w:val="auto"/>
        <w:rPr>
          <w:rFonts w:hint="eastAsia" w:eastAsia="方正仿宋_GBK"/>
          <w:color w:val="060606"/>
          <w:kern w:val="0"/>
          <w:sz w:val="32"/>
          <w:szCs w:val="32"/>
        </w:rPr>
      </w:pPr>
    </w:p>
    <w:p>
      <w:pPr>
        <w:pStyle w:val="9"/>
        <w:jc w:val="both"/>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default" w:eastAsia="宋体"/>
          <w:lang w:val="en-US" w:eastAsia="zh-CN"/>
        </w:rPr>
      </w:pPr>
    </w:p>
    <w:p>
      <w:pPr>
        <w:rPr>
          <w:rFonts w:hint="eastAsia"/>
        </w:rPr>
      </w:pPr>
    </w:p>
    <w:p>
      <w:pPr>
        <w:spacing w:line="560" w:lineRule="exact"/>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pict>
          <v:line id="直线 9" o:spid="_x0000_s1041" o:spt="20" style="position:absolute;left:0pt;margin-left:-0.85pt;margin-top:27.55pt;height:0.05pt;width:432pt;z-index:251661312;mso-width-relative:page;mso-height-relative:page;" filled="f" stroked="t" coordsize="21600,21600" o:gfxdata="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4Hkfd1wAAAAgB&#10;AAAPAAAAAAAAAAEAIAAAACIAAABkcnMvZG93bnJldi54bWxQSwECFAAUAAAACACHTuJAWe/J0+MB&#10;AADTAwAADgAAAAAAAAABACAAAAAmAQAAZHJzL2Uyb0RvYy54bWxQSwUGAAAAAAYABgBZAQAAewUA&#10;AAAA&#10;">
            <v:path arrowok="t"/>
            <v:fill on="f" focussize="0,0"/>
            <v:stroke joinstyle="round"/>
            <v:imagedata o:title=""/>
            <o:lock v:ext="edit" aspectratio="f"/>
          </v:line>
        </w:pict>
      </w:r>
      <w:r>
        <w:rPr>
          <w:rFonts w:hint="default" w:ascii="Times New Roman" w:hAnsi="Times New Roman" w:eastAsia="方正仿宋_GBK" w:cs="Times New Roman"/>
          <w:sz w:val="28"/>
          <w:szCs w:val="28"/>
        </w:rPr>
        <w:t>抄送：县</w:t>
      </w:r>
      <w:r>
        <w:rPr>
          <w:rFonts w:hint="default" w:ascii="Times New Roman" w:hAnsi="Times New Roman" w:eastAsia="方正仿宋_GBK" w:cs="Times New Roman"/>
          <w:sz w:val="28"/>
          <w:szCs w:val="28"/>
          <w:lang w:eastAsia="zh-CN"/>
        </w:rPr>
        <w:t>人大选联</w:t>
      </w:r>
      <w:r>
        <w:rPr>
          <w:rFonts w:hint="default" w:ascii="Times New Roman" w:hAnsi="Times New Roman" w:eastAsia="方正仿宋_GBK" w:cs="Times New Roman"/>
          <w:sz w:val="28"/>
          <w:szCs w:val="28"/>
        </w:rPr>
        <w:t>委，县政府督查室</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rPr>
        <w:t xml:space="preserve">                       </w:t>
      </w:r>
    </w:p>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pPr>
    <w:r>
      <w:rPr>
        <w:sz w:val="18"/>
      </w:rP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wordWrap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pPr>
    <w:r>
      <w:rPr>
        <w:rStyle w:val="12"/>
        <w:sz w:val="28"/>
        <w:szCs w:val="28"/>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lang/>
      </w:rPr>
      <w:t>2</w:t>
    </w:r>
    <w:r>
      <w:rPr>
        <w:sz w:val="28"/>
        <w:szCs w:val="28"/>
      </w:rPr>
      <w:fldChar w:fldCharType="end"/>
    </w:r>
    <w:r>
      <w:rPr>
        <w:rStyle w:val="12"/>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文本框 1026"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86"/>
    <w:rsid w:val="0001186D"/>
    <w:rsid w:val="00022B80"/>
    <w:rsid w:val="000367FE"/>
    <w:rsid w:val="00037F4F"/>
    <w:rsid w:val="000655B8"/>
    <w:rsid w:val="00070835"/>
    <w:rsid w:val="00070FD7"/>
    <w:rsid w:val="00082E2D"/>
    <w:rsid w:val="00093C24"/>
    <w:rsid w:val="000A0641"/>
    <w:rsid w:val="000A55A6"/>
    <w:rsid w:val="000C4687"/>
    <w:rsid w:val="000D2C2C"/>
    <w:rsid w:val="000E1F7B"/>
    <w:rsid w:val="000E2AA6"/>
    <w:rsid w:val="000E7CB7"/>
    <w:rsid w:val="000F0328"/>
    <w:rsid w:val="000F5D06"/>
    <w:rsid w:val="001062B6"/>
    <w:rsid w:val="0011155A"/>
    <w:rsid w:val="001150B2"/>
    <w:rsid w:val="00127583"/>
    <w:rsid w:val="00142511"/>
    <w:rsid w:val="00142ADD"/>
    <w:rsid w:val="0015143F"/>
    <w:rsid w:val="00161F13"/>
    <w:rsid w:val="00163D67"/>
    <w:rsid w:val="00174E8B"/>
    <w:rsid w:val="0017601E"/>
    <w:rsid w:val="00181620"/>
    <w:rsid w:val="001B0CE7"/>
    <w:rsid w:val="001C5CE8"/>
    <w:rsid w:val="001C7EB8"/>
    <w:rsid w:val="001D7060"/>
    <w:rsid w:val="001E4A96"/>
    <w:rsid w:val="00224AB4"/>
    <w:rsid w:val="00224F3B"/>
    <w:rsid w:val="00272A09"/>
    <w:rsid w:val="00273875"/>
    <w:rsid w:val="00277697"/>
    <w:rsid w:val="00280756"/>
    <w:rsid w:val="00280C59"/>
    <w:rsid w:val="00287A32"/>
    <w:rsid w:val="00291E1C"/>
    <w:rsid w:val="00293436"/>
    <w:rsid w:val="00297ABD"/>
    <w:rsid w:val="002A2959"/>
    <w:rsid w:val="002B06A2"/>
    <w:rsid w:val="002E30A7"/>
    <w:rsid w:val="002E637F"/>
    <w:rsid w:val="002F289D"/>
    <w:rsid w:val="002F61FE"/>
    <w:rsid w:val="002F6445"/>
    <w:rsid w:val="00300407"/>
    <w:rsid w:val="00313C76"/>
    <w:rsid w:val="00315D8C"/>
    <w:rsid w:val="00324E27"/>
    <w:rsid w:val="00332E6E"/>
    <w:rsid w:val="00345447"/>
    <w:rsid w:val="0035302E"/>
    <w:rsid w:val="00373FFA"/>
    <w:rsid w:val="003B5A0F"/>
    <w:rsid w:val="003D0D9A"/>
    <w:rsid w:val="003D0DBD"/>
    <w:rsid w:val="003E2018"/>
    <w:rsid w:val="003E39A6"/>
    <w:rsid w:val="003E6A9D"/>
    <w:rsid w:val="00412A3C"/>
    <w:rsid w:val="0041315F"/>
    <w:rsid w:val="004132B8"/>
    <w:rsid w:val="0041741A"/>
    <w:rsid w:val="00422F7B"/>
    <w:rsid w:val="00426219"/>
    <w:rsid w:val="00432C34"/>
    <w:rsid w:val="004344C8"/>
    <w:rsid w:val="00435972"/>
    <w:rsid w:val="00454A74"/>
    <w:rsid w:val="00460CAD"/>
    <w:rsid w:val="004959BA"/>
    <w:rsid w:val="004F02AB"/>
    <w:rsid w:val="00500120"/>
    <w:rsid w:val="00500CA3"/>
    <w:rsid w:val="00507517"/>
    <w:rsid w:val="0054696E"/>
    <w:rsid w:val="00546FF8"/>
    <w:rsid w:val="00565B18"/>
    <w:rsid w:val="00570923"/>
    <w:rsid w:val="00590B45"/>
    <w:rsid w:val="0059168B"/>
    <w:rsid w:val="005B093D"/>
    <w:rsid w:val="005B16BA"/>
    <w:rsid w:val="005B4B2D"/>
    <w:rsid w:val="005B7FBD"/>
    <w:rsid w:val="005C4CD0"/>
    <w:rsid w:val="005C5A62"/>
    <w:rsid w:val="005C5E64"/>
    <w:rsid w:val="005D2CD9"/>
    <w:rsid w:val="0063287E"/>
    <w:rsid w:val="006343DF"/>
    <w:rsid w:val="006464AD"/>
    <w:rsid w:val="00646E23"/>
    <w:rsid w:val="00647DE0"/>
    <w:rsid w:val="0065411C"/>
    <w:rsid w:val="0067767C"/>
    <w:rsid w:val="0068282C"/>
    <w:rsid w:val="0068774F"/>
    <w:rsid w:val="00687D36"/>
    <w:rsid w:val="006926A3"/>
    <w:rsid w:val="00692733"/>
    <w:rsid w:val="00692A0D"/>
    <w:rsid w:val="00693ADA"/>
    <w:rsid w:val="006B503D"/>
    <w:rsid w:val="006C193C"/>
    <w:rsid w:val="007379F4"/>
    <w:rsid w:val="007412CA"/>
    <w:rsid w:val="00773B74"/>
    <w:rsid w:val="00796B5A"/>
    <w:rsid w:val="007A435F"/>
    <w:rsid w:val="007B5425"/>
    <w:rsid w:val="007D08E2"/>
    <w:rsid w:val="007D28F0"/>
    <w:rsid w:val="007D3988"/>
    <w:rsid w:val="007D3DB6"/>
    <w:rsid w:val="007E5EC5"/>
    <w:rsid w:val="007F26EE"/>
    <w:rsid w:val="00801B3D"/>
    <w:rsid w:val="00804DA6"/>
    <w:rsid w:val="0080551C"/>
    <w:rsid w:val="0081036F"/>
    <w:rsid w:val="00815422"/>
    <w:rsid w:val="00830250"/>
    <w:rsid w:val="008347F4"/>
    <w:rsid w:val="008402A2"/>
    <w:rsid w:val="00841A5F"/>
    <w:rsid w:val="00862543"/>
    <w:rsid w:val="008653C0"/>
    <w:rsid w:val="0087158C"/>
    <w:rsid w:val="0088517C"/>
    <w:rsid w:val="00891628"/>
    <w:rsid w:val="00891CB8"/>
    <w:rsid w:val="0089293E"/>
    <w:rsid w:val="00895862"/>
    <w:rsid w:val="008B26FB"/>
    <w:rsid w:val="008B3CAE"/>
    <w:rsid w:val="008B6020"/>
    <w:rsid w:val="008C6251"/>
    <w:rsid w:val="008D7E80"/>
    <w:rsid w:val="00916419"/>
    <w:rsid w:val="00926F85"/>
    <w:rsid w:val="00931FB8"/>
    <w:rsid w:val="00935829"/>
    <w:rsid w:val="00940E6E"/>
    <w:rsid w:val="00941F71"/>
    <w:rsid w:val="00953981"/>
    <w:rsid w:val="009643F4"/>
    <w:rsid w:val="009779D6"/>
    <w:rsid w:val="00984AA3"/>
    <w:rsid w:val="00993935"/>
    <w:rsid w:val="00995316"/>
    <w:rsid w:val="009A0BD0"/>
    <w:rsid w:val="009A5288"/>
    <w:rsid w:val="009B08D2"/>
    <w:rsid w:val="009B21F2"/>
    <w:rsid w:val="009B3318"/>
    <w:rsid w:val="009B6202"/>
    <w:rsid w:val="009D586C"/>
    <w:rsid w:val="009E79AC"/>
    <w:rsid w:val="00A02A88"/>
    <w:rsid w:val="00A03614"/>
    <w:rsid w:val="00A06B17"/>
    <w:rsid w:val="00A17438"/>
    <w:rsid w:val="00A210A9"/>
    <w:rsid w:val="00A25A2F"/>
    <w:rsid w:val="00A25CC6"/>
    <w:rsid w:val="00A3197E"/>
    <w:rsid w:val="00A4315F"/>
    <w:rsid w:val="00A44B7F"/>
    <w:rsid w:val="00A5001D"/>
    <w:rsid w:val="00A51911"/>
    <w:rsid w:val="00A60BAA"/>
    <w:rsid w:val="00A64754"/>
    <w:rsid w:val="00A657D0"/>
    <w:rsid w:val="00A77CCD"/>
    <w:rsid w:val="00AA00B3"/>
    <w:rsid w:val="00AA2092"/>
    <w:rsid w:val="00AA5A06"/>
    <w:rsid w:val="00AB5A6F"/>
    <w:rsid w:val="00AC3F72"/>
    <w:rsid w:val="00AC4206"/>
    <w:rsid w:val="00AC5D38"/>
    <w:rsid w:val="00AE611F"/>
    <w:rsid w:val="00AF1A1A"/>
    <w:rsid w:val="00AF4E44"/>
    <w:rsid w:val="00AF7D43"/>
    <w:rsid w:val="00B037D9"/>
    <w:rsid w:val="00B043A0"/>
    <w:rsid w:val="00B14092"/>
    <w:rsid w:val="00B14D86"/>
    <w:rsid w:val="00B15DB7"/>
    <w:rsid w:val="00B161B5"/>
    <w:rsid w:val="00B277BD"/>
    <w:rsid w:val="00B34A57"/>
    <w:rsid w:val="00B36B24"/>
    <w:rsid w:val="00B41C7B"/>
    <w:rsid w:val="00B461E1"/>
    <w:rsid w:val="00B57A33"/>
    <w:rsid w:val="00B626DA"/>
    <w:rsid w:val="00B62DDA"/>
    <w:rsid w:val="00B661A1"/>
    <w:rsid w:val="00B71E62"/>
    <w:rsid w:val="00B726AD"/>
    <w:rsid w:val="00B83B27"/>
    <w:rsid w:val="00BC0F7A"/>
    <w:rsid w:val="00BC448A"/>
    <w:rsid w:val="00BC5C20"/>
    <w:rsid w:val="00BF50F2"/>
    <w:rsid w:val="00C2123C"/>
    <w:rsid w:val="00C2601D"/>
    <w:rsid w:val="00C2658E"/>
    <w:rsid w:val="00C31D38"/>
    <w:rsid w:val="00C32CB6"/>
    <w:rsid w:val="00C34C17"/>
    <w:rsid w:val="00C44A7B"/>
    <w:rsid w:val="00C452CD"/>
    <w:rsid w:val="00C4592A"/>
    <w:rsid w:val="00C508BD"/>
    <w:rsid w:val="00C57060"/>
    <w:rsid w:val="00C6356E"/>
    <w:rsid w:val="00C674B3"/>
    <w:rsid w:val="00C7035C"/>
    <w:rsid w:val="00C83FCB"/>
    <w:rsid w:val="00C936A1"/>
    <w:rsid w:val="00CB2CE9"/>
    <w:rsid w:val="00CC0881"/>
    <w:rsid w:val="00CD7966"/>
    <w:rsid w:val="00CE23C9"/>
    <w:rsid w:val="00CE4D3F"/>
    <w:rsid w:val="00CE748E"/>
    <w:rsid w:val="00D002CB"/>
    <w:rsid w:val="00D00A62"/>
    <w:rsid w:val="00D00C2D"/>
    <w:rsid w:val="00D24CEC"/>
    <w:rsid w:val="00D4201B"/>
    <w:rsid w:val="00D448B8"/>
    <w:rsid w:val="00D732B6"/>
    <w:rsid w:val="00D77284"/>
    <w:rsid w:val="00D83A06"/>
    <w:rsid w:val="00D84E17"/>
    <w:rsid w:val="00D863A1"/>
    <w:rsid w:val="00D90928"/>
    <w:rsid w:val="00D938FE"/>
    <w:rsid w:val="00DA7DEC"/>
    <w:rsid w:val="00DB5ED3"/>
    <w:rsid w:val="00DC1C7F"/>
    <w:rsid w:val="00DC4DB8"/>
    <w:rsid w:val="00DD0067"/>
    <w:rsid w:val="00DE5585"/>
    <w:rsid w:val="00DF70A4"/>
    <w:rsid w:val="00E0481D"/>
    <w:rsid w:val="00E32C0E"/>
    <w:rsid w:val="00E409E7"/>
    <w:rsid w:val="00E4153F"/>
    <w:rsid w:val="00E55EC5"/>
    <w:rsid w:val="00E83515"/>
    <w:rsid w:val="00E83B9D"/>
    <w:rsid w:val="00E846C9"/>
    <w:rsid w:val="00E85884"/>
    <w:rsid w:val="00E92754"/>
    <w:rsid w:val="00EA0B7E"/>
    <w:rsid w:val="00EA0FE9"/>
    <w:rsid w:val="00EB4CB8"/>
    <w:rsid w:val="00EB575E"/>
    <w:rsid w:val="00ED3496"/>
    <w:rsid w:val="00ED4E6B"/>
    <w:rsid w:val="00EE5032"/>
    <w:rsid w:val="00F00C3E"/>
    <w:rsid w:val="00F03C56"/>
    <w:rsid w:val="00F25999"/>
    <w:rsid w:val="00F4486C"/>
    <w:rsid w:val="00F6395E"/>
    <w:rsid w:val="00F63CF7"/>
    <w:rsid w:val="00F66544"/>
    <w:rsid w:val="00F73963"/>
    <w:rsid w:val="00F80D82"/>
    <w:rsid w:val="00F83F77"/>
    <w:rsid w:val="00F96E95"/>
    <w:rsid w:val="00FA41FF"/>
    <w:rsid w:val="00FA5E15"/>
    <w:rsid w:val="00FB3C1A"/>
    <w:rsid w:val="00FC6A13"/>
    <w:rsid w:val="00FF038B"/>
    <w:rsid w:val="00FF461D"/>
    <w:rsid w:val="00FF4A01"/>
    <w:rsid w:val="00FF61CF"/>
    <w:rsid w:val="03CB1BBC"/>
    <w:rsid w:val="03F6463E"/>
    <w:rsid w:val="06436221"/>
    <w:rsid w:val="0660701D"/>
    <w:rsid w:val="066F3E91"/>
    <w:rsid w:val="06E62D83"/>
    <w:rsid w:val="079C5FAD"/>
    <w:rsid w:val="08830D51"/>
    <w:rsid w:val="08CF5168"/>
    <w:rsid w:val="0A1B0A48"/>
    <w:rsid w:val="0A7F5242"/>
    <w:rsid w:val="0B652D53"/>
    <w:rsid w:val="0BDE4949"/>
    <w:rsid w:val="0C1878F8"/>
    <w:rsid w:val="0CBC5A0A"/>
    <w:rsid w:val="0D5E4EBB"/>
    <w:rsid w:val="0D971EFA"/>
    <w:rsid w:val="0DCE1199"/>
    <w:rsid w:val="0E362C82"/>
    <w:rsid w:val="0E815B2F"/>
    <w:rsid w:val="0EC16243"/>
    <w:rsid w:val="0EFD6141"/>
    <w:rsid w:val="0F0F1605"/>
    <w:rsid w:val="0F1D12F9"/>
    <w:rsid w:val="107A2CC0"/>
    <w:rsid w:val="114C6E13"/>
    <w:rsid w:val="11665D19"/>
    <w:rsid w:val="12297B6F"/>
    <w:rsid w:val="136845CE"/>
    <w:rsid w:val="145E4FEC"/>
    <w:rsid w:val="14F46890"/>
    <w:rsid w:val="15253AD3"/>
    <w:rsid w:val="15C45BCA"/>
    <w:rsid w:val="16DC58D2"/>
    <w:rsid w:val="17673ED9"/>
    <w:rsid w:val="188F1E49"/>
    <w:rsid w:val="197967CD"/>
    <w:rsid w:val="1BB6166B"/>
    <w:rsid w:val="1EE21A14"/>
    <w:rsid w:val="1EEC72E6"/>
    <w:rsid w:val="1F26557C"/>
    <w:rsid w:val="209A085A"/>
    <w:rsid w:val="21ED46F4"/>
    <w:rsid w:val="23A653E2"/>
    <w:rsid w:val="23C72FD9"/>
    <w:rsid w:val="23EE0D7C"/>
    <w:rsid w:val="24254EEC"/>
    <w:rsid w:val="24C8136E"/>
    <w:rsid w:val="25605911"/>
    <w:rsid w:val="25D95160"/>
    <w:rsid w:val="27081573"/>
    <w:rsid w:val="271A2FE2"/>
    <w:rsid w:val="27671E55"/>
    <w:rsid w:val="29CD4AE6"/>
    <w:rsid w:val="2C6B5F7F"/>
    <w:rsid w:val="2CA554D0"/>
    <w:rsid w:val="2F2F547C"/>
    <w:rsid w:val="2F40429C"/>
    <w:rsid w:val="2FC7733B"/>
    <w:rsid w:val="301834C4"/>
    <w:rsid w:val="309473F6"/>
    <w:rsid w:val="316A751D"/>
    <w:rsid w:val="318322D2"/>
    <w:rsid w:val="32AF5A49"/>
    <w:rsid w:val="332570AA"/>
    <w:rsid w:val="34C717A1"/>
    <w:rsid w:val="35E853A1"/>
    <w:rsid w:val="35F7627D"/>
    <w:rsid w:val="36F8084D"/>
    <w:rsid w:val="372E09BC"/>
    <w:rsid w:val="37660C2C"/>
    <w:rsid w:val="39027ACC"/>
    <w:rsid w:val="393F71F5"/>
    <w:rsid w:val="39D71B7C"/>
    <w:rsid w:val="3C9A4090"/>
    <w:rsid w:val="3DFE203A"/>
    <w:rsid w:val="3E216921"/>
    <w:rsid w:val="3F24713B"/>
    <w:rsid w:val="41E9384E"/>
    <w:rsid w:val="41FE7826"/>
    <w:rsid w:val="44CD258C"/>
    <w:rsid w:val="4525295F"/>
    <w:rsid w:val="45664E9C"/>
    <w:rsid w:val="462F5275"/>
    <w:rsid w:val="46BF6007"/>
    <w:rsid w:val="47F96CE9"/>
    <w:rsid w:val="48E327FE"/>
    <w:rsid w:val="48F54FDF"/>
    <w:rsid w:val="4A330552"/>
    <w:rsid w:val="4A417597"/>
    <w:rsid w:val="4A6F5164"/>
    <w:rsid w:val="4AF642FA"/>
    <w:rsid w:val="4BCC65F9"/>
    <w:rsid w:val="4C6B76C9"/>
    <w:rsid w:val="4D5128A6"/>
    <w:rsid w:val="4DEE367F"/>
    <w:rsid w:val="4EAA2901"/>
    <w:rsid w:val="4F013671"/>
    <w:rsid w:val="4F5B250A"/>
    <w:rsid w:val="50667EDD"/>
    <w:rsid w:val="516133A2"/>
    <w:rsid w:val="51CC7244"/>
    <w:rsid w:val="521F0C0B"/>
    <w:rsid w:val="531E2CD7"/>
    <w:rsid w:val="55C816AF"/>
    <w:rsid w:val="592A3AB2"/>
    <w:rsid w:val="595307BF"/>
    <w:rsid w:val="597D0AC6"/>
    <w:rsid w:val="5A7667CD"/>
    <w:rsid w:val="5ABA3D50"/>
    <w:rsid w:val="5AF1478A"/>
    <w:rsid w:val="5C4F145A"/>
    <w:rsid w:val="5D1C7FE7"/>
    <w:rsid w:val="5DAE65FB"/>
    <w:rsid w:val="5DAF7C5D"/>
    <w:rsid w:val="5E28245B"/>
    <w:rsid w:val="5ED61167"/>
    <w:rsid w:val="5F2965C2"/>
    <w:rsid w:val="5FA501AA"/>
    <w:rsid w:val="5FC872EB"/>
    <w:rsid w:val="602508C1"/>
    <w:rsid w:val="628D6120"/>
    <w:rsid w:val="62A9636C"/>
    <w:rsid w:val="639265CF"/>
    <w:rsid w:val="647167FE"/>
    <w:rsid w:val="653E005C"/>
    <w:rsid w:val="66B54CAC"/>
    <w:rsid w:val="674B0A3A"/>
    <w:rsid w:val="67B54516"/>
    <w:rsid w:val="67CC6F4C"/>
    <w:rsid w:val="690C402E"/>
    <w:rsid w:val="699815DB"/>
    <w:rsid w:val="6B1E1117"/>
    <w:rsid w:val="6BA2405C"/>
    <w:rsid w:val="6BB762C8"/>
    <w:rsid w:val="6CAD7CB6"/>
    <w:rsid w:val="6CEE76F7"/>
    <w:rsid w:val="6D521B8E"/>
    <w:rsid w:val="6DBC6695"/>
    <w:rsid w:val="6EB970AF"/>
    <w:rsid w:val="6F1E6782"/>
    <w:rsid w:val="71C71469"/>
    <w:rsid w:val="730661D2"/>
    <w:rsid w:val="739205F1"/>
    <w:rsid w:val="746435FE"/>
    <w:rsid w:val="747A065D"/>
    <w:rsid w:val="74F47566"/>
    <w:rsid w:val="750E4AB6"/>
    <w:rsid w:val="75AA7995"/>
    <w:rsid w:val="76B837E4"/>
    <w:rsid w:val="76DF0393"/>
    <w:rsid w:val="77746094"/>
    <w:rsid w:val="780B1E3B"/>
    <w:rsid w:val="784466F5"/>
    <w:rsid w:val="78B8779A"/>
    <w:rsid w:val="78E85936"/>
    <w:rsid w:val="7A58779C"/>
    <w:rsid w:val="7A704152"/>
    <w:rsid w:val="7B3E68CC"/>
    <w:rsid w:val="7BA93EB3"/>
    <w:rsid w:val="7C3E2005"/>
    <w:rsid w:val="7D8661FC"/>
    <w:rsid w:val="7D94403B"/>
    <w:rsid w:val="7E5E2EDC"/>
    <w:rsid w:val="7E7A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直线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uiPriority w:val="0"/>
    <w:pPr>
      <w:spacing w:after="120"/>
    </w:pPr>
    <w:rPr>
      <w:sz w:val="21"/>
      <w:szCs w:val="24"/>
    </w:rPr>
  </w:style>
  <w:style w:type="paragraph" w:styleId="4">
    <w:name w:val="Date"/>
    <w:basedOn w:val="1"/>
    <w:next w:val="1"/>
    <w:link w:val="13"/>
    <w:uiPriority w:val="0"/>
    <w:pPr>
      <w:ind w:left="100" w:leftChars="2500"/>
    </w:pPr>
  </w:style>
  <w:style w:type="paragraph" w:styleId="5">
    <w:name w:val="Body Text Indent 2"/>
    <w:basedOn w:val="1"/>
    <w:uiPriority w:val="0"/>
    <w:pPr>
      <w:spacing w:after="120" w:line="480" w:lineRule="auto"/>
      <w:ind w:left="420" w:leftChars="2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2">
    <w:name w:val="page number"/>
    <w:basedOn w:val="11"/>
    <w:uiPriority w:val="0"/>
    <w:rPr>
      <w:rFonts w:ascii="Times New Roman" w:hAnsi="Times New Roman" w:eastAsia="宋体" w:cs="Times New Roman"/>
    </w:rPr>
  </w:style>
  <w:style w:type="character" w:customStyle="1" w:styleId="13">
    <w:name w:val="日期 Char"/>
    <w:basedOn w:val="11"/>
    <w:link w:val="4"/>
    <w:uiPriority w:val="0"/>
    <w:rPr>
      <w:rFonts w:ascii="Times New Roman" w:hAnsi="Times New Roman" w:eastAsia="宋体" w:cs="Times New Roman"/>
    </w:rPr>
  </w:style>
  <w:style w:type="paragraph" w:customStyle="1" w:styleId="14">
    <w:name w:val="图表目录1"/>
    <w:basedOn w:val="15"/>
    <w:next w:val="1"/>
    <w:qFormat/>
    <w:uiPriority w:val="0"/>
    <w:pPr>
      <w:ind w:left="200" w:leftChars="200" w:hanging="200" w:hanging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Rar$DI00.953\&#38471;&#25919;&#358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2024-06-28T01:49:10Z</dcterms:created>
  <dc:creator>Administrator</dc:creator>
  <cp:lastModifiedBy>Administrator</cp:lastModifiedBy>
  <dcterms:modified xsi:type="dcterms:W3CDTF">2024-06-28T01:49:42Z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C315FBE4DA4543F0AD3F7C8C59B245EB</vt:lpwstr>
  </property>
</Properties>
</file>