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default" w:ascii="Times New Roman" w:hAnsi="Times New Roman" w:eastAsia="方正仿宋_GBK" w:cs="Times New Roman"/>
          <w:sz w:val="36"/>
          <w:szCs w:val="36"/>
          <w:lang w:val="en-US"/>
        </w:rPr>
      </w:pPr>
      <w:r>
        <w:rPr>
          <w:sz w:val="32"/>
        </w:rPr>
        <w:pict>
          <v:rect id="KGD_Gobal1" o:spid="_x0000_s1026" o:spt="1" alt="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" style="position:absolute;left:0pt;margin-left:-89.4pt;margin-top:-94.9pt;height:5pt;width:5pt;visibility:hidden;z-index:251673600;mso-width-relative:page;mso-height-relative:page;" fillcolor="#FFFFFF" filled="t" stroked="t" coordsize="21600,21600">
            <v:path/>
            <v:fill on="t" focussize="0,0"/>
            <v:stroke/>
            <v:imagedata o:title=""/>
            <o:lock v:ext="edit" aspectratio="f"/>
          </v:rect>
        </w:pict>
      </w:r>
      <w:r>
        <w:rPr>
          <w:sz w:val="32"/>
        </w:rPr>
        <w:pict>
          <v:rect id="KGD_64F1938C$01$29$00011" o:spid="_x0000_s1027" o:spt="1" alt="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" style="position:absolute;left:0pt;margin-left:-89.4pt;margin-top:-94.9pt;height:5pt;width:5pt;visibility:hidden;z-index:251672576;mso-width-relative:page;mso-height-relative:page;" fillcolor="#FFFFFF" filled="t" stroked="t" coordsize="21600,21600">
            <v:path/>
            <v:fill on="t" focussize="0,0"/>
            <v:stroke/>
            <v:imagedata o:title=""/>
            <o:lock v:ext="edit" aspectratio="f"/>
          </v:rect>
        </w:pict>
      </w:r>
      <w:r>
        <w:rPr>
          <w:sz w:val="32"/>
        </w:rPr>
        <w:pict>
          <v:rect id="KGD_KG_Seal_18" o:spid="_x0000_s1028" o:spt="1" alt="YjjvGNtmalpNvnuEdsqwFaeXFUER3l49Ftv1ktl4WYzdQEC6AaaiE8CjzLlmBxp6FKTlKNZ90sHVBTKt82Lio3HWjW9HnY/Kzr2h6ckfGZ0Jt/EZ1MLAMCI4Gml5krV6VHjsb8kGguUepKFQJr9dr4QpdwSz8zXYhnfbgBye5EG/QT4GriESoULHck+DJpppYN7l3VuQk6ziIVQwhISycJLrSg/lifHyYlxwLCnC9qMZYUNwFCVb0eVwGKUeHR+1W8jnSHkn5taMSEDihqUvsfa36A74YpXojr+0C4Em1WIUG7rzsAGDQ9KiNG+Bro/XrEWEQ282plZFlF85SkpXe414" style="position:absolute;left:0pt;margin-left:-89.4pt;margin-top:-94.9pt;height:5pt;width:5pt;visibility:hidden;z-index:251671552;mso-width-relative:page;mso-height-relative:page;" fillcolor="#FFFFFF" filled="t" stroked="t" coordsize="21600,21600">
            <v:path/>
            <v:fill on="t" focussize="0,0"/>
            <v:stroke/>
            <v:imagedata o:title=""/>
            <o:lock v:ext="edit" aspectratio="f"/>
          </v:rect>
        </w:pict>
      </w:r>
      <w:r>
        <w:rPr>
          <w:sz w:val="32"/>
        </w:rPr>
        <w:pict>
          <v:rect id="KGD_KG_Seal_17" o:spid="_x0000_s1029" o:spt="1" alt="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" style="position:absolute;left:0pt;margin-left:-89.4pt;margin-top:-94.9pt;height:5pt;width:5pt;visibility:hidden;z-index:251670528;mso-width-relative:page;mso-height-relative:page;" fillcolor="#FFFFFF" filled="t" stroked="t" coordsize="21600,21600">
            <v:path/>
            <v:fill on="t" focussize="0,0"/>
            <v:stroke/>
            <v:imagedata o:title=""/>
            <o:lock v:ext="edit" aspectratio="f"/>
          </v:rect>
        </w:pict>
      </w:r>
      <w:r>
        <w:rPr>
          <w:sz w:val="32"/>
        </w:rPr>
        <w:pict>
          <v:rect id="KGD_KG_Seal_16" o:spid="_x0000_s1030" o:spt="1" alt="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" style="position:absolute;left:0pt;margin-left:-89.4pt;margin-top:-94.9pt;height:5pt;width:5pt;visibility:hidden;z-index:251669504;mso-width-relative:page;mso-height-relative:page;" fillcolor="#FFFFFF" filled="t" stroked="t" coordsize="21600,21600">
            <v:path/>
            <v:fill on="t" focussize="0,0"/>
            <v:stroke/>
            <v:imagedata o:title=""/>
            <o:lock v:ext="edit" aspectratio="f"/>
          </v:rect>
        </w:pict>
      </w:r>
      <w:r>
        <w:rPr>
          <w:sz w:val="32"/>
        </w:rPr>
        <w:pict>
          <v:rect id="KGD_KG_Seal_15" o:spid="_x0000_s1031" o:spt="1" alt="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" style="position:absolute;left:0pt;margin-left:-89.4pt;margin-top:-94.9pt;height:5pt;width:5pt;visibility:hidden;z-index:251668480;mso-width-relative:page;mso-height-relative:page;" fillcolor="#FFFFFF" filled="t" stroked="t" coordsize="21600,21600">
            <v:path/>
            <v:fill on="t" focussize="0,0"/>
            <v:stroke/>
            <v:imagedata o:title=""/>
            <o:lock v:ext="edit" aspectratio="f"/>
          </v:rect>
        </w:pict>
      </w:r>
      <w:r>
        <w:rPr>
          <w:sz w:val="32"/>
        </w:rPr>
        <w:pict>
          <v:rect id="KGD_KG_Seal_14" o:spid="_x0000_s1032" o:spt="1" alt="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" style="position:absolute;left:0pt;margin-left:-89.4pt;margin-top:-94.9pt;height:5pt;width:5pt;visibility:hidden;z-index:251667456;mso-width-relative:page;mso-height-relative:page;" fillcolor="#FFFFFF" filled="t" stroked="t" coordsize="21600,21600">
            <v:path/>
            <v:fill on="t" focussize="0,0"/>
            <v:stroke/>
            <v:imagedata o:title=""/>
            <o:lock v:ext="edit" aspectratio="f"/>
          </v:rect>
        </w:pict>
      </w:r>
      <w:r>
        <w:rPr>
          <w:sz w:val="32"/>
        </w:rPr>
        <w:pict>
          <v:rect id="KGD_KG_Seal_13" o:spid="_x0000_s1033" o:spt="1" alt="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" style="position:absolute;left:0pt;margin-left:-89.4pt;margin-top:-94.9pt;height:5pt;width:5pt;visibility:hidden;z-index:251666432;mso-width-relative:page;mso-height-relative:page;" fillcolor="#FFFFFF" filled="t" stroked="t" coordsize="21600,21600">
            <v:path/>
            <v:fill on="t" focussize="0,0"/>
            <v:stroke/>
            <v:imagedata o:title=""/>
            <o:lock v:ext="edit" aspectratio="f"/>
          </v:rect>
        </w:pict>
      </w:r>
      <w:r>
        <w:rPr>
          <w:sz w:val="32"/>
        </w:rPr>
        <w:pict>
          <v:rect id="KGD_KG_Seal_12" o:spid="_x0000_s1034" o:spt="1" alt="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" style="position:absolute;left:0pt;margin-left:-89.4pt;margin-top:-94.9pt;height:5pt;width:5pt;visibility:hidden;z-index:251665408;mso-width-relative:page;mso-height-relative:page;" fillcolor="#FFFFFF" filled="t" stroked="t" coordsize="21600,21600">
            <v:path/>
            <v:fill on="t" focussize="0,0"/>
            <v:stroke/>
            <v:imagedata o:title=""/>
            <o:lock v:ext="edit" aspectratio="f"/>
          </v:rect>
        </w:pict>
      </w:r>
      <w:r>
        <w:rPr>
          <w:sz w:val="32"/>
        </w:rPr>
        <w:pict>
          <v:rect id="KGD_KG_Seal_11" o:spid="_x0000_s1035" o:spt="1" alt="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" style="position:absolute;left:0pt;margin-left:-89.4pt;margin-top:-94.9pt;height:5pt;width:5pt;visibility:hidden;z-index:251664384;mso-width-relative:page;mso-height-relative:page;" fillcolor="#FFFFFF" filled="t" stroked="t" coordsize="21600,21600">
            <v:path/>
            <v:fill on="t" focussize="0,0"/>
            <v:stroke/>
            <v:imagedata o:title=""/>
            <o:lock v:ext="edit" aspectratio="f"/>
          </v:rect>
        </w:pict>
      </w:r>
      <w:r>
        <w:rPr>
          <w:rFonts w:hint="eastAsia"/>
          <w:sz w:val="32"/>
          <w:szCs w:val="32"/>
          <w:lang w:val="en-US" w:eastAsia="zh-CN"/>
        </w:rPr>
        <w:t xml:space="preserve">                                               A</w:t>
      </w:r>
      <w:r>
        <w:rPr>
          <w:rFonts w:hint="default" w:ascii="Times New Roman" w:hAnsi="Times New Roman" w:eastAsia="方正仿宋_GBK" w:cs="Times New Roman"/>
          <w:sz w:val="36"/>
          <w:szCs w:val="36"/>
          <w:lang w:val="en-US" w:eastAsia="zh-CN"/>
        </w:rPr>
        <w:t>类</w:t>
      </w:r>
    </w:p>
    <w:p>
      <w:pPr>
        <w:spacing w:line="420" w:lineRule="exact"/>
        <w:rPr>
          <w:rFonts w:hint="eastAsia"/>
          <w:sz w:val="32"/>
          <w:szCs w:val="32"/>
        </w:rPr>
      </w:pPr>
    </w:p>
    <w:p>
      <w:pPr>
        <w:spacing w:line="420" w:lineRule="exact"/>
        <w:rPr>
          <w:rFonts w:hint="eastAsia"/>
          <w:sz w:val="32"/>
          <w:szCs w:val="32"/>
        </w:rPr>
      </w:pPr>
    </w:p>
    <w:p>
      <w:pPr>
        <w:spacing w:line="420" w:lineRule="exact"/>
        <w:rPr>
          <w:rFonts w:hint="eastAsia"/>
          <w:sz w:val="32"/>
          <w:szCs w:val="32"/>
        </w:rPr>
      </w:pPr>
    </w:p>
    <w:p>
      <w:pPr>
        <w:spacing w:line="420" w:lineRule="exact"/>
        <w:rPr>
          <w:rFonts w:hint="eastAsia"/>
          <w:sz w:val="32"/>
          <w:szCs w:val="32"/>
        </w:rPr>
      </w:pPr>
      <w:r>
        <w:pict>
          <v:shape id="艺术字 2" o:spid="_x0000_s1036" o:spt="136" type="#_x0000_t136" style="position:absolute;left:0pt;margin-left:28.25pt;margin-top:13.2pt;height:50.55pt;width:387pt;z-index:251659264;mso-width-relative:page;mso-height-relative:page;" fillcolor="#FF0000" filled="t" stroked="f" coordsize="21600,21600" adj="10800">
            <v:path/>
            <v:fill on="t" color2="#FFFFFF" focussize="0,0"/>
            <v:stroke on="f"/>
            <v:imagedata o:title=""/>
            <o:lock v:ext="edit" aspectratio="f"/>
            <v:textpath on="t" fitshape="t" fitpath="t" trim="t" xscale="f" string="陇川县住房和城乡建设局文件" style="font-family:方正小标宋_GBK;font-size:36pt;font-weight:bold;v-rotate-letters:f;v-same-letter-heights:f;v-text-align:center;"/>
          </v:shape>
        </w:pict>
      </w:r>
    </w:p>
    <w:p>
      <w:pPr>
        <w:rPr>
          <w:rFonts w:hint="eastAsia"/>
          <w:sz w:val="32"/>
          <w:szCs w:val="32"/>
        </w:rPr>
      </w:pPr>
    </w:p>
    <w:p>
      <w:pPr>
        <w:rPr>
          <w:rFonts w:hint="eastAsia"/>
          <w:sz w:val="32"/>
          <w:szCs w:val="32"/>
        </w:rPr>
      </w:pPr>
    </w:p>
    <w:p>
      <w:pPr>
        <w:spacing w:line="340" w:lineRule="exact"/>
        <w:rPr>
          <w:rFonts w:hint="eastAsia"/>
          <w:sz w:val="32"/>
          <w:szCs w:val="32"/>
        </w:rPr>
      </w:pPr>
    </w:p>
    <w:p>
      <w:pPr>
        <w:spacing w:line="340" w:lineRule="exact"/>
        <w:rPr>
          <w:rFonts w:hint="eastAsia"/>
          <w:sz w:val="32"/>
          <w:szCs w:val="32"/>
        </w:rPr>
      </w:pPr>
    </w:p>
    <w:p>
      <w:pPr>
        <w:spacing w:line="340" w:lineRule="exact"/>
        <w:rPr>
          <w:rFonts w:hint="eastAsia"/>
          <w:sz w:val="32"/>
          <w:szCs w:val="32"/>
        </w:rPr>
      </w:pPr>
    </w:p>
    <w:p>
      <w:pPr>
        <w:ind w:firstLine="320" w:firstLineChars="100"/>
        <w:rPr>
          <w:rFonts w:hint="eastAsia" w:ascii="方正楷体_GBK" w:hAnsi="方正楷体_GBK" w:eastAsia="方正楷体_GBK" w:cs="方正楷体_GBK"/>
          <w:sz w:val="32"/>
          <w:szCs w:val="32"/>
          <w:lang w:val="en-US"/>
        </w:rPr>
      </w:pPr>
      <w:r>
        <w:rPr>
          <w:rFonts w:hint="default" w:ascii="Times New Roman" w:hAnsi="Times New Roman" w:eastAsia="方正仿宋_GBK" w:cs="Times New Roman"/>
          <w:sz w:val="32"/>
          <w:szCs w:val="32"/>
        </w:rPr>
        <w:pict>
          <v:shape id="艺术字 3" o:spid="_x0000_s1037" o:spt="136" type="#_x0000_t136" style="position:absolute;left:0pt;margin-left:-0.15pt;margin-top:37.1pt;height:2.25pt;width:442.5pt;z-index:251660288;mso-width-relative:page;mso-height-relative:page;" fillcolor="#FF0000" filled="t" stroked="f" coordsize="21600,21600">
            <v:path/>
            <v:fill on="t" focussize="0,0"/>
            <v:stroke on="f"/>
            <v:imagedata o:title=""/>
            <o:lock v:ext="edit"/>
            <v:textpath on="t" fitshape="t" fitpath="t" trim="t" xscale="f" string="━━━━━━━━━━━━━━━━━━━━━━━━━━━━" style="font-family:宋体;font-size:36pt;v-rotate-letters:f;v-same-letter-heights:f;v-text-align:center;"/>
          </v:shape>
        </w:pict>
      </w:r>
      <w:r>
        <w:rPr>
          <w:rFonts w:hint="default" w:ascii="Times New Roman" w:hAnsi="Times New Roman" w:eastAsia="方正仿宋_GBK" w:cs="Times New Roman"/>
          <w:sz w:val="32"/>
          <w:szCs w:val="32"/>
        </w:rPr>
        <w:t>陇建</w:t>
      </w:r>
      <w:r>
        <w:rPr>
          <w:rFonts w:hint="eastAsia" w:ascii="Times New Roman" w:hAnsi="Times New Roman" w:eastAsia="方正仿宋_GBK" w:cs="Times New Roman"/>
          <w:sz w:val="32"/>
          <w:szCs w:val="32"/>
          <w:lang w:eastAsia="zh-CN"/>
        </w:rPr>
        <w:t>办复</w:t>
      </w:r>
      <w:r>
        <w:rPr>
          <w:rFonts w:hint="default" w:ascii="Times New Roman" w:hAnsi="Times New Roman" w:eastAsia="方正仿宋_GBK" w:cs="Times New Roman"/>
          <w:sz w:val="32"/>
          <w:szCs w:val="32"/>
        </w:rPr>
        <w:t>〔20</w:t>
      </w:r>
      <w:r>
        <w:rPr>
          <w:rFonts w:hint="default" w:ascii="Times New Roman" w:hAnsi="Times New Roman" w:eastAsia="方正仿宋_GBK" w:cs="Times New Roman"/>
          <w:sz w:val="32"/>
          <w:szCs w:val="32"/>
          <w:lang w:val="en-US" w:eastAsia="zh-CN"/>
        </w:rPr>
        <w:t>2</w:t>
      </w: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 xml:space="preserve">号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 xml:space="preserve">   签发人：</w:t>
      </w:r>
      <w:r>
        <w:rPr>
          <w:rFonts w:hint="eastAsia" w:ascii="方正楷体_GBK" w:hAnsi="方正楷体_GBK" w:eastAsia="方正楷体_GBK" w:cs="方正楷体_GBK"/>
          <w:sz w:val="32"/>
          <w:szCs w:val="32"/>
          <w:lang w:eastAsia="zh-CN"/>
        </w:rPr>
        <w:t>孔润富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rPr>
          <w:rFonts w:hint="eastAsia" w:ascii="宋体" w:hAnsi="宋体" w:eastAsia="宋体" w:cs="宋体"/>
          <w:b/>
          <w:bCs/>
          <w:sz w:val="44"/>
          <w:szCs w:val="44"/>
        </w:rPr>
      </w:pPr>
    </w:p>
    <w:p>
      <w:pPr>
        <w:pStyle w:val="14"/>
        <w:rPr>
          <w:rFonts w:hint="eastAsia"/>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对</w:t>
      </w:r>
      <w:r>
        <w:rPr>
          <w:rFonts w:hint="eastAsia" w:ascii="方正小标宋_GBK" w:hAnsi="方正小标宋_GBK" w:eastAsia="方正小标宋_GBK" w:cs="方正小标宋_GBK"/>
          <w:sz w:val="44"/>
          <w:szCs w:val="44"/>
          <w:lang w:val="en-US" w:eastAsia="zh-CN"/>
        </w:rPr>
        <w:t>刘珺琳代表建议</w:t>
      </w:r>
      <w:r>
        <w:rPr>
          <w:rFonts w:hint="eastAsia" w:ascii="方正小标宋_GBK" w:hAnsi="方正小标宋_GBK" w:eastAsia="方正小标宋_GBK" w:cs="方正小标宋_GBK"/>
          <w:sz w:val="44"/>
          <w:szCs w:val="44"/>
        </w:rPr>
        <w:t>的答复</w:t>
      </w: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刘珺琳代表：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你提出的“要尽快推动提升县文化馆、图书馆、博物馆的建设，满足群众的基本公共文化需求”建议，已交我们研究办理，现答复如下：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lang w:val="en-US" w:eastAsia="zh-CN"/>
        </w:rPr>
      </w:pPr>
      <w:r>
        <w:rPr>
          <w:rFonts w:hint="default" w:ascii="Times New Roman" w:hAnsi="Times New Roman" w:eastAsia="方正仿宋_GBK" w:cs="Times New Roman"/>
          <w:sz w:val="32"/>
          <w:szCs w:val="32"/>
          <w:lang w:val="en-US" w:eastAsia="zh-CN"/>
        </w:rPr>
        <w:t>两馆（含政务服务中心）原属于南片区浙商房地产公司展示中心楼，因多方原因，形成了烂尾楼。在美丽县城建设中，</w:t>
      </w:r>
      <w:r>
        <w:rPr>
          <w:rFonts w:hint="eastAsia" w:ascii="Times New Roman" w:hAnsi="Times New Roman" w:eastAsia="方正仿宋_GBK" w:cs="Times New Roman"/>
          <w:sz w:val="32"/>
          <w:szCs w:val="32"/>
          <w:lang w:val="en-US" w:eastAsia="zh-CN"/>
        </w:rPr>
        <w:t>县委县政府</w:t>
      </w:r>
      <w:r>
        <w:rPr>
          <w:rFonts w:hint="default" w:ascii="Times New Roman" w:hAnsi="Times New Roman" w:eastAsia="方正仿宋_GBK" w:cs="Times New Roman"/>
          <w:sz w:val="32"/>
          <w:szCs w:val="32"/>
          <w:lang w:val="en-US" w:eastAsia="zh-CN"/>
        </w:rPr>
        <w:t>决定将该楼用于两馆和政务服务中心建设。由于该房屋建设年代早，无法获取原地勘、设计等相关的工程资料，需要对原建筑物进行抗震、安全方面的鉴定及荷载的验算。目前，已取得了抗震、安全、荷载、审图等方面的专业报告并办理了工程基建手</w:t>
      </w:r>
      <w:r>
        <w:rPr>
          <w:sz w:val="32"/>
        </w:rPr>
        <w:pict>
          <v:rect id="KG_Shd_2" o:spid="_x0000_s1038" o:spt="1" style="position:absolute;left:0pt;margin-left:-297.65pt;margin-top:-420.95pt;height:1683.8pt;width:1190.6pt;z-index:251674624;mso-width-relative:page;mso-height-relative:page;" fillcolor="#FFFFFF" filled="t" stroked="t" coordsize="21600,21600">
            <v:path/>
            <v:fill on="t" opacity="0f" focussize="0,0"/>
            <v:stroke color="#FFFFFF" opacity="0f"/>
            <v:imagedata o:title=""/>
            <o:lock v:ext="edit" aspectratio="f"/>
          </v:rect>
        </w:pict>
      </w:r>
      <w:r>
        <w:rPr>
          <w:sz w:val="32"/>
        </w:rPr>
        <w:pict>
          <v:shape id="KG_64F1938C$01$29$0001$N$000200" o:spid="_x0000_s1039" o:spt="75" alt="Seal" type="#_x0000_t75" style="position:absolute;left:0pt;margin-left:308.05pt;margin-top:225.55pt;height:121.9pt;width:121.9pt;mso-position-horizontal-relative:page;mso-position-vertical-relative:page;z-index:251663360;mso-width-relative:page;mso-height-relative:page;" filled="f" o:preferrelative="t" stroked="f" coordsize="21600,21600">
            <v:path/>
            <v:fill on="f" focussize="0,0"/>
            <v:stroke on="f"/>
            <v:imagedata r:id="rId9" o:title="Seal"/>
            <o:lock v:ext="edit" aspectratio="t"/>
            <w10:anchorlock/>
          </v:shape>
        </w:pict>
      </w:r>
      <w:r>
        <w:rPr>
          <w:rFonts w:hint="default" w:ascii="Times New Roman" w:hAnsi="Times New Roman" w:eastAsia="方正仿宋_GBK" w:cs="Times New Roman"/>
          <w:sz w:val="32"/>
          <w:szCs w:val="32"/>
          <w:lang w:val="en-US" w:eastAsia="zh-CN"/>
        </w:rPr>
        <w:t>续，项目已完成主体部分的加固改造，进入装修阶段，计划2023年12月15日前完成所有建设内容，12月25日前完成竣工验收并交付使用。</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感谢你对我们工作的支持、理解。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center"/>
        <w:textAlignment w:val="auto"/>
        <w:outlineLvl w:val="9"/>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center"/>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center"/>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eastAsia="zh-CN"/>
        </w:rPr>
        <w:t>陇川县住房和城乡建设局</w:t>
      </w:r>
    </w:p>
    <w:p>
      <w:pPr>
        <w:keepNext w:val="0"/>
        <w:keepLines w:val="0"/>
        <w:pageBreakBefore w:val="0"/>
        <w:widowControl w:val="0"/>
        <w:kinsoku/>
        <w:wordWrap/>
        <w:overflowPunct/>
        <w:topLinePunct w:val="0"/>
        <w:autoSpaceDE/>
        <w:autoSpaceDN/>
        <w:bidi w:val="0"/>
        <w:adjustRightInd/>
        <w:snapToGrid/>
        <w:spacing w:line="560" w:lineRule="exact"/>
        <w:ind w:firstLine="800" w:firstLineChars="25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 xml:space="preserve">             2023年8月28日</w:t>
      </w:r>
    </w:p>
    <w:p>
      <w:pPr>
        <w:pStyle w:val="9"/>
        <w:keepNext w:val="0"/>
        <w:keepLines w:val="0"/>
        <w:pageBreakBefore w:val="0"/>
        <w:widowControl w:val="0"/>
        <w:kinsoku/>
        <w:wordWrap/>
        <w:overflowPunct/>
        <w:topLinePunct w:val="0"/>
        <w:autoSpaceDE/>
        <w:autoSpaceDN/>
        <w:bidi w:val="0"/>
        <w:snapToGrid/>
        <w:spacing w:before="0" w:after="0" w:line="560" w:lineRule="exact"/>
        <w:textAlignment w:val="auto"/>
        <w:rPr>
          <w:rFonts w:hint="default" w:ascii="Times New Roman" w:hAnsi="Times New Roman" w:eastAsia="方正仿宋_GBK" w:cs="Times New Roman"/>
          <w:color w:val="060606"/>
          <w:kern w:val="0"/>
          <w:sz w:val="32"/>
          <w:szCs w:val="32"/>
        </w:rPr>
      </w:pPr>
    </w:p>
    <w:p>
      <w:pPr>
        <w:keepNext w:val="0"/>
        <w:keepLines w:val="0"/>
        <w:pageBreakBefore w:val="0"/>
        <w:widowControl w:val="0"/>
        <w:kinsoku/>
        <w:wordWrap/>
        <w:overflowPunct/>
        <w:topLinePunct w:val="0"/>
        <w:autoSpaceDE/>
        <w:autoSpaceDN/>
        <w:bidi w:val="0"/>
        <w:snapToGrid/>
        <w:spacing w:line="560" w:lineRule="exact"/>
        <w:textAlignment w:val="auto"/>
        <w:rPr>
          <w:rFonts w:hint="default" w:ascii="Times New Roman" w:hAnsi="Times New Roman" w:eastAsia="方正仿宋_GBK" w:cs="Times New Roman"/>
          <w:color w:val="060606"/>
          <w:kern w:val="0"/>
          <w:sz w:val="32"/>
          <w:szCs w:val="32"/>
        </w:rPr>
      </w:pPr>
    </w:p>
    <w:p>
      <w:pPr>
        <w:pStyle w:val="9"/>
        <w:keepNext w:val="0"/>
        <w:keepLines w:val="0"/>
        <w:pageBreakBefore w:val="0"/>
        <w:widowControl w:val="0"/>
        <w:kinsoku/>
        <w:wordWrap/>
        <w:overflowPunct/>
        <w:topLinePunct w:val="0"/>
        <w:autoSpaceDE/>
        <w:autoSpaceDN/>
        <w:bidi w:val="0"/>
        <w:snapToGrid/>
        <w:spacing w:before="0" w:after="0" w:line="560" w:lineRule="exact"/>
        <w:textAlignment w:val="auto"/>
        <w:rPr>
          <w:rFonts w:hint="eastAsia" w:eastAsia="方正仿宋_GBK"/>
          <w:color w:val="060606"/>
          <w:kern w:val="0"/>
          <w:sz w:val="32"/>
          <w:szCs w:val="32"/>
        </w:rPr>
      </w:pPr>
    </w:p>
    <w:p>
      <w:pPr>
        <w:keepNext w:val="0"/>
        <w:keepLines w:val="0"/>
        <w:pageBreakBefore w:val="0"/>
        <w:widowControl w:val="0"/>
        <w:kinsoku/>
        <w:wordWrap/>
        <w:overflowPunct/>
        <w:topLinePunct w:val="0"/>
        <w:autoSpaceDE/>
        <w:autoSpaceDN/>
        <w:bidi w:val="0"/>
        <w:snapToGrid/>
        <w:spacing w:line="560" w:lineRule="exact"/>
        <w:textAlignment w:val="auto"/>
        <w:rPr>
          <w:rFonts w:hint="eastAsia" w:eastAsia="方正仿宋_GBK"/>
          <w:color w:val="060606"/>
          <w:kern w:val="0"/>
          <w:sz w:val="32"/>
          <w:szCs w:val="32"/>
        </w:rPr>
      </w:pPr>
    </w:p>
    <w:p>
      <w:pPr>
        <w:pStyle w:val="9"/>
        <w:keepNext w:val="0"/>
        <w:keepLines w:val="0"/>
        <w:pageBreakBefore w:val="0"/>
        <w:widowControl w:val="0"/>
        <w:kinsoku/>
        <w:wordWrap/>
        <w:overflowPunct/>
        <w:topLinePunct w:val="0"/>
        <w:autoSpaceDE/>
        <w:autoSpaceDN/>
        <w:bidi w:val="0"/>
        <w:snapToGrid/>
        <w:spacing w:before="0" w:after="0" w:line="560" w:lineRule="exact"/>
        <w:textAlignment w:val="auto"/>
        <w:rPr>
          <w:rFonts w:hint="eastAsia" w:eastAsia="方正仿宋_GBK"/>
          <w:color w:val="060606"/>
          <w:kern w:val="0"/>
          <w:sz w:val="32"/>
          <w:szCs w:val="32"/>
        </w:rPr>
      </w:pPr>
    </w:p>
    <w:p>
      <w:pPr>
        <w:pStyle w:val="9"/>
        <w:jc w:val="both"/>
        <w:rPr>
          <w:rFonts w:hint="eastAsia"/>
        </w:rPr>
      </w:pPr>
    </w:p>
    <w:p>
      <w:pPr>
        <w:rPr>
          <w:rFonts w:hint="eastAsia"/>
        </w:rPr>
      </w:pPr>
    </w:p>
    <w:p>
      <w:pPr>
        <w:rPr>
          <w:rFonts w:hint="eastAsia"/>
        </w:rPr>
      </w:pPr>
    </w:p>
    <w:p>
      <w:pPr>
        <w:pStyle w:val="2"/>
        <w:rPr>
          <w:rFonts w:hint="eastAsia"/>
        </w:rPr>
      </w:pPr>
    </w:p>
    <w:p>
      <w:pPr>
        <w:rPr>
          <w:rFonts w:hint="eastAsia"/>
        </w:rPr>
      </w:pPr>
      <w:bookmarkStart w:id="0" w:name="_GoBack"/>
      <w:bookmarkEnd w:id="0"/>
    </w:p>
    <w:p>
      <w:pPr>
        <w:rPr>
          <w:rFonts w:hint="eastAsia"/>
        </w:rPr>
      </w:pPr>
    </w:p>
    <w:p>
      <w:pPr>
        <w:pStyle w:val="2"/>
        <w:rPr>
          <w:rFonts w:hint="eastAsia"/>
        </w:rPr>
      </w:pPr>
    </w:p>
    <w:p>
      <w:pPr>
        <w:rPr>
          <w:rFonts w:hint="default" w:eastAsia="宋体"/>
          <w:lang w:val="en-US" w:eastAsia="zh-CN"/>
        </w:rPr>
      </w:pPr>
    </w:p>
    <w:p>
      <w:pPr>
        <w:rPr>
          <w:rFonts w:hint="eastAsia"/>
        </w:rPr>
      </w:pPr>
    </w:p>
    <w:p>
      <w:pPr>
        <w:adjustRightInd w:val="0"/>
        <w:spacing w:line="560" w:lineRule="exact"/>
        <w:ind w:firstLine="280" w:firstLineChars="100"/>
        <w:jc w:val="left"/>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rPr>
        <w:pict>
          <v:line id="直线 8" o:spid="_x0000_s1040" o:spt="20" style="position:absolute;left:0pt;margin-left:1.4pt;margin-top:27.05pt;height:0.05pt;width:427.5pt;z-index:251661312;mso-width-relative:page;mso-height-relative:page;" filled="f" stroked="t" coordsize="21600,21600" o:gfxdata="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MooA6dMAAAAHAQAADwAA&#10;AAAAAAABACAAAAAiAAAAZHJzL2Rvd25yZXYueG1sUEsBAhQAFAAAAAgAh07iQALaoD/iAQAA0wMA&#10;AA4AAAAAAAAAAQAgAAAAIgEAAGRycy9lMm9Eb2MueG1sUEsFBgAAAAAGAAYAWQEAAHYFAAAAAA==&#10;">
            <v:path arrowok="t"/>
            <v:fill on="f" focussize="0,0"/>
            <v:stroke joinstyle="round"/>
            <v:imagedata o:title=""/>
            <o:lock v:ext="edit" aspectratio="f"/>
          </v:line>
        </w:pict>
      </w:r>
      <w:r>
        <w:rPr>
          <w:rFonts w:hint="eastAsia" w:ascii="Times New Roman" w:hAnsi="Times New Roman" w:eastAsia="方正仿宋_GBK" w:cs="Times New Roman"/>
          <w:sz w:val="28"/>
          <w:szCs w:val="28"/>
          <w:lang w:val="en-US" w:eastAsia="zh-CN"/>
        </w:rPr>
        <w:t xml:space="preserve">   </w:t>
      </w:r>
    </w:p>
    <w:p>
      <w:pPr>
        <w:spacing w:line="560" w:lineRule="exact"/>
        <w:ind w:firstLine="280" w:firstLineChars="1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pict>
          <v:line id="直线 9" o:spid="_x0000_s1041" o:spt="20" style="position:absolute;left:0pt;margin-left:-0.85pt;margin-top:27.55pt;height:0.05pt;width:432pt;z-index:251662336;mso-width-relative:page;mso-height-relative:page;" filled="f" stroked="t" coordsize="21600,21600" o:gfxdata="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4Hkfd1wAAAAgB&#10;AAAPAAAAAAAAAAEAIAAAACIAAABkcnMvZG93bnJldi54bWxQSwECFAAUAAAACACHTuJAWe/J0+MB&#10;AADTAwAADgAAAAAAAAABACAAAAAmAQAAZHJzL2Uyb0RvYy54bWxQSwUGAAAAAAYABgBZAQAAewUA&#10;AAAA&#10;">
            <v:path arrowok="t"/>
            <v:fill on="f" focussize="0,0"/>
            <v:stroke joinstyle="round"/>
            <v:imagedata o:title=""/>
            <o:lock v:ext="edit" aspectratio="f"/>
          </v:line>
        </w:pict>
      </w:r>
      <w:r>
        <w:rPr>
          <w:rFonts w:hint="default" w:ascii="Times New Roman" w:hAnsi="Times New Roman" w:eastAsia="方正仿宋_GBK" w:cs="Times New Roman"/>
          <w:sz w:val="28"/>
          <w:szCs w:val="28"/>
        </w:rPr>
        <w:t>抄送：县</w:t>
      </w:r>
      <w:r>
        <w:rPr>
          <w:rFonts w:hint="default" w:ascii="Times New Roman" w:hAnsi="Times New Roman" w:eastAsia="方正仿宋_GBK" w:cs="Times New Roman"/>
          <w:sz w:val="28"/>
          <w:szCs w:val="28"/>
          <w:lang w:eastAsia="zh-CN"/>
        </w:rPr>
        <w:t>人大选联</w:t>
      </w:r>
      <w:r>
        <w:rPr>
          <w:rFonts w:hint="default" w:ascii="Times New Roman" w:hAnsi="Times New Roman" w:eastAsia="方正仿宋_GBK" w:cs="Times New Roman"/>
          <w:sz w:val="28"/>
          <w:szCs w:val="28"/>
        </w:rPr>
        <w:t>委，县政府督查室</w:t>
      </w:r>
      <w:r>
        <w:rPr>
          <w:rFonts w:hint="default" w:ascii="Times New Roman" w:hAnsi="Times New Roman" w:eastAsia="方正仿宋_GBK" w:cs="Times New Roman"/>
          <w:sz w:val="28"/>
          <w:szCs w:val="28"/>
          <w:lang w:val="en-US" w:eastAsia="zh-CN"/>
        </w:rPr>
        <w:t>。</w:t>
      </w:r>
      <w:r>
        <w:rPr>
          <w:rFonts w:hint="default" w:ascii="Times New Roman" w:hAnsi="Times New Roman" w:eastAsia="方正仿宋_GBK" w:cs="Times New Roman"/>
          <w:sz w:val="28"/>
          <w:szCs w:val="28"/>
        </w:rPr>
        <w:t xml:space="preserve">                       </w:t>
      </w:r>
    </w:p>
    <w:p/>
    <w:sectPr>
      <w:headerReference r:id="rId4" w:type="first"/>
      <w:footerReference r:id="rId7" w:type="first"/>
      <w:headerReference r:id="rId3" w:type="default"/>
      <w:footerReference r:id="rId5" w:type="default"/>
      <w:footerReference r:id="rId6"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wordWrap w:val="0"/>
      <w:jc w:val="right"/>
    </w:pPr>
    <w:r>
      <w:rPr>
        <w:sz w:val="18"/>
      </w:rPr>
      <w:pict>
        <v:shape id="文本框 1025" o:spid="_x0000_s2049"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7"/>
                  <w:wordWrap w:val="0"/>
                  <w:jc w:val="right"/>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280" w:firstLineChars="100"/>
    </w:pPr>
    <w:r>
      <w:rPr>
        <w:rStyle w:val="12"/>
        <w:sz w:val="28"/>
        <w:szCs w:val="28"/>
      </w:rPr>
      <w:t xml:space="preserve">—  </w:t>
    </w:r>
    <w:r>
      <w:rPr>
        <w:sz w:val="28"/>
        <w:szCs w:val="28"/>
      </w:rPr>
      <w:fldChar w:fldCharType="begin"/>
    </w:r>
    <w:r>
      <w:rPr>
        <w:rStyle w:val="12"/>
        <w:sz w:val="28"/>
        <w:szCs w:val="28"/>
      </w:rPr>
      <w:instrText xml:space="preserve">PAGE  </w:instrText>
    </w:r>
    <w:r>
      <w:rPr>
        <w:sz w:val="28"/>
        <w:szCs w:val="28"/>
      </w:rPr>
      <w:fldChar w:fldCharType="separate"/>
    </w:r>
    <w:r>
      <w:rPr>
        <w:rStyle w:val="12"/>
        <w:sz w:val="28"/>
        <w:szCs w:val="28"/>
      </w:rPr>
      <w:t>2</w:t>
    </w:r>
    <w:r>
      <w:rPr>
        <w:sz w:val="28"/>
        <w:szCs w:val="28"/>
      </w:rPr>
      <w:fldChar w:fldCharType="end"/>
    </w:r>
    <w:r>
      <w:rPr>
        <w:rStyle w:val="12"/>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w:pict>
        <v:shape id="文本框 1026" o:spid="_x0000_s2050"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7"/>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4D86"/>
    <w:rsid w:val="0001186D"/>
    <w:rsid w:val="00022B80"/>
    <w:rsid w:val="000367FE"/>
    <w:rsid w:val="00037F4F"/>
    <w:rsid w:val="000655B8"/>
    <w:rsid w:val="00070835"/>
    <w:rsid w:val="00070FD7"/>
    <w:rsid w:val="00082E2D"/>
    <w:rsid w:val="00093C24"/>
    <w:rsid w:val="000A0641"/>
    <w:rsid w:val="000A55A6"/>
    <w:rsid w:val="000C4687"/>
    <w:rsid w:val="000D2C2C"/>
    <w:rsid w:val="000E1F7B"/>
    <w:rsid w:val="000E2AA6"/>
    <w:rsid w:val="000E7CB7"/>
    <w:rsid w:val="000F0328"/>
    <w:rsid w:val="000F5D06"/>
    <w:rsid w:val="001062B6"/>
    <w:rsid w:val="0011155A"/>
    <w:rsid w:val="001150B2"/>
    <w:rsid w:val="00127583"/>
    <w:rsid w:val="00142511"/>
    <w:rsid w:val="00142ADD"/>
    <w:rsid w:val="0015143F"/>
    <w:rsid w:val="00161F13"/>
    <w:rsid w:val="00163D67"/>
    <w:rsid w:val="00174E8B"/>
    <w:rsid w:val="0017601E"/>
    <w:rsid w:val="00181620"/>
    <w:rsid w:val="001B0CE7"/>
    <w:rsid w:val="001C5CE8"/>
    <w:rsid w:val="001C7EB8"/>
    <w:rsid w:val="001D7060"/>
    <w:rsid w:val="001E4A96"/>
    <w:rsid w:val="00224AB4"/>
    <w:rsid w:val="00224F3B"/>
    <w:rsid w:val="00272A09"/>
    <w:rsid w:val="00273875"/>
    <w:rsid w:val="00277697"/>
    <w:rsid w:val="00280756"/>
    <w:rsid w:val="00280C59"/>
    <w:rsid w:val="00287A32"/>
    <w:rsid w:val="00291E1C"/>
    <w:rsid w:val="00293436"/>
    <w:rsid w:val="00297ABD"/>
    <w:rsid w:val="002A2959"/>
    <w:rsid w:val="002B06A2"/>
    <w:rsid w:val="002E30A7"/>
    <w:rsid w:val="002E637F"/>
    <w:rsid w:val="002F289D"/>
    <w:rsid w:val="002F61FE"/>
    <w:rsid w:val="002F6445"/>
    <w:rsid w:val="00300407"/>
    <w:rsid w:val="00313C76"/>
    <w:rsid w:val="00315D8C"/>
    <w:rsid w:val="00324E27"/>
    <w:rsid w:val="00332E6E"/>
    <w:rsid w:val="00345447"/>
    <w:rsid w:val="0035302E"/>
    <w:rsid w:val="00373FFA"/>
    <w:rsid w:val="003B5A0F"/>
    <w:rsid w:val="003D0D9A"/>
    <w:rsid w:val="003D0DBD"/>
    <w:rsid w:val="003E2018"/>
    <w:rsid w:val="003E39A6"/>
    <w:rsid w:val="003E6A9D"/>
    <w:rsid w:val="00412A3C"/>
    <w:rsid w:val="0041315F"/>
    <w:rsid w:val="004132B8"/>
    <w:rsid w:val="0041741A"/>
    <w:rsid w:val="00422F7B"/>
    <w:rsid w:val="00426219"/>
    <w:rsid w:val="00432C34"/>
    <w:rsid w:val="004344C8"/>
    <w:rsid w:val="00435972"/>
    <w:rsid w:val="00454A74"/>
    <w:rsid w:val="00460CAD"/>
    <w:rsid w:val="004959BA"/>
    <w:rsid w:val="004F02AB"/>
    <w:rsid w:val="00500120"/>
    <w:rsid w:val="00500CA3"/>
    <w:rsid w:val="00507517"/>
    <w:rsid w:val="0054696E"/>
    <w:rsid w:val="00546FF8"/>
    <w:rsid w:val="00565B18"/>
    <w:rsid w:val="00570923"/>
    <w:rsid w:val="00590B45"/>
    <w:rsid w:val="0059168B"/>
    <w:rsid w:val="005B093D"/>
    <w:rsid w:val="005B16BA"/>
    <w:rsid w:val="005B4B2D"/>
    <w:rsid w:val="005B7FBD"/>
    <w:rsid w:val="005C4CD0"/>
    <w:rsid w:val="005C5A62"/>
    <w:rsid w:val="005C5E64"/>
    <w:rsid w:val="005D2CD9"/>
    <w:rsid w:val="0063287E"/>
    <w:rsid w:val="006343DF"/>
    <w:rsid w:val="006464AD"/>
    <w:rsid w:val="00646E23"/>
    <w:rsid w:val="00647DE0"/>
    <w:rsid w:val="0065411C"/>
    <w:rsid w:val="0067767C"/>
    <w:rsid w:val="0068282C"/>
    <w:rsid w:val="0068774F"/>
    <w:rsid w:val="00687D36"/>
    <w:rsid w:val="006926A3"/>
    <w:rsid w:val="00692733"/>
    <w:rsid w:val="00692A0D"/>
    <w:rsid w:val="00693ADA"/>
    <w:rsid w:val="006B503D"/>
    <w:rsid w:val="006C193C"/>
    <w:rsid w:val="007379F4"/>
    <w:rsid w:val="007412CA"/>
    <w:rsid w:val="00773B74"/>
    <w:rsid w:val="00796B5A"/>
    <w:rsid w:val="007A435F"/>
    <w:rsid w:val="007B5425"/>
    <w:rsid w:val="007D08E2"/>
    <w:rsid w:val="007D28F0"/>
    <w:rsid w:val="007D3988"/>
    <w:rsid w:val="007D3DB6"/>
    <w:rsid w:val="007E5EC5"/>
    <w:rsid w:val="007F26EE"/>
    <w:rsid w:val="00801B3D"/>
    <w:rsid w:val="00804DA6"/>
    <w:rsid w:val="0080551C"/>
    <w:rsid w:val="0081036F"/>
    <w:rsid w:val="00815422"/>
    <w:rsid w:val="00830250"/>
    <w:rsid w:val="008347F4"/>
    <w:rsid w:val="008402A2"/>
    <w:rsid w:val="00841A5F"/>
    <w:rsid w:val="00862543"/>
    <w:rsid w:val="008653C0"/>
    <w:rsid w:val="0087158C"/>
    <w:rsid w:val="0088517C"/>
    <w:rsid w:val="00891628"/>
    <w:rsid w:val="00891CB8"/>
    <w:rsid w:val="0089293E"/>
    <w:rsid w:val="00895862"/>
    <w:rsid w:val="008B26FB"/>
    <w:rsid w:val="008B3CAE"/>
    <w:rsid w:val="008B6020"/>
    <w:rsid w:val="008C6251"/>
    <w:rsid w:val="008D7E80"/>
    <w:rsid w:val="00916419"/>
    <w:rsid w:val="00926F85"/>
    <w:rsid w:val="00931FB8"/>
    <w:rsid w:val="00935829"/>
    <w:rsid w:val="00940E6E"/>
    <w:rsid w:val="00941F71"/>
    <w:rsid w:val="00953981"/>
    <w:rsid w:val="009643F4"/>
    <w:rsid w:val="009779D6"/>
    <w:rsid w:val="00984AA3"/>
    <w:rsid w:val="00993935"/>
    <w:rsid w:val="00995316"/>
    <w:rsid w:val="009A0BD0"/>
    <w:rsid w:val="009A5288"/>
    <w:rsid w:val="009B08D2"/>
    <w:rsid w:val="009B21F2"/>
    <w:rsid w:val="009B3318"/>
    <w:rsid w:val="009B6202"/>
    <w:rsid w:val="009D586C"/>
    <w:rsid w:val="009E79AC"/>
    <w:rsid w:val="00A02A88"/>
    <w:rsid w:val="00A03614"/>
    <w:rsid w:val="00A06B17"/>
    <w:rsid w:val="00A17438"/>
    <w:rsid w:val="00A210A9"/>
    <w:rsid w:val="00A25A2F"/>
    <w:rsid w:val="00A25CC6"/>
    <w:rsid w:val="00A3197E"/>
    <w:rsid w:val="00A4315F"/>
    <w:rsid w:val="00A44B7F"/>
    <w:rsid w:val="00A5001D"/>
    <w:rsid w:val="00A51911"/>
    <w:rsid w:val="00A60BAA"/>
    <w:rsid w:val="00A64754"/>
    <w:rsid w:val="00A657D0"/>
    <w:rsid w:val="00A77CCD"/>
    <w:rsid w:val="00AA00B3"/>
    <w:rsid w:val="00AA2092"/>
    <w:rsid w:val="00AA5A06"/>
    <w:rsid w:val="00AB5A6F"/>
    <w:rsid w:val="00AC3F72"/>
    <w:rsid w:val="00AC4206"/>
    <w:rsid w:val="00AC5D38"/>
    <w:rsid w:val="00AE611F"/>
    <w:rsid w:val="00AF1A1A"/>
    <w:rsid w:val="00AF4E44"/>
    <w:rsid w:val="00AF7D43"/>
    <w:rsid w:val="00B037D9"/>
    <w:rsid w:val="00B043A0"/>
    <w:rsid w:val="00B14092"/>
    <w:rsid w:val="00B14D86"/>
    <w:rsid w:val="00B15DB7"/>
    <w:rsid w:val="00B161B5"/>
    <w:rsid w:val="00B277BD"/>
    <w:rsid w:val="00B34A57"/>
    <w:rsid w:val="00B36B24"/>
    <w:rsid w:val="00B41C7B"/>
    <w:rsid w:val="00B461E1"/>
    <w:rsid w:val="00B57A33"/>
    <w:rsid w:val="00B626DA"/>
    <w:rsid w:val="00B62DDA"/>
    <w:rsid w:val="00B661A1"/>
    <w:rsid w:val="00B71E62"/>
    <w:rsid w:val="00B726AD"/>
    <w:rsid w:val="00B83B27"/>
    <w:rsid w:val="00BC0F7A"/>
    <w:rsid w:val="00BC448A"/>
    <w:rsid w:val="00BC5C20"/>
    <w:rsid w:val="00BF50F2"/>
    <w:rsid w:val="00C2123C"/>
    <w:rsid w:val="00C2601D"/>
    <w:rsid w:val="00C2658E"/>
    <w:rsid w:val="00C31D38"/>
    <w:rsid w:val="00C32CB6"/>
    <w:rsid w:val="00C34C17"/>
    <w:rsid w:val="00C44A7B"/>
    <w:rsid w:val="00C452CD"/>
    <w:rsid w:val="00C4592A"/>
    <w:rsid w:val="00C508BD"/>
    <w:rsid w:val="00C57060"/>
    <w:rsid w:val="00C6356E"/>
    <w:rsid w:val="00C674B3"/>
    <w:rsid w:val="00C7035C"/>
    <w:rsid w:val="00C83FCB"/>
    <w:rsid w:val="00C936A1"/>
    <w:rsid w:val="00CB2CE9"/>
    <w:rsid w:val="00CC0881"/>
    <w:rsid w:val="00CD7966"/>
    <w:rsid w:val="00CE23C9"/>
    <w:rsid w:val="00CE4D3F"/>
    <w:rsid w:val="00CE748E"/>
    <w:rsid w:val="00D002CB"/>
    <w:rsid w:val="00D00A62"/>
    <w:rsid w:val="00D00C2D"/>
    <w:rsid w:val="00D24CEC"/>
    <w:rsid w:val="00D4201B"/>
    <w:rsid w:val="00D448B8"/>
    <w:rsid w:val="00D732B6"/>
    <w:rsid w:val="00D77284"/>
    <w:rsid w:val="00D83A06"/>
    <w:rsid w:val="00D84E17"/>
    <w:rsid w:val="00D863A1"/>
    <w:rsid w:val="00D90928"/>
    <w:rsid w:val="00D938FE"/>
    <w:rsid w:val="00DA7DEC"/>
    <w:rsid w:val="00DB5ED3"/>
    <w:rsid w:val="00DC1C7F"/>
    <w:rsid w:val="00DC4DB8"/>
    <w:rsid w:val="00DD0067"/>
    <w:rsid w:val="00DE5585"/>
    <w:rsid w:val="00DF70A4"/>
    <w:rsid w:val="00E0481D"/>
    <w:rsid w:val="00E32C0E"/>
    <w:rsid w:val="00E409E7"/>
    <w:rsid w:val="00E4153F"/>
    <w:rsid w:val="00E55EC5"/>
    <w:rsid w:val="00E83515"/>
    <w:rsid w:val="00E83B9D"/>
    <w:rsid w:val="00E846C9"/>
    <w:rsid w:val="00E85884"/>
    <w:rsid w:val="00E92754"/>
    <w:rsid w:val="00EA0B7E"/>
    <w:rsid w:val="00EA0FE9"/>
    <w:rsid w:val="00EB4CB8"/>
    <w:rsid w:val="00EB575E"/>
    <w:rsid w:val="00ED3496"/>
    <w:rsid w:val="00ED4E6B"/>
    <w:rsid w:val="00EE5032"/>
    <w:rsid w:val="00F00C3E"/>
    <w:rsid w:val="00F03C56"/>
    <w:rsid w:val="00F25999"/>
    <w:rsid w:val="00F4486C"/>
    <w:rsid w:val="00F6395E"/>
    <w:rsid w:val="00F63CF7"/>
    <w:rsid w:val="00F66544"/>
    <w:rsid w:val="00F73963"/>
    <w:rsid w:val="00F80D82"/>
    <w:rsid w:val="00F83F77"/>
    <w:rsid w:val="00F96E95"/>
    <w:rsid w:val="00FA41FF"/>
    <w:rsid w:val="00FA5E15"/>
    <w:rsid w:val="00FB3C1A"/>
    <w:rsid w:val="00FC6A13"/>
    <w:rsid w:val="00FF038B"/>
    <w:rsid w:val="00FF461D"/>
    <w:rsid w:val="00FF4A01"/>
    <w:rsid w:val="00FF61CF"/>
    <w:rsid w:val="03CB1BBC"/>
    <w:rsid w:val="03F6463E"/>
    <w:rsid w:val="06436221"/>
    <w:rsid w:val="066F3E91"/>
    <w:rsid w:val="06E62D83"/>
    <w:rsid w:val="079C5FAD"/>
    <w:rsid w:val="08830D51"/>
    <w:rsid w:val="08CF5168"/>
    <w:rsid w:val="0A1B0A48"/>
    <w:rsid w:val="0A7F5242"/>
    <w:rsid w:val="0B652D53"/>
    <w:rsid w:val="0BDE4949"/>
    <w:rsid w:val="0C1878F8"/>
    <w:rsid w:val="0CBC5A0A"/>
    <w:rsid w:val="0D5E4EBB"/>
    <w:rsid w:val="0D971EFA"/>
    <w:rsid w:val="0DCE1199"/>
    <w:rsid w:val="0E362C82"/>
    <w:rsid w:val="0E815B2F"/>
    <w:rsid w:val="0EC16243"/>
    <w:rsid w:val="0EFD6141"/>
    <w:rsid w:val="0F1D12F9"/>
    <w:rsid w:val="107A2CC0"/>
    <w:rsid w:val="114C6E13"/>
    <w:rsid w:val="11665D19"/>
    <w:rsid w:val="12297B6F"/>
    <w:rsid w:val="136845CE"/>
    <w:rsid w:val="145E4FEC"/>
    <w:rsid w:val="14F46890"/>
    <w:rsid w:val="15253AD3"/>
    <w:rsid w:val="15C45BCA"/>
    <w:rsid w:val="16DC58D2"/>
    <w:rsid w:val="17673ED9"/>
    <w:rsid w:val="188F1E49"/>
    <w:rsid w:val="197967CD"/>
    <w:rsid w:val="1BB6166B"/>
    <w:rsid w:val="1BC42CA8"/>
    <w:rsid w:val="1EE21A14"/>
    <w:rsid w:val="1EEC72E6"/>
    <w:rsid w:val="1F26557C"/>
    <w:rsid w:val="209A085A"/>
    <w:rsid w:val="21ED46F4"/>
    <w:rsid w:val="23A653E2"/>
    <w:rsid w:val="23C72FD9"/>
    <w:rsid w:val="23EE0D7C"/>
    <w:rsid w:val="24254EEC"/>
    <w:rsid w:val="24C8136E"/>
    <w:rsid w:val="25605911"/>
    <w:rsid w:val="25D95160"/>
    <w:rsid w:val="27081573"/>
    <w:rsid w:val="271A2FE2"/>
    <w:rsid w:val="27671E55"/>
    <w:rsid w:val="29CD4AE6"/>
    <w:rsid w:val="2C6B5F7F"/>
    <w:rsid w:val="2CA554D0"/>
    <w:rsid w:val="2F2F547C"/>
    <w:rsid w:val="2F40429C"/>
    <w:rsid w:val="2FC7733B"/>
    <w:rsid w:val="301834C4"/>
    <w:rsid w:val="309473F6"/>
    <w:rsid w:val="316A751D"/>
    <w:rsid w:val="318322D2"/>
    <w:rsid w:val="32AF5A49"/>
    <w:rsid w:val="332570AA"/>
    <w:rsid w:val="34C717A1"/>
    <w:rsid w:val="35E853A1"/>
    <w:rsid w:val="35F7627D"/>
    <w:rsid w:val="372E09BC"/>
    <w:rsid w:val="37660C2C"/>
    <w:rsid w:val="39027ACC"/>
    <w:rsid w:val="393F71F5"/>
    <w:rsid w:val="39D71B7C"/>
    <w:rsid w:val="3C9A4090"/>
    <w:rsid w:val="3DFE203A"/>
    <w:rsid w:val="3E216921"/>
    <w:rsid w:val="3EA34844"/>
    <w:rsid w:val="3F24713B"/>
    <w:rsid w:val="3F4964C4"/>
    <w:rsid w:val="41E9384E"/>
    <w:rsid w:val="41FE7826"/>
    <w:rsid w:val="44CD258C"/>
    <w:rsid w:val="4525295F"/>
    <w:rsid w:val="45664E9C"/>
    <w:rsid w:val="462F5275"/>
    <w:rsid w:val="46BF6007"/>
    <w:rsid w:val="47F96CE9"/>
    <w:rsid w:val="48F54FDF"/>
    <w:rsid w:val="4A330552"/>
    <w:rsid w:val="4A417597"/>
    <w:rsid w:val="4A6F5164"/>
    <w:rsid w:val="4AF642FA"/>
    <w:rsid w:val="4BCC65F9"/>
    <w:rsid w:val="4C6B76C9"/>
    <w:rsid w:val="4D5128A6"/>
    <w:rsid w:val="4EAA2901"/>
    <w:rsid w:val="4EBA635C"/>
    <w:rsid w:val="4F013671"/>
    <w:rsid w:val="4F5B250A"/>
    <w:rsid w:val="50667EDD"/>
    <w:rsid w:val="516133A2"/>
    <w:rsid w:val="51CC7244"/>
    <w:rsid w:val="521F0C0B"/>
    <w:rsid w:val="531E2CD7"/>
    <w:rsid w:val="55C816AF"/>
    <w:rsid w:val="592A3AB2"/>
    <w:rsid w:val="595307BF"/>
    <w:rsid w:val="597D0AC6"/>
    <w:rsid w:val="5A7667CD"/>
    <w:rsid w:val="5ABA3D50"/>
    <w:rsid w:val="5AF1478A"/>
    <w:rsid w:val="5C4F145A"/>
    <w:rsid w:val="5D1C7FE7"/>
    <w:rsid w:val="5DAE65FB"/>
    <w:rsid w:val="5DAF7C5D"/>
    <w:rsid w:val="5E28245B"/>
    <w:rsid w:val="5ED61167"/>
    <w:rsid w:val="5EFC67A2"/>
    <w:rsid w:val="5F2965C2"/>
    <w:rsid w:val="5FA501AA"/>
    <w:rsid w:val="5FC872EB"/>
    <w:rsid w:val="602508C1"/>
    <w:rsid w:val="628D6120"/>
    <w:rsid w:val="62A9636C"/>
    <w:rsid w:val="639265CF"/>
    <w:rsid w:val="647167FE"/>
    <w:rsid w:val="653E005C"/>
    <w:rsid w:val="66B54CAC"/>
    <w:rsid w:val="674B0A3A"/>
    <w:rsid w:val="67B54516"/>
    <w:rsid w:val="67CC6F4C"/>
    <w:rsid w:val="690C402E"/>
    <w:rsid w:val="699815DB"/>
    <w:rsid w:val="6B1E1117"/>
    <w:rsid w:val="6B920F17"/>
    <w:rsid w:val="6BA2405C"/>
    <w:rsid w:val="6BB762C8"/>
    <w:rsid w:val="6CAD7CB6"/>
    <w:rsid w:val="6CEE76F7"/>
    <w:rsid w:val="6D521B8E"/>
    <w:rsid w:val="6D56444D"/>
    <w:rsid w:val="6DBC6695"/>
    <w:rsid w:val="6EB970AF"/>
    <w:rsid w:val="6F1E6782"/>
    <w:rsid w:val="71C71469"/>
    <w:rsid w:val="730661D2"/>
    <w:rsid w:val="739205F1"/>
    <w:rsid w:val="746435FE"/>
    <w:rsid w:val="747A065D"/>
    <w:rsid w:val="74F47566"/>
    <w:rsid w:val="750E4AB6"/>
    <w:rsid w:val="75AA7995"/>
    <w:rsid w:val="76B837E4"/>
    <w:rsid w:val="76DF0393"/>
    <w:rsid w:val="77746094"/>
    <w:rsid w:val="780B1E3B"/>
    <w:rsid w:val="784466F5"/>
    <w:rsid w:val="78B8779A"/>
    <w:rsid w:val="78E85936"/>
    <w:rsid w:val="7A58779C"/>
    <w:rsid w:val="7A704152"/>
    <w:rsid w:val="7B3E68CC"/>
    <w:rsid w:val="7BA93EB3"/>
    <w:rsid w:val="7C3E2005"/>
    <w:rsid w:val="7D8661FC"/>
    <w:rsid w:val="7D94403B"/>
    <w:rsid w:val="7E5E2EDC"/>
    <w:rsid w:val="7E7A04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szCs w:val="28"/>
      <w:lang w:val="en-US" w:eastAsia="zh-CN" w:bidi="ar-SA"/>
    </w:rPr>
  </w:style>
  <w:style w:type="character" w:default="1" w:styleId="11">
    <w:name w:val="Default Paragraph Font"/>
    <w:semiHidden/>
    <w:uiPriority w:val="0"/>
  </w:style>
  <w:style w:type="table" w:default="1" w:styleId="10">
    <w:name w:val="Normal Table"/>
    <w:semiHidden/>
    <w:uiPriority w:val="0"/>
    <w:tblPr>
      <w:tblCellMar>
        <w:top w:w="0" w:type="dxa"/>
        <w:left w:w="108" w:type="dxa"/>
        <w:bottom w:w="0" w:type="dxa"/>
        <w:right w:w="108" w:type="dxa"/>
      </w:tblCellMar>
    </w:tblPr>
  </w:style>
  <w:style w:type="paragraph" w:styleId="2">
    <w:name w:val="toa heading"/>
    <w:basedOn w:val="1"/>
    <w:next w:val="1"/>
    <w:qFormat/>
    <w:uiPriority w:val="0"/>
    <w:pPr>
      <w:spacing w:before="120" w:beforeLines="0" w:beforeAutospacing="0"/>
    </w:pPr>
    <w:rPr>
      <w:rFonts w:ascii="Arial" w:hAnsi="Arial"/>
      <w:sz w:val="24"/>
    </w:rPr>
  </w:style>
  <w:style w:type="paragraph" w:styleId="3">
    <w:name w:val="Body Text"/>
    <w:basedOn w:val="1"/>
    <w:uiPriority w:val="0"/>
    <w:pPr>
      <w:spacing w:after="120"/>
    </w:pPr>
    <w:rPr>
      <w:sz w:val="21"/>
      <w:szCs w:val="24"/>
    </w:rPr>
  </w:style>
  <w:style w:type="paragraph" w:styleId="4">
    <w:name w:val="Date"/>
    <w:basedOn w:val="1"/>
    <w:next w:val="1"/>
    <w:link w:val="13"/>
    <w:qFormat/>
    <w:uiPriority w:val="0"/>
    <w:pPr>
      <w:ind w:left="100" w:leftChars="2500"/>
    </w:pPr>
  </w:style>
  <w:style w:type="paragraph" w:styleId="5">
    <w:name w:val="Body Text Indent 2"/>
    <w:basedOn w:val="1"/>
    <w:uiPriority w:val="0"/>
    <w:pPr>
      <w:spacing w:after="120" w:line="480" w:lineRule="auto"/>
      <w:ind w:left="420" w:leftChars="200"/>
    </w:pPr>
  </w:style>
  <w:style w:type="paragraph" w:styleId="6">
    <w:name w:val="Balloon Text"/>
    <w:basedOn w:val="1"/>
    <w:semiHidden/>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9">
    <w:name w:val="Title"/>
    <w:basedOn w:val="1"/>
    <w:next w:val="1"/>
    <w:qFormat/>
    <w:uiPriority w:val="0"/>
    <w:pPr>
      <w:spacing w:before="240" w:after="60"/>
      <w:jc w:val="center"/>
      <w:outlineLvl w:val="0"/>
    </w:pPr>
    <w:rPr>
      <w:rFonts w:ascii="Cambria" w:hAnsi="Cambria" w:eastAsia="宋体" w:cs="Times New Roman"/>
      <w:b/>
      <w:bCs/>
      <w:sz w:val="32"/>
      <w:szCs w:val="32"/>
    </w:rPr>
  </w:style>
  <w:style w:type="character" w:styleId="12">
    <w:name w:val="page number"/>
    <w:basedOn w:val="11"/>
    <w:uiPriority w:val="0"/>
    <w:rPr>
      <w:rFonts w:ascii="Times New Roman" w:hAnsi="Times New Roman" w:eastAsia="宋体" w:cs="Times New Roman"/>
    </w:rPr>
  </w:style>
  <w:style w:type="character" w:customStyle="1" w:styleId="13">
    <w:name w:val="日期 Char"/>
    <w:basedOn w:val="11"/>
    <w:link w:val="4"/>
    <w:uiPriority w:val="0"/>
    <w:rPr>
      <w:rFonts w:ascii="Times New Roman" w:hAnsi="Times New Roman" w:eastAsia="宋体" w:cs="Times New Roman"/>
    </w:rPr>
  </w:style>
  <w:style w:type="paragraph" w:customStyle="1" w:styleId="14">
    <w:name w:val="图表目录1"/>
    <w:basedOn w:val="15"/>
    <w:next w:val="1"/>
    <w:qFormat/>
    <w:uiPriority w:val="0"/>
    <w:pPr>
      <w:ind w:left="200" w:leftChars="200" w:hanging="200" w:hangingChars="200"/>
    </w:pPr>
  </w:style>
  <w:style w:type="paragraph" w:customStyle="1" w:styleId="15">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4"/>
    <w:qFormat/>
    <w:uiPriority w:val="0"/>
    <w:pPr>
      <w:widowControl w:val="0"/>
      <w:jc w:val="both"/>
    </w:pPr>
    <w:rPr>
      <w:rFonts w:ascii="Calibri" w:hAnsi="Calibri" w:eastAsia="宋体" w:cs="黑体"/>
      <w:kern w:val="2"/>
      <w:sz w:val="21"/>
      <w:szCs w:val="24"/>
      <w:lang w:val="en-US" w:eastAsia="zh-CN" w:bidi="ar-SA"/>
    </w:rPr>
  </w:style>
  <w:style w:type="paragraph" w:customStyle="1" w:styleId="16">
    <w:name w:val="列出段落1"/>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ADMINI~1\LOCALS~1\Temp\Rar$DI00.953\&#38471;&#25919;&#35831;.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Info spid="_x0000_s2050" textRotate="1"/>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2024-06-27T01:43:00Z</dcterms:created>
  <dc:creator>Administrator</dc:creator>
  <cp:lastModifiedBy>Administrator</cp:lastModifiedBy>
  <dcterms:modified xsi:type="dcterms:W3CDTF">2024-06-27T01:46:29Z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6E6761C6DDF4460889DB4E31B45F5DDA</vt:lpwstr>
  </property>
</Properties>
</file>