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仿宋_GBK" w:cs="Times New Roman"/>
          <w:sz w:val="36"/>
          <w:szCs w:val="36"/>
          <w:lang w:val="en-US"/>
        </w:rPr>
      </w:pPr>
      <w:r>
        <w:rPr>
          <w:sz w:val="32"/>
        </w:rPr>
        <w:pict>
          <v:rect id="KGD_Gobal1" o:spid="_x0000_s1026" o:spt="1" alt="lskY7P30+39SSS2ze3CC/DH+x1GyeMdo9j13//vngoEJic6ddTtcKUEOdKigJHtXTx2r9TkLFTEDRm5h1lZ8KVAbVnv+I29FGAkw85O4fl2fyw8vALCS/0Sp4bTRkKocoSq6u0HJc8PeAky6qkwvRzdFs+MfSBzSVa033kgREdemG1Kp3/Zjyh4QSH0/K1NNy8uHjA+o2/MqPu8JCmgJ57wm2Wx4jAVwRt3FOidA3IYMSd0FAH/A2OnOSfeHYyldiD6/AvKg9BcSZPZVTAPsyMx03oPzDDHXhScPDx07QPd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LT0TebYeKXpiiNi2ZEn0BKUfUZBTRqT8Sw1pLxoSrdB65Ju9IlgzMRW8AUiBYtnkfSa8u3nA7CKFtAKuAg1LmaA/yfHu38LwQKy3HsDLFTWEvhC5IrgoKfkDwDl7C1aGkiIcHt5jXJhjGMNpO/3V5uBI20P9DBr821qevxyxJVykb3uaMANxXkQzLp3TvbSLiiu+/DSrTbM3xARo49zWVsPggBPxPijKiI/YcOSbm6FA==" style="position:absolute;left:0pt;margin-left:-89.4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64F194A4$01$29$00011" o:spid="_x0000_s1027" o:spt="1" alt="nwkOiId/bBbOAe61rgYT4vXM3UaFFF0tl2W9B2ekj1Z7kYnHXrUHbs1gN35c90qvjgmX6qkZ0PKL2KFgcdSz+B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9ArgWSZF27AE2fphr7U5pQ2ZC2F8WhM37QVJdRJkRdiqX5x/3g/jZw4ITHFpyjGBdOUj1rp9gXTUUVUgFQ4sZG8F+cwbFBr760qYE7FhuCrJohwQZv4z4asFaYLLo29sf28uPzwmMPEROpgIIZQJhngonOpQT54CQSzzcdMUth+ETwf7Trm4vc1QM/47/7PBdweohoC7wIF4mT4ZzaKEi5zmPgDL4kKVQGvluCsFnQXB8Pstd79gA7TaR8lY9gfp+YvRB9zdo0p+tAXTiiwDvtyQdT8klV6H4ReLe7Z6d1PbPYU1FGR7xLYkJl36AwPYDj1NW7zuTHhpZnf83FMre2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8" o:spid="_x0000_s1028" o:spt="1" alt="YjjvGNtmalpNvnuEdsqwFaeXFUER3l49Ftv1ktl4WYzdQEC6AaaiE8CjzLlmBxp6FKTlKNZ90sHVBTKt82Lio3HWjW9HnY/Kzr2h6ckfGZ0Jt/EZ1MLAMCI4Gml5krV6VHjsb8kGguUepKFQJr9dr4QpdwSz8zXYhnfbgBye5EG/QT4GriESoULHck+DJpppYN7l3VuQk6ziIVQwhISycJLrSg/lifHyYlxwLCnC9qMZYUNwFCVb0eVwGKUeHR+1W8jnSHkn5taMSEDihqUvsfa36A74YpXojr+0C4Em1WIUG7rzsAGDQ9KiNG+Bro/XrEWEQ282plZFlF85SkpXe414"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7" o:spid="_x0000_s1029" o:spt="1" alt="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6" o:spid="_x0000_s1030" o:spt="1" alt="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"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5" o:spid="_x0000_s1031" o:spt="1" alt="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"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4" o:spid="_x0000_s1032" o:spt="1" alt="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"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3" o:spid="_x0000_s1033" o:spt="1" alt="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"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2" o:spid="_x0000_s1034" o:spt="1" alt="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"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1" o:spid="_x0000_s1035" o:spt="1" alt="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" style="position:absolute;left:0pt;margin-left:-89.4pt;margin-top:-94.9pt;height:5pt;width:5pt;visibility:hidden;z-index:251664384;mso-width-relative:page;mso-height-relative:page;" fillcolor="#FFFFFF" filled="t" stroked="t" coordsize="21600,21600">
            <v:path/>
            <v:fill on="t" focussize="0,0"/>
            <v:stroke/>
            <v:imagedata o:title=""/>
            <o:lock v:ext="edit" aspectratio="f"/>
          </v:rect>
        </w:pict>
      </w:r>
      <w:r>
        <w:rPr>
          <w:rFonts w:hint="eastAsia"/>
          <w:sz w:val="32"/>
          <w:szCs w:val="32"/>
          <w:lang w:val="en-US" w:eastAsia="zh-CN"/>
        </w:rPr>
        <w:t xml:space="preserve">                                               C</w:t>
      </w:r>
      <w:r>
        <w:rPr>
          <w:rFonts w:hint="default" w:ascii="Times New Roman" w:hAnsi="Times New Roman" w:eastAsia="方正仿宋_GBK" w:cs="Times New Roman"/>
          <w:sz w:val="36"/>
          <w:szCs w:val="36"/>
          <w:lang w:val="en-US" w:eastAsia="zh-CN"/>
        </w:rPr>
        <w:t>类</w:t>
      </w: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r>
        <w:rPr>
          <w:lang/>
        </w:rPr>
        <w:pict>
          <v:shape id="艺术字 2" o:spid="_x0000_s1036" o:spt="136" type="#_x0000_t136" style="position:absolute;left:0pt;margin-left:28.25pt;margin-top:13.2pt;height:50.55pt;width:387pt;z-index:251659264;mso-width-relative:page;mso-height-relative:page;" fillcolor="#FF0000" filled="t" stroked="f" coordsize="21600,21600" adj="10800">
            <v:path/>
            <v:fill on="t" color2="#FFFFFF" focussize="0,0"/>
            <v:stroke on="f"/>
            <v:imagedata o:title=""/>
            <o:lock v:ext="edit" aspectratio="f"/>
            <v:textpath on="t" fitshape="t" fitpath="t" trim="t" xscale="f" string="陇川县住房和城乡建设局文件" style="font-family:方正小标宋_GBK;font-size:36pt;font-weight:bold;v-rotate-letters:f;v-same-letter-heights:f;v-text-align:center;"/>
          </v:shape>
        </w:pict>
      </w:r>
    </w:p>
    <w:p>
      <w:pPr>
        <w:rPr>
          <w:rFonts w:hint="eastAsia"/>
          <w:sz w:val="32"/>
          <w:szCs w:val="32"/>
        </w:rPr>
      </w:pPr>
    </w:p>
    <w:p>
      <w:pPr>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ind w:firstLine="320" w:firstLineChars="100"/>
        <w:rPr>
          <w:rFonts w:hint="eastAsia" w:ascii="方正楷体_GBK" w:hAnsi="方正楷体_GBK" w:eastAsia="方正楷体_GBK" w:cs="方正楷体_GBK"/>
          <w:sz w:val="32"/>
          <w:szCs w:val="32"/>
          <w:lang w:val="en-US"/>
        </w:rPr>
      </w:pPr>
      <w:r>
        <w:rPr>
          <w:rFonts w:hint="default" w:ascii="Times New Roman" w:hAnsi="Times New Roman" w:eastAsia="方正仿宋_GBK" w:cs="Times New Roman"/>
          <w:sz w:val="32"/>
          <w:szCs w:val="32"/>
          <w:lang/>
        </w:rPr>
        <w:pict>
          <v:shape id="艺术字 3" o:spid="_x0000_s1037" o:spt="136" type="#_x0000_t136" style="position:absolute;left:0pt;margin-left:-0.15pt;margin-top:37.1pt;height:2.25pt;width:442.5pt;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hint="default" w:ascii="Times New Roman" w:hAnsi="Times New Roman" w:eastAsia="方正仿宋_GBK" w:cs="Times New Roman"/>
          <w:sz w:val="32"/>
          <w:szCs w:val="32"/>
        </w:rPr>
        <w:t>陇建</w:t>
      </w:r>
      <w:r>
        <w:rPr>
          <w:rFonts w:hint="eastAsia" w:ascii="Times New Roman" w:hAnsi="Times New Roman" w:eastAsia="方正仿宋_GBK" w:cs="Times New Roman"/>
          <w:sz w:val="32"/>
          <w:szCs w:val="32"/>
          <w:lang w:eastAsia="zh-CN"/>
        </w:rPr>
        <w:t>办复</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 xml:space="preserve">号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签发人：</w:t>
      </w:r>
      <w:r>
        <w:rPr>
          <w:rFonts w:hint="eastAsia" w:ascii="方正楷体_GBK" w:hAnsi="方正楷体_GBK" w:eastAsia="方正楷体_GBK" w:cs="方正楷体_GBK"/>
          <w:sz w:val="32"/>
          <w:szCs w:val="32"/>
          <w:lang w:eastAsia="zh-CN"/>
        </w:rPr>
        <w:t>孔润富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宋体" w:hAnsi="宋体" w:eastAsia="宋体" w:cs="宋体"/>
          <w:b/>
          <w:bCs/>
          <w:sz w:val="44"/>
          <w:szCs w:val="44"/>
        </w:rPr>
      </w:pPr>
    </w:p>
    <w:p>
      <w:pPr>
        <w:pStyle w:val="14"/>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对陇川县十</w:t>
      </w:r>
      <w:r>
        <w:rPr>
          <w:rFonts w:hint="eastAsia" w:ascii="方正小标宋_GBK" w:hAnsi="方正小标宋_GBK" w:eastAsia="方正小标宋_GBK" w:cs="方正小标宋_GBK"/>
          <w:sz w:val="44"/>
          <w:szCs w:val="44"/>
          <w:lang w:val="en-US" w:eastAsia="zh-CN"/>
        </w:rPr>
        <w:t>八</w:t>
      </w:r>
      <w:r>
        <w:rPr>
          <w:rFonts w:hint="eastAsia" w:ascii="方正小标宋_GBK" w:hAnsi="方正小标宋_GBK" w:eastAsia="方正小标宋_GBK" w:cs="方正小标宋_GBK"/>
          <w:sz w:val="44"/>
          <w:szCs w:val="44"/>
        </w:rPr>
        <w:t>届</w:t>
      </w:r>
      <w:r>
        <w:rPr>
          <w:rFonts w:hint="eastAsia" w:ascii="方正小标宋_GBK" w:hAnsi="方正小标宋_GBK" w:eastAsia="方正小标宋_GBK" w:cs="方正小标宋_GBK"/>
          <w:sz w:val="44"/>
          <w:szCs w:val="44"/>
          <w:lang w:val="en-US" w:eastAsia="zh-CN"/>
        </w:rPr>
        <w:t>人大二</w:t>
      </w:r>
      <w:r>
        <w:rPr>
          <w:rFonts w:hint="eastAsia" w:ascii="方正小标宋_GBK" w:hAnsi="方正小标宋_GBK" w:eastAsia="方正小标宋_GBK" w:cs="方正小标宋_GBK"/>
          <w:sz w:val="44"/>
          <w:szCs w:val="44"/>
        </w:rPr>
        <w:t>次会议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val="en-US" w:eastAsia="zh-CN"/>
        </w:rPr>
        <w:t>33</w:t>
      </w:r>
      <w:r>
        <w:rPr>
          <w:rFonts w:hint="eastAsia" w:ascii="方正小标宋_GBK" w:hAnsi="方正小标宋_GBK" w:eastAsia="方正小标宋_GBK" w:cs="方正小标宋_GBK"/>
          <w:sz w:val="44"/>
          <w:szCs w:val="44"/>
        </w:rPr>
        <w:t>号</w:t>
      </w:r>
      <w:r>
        <w:rPr>
          <w:rFonts w:hint="eastAsia" w:ascii="方正小标宋_GBK" w:hAnsi="方正小标宋_GBK" w:eastAsia="方正小标宋_GBK" w:cs="方正小标宋_GBK"/>
          <w:sz w:val="44"/>
          <w:szCs w:val="44"/>
          <w:lang w:val="en-US" w:eastAsia="zh-CN"/>
        </w:rPr>
        <w:t>建议</w:t>
      </w:r>
      <w:r>
        <w:rPr>
          <w:rFonts w:hint="eastAsia" w:ascii="方正小标宋_GBK" w:hAnsi="方正小标宋_GBK" w:eastAsia="方正小标宋_GBK" w:cs="方正小标宋_GBK"/>
          <w:sz w:val="44"/>
          <w:szCs w:val="44"/>
        </w:rPr>
        <w:t>的答复</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余利东代表</w:t>
      </w:r>
      <w:r>
        <w:rPr>
          <w:rFonts w:hint="eastAsia" w:ascii="方正仿宋_GBK" w:hAnsi="方正仿宋_GBK" w:eastAsia="方正仿宋_GBK" w:cs="方正仿宋_GBK"/>
          <w:sz w:val="32"/>
          <w:szCs w:val="32"/>
          <w:u w:val="none"/>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你提出的</w:t>
      </w:r>
      <w:r>
        <w:rPr>
          <w:rFonts w:hint="eastAsia" w:ascii="方正仿宋_GBK" w:hAnsi="方正仿宋_GBK" w:eastAsia="方正仿宋_GBK" w:cs="方正仿宋_GBK"/>
          <w:sz w:val="32"/>
          <w:szCs w:val="32"/>
          <w:lang w:val="en-US" w:eastAsia="zh-CN"/>
        </w:rPr>
        <w:t>关于请求解决勐宛南路延长线道路、绿化及路灯建设的的建议</w:t>
      </w:r>
      <w:r>
        <w:rPr>
          <w:rFonts w:hint="eastAsia" w:ascii="方正仿宋_GBK" w:hAnsi="方正仿宋_GBK" w:eastAsia="方正仿宋_GBK" w:cs="方正仿宋_GBK"/>
          <w:sz w:val="32"/>
          <w:szCs w:val="32"/>
        </w:rPr>
        <w:t>，已交我们研究办理，现答复如下：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勐宛南路是县三幼和完全中学师生、家长的必经之路，该路段建设于2020年，建设总投资约2300余万元，由于资金欠拨1900万元的缘由，导致原施工企业无力继续进行建设，三年来该路段的施工处于半停滞状态，严重影响了市容市貌，给当地师生带来了困扰</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kern w:val="2"/>
          <w:sz w:val="32"/>
          <w:szCs w:val="32"/>
          <w:lang w:val="en-US" w:eastAsia="zh-CN" w:bidi="ar-SA"/>
        </w:rPr>
        <w:t>但由于县财政的实际困难情况，暂时无法解决项目资金的拨</w:t>
      </w:r>
      <w:r>
        <w:rPr>
          <w:sz w:val="32"/>
        </w:rPr>
        <w:pict>
          <v:shape id="KG_64F194A4$01$29$0001$N$000200" o:spid="_x0000_s1038" o:spt="75" alt="Seal" type="#_x0000_t75" style="position:absolute;left:0pt;margin-left:306.55pt;margin-top:209.8pt;height:121.9pt;width:121.9pt;mso-position-horizontal-relative:page;mso-position-vertical-relative:page;z-index:251663360;mso-width-relative:page;mso-height-relative:page;" filled="f" o:preferrelative="t" stroked="f" coordsize="21600,21600">
            <v:path/>
            <v:fill on="f" focussize="0,0"/>
            <v:stroke on="f"/>
            <v:imagedata r:id="rId9" o:title="Seal"/>
            <o:lock v:ext="edit" aspectratio="t"/>
            <w10:anchorlock/>
          </v:shape>
        </w:pict>
      </w:r>
      <w:r>
        <w:rPr>
          <w:sz w:val="32"/>
        </w:rPr>
        <w:pict>
          <v:rect id="KG_Shd_2" o:spid="_x0000_s1039" o:spt="1" style="position:absolute;left:0pt;margin-left:-297.65pt;margin-top:-420.95pt;height:1683.8pt;width:1190.6pt;z-index:251674624;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Times New Roman" w:hAnsi="Times New Roman" w:eastAsia="方正仿宋_GBK" w:cs="Times New Roman"/>
          <w:kern w:val="2"/>
          <w:sz w:val="32"/>
          <w:szCs w:val="32"/>
          <w:lang w:val="en-US" w:eastAsia="zh-CN" w:bidi="ar-SA"/>
        </w:rPr>
        <w:t>付，该工程预计2023年内依然无法完成实施，我局将继续向</w:t>
      </w:r>
      <w:bookmarkStart w:id="0" w:name="_GoBack"/>
      <w:bookmarkEnd w:id="0"/>
      <w:r>
        <w:rPr>
          <w:rFonts w:hint="eastAsia" w:ascii="Times New Roman" w:hAnsi="Times New Roman" w:eastAsia="方正仿宋_GBK" w:cs="Times New Roman"/>
          <w:kern w:val="2"/>
          <w:sz w:val="32"/>
          <w:szCs w:val="32"/>
          <w:lang w:val="en-US" w:eastAsia="zh-CN" w:bidi="ar-SA"/>
        </w:rPr>
        <w:t>县委、县政府汇报该路段建设的重要性，与县财政局加强沟通协调，力争2024年完成勐宛南路的全部建设内容</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感谢你对我们工作的支持、理解。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陇川县住房和城乡建设局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2023年8月28日</w:t>
      </w:r>
    </w:p>
    <w:p>
      <w:pPr>
        <w:pStyle w:val="9"/>
        <w:keepNext w:val="0"/>
        <w:keepLines w:val="0"/>
        <w:pageBreakBefore w:val="0"/>
        <w:widowControl w:val="0"/>
        <w:kinsoku/>
        <w:wordWrap/>
        <w:overflowPunct/>
        <w:topLinePunct w:val="0"/>
        <w:autoSpaceDE/>
        <w:autoSpaceDN/>
        <w:bidi w:val="0"/>
        <w:snapToGrid/>
        <w:spacing w:before="0" w:after="0" w:line="560" w:lineRule="exact"/>
        <w:textAlignment w:val="auto"/>
        <w:rPr>
          <w:rFonts w:hint="default" w:ascii="Times New Roman" w:hAnsi="Times New Roman" w:eastAsia="方正仿宋_GBK" w:cs="Times New Roman"/>
          <w:color w:val="060606"/>
          <w:kern w:val="0"/>
          <w:sz w:val="32"/>
          <w:szCs w:val="32"/>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仿宋_GBK" w:cs="Times New Roman"/>
          <w:color w:val="060606"/>
          <w:kern w:val="0"/>
          <w:sz w:val="32"/>
          <w:szCs w:val="32"/>
        </w:rPr>
      </w:pPr>
    </w:p>
    <w:p>
      <w:pPr>
        <w:pStyle w:val="9"/>
        <w:keepNext w:val="0"/>
        <w:keepLines w:val="0"/>
        <w:pageBreakBefore w:val="0"/>
        <w:widowControl w:val="0"/>
        <w:kinsoku/>
        <w:wordWrap/>
        <w:overflowPunct/>
        <w:topLinePunct w:val="0"/>
        <w:autoSpaceDE/>
        <w:autoSpaceDN/>
        <w:bidi w:val="0"/>
        <w:snapToGrid/>
        <w:spacing w:before="0" w:after="0" w:line="560" w:lineRule="exact"/>
        <w:textAlignment w:val="auto"/>
        <w:rPr>
          <w:rFonts w:hint="eastAsia" w:eastAsia="方正仿宋_GBK"/>
          <w:color w:val="060606"/>
          <w:kern w:val="0"/>
          <w:sz w:val="32"/>
          <w:szCs w:val="32"/>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eastAsia="方正仿宋_GBK"/>
          <w:color w:val="060606"/>
          <w:kern w:val="0"/>
          <w:sz w:val="32"/>
          <w:szCs w:val="32"/>
        </w:rPr>
      </w:pPr>
    </w:p>
    <w:p>
      <w:pPr>
        <w:pStyle w:val="9"/>
        <w:keepNext w:val="0"/>
        <w:keepLines w:val="0"/>
        <w:pageBreakBefore w:val="0"/>
        <w:widowControl w:val="0"/>
        <w:kinsoku/>
        <w:wordWrap/>
        <w:overflowPunct/>
        <w:topLinePunct w:val="0"/>
        <w:autoSpaceDE/>
        <w:autoSpaceDN/>
        <w:bidi w:val="0"/>
        <w:snapToGrid/>
        <w:spacing w:before="0" w:after="0" w:line="560" w:lineRule="exact"/>
        <w:textAlignment w:val="auto"/>
        <w:rPr>
          <w:rFonts w:hint="eastAsia" w:eastAsia="方正仿宋_GBK"/>
          <w:color w:val="060606"/>
          <w:kern w:val="0"/>
          <w:sz w:val="32"/>
          <w:szCs w:val="32"/>
        </w:rPr>
      </w:pPr>
    </w:p>
    <w:p>
      <w:pPr>
        <w:pStyle w:val="9"/>
        <w:jc w:val="both"/>
        <w:rPr>
          <w:rFonts w:hint="eastAsia"/>
        </w:rPr>
      </w:pPr>
    </w:p>
    <w:p>
      <w:pPr>
        <w:rPr>
          <w:rFonts w:hint="eastAsia"/>
        </w:rPr>
      </w:pPr>
    </w:p>
    <w:p>
      <w:pPr>
        <w:rPr>
          <w:rFonts w:hint="eastAsia"/>
        </w:rPr>
      </w:pPr>
    </w:p>
    <w:p>
      <w:pPr>
        <w:pStyle w:val="2"/>
        <w:rPr>
          <w:rFonts w:hint="eastAsia"/>
        </w:rPr>
      </w:pPr>
    </w:p>
    <w:p>
      <w:pPr>
        <w:rPr>
          <w:rFonts w:hint="eastAsia"/>
        </w:rPr>
      </w:pPr>
    </w:p>
    <w:p>
      <w:pPr>
        <w:rPr>
          <w:rFonts w:hint="eastAsia"/>
        </w:rPr>
      </w:pPr>
    </w:p>
    <w:p>
      <w:pPr>
        <w:pStyle w:val="2"/>
        <w:rPr>
          <w:rFonts w:hint="eastAsia"/>
        </w:rPr>
      </w:pPr>
    </w:p>
    <w:p>
      <w:pPr>
        <w:rPr>
          <w:rFonts w:hint="eastAsia"/>
        </w:rPr>
      </w:pPr>
    </w:p>
    <w:p>
      <w:pPr>
        <w:rPr>
          <w:rFonts w:hint="default" w:eastAsia="宋体"/>
          <w:lang w:val="en-US" w:eastAsia="zh-CN"/>
        </w:rPr>
      </w:pPr>
    </w:p>
    <w:p>
      <w:pPr>
        <w:rPr>
          <w:rFonts w:hint="eastAsia"/>
        </w:rPr>
      </w:pPr>
    </w:p>
    <w:p>
      <w:pPr>
        <w:adjustRightInd w:val="0"/>
        <w:spacing w:line="560" w:lineRule="exact"/>
        <w:ind w:firstLine="280" w:firstLineChars="1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pict>
          <v:line id="直线 8" o:spid="_x0000_s1040" o:spt="20" style="position:absolute;left:0pt;margin-left:1.4pt;margin-top:27.05pt;height:0.05pt;width:427.5pt;z-index:251661312;mso-width-relative:page;mso-height-relative:page;" filled="f" stroked="t" coordsize="21600,21600" o:gfxdata="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ooA6dMAAAAHAQAADwAA&#10;AAAAAAABACAAAAAiAAAAZHJzL2Rvd25yZXYueG1sUEsBAhQAFAAAAAgAh07iQALaoD/iAQAA0wMA&#10;AA4AAAAAAAAAAQAgAAAAIgEAAGRycy9lMm9Eb2MueG1sUEsFBgAAAAAGAAYAWQEAAHYFAAAAAA==&#10;">
            <v:path arrowok="t"/>
            <v:fill on="f" focussize="0,0"/>
            <v:stroke joinstyle="round"/>
            <v:imagedata o:title=""/>
            <o:lock v:ext="edit" aspectratio="f"/>
          </v:line>
        </w:pict>
      </w:r>
      <w:r>
        <w:rPr>
          <w:rFonts w:hint="default" w:ascii="Times New Roman" w:hAnsi="Times New Roman" w:eastAsia="方正仿宋_GBK" w:cs="Times New Roman"/>
          <w:sz w:val="28"/>
          <w:szCs w:val="28"/>
        </w:rPr>
        <w:t>联系人及电话：</w:t>
      </w:r>
      <w:r>
        <w:rPr>
          <w:rFonts w:hint="default" w:ascii="Times New Roman" w:hAnsi="Times New Roman" w:eastAsia="方正仿宋_GBK" w:cs="Times New Roman"/>
          <w:sz w:val="28"/>
          <w:szCs w:val="28"/>
          <w:lang w:eastAsia="zh-CN"/>
        </w:rPr>
        <w:t>字强</w:t>
      </w:r>
      <w:r>
        <w:rPr>
          <w:rFonts w:hint="default" w:ascii="Times New Roman" w:hAnsi="Times New Roman" w:eastAsia="方正仿宋_GBK" w:cs="Times New Roman"/>
          <w:sz w:val="28"/>
          <w:szCs w:val="28"/>
          <w:lang w:val="en-US" w:eastAsia="zh-CN"/>
        </w:rPr>
        <w:t xml:space="preserve">  18183695112</w:t>
      </w:r>
      <w:r>
        <w:rPr>
          <w:rFonts w:hint="eastAsia" w:ascii="Times New Roman" w:hAnsi="Times New Roman" w:eastAsia="方正仿宋_GBK" w:cs="Times New Roman"/>
          <w:sz w:val="28"/>
          <w:szCs w:val="28"/>
          <w:lang w:val="en-US" w:eastAsia="zh-CN"/>
        </w:rPr>
        <w:t xml:space="preserve">     </w:t>
      </w:r>
    </w:p>
    <w:p>
      <w:pPr>
        <w:spacing w:line="560" w:lineRule="exact"/>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pict>
          <v:line id="直线 9" o:spid="_x0000_s1041" o:spt="20" style="position:absolute;left:0pt;margin-left:-0.85pt;margin-top:27.55pt;height:0.05pt;width:432pt;z-index:251662336;mso-width-relative:page;mso-height-relative:page;" filled="f" stroked="t" coordsize="21600,21600" o:gfxdata="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4Hkfd1wAAAAgB&#10;AAAPAAAAAAAAAAEAIAAAACIAAABkcnMvZG93bnJldi54bWxQSwECFAAUAAAACACHTuJAWe/J0+MB&#10;AADTAwAADgAAAAAAAAABACAAAAAmAQAAZHJzL2Uyb0RvYy54bWxQSwUGAAAAAAYABgBZAQAAewUA&#10;AAAA&#10;">
            <v:path arrowok="t"/>
            <v:fill on="f" focussize="0,0"/>
            <v:stroke joinstyle="round"/>
            <v:imagedata o:title=""/>
            <o:lock v:ext="edit" aspectratio="f"/>
          </v:line>
        </w:pict>
      </w:r>
      <w:r>
        <w:rPr>
          <w:rFonts w:hint="default" w:ascii="Times New Roman" w:hAnsi="Times New Roman" w:eastAsia="方正仿宋_GBK" w:cs="Times New Roman"/>
          <w:sz w:val="28"/>
          <w:szCs w:val="28"/>
        </w:rPr>
        <w:t>抄送：县</w:t>
      </w:r>
      <w:r>
        <w:rPr>
          <w:rFonts w:hint="default" w:ascii="Times New Roman" w:hAnsi="Times New Roman" w:eastAsia="方正仿宋_GBK" w:cs="Times New Roman"/>
          <w:sz w:val="28"/>
          <w:szCs w:val="28"/>
          <w:lang w:eastAsia="zh-CN"/>
        </w:rPr>
        <w:t>人大选联</w:t>
      </w:r>
      <w:r>
        <w:rPr>
          <w:rFonts w:hint="default" w:ascii="Times New Roman" w:hAnsi="Times New Roman" w:eastAsia="方正仿宋_GBK" w:cs="Times New Roman"/>
          <w:sz w:val="28"/>
          <w:szCs w:val="28"/>
        </w:rPr>
        <w:t>委，县政府督查室</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                       </w:t>
      </w:r>
    </w:p>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pPr>
    <w:r>
      <w:rPr>
        <w:sz w:val="18"/>
      </w:rPr>
      <w:pict>
        <v:shape id="文本框 1025"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wordWrap w:val="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pPr>
    <w:r>
      <w:rPr>
        <w:rStyle w:val="12"/>
        <w:sz w:val="28"/>
        <w:szCs w:val="28"/>
      </w:rPr>
      <w:t xml:space="preserve">—  </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lang/>
      </w:rPr>
      <w:t>2</w:t>
    </w:r>
    <w:r>
      <w:rPr>
        <w:sz w:val="28"/>
        <w:szCs w:val="28"/>
      </w:rPr>
      <w:fldChar w:fldCharType="end"/>
    </w:r>
    <w:r>
      <w:rPr>
        <w:rStyle w:val="12"/>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文本框 1026"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86"/>
    <w:rsid w:val="0001186D"/>
    <w:rsid w:val="00022B80"/>
    <w:rsid w:val="000367FE"/>
    <w:rsid w:val="00037F4F"/>
    <w:rsid w:val="000655B8"/>
    <w:rsid w:val="00070835"/>
    <w:rsid w:val="00070FD7"/>
    <w:rsid w:val="00082E2D"/>
    <w:rsid w:val="00093C24"/>
    <w:rsid w:val="000A0641"/>
    <w:rsid w:val="000A55A6"/>
    <w:rsid w:val="000C4687"/>
    <w:rsid w:val="000D2C2C"/>
    <w:rsid w:val="000E1F7B"/>
    <w:rsid w:val="000E2AA6"/>
    <w:rsid w:val="000E7CB7"/>
    <w:rsid w:val="000F0328"/>
    <w:rsid w:val="000F5D06"/>
    <w:rsid w:val="001062B6"/>
    <w:rsid w:val="0011155A"/>
    <w:rsid w:val="001150B2"/>
    <w:rsid w:val="00127583"/>
    <w:rsid w:val="00142511"/>
    <w:rsid w:val="00142ADD"/>
    <w:rsid w:val="0015143F"/>
    <w:rsid w:val="00161F13"/>
    <w:rsid w:val="00163D67"/>
    <w:rsid w:val="00174E8B"/>
    <w:rsid w:val="0017601E"/>
    <w:rsid w:val="00181620"/>
    <w:rsid w:val="001B0CE7"/>
    <w:rsid w:val="001C5CE8"/>
    <w:rsid w:val="001C7EB8"/>
    <w:rsid w:val="001D7060"/>
    <w:rsid w:val="001E4A96"/>
    <w:rsid w:val="00224AB4"/>
    <w:rsid w:val="00224F3B"/>
    <w:rsid w:val="00272A09"/>
    <w:rsid w:val="00273875"/>
    <w:rsid w:val="00277697"/>
    <w:rsid w:val="00280756"/>
    <w:rsid w:val="00280C59"/>
    <w:rsid w:val="00287A32"/>
    <w:rsid w:val="00291E1C"/>
    <w:rsid w:val="00293436"/>
    <w:rsid w:val="00297ABD"/>
    <w:rsid w:val="002A2959"/>
    <w:rsid w:val="002B06A2"/>
    <w:rsid w:val="002E30A7"/>
    <w:rsid w:val="002E637F"/>
    <w:rsid w:val="002F289D"/>
    <w:rsid w:val="002F61FE"/>
    <w:rsid w:val="002F6445"/>
    <w:rsid w:val="00300407"/>
    <w:rsid w:val="00313C76"/>
    <w:rsid w:val="00315D8C"/>
    <w:rsid w:val="00324E27"/>
    <w:rsid w:val="00332E6E"/>
    <w:rsid w:val="00345447"/>
    <w:rsid w:val="0035302E"/>
    <w:rsid w:val="00373FFA"/>
    <w:rsid w:val="003B5A0F"/>
    <w:rsid w:val="003D0D9A"/>
    <w:rsid w:val="003D0DBD"/>
    <w:rsid w:val="003E2018"/>
    <w:rsid w:val="003E39A6"/>
    <w:rsid w:val="003E6A9D"/>
    <w:rsid w:val="00412A3C"/>
    <w:rsid w:val="0041315F"/>
    <w:rsid w:val="004132B8"/>
    <w:rsid w:val="0041741A"/>
    <w:rsid w:val="00422F7B"/>
    <w:rsid w:val="00426219"/>
    <w:rsid w:val="00432C34"/>
    <w:rsid w:val="004344C8"/>
    <w:rsid w:val="00435972"/>
    <w:rsid w:val="00454A74"/>
    <w:rsid w:val="00460CAD"/>
    <w:rsid w:val="004959BA"/>
    <w:rsid w:val="004F02AB"/>
    <w:rsid w:val="00500120"/>
    <w:rsid w:val="00500CA3"/>
    <w:rsid w:val="00507517"/>
    <w:rsid w:val="0054696E"/>
    <w:rsid w:val="00546FF8"/>
    <w:rsid w:val="00565B18"/>
    <w:rsid w:val="00570923"/>
    <w:rsid w:val="00590B45"/>
    <w:rsid w:val="0059168B"/>
    <w:rsid w:val="005B093D"/>
    <w:rsid w:val="005B16BA"/>
    <w:rsid w:val="005B4B2D"/>
    <w:rsid w:val="005B7FBD"/>
    <w:rsid w:val="005C4CD0"/>
    <w:rsid w:val="005C5A62"/>
    <w:rsid w:val="005C5E64"/>
    <w:rsid w:val="005D2CD9"/>
    <w:rsid w:val="0063287E"/>
    <w:rsid w:val="006343DF"/>
    <w:rsid w:val="006464AD"/>
    <w:rsid w:val="00646E23"/>
    <w:rsid w:val="00647DE0"/>
    <w:rsid w:val="0065411C"/>
    <w:rsid w:val="0067767C"/>
    <w:rsid w:val="0068282C"/>
    <w:rsid w:val="0068774F"/>
    <w:rsid w:val="00687D36"/>
    <w:rsid w:val="006926A3"/>
    <w:rsid w:val="00692733"/>
    <w:rsid w:val="00692A0D"/>
    <w:rsid w:val="00693ADA"/>
    <w:rsid w:val="006B503D"/>
    <w:rsid w:val="006C193C"/>
    <w:rsid w:val="007379F4"/>
    <w:rsid w:val="007412CA"/>
    <w:rsid w:val="00773B74"/>
    <w:rsid w:val="00796B5A"/>
    <w:rsid w:val="007A435F"/>
    <w:rsid w:val="007B5425"/>
    <w:rsid w:val="007D08E2"/>
    <w:rsid w:val="007D28F0"/>
    <w:rsid w:val="007D3988"/>
    <w:rsid w:val="007D3DB6"/>
    <w:rsid w:val="007E5EC5"/>
    <w:rsid w:val="007F26EE"/>
    <w:rsid w:val="00801B3D"/>
    <w:rsid w:val="00804DA6"/>
    <w:rsid w:val="0080551C"/>
    <w:rsid w:val="0081036F"/>
    <w:rsid w:val="00815422"/>
    <w:rsid w:val="00830250"/>
    <w:rsid w:val="008347F4"/>
    <w:rsid w:val="008402A2"/>
    <w:rsid w:val="00841A5F"/>
    <w:rsid w:val="00862543"/>
    <w:rsid w:val="008653C0"/>
    <w:rsid w:val="0087158C"/>
    <w:rsid w:val="0088517C"/>
    <w:rsid w:val="00891628"/>
    <w:rsid w:val="00891CB8"/>
    <w:rsid w:val="0089293E"/>
    <w:rsid w:val="00895862"/>
    <w:rsid w:val="008B26FB"/>
    <w:rsid w:val="008B3CAE"/>
    <w:rsid w:val="008B6020"/>
    <w:rsid w:val="008C6251"/>
    <w:rsid w:val="008D7E80"/>
    <w:rsid w:val="00916419"/>
    <w:rsid w:val="00926F85"/>
    <w:rsid w:val="00931FB8"/>
    <w:rsid w:val="00935829"/>
    <w:rsid w:val="00940E6E"/>
    <w:rsid w:val="00941F71"/>
    <w:rsid w:val="00953981"/>
    <w:rsid w:val="009643F4"/>
    <w:rsid w:val="009779D6"/>
    <w:rsid w:val="00984AA3"/>
    <w:rsid w:val="00993935"/>
    <w:rsid w:val="00995316"/>
    <w:rsid w:val="009A0BD0"/>
    <w:rsid w:val="009A5288"/>
    <w:rsid w:val="009B08D2"/>
    <w:rsid w:val="009B21F2"/>
    <w:rsid w:val="009B3318"/>
    <w:rsid w:val="009B6202"/>
    <w:rsid w:val="009D586C"/>
    <w:rsid w:val="009E79AC"/>
    <w:rsid w:val="00A02A88"/>
    <w:rsid w:val="00A03614"/>
    <w:rsid w:val="00A06B17"/>
    <w:rsid w:val="00A17438"/>
    <w:rsid w:val="00A210A9"/>
    <w:rsid w:val="00A25A2F"/>
    <w:rsid w:val="00A25CC6"/>
    <w:rsid w:val="00A3197E"/>
    <w:rsid w:val="00A4315F"/>
    <w:rsid w:val="00A44B7F"/>
    <w:rsid w:val="00A5001D"/>
    <w:rsid w:val="00A51911"/>
    <w:rsid w:val="00A60BAA"/>
    <w:rsid w:val="00A64754"/>
    <w:rsid w:val="00A657D0"/>
    <w:rsid w:val="00A77CCD"/>
    <w:rsid w:val="00AA00B3"/>
    <w:rsid w:val="00AA2092"/>
    <w:rsid w:val="00AA5A06"/>
    <w:rsid w:val="00AB5A6F"/>
    <w:rsid w:val="00AC3F72"/>
    <w:rsid w:val="00AC4206"/>
    <w:rsid w:val="00AC5D38"/>
    <w:rsid w:val="00AE611F"/>
    <w:rsid w:val="00AF1A1A"/>
    <w:rsid w:val="00AF4E44"/>
    <w:rsid w:val="00AF7D43"/>
    <w:rsid w:val="00B037D9"/>
    <w:rsid w:val="00B043A0"/>
    <w:rsid w:val="00B14092"/>
    <w:rsid w:val="00B14D86"/>
    <w:rsid w:val="00B15DB7"/>
    <w:rsid w:val="00B161B5"/>
    <w:rsid w:val="00B277BD"/>
    <w:rsid w:val="00B34A57"/>
    <w:rsid w:val="00B36B24"/>
    <w:rsid w:val="00B41C7B"/>
    <w:rsid w:val="00B461E1"/>
    <w:rsid w:val="00B57A33"/>
    <w:rsid w:val="00B626DA"/>
    <w:rsid w:val="00B62DDA"/>
    <w:rsid w:val="00B661A1"/>
    <w:rsid w:val="00B71E62"/>
    <w:rsid w:val="00B726AD"/>
    <w:rsid w:val="00B83B27"/>
    <w:rsid w:val="00BC0F7A"/>
    <w:rsid w:val="00BC448A"/>
    <w:rsid w:val="00BC5C20"/>
    <w:rsid w:val="00BF50F2"/>
    <w:rsid w:val="00C2123C"/>
    <w:rsid w:val="00C2601D"/>
    <w:rsid w:val="00C2658E"/>
    <w:rsid w:val="00C31D38"/>
    <w:rsid w:val="00C32CB6"/>
    <w:rsid w:val="00C34C17"/>
    <w:rsid w:val="00C44A7B"/>
    <w:rsid w:val="00C452CD"/>
    <w:rsid w:val="00C4592A"/>
    <w:rsid w:val="00C508BD"/>
    <w:rsid w:val="00C57060"/>
    <w:rsid w:val="00C6356E"/>
    <w:rsid w:val="00C674B3"/>
    <w:rsid w:val="00C7035C"/>
    <w:rsid w:val="00C83FCB"/>
    <w:rsid w:val="00C936A1"/>
    <w:rsid w:val="00CB2CE9"/>
    <w:rsid w:val="00CC0881"/>
    <w:rsid w:val="00CD7966"/>
    <w:rsid w:val="00CE23C9"/>
    <w:rsid w:val="00CE4D3F"/>
    <w:rsid w:val="00CE748E"/>
    <w:rsid w:val="00D002CB"/>
    <w:rsid w:val="00D00A62"/>
    <w:rsid w:val="00D00C2D"/>
    <w:rsid w:val="00D24CEC"/>
    <w:rsid w:val="00D4201B"/>
    <w:rsid w:val="00D448B8"/>
    <w:rsid w:val="00D732B6"/>
    <w:rsid w:val="00D77284"/>
    <w:rsid w:val="00D83A06"/>
    <w:rsid w:val="00D84E17"/>
    <w:rsid w:val="00D863A1"/>
    <w:rsid w:val="00D90928"/>
    <w:rsid w:val="00D938FE"/>
    <w:rsid w:val="00DA7DEC"/>
    <w:rsid w:val="00DB5ED3"/>
    <w:rsid w:val="00DC1C7F"/>
    <w:rsid w:val="00DC4DB8"/>
    <w:rsid w:val="00DD0067"/>
    <w:rsid w:val="00DE5585"/>
    <w:rsid w:val="00DF70A4"/>
    <w:rsid w:val="00E0481D"/>
    <w:rsid w:val="00E32C0E"/>
    <w:rsid w:val="00E409E7"/>
    <w:rsid w:val="00E4153F"/>
    <w:rsid w:val="00E55EC5"/>
    <w:rsid w:val="00E83515"/>
    <w:rsid w:val="00E83B9D"/>
    <w:rsid w:val="00E846C9"/>
    <w:rsid w:val="00E85884"/>
    <w:rsid w:val="00E92754"/>
    <w:rsid w:val="00EA0B7E"/>
    <w:rsid w:val="00EA0FE9"/>
    <w:rsid w:val="00EB4CB8"/>
    <w:rsid w:val="00EB575E"/>
    <w:rsid w:val="00ED3496"/>
    <w:rsid w:val="00ED4E6B"/>
    <w:rsid w:val="00EE5032"/>
    <w:rsid w:val="00F00C3E"/>
    <w:rsid w:val="00F03C56"/>
    <w:rsid w:val="00F25999"/>
    <w:rsid w:val="00F4486C"/>
    <w:rsid w:val="00F6395E"/>
    <w:rsid w:val="00F63CF7"/>
    <w:rsid w:val="00F66544"/>
    <w:rsid w:val="00F73963"/>
    <w:rsid w:val="00F80D82"/>
    <w:rsid w:val="00F83F77"/>
    <w:rsid w:val="00F96E95"/>
    <w:rsid w:val="00FA41FF"/>
    <w:rsid w:val="00FA5E15"/>
    <w:rsid w:val="00FB3C1A"/>
    <w:rsid w:val="00FC6A13"/>
    <w:rsid w:val="00FF038B"/>
    <w:rsid w:val="00FF461D"/>
    <w:rsid w:val="00FF4A01"/>
    <w:rsid w:val="00FF61CF"/>
    <w:rsid w:val="03CB1BBC"/>
    <w:rsid w:val="03F6463E"/>
    <w:rsid w:val="06436221"/>
    <w:rsid w:val="066F3E91"/>
    <w:rsid w:val="06E62D83"/>
    <w:rsid w:val="079C5FAD"/>
    <w:rsid w:val="08830D51"/>
    <w:rsid w:val="08CF5168"/>
    <w:rsid w:val="0A1B0A48"/>
    <w:rsid w:val="0A7F5242"/>
    <w:rsid w:val="0B652D53"/>
    <w:rsid w:val="0BDE4949"/>
    <w:rsid w:val="0C1878F8"/>
    <w:rsid w:val="0CBC5A0A"/>
    <w:rsid w:val="0D5E4EBB"/>
    <w:rsid w:val="0D971EFA"/>
    <w:rsid w:val="0DCE1199"/>
    <w:rsid w:val="0E362C82"/>
    <w:rsid w:val="0E815B2F"/>
    <w:rsid w:val="0EC16243"/>
    <w:rsid w:val="0EFD6141"/>
    <w:rsid w:val="0F1D12F9"/>
    <w:rsid w:val="107A2CC0"/>
    <w:rsid w:val="114C6E13"/>
    <w:rsid w:val="11665D19"/>
    <w:rsid w:val="12297B6F"/>
    <w:rsid w:val="136845CE"/>
    <w:rsid w:val="145E4FEC"/>
    <w:rsid w:val="14F46890"/>
    <w:rsid w:val="15253AD3"/>
    <w:rsid w:val="15C45BCA"/>
    <w:rsid w:val="16DC58D2"/>
    <w:rsid w:val="17673ED9"/>
    <w:rsid w:val="188F1E49"/>
    <w:rsid w:val="197967CD"/>
    <w:rsid w:val="1BB6166B"/>
    <w:rsid w:val="1E277EA5"/>
    <w:rsid w:val="1EE21A14"/>
    <w:rsid w:val="1EEC72E6"/>
    <w:rsid w:val="1F26557C"/>
    <w:rsid w:val="209A085A"/>
    <w:rsid w:val="21ED46F4"/>
    <w:rsid w:val="22DE6598"/>
    <w:rsid w:val="23A653E2"/>
    <w:rsid w:val="23C72FD9"/>
    <w:rsid w:val="23EE0D7C"/>
    <w:rsid w:val="24254EEC"/>
    <w:rsid w:val="24C8136E"/>
    <w:rsid w:val="25605911"/>
    <w:rsid w:val="25D95160"/>
    <w:rsid w:val="27081573"/>
    <w:rsid w:val="271A2FE2"/>
    <w:rsid w:val="27671E55"/>
    <w:rsid w:val="29CD4AE6"/>
    <w:rsid w:val="2BB15930"/>
    <w:rsid w:val="2C6B5F7F"/>
    <w:rsid w:val="2CA554D0"/>
    <w:rsid w:val="2F2F547C"/>
    <w:rsid w:val="2F40429C"/>
    <w:rsid w:val="2FC7733B"/>
    <w:rsid w:val="301834C4"/>
    <w:rsid w:val="309473F6"/>
    <w:rsid w:val="316A751D"/>
    <w:rsid w:val="318322D2"/>
    <w:rsid w:val="32AF5A49"/>
    <w:rsid w:val="332570AA"/>
    <w:rsid w:val="34C717A1"/>
    <w:rsid w:val="35E853A1"/>
    <w:rsid w:val="35F7627D"/>
    <w:rsid w:val="372E09BC"/>
    <w:rsid w:val="37660C2C"/>
    <w:rsid w:val="39027ACC"/>
    <w:rsid w:val="393F71F5"/>
    <w:rsid w:val="39D71B7C"/>
    <w:rsid w:val="3C9A4090"/>
    <w:rsid w:val="3DFE203A"/>
    <w:rsid w:val="3E216921"/>
    <w:rsid w:val="3F24713B"/>
    <w:rsid w:val="41E9384E"/>
    <w:rsid w:val="41FE7826"/>
    <w:rsid w:val="44CD258C"/>
    <w:rsid w:val="4525295F"/>
    <w:rsid w:val="45664E9C"/>
    <w:rsid w:val="462F5275"/>
    <w:rsid w:val="46BF6007"/>
    <w:rsid w:val="47F96CE9"/>
    <w:rsid w:val="48F54FDF"/>
    <w:rsid w:val="4A330552"/>
    <w:rsid w:val="4A417597"/>
    <w:rsid w:val="4A6F5164"/>
    <w:rsid w:val="4AF642FA"/>
    <w:rsid w:val="4BCC65F9"/>
    <w:rsid w:val="4C6B76C9"/>
    <w:rsid w:val="4D5128A6"/>
    <w:rsid w:val="4EAA2901"/>
    <w:rsid w:val="4F013671"/>
    <w:rsid w:val="4F5B250A"/>
    <w:rsid w:val="50667EDD"/>
    <w:rsid w:val="516133A2"/>
    <w:rsid w:val="51CC7244"/>
    <w:rsid w:val="521F0C0B"/>
    <w:rsid w:val="531E2CD7"/>
    <w:rsid w:val="55C816AF"/>
    <w:rsid w:val="592A3AB2"/>
    <w:rsid w:val="595307BF"/>
    <w:rsid w:val="597D0AC6"/>
    <w:rsid w:val="5A7667CD"/>
    <w:rsid w:val="5ABA3D50"/>
    <w:rsid w:val="5AF1478A"/>
    <w:rsid w:val="5C4F145A"/>
    <w:rsid w:val="5D1C7FE7"/>
    <w:rsid w:val="5DAE65FB"/>
    <w:rsid w:val="5DAF7C5D"/>
    <w:rsid w:val="5E28245B"/>
    <w:rsid w:val="5ED61167"/>
    <w:rsid w:val="5F2965C2"/>
    <w:rsid w:val="5FA501AA"/>
    <w:rsid w:val="5FC872EB"/>
    <w:rsid w:val="602508C1"/>
    <w:rsid w:val="624446CB"/>
    <w:rsid w:val="628D6120"/>
    <w:rsid w:val="62A9636C"/>
    <w:rsid w:val="639265CF"/>
    <w:rsid w:val="647167FE"/>
    <w:rsid w:val="653E005C"/>
    <w:rsid w:val="65C67687"/>
    <w:rsid w:val="66B54CAC"/>
    <w:rsid w:val="674B0A3A"/>
    <w:rsid w:val="67B54516"/>
    <w:rsid w:val="67CC6F4C"/>
    <w:rsid w:val="690C402E"/>
    <w:rsid w:val="699815DB"/>
    <w:rsid w:val="6B1E1117"/>
    <w:rsid w:val="6BA2405C"/>
    <w:rsid w:val="6BB762C8"/>
    <w:rsid w:val="6C0D5A3A"/>
    <w:rsid w:val="6CA12571"/>
    <w:rsid w:val="6CAD7CB6"/>
    <w:rsid w:val="6CEE76F7"/>
    <w:rsid w:val="6D521B8E"/>
    <w:rsid w:val="6DBC6695"/>
    <w:rsid w:val="6EB970AF"/>
    <w:rsid w:val="6F1E6782"/>
    <w:rsid w:val="71C71469"/>
    <w:rsid w:val="72F266F7"/>
    <w:rsid w:val="730661D2"/>
    <w:rsid w:val="739205F1"/>
    <w:rsid w:val="746435FE"/>
    <w:rsid w:val="747A065D"/>
    <w:rsid w:val="74F47566"/>
    <w:rsid w:val="750E4AB6"/>
    <w:rsid w:val="75AA7995"/>
    <w:rsid w:val="76B837E4"/>
    <w:rsid w:val="76DF0393"/>
    <w:rsid w:val="77746094"/>
    <w:rsid w:val="780B1E3B"/>
    <w:rsid w:val="784466F5"/>
    <w:rsid w:val="78B8779A"/>
    <w:rsid w:val="78E85936"/>
    <w:rsid w:val="7A58779C"/>
    <w:rsid w:val="7A704152"/>
    <w:rsid w:val="7B3E68CC"/>
    <w:rsid w:val="7BA93EB3"/>
    <w:rsid w:val="7C3E2005"/>
    <w:rsid w:val="7D8661FC"/>
    <w:rsid w:val="7D94403B"/>
    <w:rsid w:val="7E5E2EDC"/>
    <w:rsid w:val="7E7A0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直线 8"/>
        <o:r id="V:Rule2" type="connector" idref="#直线 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ody Text"/>
    <w:basedOn w:val="1"/>
    <w:uiPriority w:val="0"/>
    <w:pPr>
      <w:spacing w:after="120"/>
    </w:pPr>
    <w:rPr>
      <w:sz w:val="21"/>
      <w:szCs w:val="24"/>
    </w:rPr>
  </w:style>
  <w:style w:type="paragraph" w:styleId="4">
    <w:name w:val="Date"/>
    <w:basedOn w:val="1"/>
    <w:next w:val="1"/>
    <w:link w:val="13"/>
    <w:uiPriority w:val="0"/>
    <w:pPr>
      <w:ind w:left="100" w:leftChars="2500"/>
    </w:pPr>
  </w:style>
  <w:style w:type="paragraph" w:styleId="5">
    <w:name w:val="Body Text Indent 2"/>
    <w:basedOn w:val="1"/>
    <w:uiPriority w:val="0"/>
    <w:pPr>
      <w:spacing w:after="120" w:line="480" w:lineRule="auto"/>
      <w:ind w:left="420" w:leftChars="200"/>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character" w:styleId="12">
    <w:name w:val="page number"/>
    <w:basedOn w:val="11"/>
    <w:uiPriority w:val="0"/>
    <w:rPr>
      <w:rFonts w:ascii="Times New Roman" w:hAnsi="Times New Roman" w:eastAsia="宋体" w:cs="Times New Roman"/>
    </w:rPr>
  </w:style>
  <w:style w:type="character" w:customStyle="1" w:styleId="13">
    <w:name w:val="日期 Char"/>
    <w:basedOn w:val="11"/>
    <w:link w:val="4"/>
    <w:uiPriority w:val="0"/>
    <w:rPr>
      <w:rFonts w:ascii="Times New Roman" w:hAnsi="Times New Roman" w:eastAsia="宋体" w:cs="Times New Roman"/>
    </w:rPr>
  </w:style>
  <w:style w:type="paragraph" w:customStyle="1" w:styleId="14">
    <w:name w:val="图表目录1"/>
    <w:basedOn w:val="15"/>
    <w:next w:val="1"/>
    <w:qFormat/>
    <w:uiPriority w:val="0"/>
    <w:pPr>
      <w:ind w:left="200" w:leftChars="200" w:hanging="200" w:hanging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6">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Rar$DI00.953\&#38471;&#25919;&#3583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2024-06-24T02:38:15Z</dcterms:created>
  <dc:creator>Administrator</dc:creator>
  <cp:lastModifiedBy>Administrator</cp:lastModifiedBy>
  <dcterms:modified xsi:type="dcterms:W3CDTF">2024-06-24T02:38:43Z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998D1E9162444CACBA48B335133F22F5</vt:lpwstr>
  </property>
</Properties>
</file>