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60" name="KGD_5B20D68A$01$29$00013" descr="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B20D68A$01$29$00013" o:spid="_x0000_s1026" o:spt="1" alt="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" style="position:absolute;left:0pt;margin-left:-89.4pt;margin-top:-94.9pt;height:5pt;width:5pt;visibility:hidden;z-index:251718656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59" name="KGD_5B20D68A$01$29$00012" descr="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B20D68A$01$29$00012" o:spid="_x0000_s1026" o:spt="1" alt="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" style="position:absolute;left:0pt;margin-left:-89.4pt;margin-top:-94.9pt;height:5pt;width:5pt;visibility:hidden;z-index:251717632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58" name="KGD_5B20D68A$01$29$00011" descr="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B20D68A$01$29$00011" o:spid="_x0000_s1026" o:spt="1" alt="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" style="position:absolute;left:0pt;margin-left:-89.4pt;margin-top:-94.9pt;height:5pt;width:5pt;visibility:hidden;z-index:251716608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57" name="KGD_KG_Seal_151" descr="1YqZmlyjKIL2FSfnkaXGMT0T/LWQvXuti2ygTbI9AuzIhEouS1fQtIsvASvVLDaA6kQSgNqE0TNDr2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/uV8GDDcFOSpBweWD4P4R8gPek5TwNgSTmkMp47YvdZK9YDmVZAfj4icKhkwRB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1YqZmlyjKIL2FSfnkaXGMT0T/LWQvXuti2ygTbI9AuzIhEouS1fQtIsvASvVLDaA6kQSgNqE0TNDr2l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/uV8GDDcFOSpBweWD4P4R8gPek5TwNgSTmkMp47YvdZK9YDmVZAfj4icKhkwRBM" style="position:absolute;left:0pt;margin-left:-89.4pt;margin-top:-94.9pt;height:5pt;width:5pt;visibility:hidden;z-index:251715584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56" name="KGD_KG_Seal_150" descr="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7lfBgw3BTkqQcHlg+D+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0IuEfP+XgM6mawAQm94w2z5gsq32b4hJFD0J8IYCYX5DvnT4vDZVsSyxXNMscffGQ750+Lw2VbEssVzTLHH3xkO+dPi8NlWxLLFc0yxx98ZDvnT4vDZVsSyxXNMscffGQ750+Lw2VbEssVzTLHH3xkO+dPi8NlWxLLFc0yxx98ZDvnT4vDZVsSyxXNMscffGQ750+Lw2VbEssVzTLHH3x03lSVz1dGUz/hmZ9jv5nB1o1BTheWhbrXgpa6FVzkw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iK7+ngm/UYrg8cGjZzEa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52XvHfD9RnMjK8i39LZcBjax5YcpkJMSuwuaoWjJQ2yRPmJZ/TjCTmTTD2GZLR28kT5iWf04wk5k0w9hmS0dvJE+Yln9OMJOZNMPYZktHbyRPmJZ/TjCTmTTD2GZLR28kT5iWf04wk5k0w9hmS0dsdny0KPaZ/KF6bzHfqPRJd1zfYXBbCRJxCcgq3bbvG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92Q7gTWO4Q8WpA6xj3G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Vs7E2E5opacuJtCbmrLB2dcdv3c9McMmxnkULEekjWxN0Z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KlNRYjj43+paBTqOy6Ks7SpTUWI4+N/qWgU6jsuirO0qU1FiOPjf6loFOo7LoqztKlNRYjj43+paBTqOy6Ks7SpTUWI4+N/qWgU6jsuirO0qU1FiOPjf6loFOo7LoqztKlNRYjj43+paBTqOy6Ks7SpTUWI4+N/qWgU6jsuirO0qU1FiOPjf6loFOo7LoqztpjbeOsAqDsMwxUcNPm0uSSzmjCAlwhAOrsH05llFDW240CBkFwwlBcVfaQcgFv0SuNAgZBcMJQXFX2kHIBb9ErjQIGQXDCUFxV9pByAW/RK40CBkFwwlBcVfaQcgFv0SuNAgZBcMJQXFX2kHIBb9ErjQIGQXDCUFxV9pByAW/RK40CBkFwwlBcVfaQcgFv0SuNAgZBcMJQXFX2kHIBb9ErjQIGQXDCUFxV9pByAW/RK40CBkFwwlBcVfaQcgFv0SxLvMlT2B7EnDOSl2g5xJDxGl+XSGk2l/WkkT6z8AAA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f7lfBgw3BTkqQcHlg+D+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0IuEfP+XgM6mawAQm94w2z5gsq32b4hJFD0J8IYCYX5DvnT4vDZVsSyxXNMscffGQ750+Lw2VbEssVzTLHH3xkO+dPi8NlWxLLFc0yxx98ZDvnT4vDZVsSyxXNMscffGQ750+Lw2VbEssVzTLHH3xkO+dPi8NlWxLLFc0yxx98ZDvnT4vDZVsSyxXNMscffGQ750+Lw2VbEssVzTLHH3x03lSVz1dGUz/hmZ9jv5nB1o1BTheWhbrXgpa6FVzkw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iK7+ngm/UYrg8cGjZzEa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52XvHfD9RnMjK8i39LZcBjax5YcpkJMSuwuaoWjJQ2yRPmJZ/TjCTmTTD2GZLR28kT5iWf04wk5k0w9hmS0dvJE+Yln9OMJOZNMPYZktHbyRPmJZ/TjCTmTTD2GZLR28kT5iWf04wk5k0w9hmS0dsdny0KPaZ/KF6bzHfqPRJd1zfYXBbCRJxCcgq3bbvG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92Q7gTWO4Q8WpA6xj3G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Vs7E2E5opacuJtCbmrLB2dcdv3c9McMmxnkULEekjWxN0Zb" style="position:absolute;left:0pt;margin-left:-89.4pt;margin-top:-94.9pt;height:5pt;width:5pt;visibility:hidden;z-index:251714560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55" name="KGD_KG_Seal_149" descr="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fdkO4E1juEPFqQOsY9xik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fdkO4E1juEPFqQOsY9xikqU1FiOPjf6loFOo7LoqztKlNRYjj43+paBTqOy6Ks7SpT" style="position:absolute;left:0pt;margin-left:-89.4pt;margin-top:-94.9pt;height:5pt;width:5pt;visibility:hidden;z-index:251713536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54" name="KGD_KG_Seal_148" descr="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" style="position:absolute;left:0pt;margin-left:-89.4pt;margin-top:-94.9pt;height:5pt;width:5pt;visibility:hidden;z-index:251712512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53" name="KGD_KG_Seal_147" descr="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" style="position:absolute;left:0pt;margin-left:-89.4pt;margin-top:-94.9pt;height:5pt;width:5pt;visibility:hidden;z-index:251711488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52" name="KGD_KG_Seal_146" descr="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" style="position:absolute;left:0pt;margin-left:-89.4pt;margin-top:-94.9pt;height:5pt;width:5pt;visibility:hidden;z-index:251710464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51" name="KGD_KG_Seal_145" descr="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" style="position:absolute;left:0pt;margin-left:-89.4pt;margin-top:-94.9pt;height:5pt;width:5pt;visibility:hidden;z-index:251709440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50" name="KGD_KG_Seal_144" descr="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" style="position:absolute;left:0pt;margin-left:-89.4pt;margin-top:-94.9pt;height:5pt;width:5pt;visibility:hidden;z-index:251708416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9" name="KGD_KG_Seal_143" descr="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" style="position:absolute;left:0pt;margin-left:-89.4pt;margin-top:-94.9pt;height:5pt;width:5pt;visibility:hidden;z-index:251707392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8" name="KGD_KG_Seal_142" descr="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" style="position:absolute;left:0pt;margin-left:-89.4pt;margin-top:-94.9pt;height:5pt;width:5pt;visibility:hidden;z-index:251706368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7" name="KGD_KG_Seal_141" descr="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" style="position:absolute;left:0pt;margin-left:-89.4pt;margin-top:-94.9pt;height:5pt;width:5pt;visibility:hidden;z-index:251705344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6" name="KGD_KG_Seal_140" descr="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" style="position:absolute;left:0pt;margin-left:-89.4pt;margin-top:-94.9pt;height:5pt;width:5pt;visibility:hidden;z-index:251704320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5" name="KGD_KG_Seal_139" descr="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" style="position:absolute;left:0pt;margin-left:-89.4pt;margin-top:-94.9pt;height:5pt;width:5pt;visibility:hidden;z-index:251703296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4" name="KGD_KG_Seal_138" descr="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" style="position:absolute;left:0pt;margin-left:-89.4pt;margin-top:-94.9pt;height:5pt;width:5pt;visibility:hidden;z-index:251702272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3" name="KGD_KG_Seal_137" descr="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" style="position:absolute;left:0pt;margin-left:-89.4pt;margin-top:-94.9pt;height:5pt;width:5pt;visibility:hidden;z-index:251701248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2" name="KGD_KG_Seal_136" descr="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" style="position:absolute;left:0pt;margin-left:-89.4pt;margin-top:-94.9pt;height:5pt;width:5pt;visibility:hidden;z-index:251700224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1" name="KGD_KG_Seal_135" descr="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" style="position:absolute;left:0pt;margin-left:-89.4pt;margin-top:-94.9pt;height:5pt;width:5pt;visibility:hidden;z-index:251699200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40" name="KGD_KG_Seal_134" descr="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" style="position:absolute;left:0pt;margin-left:-89.4pt;margin-top:-94.9pt;height:5pt;width:5pt;visibility:hidden;z-index:251698176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9" name="KGD_KG_Seal_133" descr="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" style="position:absolute;left:0pt;margin-left:-89.4pt;margin-top:-94.9pt;height:5pt;width:5pt;visibility:hidden;z-index:251697152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8" name="KGD_KG_Seal_132" descr="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" style="position:absolute;left:0pt;margin-left:-89.4pt;margin-top:-94.9pt;height:5pt;width:5pt;visibility:hidden;z-index:251696128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7" name="KGD_KG_Seal_131" descr="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" style="position:absolute;left:0pt;margin-left:-89.4pt;margin-top:-94.9pt;height:5pt;width:5pt;visibility:hidden;z-index:251695104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6" name="KGD_KG_Seal_130" descr="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" style="position:absolute;left:0pt;margin-left:-89.4pt;margin-top:-94.9pt;height:5pt;width:5pt;visibility:hidden;z-index:251694080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5" name="KGD_KG_Seal_129" descr="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" style="position:absolute;left:0pt;margin-left:-89.4pt;margin-top:-94.9pt;height:5pt;width:5pt;visibility:hidden;z-index:251693056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4" name="KGD_KG_Seal_128" descr="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" style="position:absolute;left:0pt;margin-left:-89.4pt;margin-top:-94.9pt;height:5pt;width:5pt;visibility:hidden;z-index:251692032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3" name="KGD_KG_Seal_127" descr="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" style="position:absolute;left:0pt;margin-left:-89.4pt;margin-top:-94.9pt;height:5pt;width:5pt;visibility:hidden;z-index:251691008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2" name="KGD_KG_Seal_126" descr="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" style="position:absolute;left:0pt;margin-left:-89.4pt;margin-top:-94.9pt;height:5pt;width:5pt;visibility:hidden;z-index:251689984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1" name="KGD_KG_Seal_125" descr="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" style="position:absolute;left:0pt;margin-left:-89.4pt;margin-top:-94.9pt;height:5pt;width:5pt;visibility:hidden;z-index:251688960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30" name="KGD_KG_Seal_124" descr="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" style="position:absolute;left:0pt;margin-left:-89.4pt;margin-top:-94.9pt;height:5pt;width:5pt;visibility:hidden;z-index:251687936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9" name="KGD_KG_Seal_123" descr="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" style="position:absolute;left:0pt;margin-left:-89.4pt;margin-top:-94.9pt;height:5pt;width:5pt;visibility:hidden;z-index:251686912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8" name="KGD_KG_Seal_122" descr="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" style="position:absolute;left:0pt;margin-left:-89.4pt;margin-top:-94.9pt;height:5pt;width:5pt;visibility:hidden;z-index:251685888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7" name="KGD_KG_Seal_121" descr="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" style="position:absolute;left:0pt;margin-left:-89.4pt;margin-top:-94.9pt;height:5pt;width:5pt;visibility:hidden;z-index:251684864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6" name="KGD_KG_Seal_120" descr="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" style="position:absolute;left:0pt;margin-left:-89.4pt;margin-top:-94.9pt;height:5pt;width:5pt;visibility:hidden;z-index:251683840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5" name="KGD_KG_Seal_119" descr="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" style="position:absolute;left:0pt;margin-left:-89.4pt;margin-top:-94.9pt;height:5pt;width:5pt;visibility:hidden;z-index:251682816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4" name="KGD_KG_Seal_118" descr="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" style="position:absolute;left:0pt;margin-left:-89.4pt;margin-top:-94.9pt;height:5pt;width:5pt;visibility:hidden;z-index:251681792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3" name="KGD_KG_Seal_117" descr="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" style="position:absolute;left:0pt;margin-left:-89.4pt;margin-top:-94.9pt;height:5pt;width:5pt;visibility:hidden;z-index:251680768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2" name="KGD_KG_Seal_116" descr="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" style="position:absolute;left:0pt;margin-left:-89.4pt;margin-top:-94.9pt;height:5pt;width:5pt;visibility:hidden;z-index:251679744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1" name="KGD_KG_Seal_115" descr="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" style="position:absolute;left:0pt;margin-left:-89.4pt;margin-top:-94.9pt;height:5pt;width:5pt;visibility:hidden;z-index:251678720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20" name="KGD_KG_Seal_114" descr="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" style="position:absolute;left:0pt;margin-left:-89.4pt;margin-top:-94.9pt;height:5pt;width:5pt;visibility:hidden;z-index:251677696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9" name="KGD_KG_Seal_113" descr="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" style="position:absolute;left:0pt;margin-left:-89.4pt;margin-top:-94.9pt;height:5pt;width:5pt;visibility:hidden;z-index:251676672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8" name="KGD_KG_Seal_112" descr="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" style="position:absolute;left:0pt;margin-left:-89.4pt;margin-top:-94.9pt;height:5pt;width:5pt;visibility:hidden;z-index:251675648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7" name="KGD_KG_Seal_111" descr="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" style="position:absolute;left:0pt;margin-left:-89.4pt;margin-top:-94.9pt;height:5pt;width:5pt;visibility:hidden;z-index:251674624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6" name="KGD_KG_Seal_110" descr="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" style="position:absolute;left:0pt;margin-left:-89.4pt;margin-top:-94.9pt;height:5pt;width:5pt;visibility:hidden;z-index:251673600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5" name="KGD_KG_Seal_19" descr="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Apud2z1MoecWc63kw7GCVq15EojXmF0/CrJAWqacQNStGtdQSVJibxKkp/lMSldKlNRYjj43+paBTqOy6Ks7SpTUWI4+N/qWgU6jsuirO0qU1FiOPjf6loFOo7LoqztKlNRYjj43+paBTqOy6Ks7SpTUWI4+N/qWgU6jsuirO1/bNMQrMAvTlD/NPCHaNqFKlNRYjj43+paBTqOy6Ks7SpTUWI4+N/qWgU6jsuirO0qU1FiOPjf6loFOo7LoqztKlNRYjj43+paBTqOy6Ks7Qr6CzKt0EV8WX4NeIXvhQQe4wtFNbtLaMlCBRAG9t9rx12SaZ1mdY9IUZFEtcr/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2RovwnC87i5yvw3GY1SWj7kO+dPi8NlWxLLFc0yxx98bQXHqsFZb+tuuDopqdoNAoqU1FiOPjf6loFOo7LoqztKlNRYjj43+paBTqOy6Ks7SpTUWI4+N/qWgU6jsuirO0qU1FiOPjf6loFOo7LoqztKlNRYjj43+paBTqOy6Ks7VNtblDvv7TCKy4n9PUfj1EqU1FiOPjf6loFOo7LoqztKlNRYjj43+paBTqOy6Ks7SpTUWI4+N/qWgU6jsuirO0qU1FiOPjf6loFOo7LoqztKlNRYjj43+paBTqOy6Ks7VFi1iwqSSivSutYb+pa9tQy2q3RfIPCrYo7ifu0HvnFqyEmQ/a8XliyeNBJbaXo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Apud2z1MoecWc63kw7GCVq15EojXmF0/CrJAWqacQNStGtdQSVJibxKkp/lMSldKlNRYjj43+paBTqOy6Ks7SpTUWI4+N/qWgU6jsuirO0qU1FiOPjf6loFOo7LoqztKlNRYjj43+paBTqOy6Ks7SpTUWI4+N/qWgU6jsuirO1/bNMQrMAvTlD/NPCHaNqFKlNRYjj43+paBTqOy6Ks7SpTUWI4+N/qWgU6jsuirO0qU1FiOPjf6loFOo7LoqztKlNRYjj43+paBTqOy6Ks7Qr6CzKt0EV8WX4NeIXvhQQe4wtFNbtLaMlCBRAG9t9rx12SaZ1mdY9IUZFEtcr/n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" style="position:absolute;left:0pt;margin-left:-89.4pt;margin-top:-94.9pt;height:5pt;width:5pt;visibility:hidden;z-index:251672576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4" name="KGD_KG_Seal_18" descr="0u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/SLQmIXV1ui3mHK8ZqLttkO+dPi8NlWxLLFc0yxx98aj3GWUBHRRBrQnsRTwr6ZsqU1FiOPjf6loFOo7LoqztKlNRYjj43+paBTqOy6Ks7SpTUWI4+N/qWgU6jsuirO0qU1FiOPjf6loFOo7LoqztKlNRYjj43+paBTqOy6Ks7SpTUWI4+N/qWgU6jsuirO0i/d7Dc8+mY4PdLRrxvC3tKlNRYjj43+paBTqOy6Ks7SpTUWI4+N/qWgU6jsuirO0qU1FiOPjf6loFOo7LoqztKlNRYjj43+paBTqOy6Ks7SpTUWI4+N/qWgU6jsuirO3GKpNJWoZHY+9Vy2TdaP/MilOSPv9leJ7yeM/Tef8O4GkbHcvVqxfyZ2a3inggr37h9/SeF7tuCuCfMq38NJx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DXkwsrAESgo7OKHtMNNnMkT5iWf04wk5k0w9hmS0dvOknq5wvw/iRfz8XTiVgjPKlNRYjj43+paBTqOy6Ks7SpTUWI4+N/qWgU6jsuirO0qU1FiOPjf6loFOo7LoqztKlNRYjj43+paBTqOy6Ks7SpTUWI4+N/qWgU6jsuirO0qU1FiOPjf6loFOo7Loqzt1EMRKOXLFPFp0gslORNCgSpTUWI4+N/qWgU6jsuirO0qU1FiOPjf6loFOo7LoqztKlNRYjj43+paBTqOy6Ks7SpTUWI4+N/qWgU6jsuirO0qU1FiOPjf6loFOo7Loqztr3AOHaZBXjFR+VnJLV9w3LjQIGQXDCUFxV9pByAW/RIOKHXscTegueqoOMSJkcq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bq4BavzG7ARfZ5MwUiGxq40CBkFwwlBcVfaQcgFv0SW3X2/F5cS/3doRpiA/mvLipTUWI4+N/qWgU6jsuirO0qU1FiOPjf6loFOo7LoqztKlNRYjj43+paBTqOy6Ks7SpTUWI4+N/qWgU6jsuirO0qU1FiOPjf6loFOo7Loqztknzx0SLYMU1T0nOxGYEVtDtrtTgNVlR/KduLGHp0+8EqU1FiOPjf6loFOo7LoqztKlNRYjj43+paBTqOy6Ks7SpTUWI4+N/qWgU6jsuirO0qU1FiOPjf6loFOo7LoqztKlNRYjj43+paBTqOy6Ks7QDBbGBq9i2a8+z6bXzw5t0IXxsAxgpHWvCGNbhD48i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0u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/SLQmIXV1ui3mHK8ZqLttkO+dPi8NlWxLLFc0yxx98aj3GWUBHRRBrQnsRTwr6ZsqU1FiOPjf6loFOo7LoqztKlNRYjj43+paBTqOy6Ks7SpTUWI4+N/qWgU6jsuirO0qU1FiOPjf6loFOo7LoqztKlNRYjj43+paBTqOy6Ks7SpTUWI4+N/qWgU6jsuirO0i/d7Dc8+mY4PdLRrxvC3tKlNRYjj43+paBTqOy6Ks7SpTUWI4+N/qWgU6jsuirO0qU1FiOPjf6loFOo7LoqztKlNRYjj43+paBTqOy6Ks7SpTUWI4+N/qWgU6jsuirO3GKpNJWoZHY+9Vy2TdaP/MilOSPv9leJ7yeM/Tef8O4GkbHcvVqxfyZ2a3inggr37h9/SeF7tuCuCfMq38NJx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DXkwsrAESgo7OKHtMNNnMkT5iWf04wk5k0w9hmS0dvOknq5wvw/iRfz8XTiVgjPKlNRYjj43+paBTqOy6Ks7SpTUWI4+N/qWgU6jsuirO0qU1FiOPjf6loFOo7LoqztKlNRYjj43+paBTqOy6Ks7SpTUWI4+N/qWgU6jsuirO0qU1FiOPjf6loFOo7Loqzt1EMRKOXLFPFp0gslORNCgSpTUWI4+N/qWgU6jsuirO0qU1FiOPjf6loFOo7LoqztKlNRYjj43+paBTqOy6Ks7SpTUWI4+N/qWgU6jsuirO0qU1FiOPjf6loFOo7Loqztr3AOHaZBXjFR+VnJLV9w3LjQIGQXDCUFxV9pByAW/RIOKHXscTegueqoOMSJkcq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bq4BavzG7ARfZ5MwUiGxq40CBkFwwlBcVfaQcgFv0SW3X2/F5cS/3doRpiA/mvLipTUWI4+N/qWgU6jsuirO0qU1FiOPjf6loFOo7LoqztKlNRYjj43+paBTqOy6Ks7SpTUWI4+N/qWgU6jsuirO0qU1FiOPjf6loFOo7Loqztknzx0SLYMU1T0nOxGYEVtDtrtTgNVlR/KduLGHp0+8EqU1FiOPjf6loFOo7LoqztKlNRYjj43+paBTqOy6Ks7SpTUWI4+N/qWgU6jsuirO0qU1FiOPjf6loFOo7LoqztKlNRYjj43+paBTqOy6Ks7QDBbGBq9i2a8+z6bXzw5t0IXxsAxgpHWvCGNbhD48iL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9.4pt;margin-top:-94.9pt;height:5pt;width:5pt;visibility:hidden;z-index:251671552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3" name="KGD_KG_Seal_17" descr="ELTmYipTUWI4+N/qWgU6jsuirO0qU1FiOPjf6loFOo7LoqztKlNRYjj43+paBTqOy6Ks7SpTUWI4+N/qWgU6jsuirO0qU1FiOPjf6loFOo7LoqztKlNRYjj43+paBTqOy6Ks7SpTUWI4+N/qWgU6jsuirO3qDpwfFd8D9wb+gt3h9nLMKlNRYjj43+paBTqOy6Ks7SpTUWI4+N/qWgU6jsuirO0qU1FiOPjf6loFOo7LoqztKlNRYjj43+paBTqOy6Ks7SpTUWI4+N/qWgU6jsuirO0qU1FiOPjf6loFOo7LoqztKlNRYjj43+paBTqOy6Ks7RfcmCy3pg6UEifQNfWO7YGQ750+Lw2VbEssVzTLHH3x/kyST6a4aalRe0XsLcUV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T2cRI6GspIKxmm6qbiYCkO+dPi8NlWxLLFc0yxx98VnCKKrFtRG/5O72HWQxO8MqU1FiOPjf6loFOo7LoqztKlNRYjj43+paBTqOy6Ks7SpTUWI4+N/qWgU6jsuirO0qU1FiOPjf6loFOo7LoqztKlNRYjj43+paBTqOy6Ks7SpTUWI4+N/qWgU6jsuirO0qU1FiOPjf6loFOo7LoqztQ09y4I4HHapwaIydLIwhTipTUWI4+N/qWgU6jsuirO0qU1FiOPjf6loFOo7LoqztKlNRYjj43+paBTqOy6Ks7SpTUWI4+N/qWgU6jsuirO0qU1FiOPjf6loFOo7LoqztKlNRYjj43+paBTqOy6Ks7XWx2vcrv5AfUSrSWDiRHK44Ud8xtK15JGpScbxjjx34XNnOs3iM734L+lXQnt5S3B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JTQ9AV8Fq9mI8oR64hwBskT5iWf04wk5k0w9hmS0dvokJraHlqNvnvhvTlt3xedKlNRYjj43+paBTqOy6Ks7SpTUWI4+N/qWgU6jsuirO0qU1FiOPjf6loFOo7LoqztKlNRYjj43+paBTqOy6Ks7SpTUWI4+N/qWgU6jsuirO0qU1FiOPjf6loFOo7LoqztKlNRYjj43+paBTqOy6Ks7dRDESjlyxTxadILJTkTQoEqU1FiOPjf6loFOo7LoqztKlNRYjj43+paBTqOy6Ks7SpTUWI4+N/qWgU6jsuirO0qU1FiOPjf6loFOo7LoqztKlNRYjj43+paBTqOy6Ks7SpTUWI4+N/qWgU6jsuirO2QfbjAcQ+qgNGp9aUI6VZKuNAgZBcMJQXFX2kHIBb9EkQZAz93KeYZUTcru2uPW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PLlESf+2RYzutPwdEPLKm40CBkFwwlBcVfaQcgFv0Sj2amn/rJqQoGDoR5iXSGECpTUWI4+N/qWgU6jsuirO0qU1FiOPjf6loFOo7LoqztKlNRYjj43+paBTqOy6Ks7SpTUWI4+N/qWgU6jsuirO0qU1FiOPjf6loFOo7LoqztKlNRYjj43+paBTqOy6Ks7WGnh71jVxPVWHD9QQ/ouXkUanD42XKrGkbA392ltOI6KlNRYjj43+paBTqOy6Ks7SpTUWI4+N/qWgU6jsuirO0qU1FiOPjf6loFOo7LoqztKlNRYjj43+paBTqOy6Ks7SpTUWI4+N/qWgU6jsuirO1ttXVtm1I+dWa/1pIuq9WMkO+dPi8NlWxLLFc0yxx98SdvRY5ooO3cg9kBgkO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ELTmYipTUWI4+N/qWgU6jsuirO0qU1FiOPjf6loFOo7LoqztKlNRYjj43+paBTqOy6Ks7SpTUWI4+N/qWgU6jsuirO0qU1FiOPjf6loFOo7LoqztKlNRYjj43+paBTqOy6Ks7SpTUWI4+N/qWgU6jsuirO3qDpwfFd8D9wb+gt3h9nLMKlNRYjj43+paBTqOy6Ks7SpTUWI4+N/qWgU6jsuirO0qU1FiOPjf6loFOo7LoqztKlNRYjj43+paBTqOy6Ks7SpTUWI4+N/qWgU6jsuirO0qU1FiOPjf6loFOo7LoqztKlNRYjj43+paBTqOy6Ks7RfcmCy3pg6UEifQNfWO7YGQ750+Lw2VbEssVzTLHH3x/kyST6a4aalRe0XsLcUVs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T2cRI6GspIKxmm6qbiYCkO+dPi8NlWxLLFc0yxx98VnCKKrFtRG/5O72HWQxO8MqU1FiOPjf6loFOo7LoqztKlNRYjj43+paBTqOy6Ks7SpTUWI4+N/qWgU6jsuirO0qU1FiOPjf6loFOo7LoqztKlNRYjj43+paBTqOy6Ks7SpTUWI4+N/qWgU6jsuirO0qU1FiOPjf6loFOo7LoqztQ09y4I4HHapwaIydLIwhTipTUWI4+N/qWgU6jsuirO0qU1FiOPjf6loFOo7LoqztKlNRYjj43+paBTqOy6Ks7SpTUWI4+N/qWgU6jsuirO0qU1FiOPjf6loFOo7LoqztKlNRYjj43+paBTqOy6Ks7XWx2vcrv5AfUSrSWDiRHK44Ud8xtK15JGpScbxjjx34XNnOs3iM734L+lXQnt5S3B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JTQ9AV8Fq9mI8oR64hwBskT5iWf04wk5k0w9hmS0dvokJraHlqNvnvhvTlt3xedKlNRYjj43+paBTqOy6Ks7SpTUWI4+N/qWgU6jsuirO0qU1FiOPjf6loFOo7LoqztKlNRYjj43+paBTqOy6Ks7SpTUWI4+N/qWgU6jsuirO0qU1FiOPjf6loFOo7LoqztKlNRYjj43+paBTqOy6Ks7dRDESjlyxTxadILJTkTQoEqU1FiOPjf6loFOo7LoqztKlNRYjj43+paBTqOy6Ks7SpTUWI4+N/qWgU6jsuirO0qU1FiOPjf6loFOo7LoqztKlNRYjj43+paBTqOy6Ks7SpTUWI4+N/qWgU6jsuirO2QfbjAcQ+qgNGp9aUI6VZKuNAgZBcMJQXFX2kHIBb9EkQZAz93KeYZUTcru2uPWS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PLlESf+2RYzutPwdEPLKm40CBkFwwlBcVfaQcgFv0Sj2amn/rJqQoGDoR5iXSGECpTUWI4+N/qWgU6jsuirO0qU1FiOPjf6loFOo7LoqztKlNRYjj43+paBTqOy6Ks7SpTUWI4+N/qWgU6jsuirO0qU1FiOPjf6loFOo7LoqztKlNRYjj43+paBTqOy6Ks7WGnh71jVxPVWHD9QQ/ouXkUanD42XKrGkbA392ltOI6KlNRYjj43+paBTqOy6Ks7SpTUWI4+N/qWgU6jsuirO0qU1FiOPjf6loFOo7LoqztKlNRYjj43+paBTqOy6Ks7SpTUWI4+N/qWgU6jsuirO1ttXVtm1I+dWa/1pIuq9WMkO+dPi8NlWxLLFc0yxx98SdvRY5ooO3cg9kBgkOz" style="position:absolute;left:0pt;margin-left:-89.4pt;margin-top:-94.9pt;height:5pt;width:5pt;visibility:hidden;z-index:251670528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2" name="KGD_KG_Seal_16" descr="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m7Bb7AOGPFJCE7Tu6iqRMAJTTQglIylbhnCnLZHRBk3FNlPa/uffQUbd56EipPpypTUWI4+N/qWgU6jsuirO0qU1FiOPjf6loFOo7LoqztKlNRYjj43+paBTqOy6Ks7SpTUWI4+N/qWgU6jsuirO0qU1FiOPjf6loFOo7LoqztKlNRYjj43+paBTqOy6Ks7SpTUWI4+N/qWgU6jsuirO0qU1FiOPjf6loFOo7Loqztq5cVO9CfGLI7MaM/RcpUHCpTUWI4+N/qWgU6jsuirO0qU1FiOPjf6loFOo7LoqztKlNRYjj43+paBTqOy6Ks7SpTUWI4+N/qWgU6jsuirO0qU1FiOPjf6loFOo7LoqztKlNRYjj43+paBTqOy6Ks7SpTUWI4+N/qWgU6jsuirO0qU1FiOPjf6loFOo7LoqztO7nzs+w2FEIGHWLGmgFapJDvnT4vDZVsSyxXNMscffF0n/iFrzLmXnAi9R6rNtl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Wp1kkKrdl/SvkFuW+uADkO+dPi8NlWxLLFc0yxx98dps64F5LcxvW3wMwMQtUpEqU1FiOPjf6loFOo7LoqztKlNRYjj43+paBTqOy6Ks7SpTUWI4+N/qWgU6jsuirO0qU1FiOPjf6loFOo7LoqztKlNRYjj43+paBTqOy6Ks7SpTUWI4+N/qWgU6jsuirO0qU1FiOPjf6loFOo7LoqztKlNRYjj43+paBTqOy6Ks7anHAhJOddMbJNa+UB4GakEqU1FiOPjf6loFOo7LoqztKlNRYjj43+paBTqOy6Ks7SpTUWI4+N/qWgU6jsuirO0qU1FiOPjf6loFOo7LoqztKlNRYjj43+paBTqOy6Ks7SpTUWI4+N/qWgU6jsuirO0qU1FiOPjf6loFOo7LoqztmUriUhj5/XBcBcFZ2F4ZvHTOFsRfHW1lVmYKTFBUkhy0YsdxKeJpXfnSDVET88eQ+vkBsfdBmSdM5EFLxEcMi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CIh2Eq3H2W9+sHdbEpzeMkT5iWf04wk5k0w9hmS0dt8hV9q+84t4r4DxbVFrEqvKlNRYjj43+paBTqOy6Ks7SpTUWI4+N/qWgU6jsuirO0qU1FiOPjf6loFOo7LoqztKlNRYjj43+paBTqOy6Ks7SpTUWI4+N/qWgU6jsuirO0qU1FiOPjf6loFOo7LoqztKlNRYjj43+paBTqOy6Ks7SpTUWI4+N/qWgU6jsuirO1LrBcz608AQgWHBooBMOrnKlNRYjj43+paBTqOy6Ks7SpTUWI4+N/qWgU6jsuirO0qU1FiOPjf6loFOo7LoqztKlNRYjj43+paBTqOy6Ks7SpTUWI4+N/qWgU6jsuirO0qU1FiOPjf6loFOo7LoqztKlNRYjj43+paBTqOy6Ks7ecu4EVRGETfoJ+z6ZpxyKK40CBkFwwlBcVfaQcgFv0SAl8N6yUGQB/JIqRZMQx31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mZ19Nlm8fW/LxzI1wCRbW40CBkFwwlBcVfaQcgFv0SfQ0Txt+ikAcQEGu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m7Bb7AOGPFJCE7Tu6iqRMAJTTQglIylbhnCnLZHRBk3FNlPa/uffQUbd56EipPpypTUWI4+N/qWgU6jsuirO0qU1FiOPjf6loFOo7LoqztKlNRYjj43+paBTqOy6Ks7SpTUWI4+N/qWgU6jsuirO0qU1FiOPjf6loFOo7LoqztKlNRYjj43+paBTqOy6Ks7SpTUWI4+N/qWgU6jsuirO0qU1FiOPjf6loFOo7Loqztq5cVO9CfGLI7MaM/RcpUHCpTUWI4+N/qWgU6jsuirO0qU1FiOPjf6loFOo7LoqztKlNRYjj43+paBTqOy6Ks7SpTUWI4+N/qWgU6jsuirO0qU1FiOPjf6loFOo7LoqztKlNRYjj43+paBTqOy6Ks7SpTUWI4+N/qWgU6jsuirO0qU1FiOPjf6loFOo7LoqztO7nzs+w2FEIGHWLGmgFapJDvnT4vDZVsSyxXNMscffF0n/iFrzLmXnAi9R6rNtl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bWp1kkKrdl/SvkFuW+uADkO+dPi8NlWxLLFc0yxx98dps64F5LcxvW3wMwMQtUpEqU1FiOPjf6loFOo7LoqztKlNRYjj43+paBTqOy6Ks7SpTUWI4+N/qWgU6jsuirO0qU1FiOPjf6loFOo7LoqztKlNRYjj43+paBTqOy6Ks7SpTUWI4+N/qWgU6jsuirO0qU1FiOPjf6loFOo7LoqztKlNRYjj43+paBTqOy6Ks7anHAhJOddMbJNa+UB4GakEqU1FiOPjf6loFOo7LoqztKlNRYjj43+paBTqOy6Ks7SpTUWI4+N/qWgU6jsuirO0qU1FiOPjf6loFOo7LoqztKlNRYjj43+paBTqOy6Ks7SpTUWI4+N/qWgU6jsuirO0qU1FiOPjf6loFOo7LoqztmUriUhj5/XBcBcFZ2F4ZvHTOFsRfHW1lVmYKTFBUkhy0YsdxKeJpXfnSDVET88eQ+vkBsfdBmSdM5EFLxEcMi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CIh2Eq3H2W9+sHdbEpzeMkT5iWf04wk5k0w9hmS0dt8hV9q+84t4r4DxbVFrEqvKlNRYjj43+paBTqOy6Ks7SpTUWI4+N/qWgU6jsuirO0qU1FiOPjf6loFOo7LoqztKlNRYjj43+paBTqOy6Ks7SpTUWI4+N/qWgU6jsuirO0qU1FiOPjf6loFOo7LoqztKlNRYjj43+paBTqOy6Ks7SpTUWI4+N/qWgU6jsuirO1LrBcz608AQgWHBooBMOrnKlNRYjj43+paBTqOy6Ks7SpTUWI4+N/qWgU6jsuirO0qU1FiOPjf6loFOo7LoqztKlNRYjj43+paBTqOy6Ks7SpTUWI4+N/qWgU6jsuirO0qU1FiOPjf6loFOo7LoqztKlNRYjj43+paBTqOy6Ks7ecu4EVRGETfoJ+z6ZpxyKK40CBkFwwlBcVfaQcgFv0SAl8N6yUGQB/JIqRZMQx31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mZ19Nlm8fW/LxzI1wCRbW40CBkFwwlBcVfaQcgFv0SfQ0Txt+ikAcQEGuM" style="position:absolute;left:0pt;margin-left:-89.4pt;margin-top:-94.9pt;height:5pt;width:5pt;visibility:hidden;z-index:251669504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1" name="KGD_KG_Seal_15" descr="4NYDXqVbNjUqU1FiOPjf6loFOo7LoqztKlNRYjj43+paBTqOy6Ks7SpTUWI4+N/qWgU6jsuirO0qU1FiOPjf6loFOo7LoqztKlNRYjj43+paBTqOy6Ks7SpTUWI4+N/qWgU6jsuirO0qU1FiOPjf6loFOo7LoqztKlNRYjj43+paBTqOy6Ks7SpTUWI4+N/qWgU6jsuirO1zsAQXvK52ZPwjfdcuUv22uNAgZBcMJQXFX2kHIBb9Ejm/JJ/rAsCl/nAqS2Bcxlc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4NYDXqVbNjUqU1FiOPjf6loFOo7LoqztKlNRYjj43+paBTqOy6Ks7SpTUWI4+N/qWgU6jsuirO0qU1FiOPjf6loFOo7LoqztKlNRYjj43+paBTqOy6Ks7SpTUWI4+N/qWgU6jsuirO0qU1FiOPjf6loFOo7LoqztKlNRYjj43+paBTqOy6Ks7SpTUWI4+N/qWgU6jsuirO1zsAQXvK52ZPwjfdcuUv22uNAgZBcMJQXFX2kHIBb9Ejm/JJ/rAsCl/nAqS2Bcxlc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" style="position:absolute;left:0pt;margin-left:-89.4pt;margin-top:-94.9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10" name="KGD_KG_Seal_14" descr="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aYRQ1m/uTxZF3rVC7dbPZyRPmJZ/TjCTmTTD2GZLR28kT5iWf04wk5k0w9hmS0dsjRZNrKJJ3SmtCOQJPRzopKlNRYjj43+paBTqOy6Ks7SpTUWI4+N/qWgU6jsuirO0qU1FiOPjf6loFOo7LoqztKlNRYjj43+paBTqOy6Ks7SpTUWI4+N/qWgU6jsuirO0qU1FiOPjf6loFOo7LoqztKlNRYjj43+paBTqOy6Ks7SpTUWI4+N/qWgU6jsuirO0qU1FiOPjf6loFOo7LoqztKlNRYjj43+paBTqOy6Ks7WPMbAVjpQK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aYRQ1m/uTxZF3rVC7dbPZyRPmJZ/TjCTmTTD2GZLR28kT5iWf04wk5k0w9hmS0dsjRZNrKJJ3SmtCOQJPRzopKlNRYjj43+paBTqOy6Ks7SpTUWI4+N/qWgU6jsuirO0qU1FiOPjf6loFOo7LoqztKlNRYjj43+paBTqOy6Ks7SpTUWI4+N/qWgU6jsuirO0qU1FiOPjf6loFOo7LoqztKlNRYjj43+paBTqOy6Ks7SpTUWI4+N/qWgU6jsuirO0qU1FiOPjf6loFOo7LoqztKlNRYjj43+paBTqOy6Ks7WPMbAVjpQKl" style="position:absolute;left:0pt;margin-left:-89.4pt;margin-top:-94.9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9" name="KGD_KG_Seal_13" descr="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" style="position:absolute;left:0pt;margin-left:-89.4pt;margin-top:-94.9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8" name="KGD_KG_Seal_12" descr="UWI4+N/qWgU6jsuirO0qU1FiOPjf6loFOo7LoqztKlNRYjj43+paBTqOy6Ks7SpTUWI4+N/qWgU6jsuirO0qU1FiOPjf6loFOo7LoqztKlNRYjj43+paBTqOy6Ks7SpTUWI4+N/qWgU6jsuirO0qU1FiOPjf6loFOo7Loqzt0ZkJuCi0Xvoncq2y8JXq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iq2tHfLetzkxuBr6f3+K3JE+Yln9OMJOZNMPYZktHbyRPmJZ/TjCTmTTD2GZLR28kT5iWf04wk5k0w9hmS0dvJE+Yln9OMJOZNMPYZktHbyRPmJZ/TjCTmTTD2GZLR28kT5iWf04wk5k0w9hmS0dvJE+Yln9OMJOZNMPYZktHbyRPmJZ/TjCTmTTD2GZLR28kT5iWf04wk5k0w9hmS0dtxf9LvTdc59b7ad3tQejv0aKXhsAy/dGitOKQMX9SB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Vf20ZOb/jxt20ZSWmluPk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0ZkJuCi0Xvoncq2y8JXq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iq2tHfLetzkxuBr6f3+K3JE+Yln9OMJOZNMPYZktHbyRPmJZ/TjCTmTTD2GZLR28kT5iWf04wk5k0w9hmS0dvJE+Yln9OMJOZNMPYZktHbyRPmJZ/TjCTmTTD2GZLR28kT5iWf04wk5k0w9hmS0dvJE+Yln9OMJOZNMPYZktHbyRPmJZ/TjCTmTTD2GZLR28kT5iWf04wk5k0w9hmS0dtxf9LvTdc59b7ad3tQejv0aKXhsAy/dGitOKQMX9SB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Vf20ZOb/jxt20ZSWmluPk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" style="position:absolute;left:0pt;margin-left:-89.4pt;margin-top:-94.9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7" name="KGD_KG_Seal_11" descr="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8a6ZRhIjQeylYjb5h0F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eQf7su5WRLhk2asOrzZ8W8EhtlvOidYf6fO0hGgDAO6Y46NVSnYdSi+5XpofszhPy9TFhj2kTrDHY5CDEZBNQ1N28rzzjK0nzz+faqUqFrZ+itFCUfcW9Oq1EeUw60ZnNIkkfmQnOVK+CvHgcuZ/6bP466PFkU8kmWztiWAy0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i9CsWN80B1bXJxwbkKHP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hpBj+rGD1g3iP0aB4n6edJOw3IjmtLrrGgaiuyJkE4kO+dPi8NlWxLLFc0yxx98ZDvnT4vDZVsSyxXNMscffGQ750+Lw2VbEssVzTLHH3xkO+dPi8NlWxLLFc0yxx98ZDvnT4vDZVsSyxXNMscffGQ750+Lw2VbEssVzTLHH3xZJaEFSVKscovHPhOWexXoaTisKrABARo2g7JrDIRrxg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WHC37kcjOXs6tmL4semwVV9HTy6UZQNGhSZxYyIWgOztrNF1yXG6eBGkDLd94jqwBJB1nBKSjneL3Afp+/W+1EcFOHT0epqjyMaxaZ2zlE8dI43EYrlDkMKmM2gwlTYZKeJ8KYvTVE0ynqdlTNUyYATI2pnwxPdNtVoxJ1bqcch+qsvFO0JTDG74E5UEqGQftECf8Tk0BbMbjNLLhBBvF5iGFmTcHBZRdaM6XHDhUHAXgxQcxoxN/qAFHdBuKG20c6ZcP1fHnt5IwhVigxnxgWZA+/QBuK8Oa7OxSMXpMwAPQknLgz9xuWLBDCgeW/tW7P6DsjHACk7N3PtfEmKBH9+jk6v/Y2/VJPl+vW+pSRE3DVW4jivPH0EN1pHjr8gX7MgTEaScyi0tx26JIvHDTQAUtf+f3eDe/PMHolpMAH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Q8a6ZRhIjQeylYjb5h0F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eQf7su5WRLhk2asOrzZ8W8EhtlvOidYf6fO0hGgDAO6Y46NVSnYdSi+5XpofszhPy9TFhj2kTrDHY5CDEZBNQ1N28rzzjK0nzz+faqUqFrZ+itFCUfcW9Oq1EeUw60ZnNIkkfmQnOVK+CvHgcuZ/6bP466PFkU8kmWztiWAy0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i9CsWN80B1bXJxwbkKHP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hpBj+rGD1g3iP0aB4n6edJOw3IjmtLrrGgaiuyJkE4kO+dPi8NlWxLLFc0yxx98ZDvnT4vDZVsSyxXNMscffGQ750+Lw2VbEssVzTLHH3xkO+dPi8NlWxLLFc0yxx98ZDvnT4vDZVsSyxXNMscffGQ750+Lw2VbEssVzTLHH3xZJaEFSVKscovHPhOWexXoaTisKrABARo2g7JrDIRrxgqU1FiOPjf6loFOo7LoqztKlNRYjj43+paBTqOy6Ks7SpTUWI4+N/qWgU6jsuirO0qU1FiOPjf6loFOo7LoqztKlNRYjj43+paBTqOy6Ks7SpTUWI4+N/qWgU6jsuirO0qU1FiOPjf6loFOo7LoqztKlNRYjj43+paBTqOy6Ks7SpT" style="position:absolute;left:0pt;margin-left:-89.4pt;margin-top:-94.9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12700" t="0" r="19050" b="17780"/>
                <wp:wrapNone/>
                <wp:docPr id="6" name="KGD_Gobal1" descr="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" style="position:absolute;left:0pt;margin-left:-89.4pt;margin-top:-94.9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-4788535</wp:posOffset>
                </wp:positionH>
                <wp:positionV relativeFrom="paragraph">
                  <wp:posOffset>-6678295</wp:posOffset>
                </wp:positionV>
                <wp:extent cx="15120620" cy="21384260"/>
                <wp:effectExtent l="0" t="0" r="0" b="0"/>
                <wp:wrapNone/>
                <wp:docPr id="5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7.05pt;margin-top:-525.85pt;height:1683.8pt;width:1190.6pt;z-index:251719680;v-text-anchor:middle;mso-width-relative:page;mso-height-relative:page;" fillcolor="#FFFFFF" filled="t" stroked="t" coordsize="21600,21600" o:gfxdata="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Bbgf&#10;i9wAAAAQAQAADwAAAAAAAAABACAAAAAiAAAAZHJzL2Rvd25yZXYueG1sUEsBAhQAFAAAAAgAh07i&#10;QAmSGUZXAgAA4gQAAA4AAAAAAAAAAQAgAAAAKwEAAGRycy9lMm9Eb2MueG1sUEsFBgAAAAAGAAYA&#10;WQEAAPQFAAAAAA==&#10;">
                <v:fill on="t" opacity="0f" focussize="0,0"/>
                <v:stroke weight="2pt" color="#BCBCBC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4218940</wp:posOffset>
            </wp:positionH>
            <wp:positionV relativeFrom="page">
              <wp:posOffset>7790815</wp:posOffset>
            </wp:positionV>
            <wp:extent cx="1619885" cy="1619885"/>
            <wp:effectExtent l="0" t="0" r="18415" b="18415"/>
            <wp:wrapNone/>
            <wp:docPr id="4" name="KG_5B20D68A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G_5B20D68A$01$29$0001$N$0001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20" w:lineRule="exact"/>
        <w:rPr>
          <w:rFonts w:hint="eastAsia"/>
          <w:sz w:val="32"/>
          <w:szCs w:val="32"/>
        </w:rPr>
      </w:pPr>
    </w:p>
    <w:p>
      <w:pPr>
        <w:spacing w:line="420" w:lineRule="exact"/>
        <w:rPr>
          <w:rFonts w:hint="eastAsia"/>
          <w:sz w:val="32"/>
          <w:szCs w:val="32"/>
        </w:rPr>
      </w:pPr>
    </w:p>
    <w:p>
      <w:pPr>
        <w:spacing w:line="420" w:lineRule="exact"/>
        <w:rPr>
          <w:rFonts w:hint="eastAsia"/>
          <w:sz w:val="32"/>
          <w:szCs w:val="32"/>
        </w:rPr>
      </w:pPr>
    </w:p>
    <w:p>
      <w:pPr>
        <w:spacing w:line="420" w:lineRule="exact"/>
        <w:rPr>
          <w:rFonts w:hint="eastAsia"/>
          <w:sz w:val="32"/>
          <w:szCs w:val="32"/>
        </w:rPr>
      </w:pPr>
      <w:r>
        <w:pict>
          <v:shape id="_x0000_s1026" o:spid="_x0000_s1026" o:spt="136" type="#_x0000_t136" style="position:absolute;left:0pt;margin-left:28.25pt;margin-top:13.2pt;height:50.55pt;width:387pt;z-index:251658240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陇 川 县 人 民 政 府 文 件" style="font-family:方正小标宋_GBK;font-size:36pt;font-weight:bold;v-rotate-letters:f;v-same-letter-heights:f;v-text-align:center;"/>
          </v:shape>
        </w:pic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spacing w:line="340" w:lineRule="exact"/>
        <w:rPr>
          <w:rFonts w:hint="eastAsia"/>
          <w:sz w:val="32"/>
          <w:szCs w:val="32"/>
        </w:rPr>
      </w:pPr>
    </w:p>
    <w:p>
      <w:pPr>
        <w:spacing w:line="340" w:lineRule="exact"/>
        <w:rPr>
          <w:rFonts w:hint="eastAsia"/>
          <w:sz w:val="32"/>
          <w:szCs w:val="32"/>
        </w:rPr>
      </w:pPr>
    </w:p>
    <w:p>
      <w:pPr>
        <w:spacing w:line="340" w:lineRule="exact"/>
        <w:rPr>
          <w:rFonts w:hint="eastAsia"/>
          <w:sz w:val="32"/>
          <w:szCs w:val="32"/>
        </w:rPr>
      </w:pPr>
    </w:p>
    <w:p>
      <w:pPr>
        <w:jc w:val="center"/>
        <w:rPr>
          <w:rFonts w:eastAsia="方正仿宋_GBK"/>
          <w:sz w:val="32"/>
          <w:szCs w:val="32"/>
        </w:rPr>
      </w:pPr>
      <w:r>
        <w:rPr>
          <w:rFonts w:hint="eastAsia" w:ascii="方正仿宋_GBK" w:eastAsia="方正仿宋_GBK"/>
        </w:rPr>
        <w:pict>
          <v:shape id="_x0000_s1027" o:spid="_x0000_s1027" o:spt="136" type="#_x0000_t136" style="position:absolute;left:0pt;margin-left:-0.15pt;margin-top:37.1pt;height:2.25pt;width:442.5pt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━━━━━━━━━━━━━━━━━━━━━━━━━━━━" style="font-family:宋体;font-size:36pt;v-rotate-letters:f;v-same-letter-heights:f;v-text-align:center;"/>
          </v:shape>
        </w:pict>
      </w:r>
      <w:r>
        <w:rPr>
          <w:rFonts w:eastAsia="方正仿宋_GBK"/>
          <w:sz w:val="32"/>
          <w:szCs w:val="32"/>
        </w:rPr>
        <w:t>陇政</w:t>
      </w:r>
      <w:r>
        <w:rPr>
          <w:rFonts w:hint="eastAsia" w:eastAsia="方正仿宋_GBK"/>
          <w:sz w:val="32"/>
          <w:szCs w:val="32"/>
        </w:rPr>
        <w:t>复</w:t>
      </w:r>
      <w:r>
        <w:rPr>
          <w:rFonts w:eastAsia="方正仿宋_GBK"/>
          <w:sz w:val="32"/>
          <w:szCs w:val="32"/>
        </w:rPr>
        <w:t>〔20</w:t>
      </w:r>
      <w:r>
        <w:rPr>
          <w:rFonts w:hint="eastAsia"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  <w:lang w:val="en-US" w:eastAsia="zh-CN"/>
        </w:rPr>
        <w:t>8</w:t>
      </w:r>
      <w:r>
        <w:rPr>
          <w:rFonts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130</w:t>
      </w:r>
      <w:r>
        <w:rPr>
          <w:rFonts w:eastAsia="方正仿宋_GBK"/>
          <w:sz w:val="32"/>
          <w:szCs w:val="32"/>
        </w:rPr>
        <w:t xml:space="preserve"> 号</w:t>
      </w:r>
    </w:p>
    <w:p>
      <w:pPr>
        <w:spacing w:line="540" w:lineRule="exact"/>
        <w:rPr>
          <w:rFonts w:hint="eastAsia" w:ascii="方正仿宋_GBK" w:eastAsia="方正仿宋_GBK"/>
          <w:sz w:val="32"/>
          <w:szCs w:val="32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spacing w:val="-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pacing w:val="-20"/>
          <w:sz w:val="44"/>
          <w:szCs w:val="44"/>
        </w:rPr>
        <w:t>陇川县人民政府关于</w:t>
      </w:r>
      <w:r>
        <w:rPr>
          <w:rFonts w:hint="default" w:ascii="Times New Roman" w:hAnsi="Times New Roman" w:eastAsia="方正小标宋_GBK" w:cs="Times New Roman"/>
          <w:b w:val="0"/>
          <w:bCs/>
          <w:spacing w:val="-20"/>
          <w:sz w:val="44"/>
          <w:szCs w:val="44"/>
          <w:lang w:val="en-US" w:eastAsia="zh-CN"/>
        </w:rPr>
        <w:t>同意2018年中央财政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spacing w:val="-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pacing w:val="-20"/>
          <w:sz w:val="44"/>
          <w:szCs w:val="44"/>
          <w:lang w:val="en-US" w:eastAsia="zh-CN"/>
        </w:rPr>
        <w:t>专项扶贫资金少数民族发展资金项目计划的批复</w:t>
      </w:r>
    </w:p>
    <w:p>
      <w:pPr>
        <w:rPr>
          <w:rFonts w:hint="default" w:ascii="Times New Roman" w:hAnsi="Times New Roman" w:eastAsia="方正小标宋_GBK" w:cs="Times New Roman"/>
          <w:b w:val="0"/>
          <w:bCs/>
          <w:spacing w:val="-2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县民宗局：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你局上报的《关于请求批准2018年中央财政专项扶贫资金少数民族发展资金项目计划的请示》（陇民宗发﹝2018﹞12号）收悉，经县人民政府研究，同意你局上报的项目计划，请你局依法依规组织实施。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120" w:firstLineChars="1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陇川县人民政府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120" w:firstLineChars="1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2018年6月13日</w:t>
      </w:r>
    </w:p>
    <w:p>
      <w:pP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700" w:lineRule="exact"/>
        <w:rPr>
          <w:rFonts w:hint="eastAsia"/>
          <w:sz w:val="32"/>
          <w:szCs w:val="32"/>
        </w:rPr>
      </w:pPr>
    </w:p>
    <w:p>
      <w:pPr>
        <w:spacing w:line="560" w:lineRule="exact"/>
        <w:rPr>
          <w:rFonts w:hint="eastAsia"/>
          <w:sz w:val="32"/>
          <w:szCs w:val="32"/>
        </w:rPr>
      </w:pPr>
    </w:p>
    <w:p>
      <w:pPr>
        <w:spacing w:line="560" w:lineRule="exact"/>
        <w:rPr>
          <w:rFonts w:hint="eastAsia"/>
          <w:sz w:val="32"/>
          <w:szCs w:val="32"/>
        </w:rPr>
      </w:pPr>
    </w:p>
    <w:p>
      <w:pPr>
        <w:spacing w:line="560" w:lineRule="exact"/>
        <w:rPr>
          <w:rFonts w:hint="eastAsia"/>
          <w:sz w:val="32"/>
          <w:szCs w:val="32"/>
        </w:rPr>
      </w:pPr>
    </w:p>
    <w:p>
      <w:pPr>
        <w:spacing w:line="560" w:lineRule="exact"/>
        <w:rPr>
          <w:rFonts w:hint="eastAsia"/>
          <w:sz w:val="32"/>
          <w:szCs w:val="32"/>
        </w:rPr>
      </w:pPr>
    </w:p>
    <w:p>
      <w:pPr>
        <w:spacing w:line="560" w:lineRule="exact"/>
        <w:rPr>
          <w:rFonts w:hint="eastAsia"/>
          <w:sz w:val="32"/>
          <w:szCs w:val="32"/>
        </w:rPr>
      </w:pPr>
    </w:p>
    <w:p>
      <w:pPr>
        <w:spacing w:line="560" w:lineRule="exact"/>
        <w:rPr>
          <w:rFonts w:hint="eastAsia"/>
          <w:sz w:val="32"/>
          <w:szCs w:val="32"/>
        </w:rPr>
      </w:pPr>
    </w:p>
    <w:p>
      <w:pPr>
        <w:spacing w:line="560" w:lineRule="exact"/>
        <w:rPr>
          <w:rFonts w:hint="eastAsia"/>
          <w:sz w:val="32"/>
          <w:szCs w:val="32"/>
        </w:rPr>
      </w:pPr>
    </w:p>
    <w:p>
      <w:pPr>
        <w:spacing w:line="560" w:lineRule="exact"/>
        <w:rPr>
          <w:rFonts w:hint="eastAsia" w:eastAsia="方正仿宋_GBK"/>
        </w:rPr>
      </w:pPr>
    </w:p>
    <w:p>
      <w:pPr>
        <w:spacing w:line="500" w:lineRule="exact"/>
        <w:rPr>
          <w:rFonts w:hint="eastAsia" w:eastAsia="方正仿宋_GBK"/>
        </w:rPr>
      </w:pPr>
    </w:p>
    <w:p>
      <w:pPr>
        <w:spacing w:line="500" w:lineRule="exact"/>
        <w:rPr>
          <w:rFonts w:hint="eastAsia" w:eastAsia="方正仿宋_GBK"/>
        </w:rPr>
      </w:pPr>
    </w:p>
    <w:p>
      <w:pPr>
        <w:spacing w:line="500" w:lineRule="exact"/>
        <w:rPr>
          <w:rFonts w:hint="eastAsia" w:eastAsia="方正仿宋_GBK"/>
        </w:rPr>
      </w:pPr>
    </w:p>
    <w:p>
      <w:pPr>
        <w:spacing w:line="500" w:lineRule="exact"/>
        <w:rPr>
          <w:rFonts w:hint="eastAsia" w:eastAsia="方正仿宋_GBK"/>
        </w:rPr>
      </w:pPr>
    </w:p>
    <w:p>
      <w:pPr>
        <w:spacing w:line="500" w:lineRule="exact"/>
        <w:rPr>
          <w:rFonts w:hint="eastAsia" w:eastAsia="方正仿宋_GBK"/>
        </w:rPr>
      </w:pPr>
    </w:p>
    <w:p>
      <w:pPr>
        <w:spacing w:line="500" w:lineRule="exact"/>
        <w:rPr>
          <w:rFonts w:hint="eastAsia" w:eastAsia="方正仿宋_GBK"/>
        </w:rPr>
      </w:pPr>
    </w:p>
    <w:p>
      <w:pPr>
        <w:spacing w:line="500" w:lineRule="exact"/>
        <w:rPr>
          <w:rFonts w:hint="eastAsia" w:eastAsia="方正仿宋_GBK"/>
        </w:rPr>
      </w:pPr>
    </w:p>
    <w:p>
      <w:pPr>
        <w:spacing w:line="500" w:lineRule="exact"/>
        <w:rPr>
          <w:rFonts w:hint="eastAsia" w:eastAsia="方正仿宋_GBK"/>
        </w:rPr>
      </w:pPr>
    </w:p>
    <w:p>
      <w:pPr>
        <w:spacing w:line="500" w:lineRule="exact"/>
        <w:rPr>
          <w:rFonts w:hint="eastAsia" w:eastAsia="方正仿宋_GBK"/>
        </w:rPr>
      </w:pPr>
    </w:p>
    <w:p>
      <w:pPr>
        <w:spacing w:line="560" w:lineRule="exact"/>
        <w:rPr>
          <w:rFonts w:hint="eastAsia" w:eastAsia="方正仿宋_GBK"/>
        </w:rPr>
      </w:pPr>
    </w:p>
    <w:p>
      <w:pPr>
        <w:spacing w:line="560" w:lineRule="exact"/>
        <w:ind w:firstLine="280" w:firstLineChars="100"/>
        <w:rPr>
          <w:rFonts w:eastAsia="方正仿宋_GBK"/>
          <w:spacing w:val="-4"/>
        </w:rPr>
      </w:pPr>
      <w:r>
        <w:rPr>
          <w:rFonts w:eastAsia="方正仿宋_GB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387985</wp:posOffset>
                </wp:positionV>
                <wp:extent cx="5600700" cy="0"/>
                <wp:effectExtent l="0" t="0" r="0" b="0"/>
                <wp:wrapNone/>
                <wp:docPr id="2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4351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0pt;margin-top:30.55pt;height:0pt;width:441pt;z-index:251662336;mso-width-relative:page;mso-height-relative:page;" filled="f" stroked="t" coordsize="21600,21600" o:gfxdata="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exhwu1AAAAAYBAAAPAAAAAAAAAAEAIAAAACIAAABkcnMv&#10;ZG93bnJldi54bWxQSwECFAAUAAAACACHTuJA8PtOis4BAACOAwAADgAAAAAAAAABACAAAAAjAQAA&#10;ZHJzL2Uyb0RvYy54bWxQSwUGAAAAAAYABgBZAQAAYwUAAAAA&#10;">
                <v:fill on="f" focussize="0,0"/>
                <v:stroke weight="1.1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pacing w:val="-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600700" cy="0"/>
                <wp:effectExtent l="0" t="0" r="0" b="0"/>
                <wp:wrapNone/>
                <wp:docPr id="1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0pt;margin-top:4.05pt;height:0pt;width:441pt;z-index:251661312;mso-width-relative:page;mso-height-relative:page;" filled="f" stroked="t" coordsize="21600,21600" o:gfxdata="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qlR1F0gAAAAQBAAAPAAAAAAAAAAEAIAAAACIAAABkcnMvZG93bnJl&#10;di54bWxQSwECFAAUAAAACACHTuJA7ozWVsoBAACOAwAADgAAAAAAAAABACAAAAAhAQAAZHJzL2Uy&#10;b0RvYy54bWxQSwUGAAAAAAYABgBZAQAAX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_GBK"/>
          <w:spacing w:val="-4"/>
        </w:rPr>
        <w:t xml:space="preserve">陇川县人民政府办公室               </w:t>
      </w:r>
      <w:r>
        <w:rPr>
          <w:rFonts w:hint="eastAsia" w:eastAsia="方正仿宋_GBK"/>
          <w:spacing w:val="-4"/>
        </w:rPr>
        <w:t xml:space="preserve">       </w:t>
      </w:r>
      <w:r>
        <w:rPr>
          <w:rFonts w:eastAsia="方正仿宋_GBK"/>
          <w:spacing w:val="-4"/>
        </w:rPr>
        <w:t>201</w:t>
      </w:r>
      <w:r>
        <w:rPr>
          <w:rFonts w:hint="eastAsia" w:eastAsia="方正仿宋_GBK"/>
          <w:spacing w:val="-4"/>
          <w:lang w:val="en-US" w:eastAsia="zh-CN"/>
        </w:rPr>
        <w:t>8</w:t>
      </w:r>
      <w:r>
        <w:rPr>
          <w:rFonts w:eastAsia="方正仿宋_GBK"/>
          <w:spacing w:val="-4"/>
        </w:rPr>
        <w:t>年</w:t>
      </w:r>
      <w:r>
        <w:rPr>
          <w:rFonts w:hint="eastAsia" w:eastAsia="方正仿宋_GBK"/>
          <w:spacing w:val="-4"/>
          <w:lang w:val="en-US" w:eastAsia="zh-CN"/>
        </w:rPr>
        <w:t>6</w:t>
      </w:r>
      <w:r>
        <w:rPr>
          <w:rFonts w:eastAsia="方正仿宋_GBK"/>
          <w:spacing w:val="-4"/>
        </w:rPr>
        <w:t>月</w:t>
      </w:r>
      <w:r>
        <w:rPr>
          <w:rFonts w:hint="eastAsia" w:eastAsia="方正仿宋_GBK"/>
          <w:spacing w:val="-4"/>
          <w:lang w:val="en-US" w:eastAsia="zh-CN"/>
        </w:rPr>
        <w:t>13</w:t>
      </w:r>
      <w:r>
        <w:rPr>
          <w:rFonts w:eastAsia="方正仿宋_GBK"/>
          <w:spacing w:val="-4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134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</w:pPr>
    <w:r>
      <w:rPr>
        <w:rStyle w:val="7"/>
        <w:sz w:val="28"/>
        <w:szCs w:val="28"/>
      </w:rPr>
      <w:t xml:space="preserve">— 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</w:pPr>
    <w:r>
      <w:rPr>
        <w:rStyle w:val="7"/>
        <w:sz w:val="28"/>
        <w:szCs w:val="28"/>
      </w:rPr>
      <w:t xml:space="preserve">— 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revisionView w:markup="0"/>
  <w:documentProtection w:edit="readOnly" w:enforcement="1" w:cryptProviderType="rsaFull" w:cryptAlgorithmClass="hash" w:cryptAlgorithmType="typeAny" w:cryptAlgorithmSid="4" w:cryptSpinCount="0" w:hash="t2IX/mFste2045O7KiKFOLQIt+I=" w:salt="5Xvzp9LOACSpWLN9FyoJwQ=="/>
  <w:defaultTabStop w:val="420"/>
  <w:hyphenationZone w:val="360"/>
  <w:evenAndOddHeaders w:val="1"/>
  <w:drawingGridHorizontalSpacing w:val="140"/>
  <w:drawingGridVerticalSpacing w:val="381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3042F"/>
    <w:rsid w:val="00007647"/>
    <w:rsid w:val="00013014"/>
    <w:rsid w:val="000131BA"/>
    <w:rsid w:val="000367FE"/>
    <w:rsid w:val="00037A1F"/>
    <w:rsid w:val="000428B3"/>
    <w:rsid w:val="000476B7"/>
    <w:rsid w:val="00054D05"/>
    <w:rsid w:val="000567A2"/>
    <w:rsid w:val="000655B8"/>
    <w:rsid w:val="00071F49"/>
    <w:rsid w:val="00072076"/>
    <w:rsid w:val="00080111"/>
    <w:rsid w:val="00082573"/>
    <w:rsid w:val="00085350"/>
    <w:rsid w:val="00090D4E"/>
    <w:rsid w:val="00091FD5"/>
    <w:rsid w:val="00096932"/>
    <w:rsid w:val="00096C29"/>
    <w:rsid w:val="000A1081"/>
    <w:rsid w:val="000A45F5"/>
    <w:rsid w:val="000C2482"/>
    <w:rsid w:val="000C5BB7"/>
    <w:rsid w:val="000D3537"/>
    <w:rsid w:val="000E1F7B"/>
    <w:rsid w:val="000E3158"/>
    <w:rsid w:val="0010052C"/>
    <w:rsid w:val="001122DA"/>
    <w:rsid w:val="00127583"/>
    <w:rsid w:val="001400A7"/>
    <w:rsid w:val="00142ADD"/>
    <w:rsid w:val="00162D62"/>
    <w:rsid w:val="00165A81"/>
    <w:rsid w:val="00167CAB"/>
    <w:rsid w:val="00177A16"/>
    <w:rsid w:val="00180A72"/>
    <w:rsid w:val="00181A09"/>
    <w:rsid w:val="00182026"/>
    <w:rsid w:val="001929EE"/>
    <w:rsid w:val="001A4537"/>
    <w:rsid w:val="001B0CE7"/>
    <w:rsid w:val="001B734C"/>
    <w:rsid w:val="001C7EB8"/>
    <w:rsid w:val="001D6AE8"/>
    <w:rsid w:val="001D7060"/>
    <w:rsid w:val="001F21E5"/>
    <w:rsid w:val="00211AA6"/>
    <w:rsid w:val="0022738C"/>
    <w:rsid w:val="00231428"/>
    <w:rsid w:val="002316C4"/>
    <w:rsid w:val="0024418F"/>
    <w:rsid w:val="00251757"/>
    <w:rsid w:val="0026394F"/>
    <w:rsid w:val="002708EA"/>
    <w:rsid w:val="00274CEA"/>
    <w:rsid w:val="002753BD"/>
    <w:rsid w:val="00280756"/>
    <w:rsid w:val="00280A27"/>
    <w:rsid w:val="00281324"/>
    <w:rsid w:val="00281F15"/>
    <w:rsid w:val="00287DF4"/>
    <w:rsid w:val="00295C1A"/>
    <w:rsid w:val="002A1940"/>
    <w:rsid w:val="002B1C1A"/>
    <w:rsid w:val="002D5A84"/>
    <w:rsid w:val="002E75C2"/>
    <w:rsid w:val="002F5D57"/>
    <w:rsid w:val="003033B9"/>
    <w:rsid w:val="00305134"/>
    <w:rsid w:val="0031565B"/>
    <w:rsid w:val="003246FA"/>
    <w:rsid w:val="00345447"/>
    <w:rsid w:val="00347055"/>
    <w:rsid w:val="00371D9A"/>
    <w:rsid w:val="00373FFA"/>
    <w:rsid w:val="003823FC"/>
    <w:rsid w:val="0039429A"/>
    <w:rsid w:val="003962D8"/>
    <w:rsid w:val="003A13E6"/>
    <w:rsid w:val="003E50BE"/>
    <w:rsid w:val="003E6A9D"/>
    <w:rsid w:val="003E6FCC"/>
    <w:rsid w:val="003F1CC9"/>
    <w:rsid w:val="004055A6"/>
    <w:rsid w:val="0041315F"/>
    <w:rsid w:val="00422A25"/>
    <w:rsid w:val="00422F7B"/>
    <w:rsid w:val="004317A5"/>
    <w:rsid w:val="00435972"/>
    <w:rsid w:val="00455C70"/>
    <w:rsid w:val="00456013"/>
    <w:rsid w:val="00463EFB"/>
    <w:rsid w:val="004662E9"/>
    <w:rsid w:val="004719EB"/>
    <w:rsid w:val="0047613D"/>
    <w:rsid w:val="00477DEA"/>
    <w:rsid w:val="00481952"/>
    <w:rsid w:val="004F0305"/>
    <w:rsid w:val="004F5C91"/>
    <w:rsid w:val="004F7946"/>
    <w:rsid w:val="0050085B"/>
    <w:rsid w:val="0053133C"/>
    <w:rsid w:val="00532ACF"/>
    <w:rsid w:val="005446FC"/>
    <w:rsid w:val="00546E4E"/>
    <w:rsid w:val="005518A1"/>
    <w:rsid w:val="00560274"/>
    <w:rsid w:val="00565E66"/>
    <w:rsid w:val="00567B31"/>
    <w:rsid w:val="00580B46"/>
    <w:rsid w:val="005841CF"/>
    <w:rsid w:val="00584E34"/>
    <w:rsid w:val="005A7955"/>
    <w:rsid w:val="005B093D"/>
    <w:rsid w:val="005B5EEC"/>
    <w:rsid w:val="005C11F6"/>
    <w:rsid w:val="005C2E7B"/>
    <w:rsid w:val="005D2CD9"/>
    <w:rsid w:val="005E182E"/>
    <w:rsid w:val="005E5039"/>
    <w:rsid w:val="00600463"/>
    <w:rsid w:val="00601C65"/>
    <w:rsid w:val="0067185F"/>
    <w:rsid w:val="0068774F"/>
    <w:rsid w:val="006B0638"/>
    <w:rsid w:val="006B2B9F"/>
    <w:rsid w:val="006B30D0"/>
    <w:rsid w:val="006E1430"/>
    <w:rsid w:val="006F5A8F"/>
    <w:rsid w:val="00700C1B"/>
    <w:rsid w:val="00704B97"/>
    <w:rsid w:val="00705729"/>
    <w:rsid w:val="00710F35"/>
    <w:rsid w:val="00724019"/>
    <w:rsid w:val="00733852"/>
    <w:rsid w:val="00734390"/>
    <w:rsid w:val="00737561"/>
    <w:rsid w:val="007505DB"/>
    <w:rsid w:val="007758E1"/>
    <w:rsid w:val="00785A01"/>
    <w:rsid w:val="007904E6"/>
    <w:rsid w:val="00792518"/>
    <w:rsid w:val="00793AA7"/>
    <w:rsid w:val="007A34A9"/>
    <w:rsid w:val="007A4161"/>
    <w:rsid w:val="007B1C11"/>
    <w:rsid w:val="007C277D"/>
    <w:rsid w:val="007C520E"/>
    <w:rsid w:val="007E0BA0"/>
    <w:rsid w:val="007F579F"/>
    <w:rsid w:val="007F63E9"/>
    <w:rsid w:val="00805C2A"/>
    <w:rsid w:val="0081036F"/>
    <w:rsid w:val="00812304"/>
    <w:rsid w:val="00830250"/>
    <w:rsid w:val="00837BC5"/>
    <w:rsid w:val="00841588"/>
    <w:rsid w:val="00862543"/>
    <w:rsid w:val="008643F9"/>
    <w:rsid w:val="0087239D"/>
    <w:rsid w:val="00895862"/>
    <w:rsid w:val="008A6E98"/>
    <w:rsid w:val="008B1C41"/>
    <w:rsid w:val="008C7683"/>
    <w:rsid w:val="008D5B8B"/>
    <w:rsid w:val="008F07E2"/>
    <w:rsid w:val="008F18D1"/>
    <w:rsid w:val="008F1E73"/>
    <w:rsid w:val="008F4F08"/>
    <w:rsid w:val="00902472"/>
    <w:rsid w:val="00903F5E"/>
    <w:rsid w:val="00913200"/>
    <w:rsid w:val="00916B0A"/>
    <w:rsid w:val="009325E9"/>
    <w:rsid w:val="00933B8E"/>
    <w:rsid w:val="00940E6E"/>
    <w:rsid w:val="00941205"/>
    <w:rsid w:val="00941F71"/>
    <w:rsid w:val="00943899"/>
    <w:rsid w:val="00944A4C"/>
    <w:rsid w:val="00946C96"/>
    <w:rsid w:val="009502AB"/>
    <w:rsid w:val="00952972"/>
    <w:rsid w:val="0095551A"/>
    <w:rsid w:val="009643F4"/>
    <w:rsid w:val="0096493B"/>
    <w:rsid w:val="0096613C"/>
    <w:rsid w:val="009760B3"/>
    <w:rsid w:val="009779D6"/>
    <w:rsid w:val="00992868"/>
    <w:rsid w:val="00992E5A"/>
    <w:rsid w:val="0099343A"/>
    <w:rsid w:val="009A0BD0"/>
    <w:rsid w:val="009A3226"/>
    <w:rsid w:val="009C3A0E"/>
    <w:rsid w:val="009C7703"/>
    <w:rsid w:val="009D4D09"/>
    <w:rsid w:val="009E38CA"/>
    <w:rsid w:val="009E59B3"/>
    <w:rsid w:val="009E79AC"/>
    <w:rsid w:val="009F524E"/>
    <w:rsid w:val="00A009F9"/>
    <w:rsid w:val="00A02A88"/>
    <w:rsid w:val="00A03358"/>
    <w:rsid w:val="00A110D1"/>
    <w:rsid w:val="00A207DF"/>
    <w:rsid w:val="00A367F1"/>
    <w:rsid w:val="00A4315F"/>
    <w:rsid w:val="00A5001D"/>
    <w:rsid w:val="00A65F8C"/>
    <w:rsid w:val="00A80FFE"/>
    <w:rsid w:val="00A82FEE"/>
    <w:rsid w:val="00A91880"/>
    <w:rsid w:val="00AB56BA"/>
    <w:rsid w:val="00AB5A6F"/>
    <w:rsid w:val="00AC5D38"/>
    <w:rsid w:val="00AD5312"/>
    <w:rsid w:val="00AD5BE3"/>
    <w:rsid w:val="00AD6683"/>
    <w:rsid w:val="00AE7171"/>
    <w:rsid w:val="00B07687"/>
    <w:rsid w:val="00B15479"/>
    <w:rsid w:val="00B2646E"/>
    <w:rsid w:val="00B338CC"/>
    <w:rsid w:val="00B3515D"/>
    <w:rsid w:val="00B36A62"/>
    <w:rsid w:val="00B461E1"/>
    <w:rsid w:val="00B46719"/>
    <w:rsid w:val="00B57E18"/>
    <w:rsid w:val="00B661A1"/>
    <w:rsid w:val="00B711C4"/>
    <w:rsid w:val="00B726AD"/>
    <w:rsid w:val="00B7634D"/>
    <w:rsid w:val="00B86E4F"/>
    <w:rsid w:val="00B94FC4"/>
    <w:rsid w:val="00B95907"/>
    <w:rsid w:val="00B979A2"/>
    <w:rsid w:val="00BB225E"/>
    <w:rsid w:val="00BB33CC"/>
    <w:rsid w:val="00BC1432"/>
    <w:rsid w:val="00BC3BCA"/>
    <w:rsid w:val="00BC5890"/>
    <w:rsid w:val="00BD7AA0"/>
    <w:rsid w:val="00BF008C"/>
    <w:rsid w:val="00BF0F2E"/>
    <w:rsid w:val="00C00211"/>
    <w:rsid w:val="00C13808"/>
    <w:rsid w:val="00C13C26"/>
    <w:rsid w:val="00C142C0"/>
    <w:rsid w:val="00C2123C"/>
    <w:rsid w:val="00C24FBA"/>
    <w:rsid w:val="00C3083F"/>
    <w:rsid w:val="00C35E75"/>
    <w:rsid w:val="00C452CD"/>
    <w:rsid w:val="00C477F5"/>
    <w:rsid w:val="00C55DBD"/>
    <w:rsid w:val="00C60A49"/>
    <w:rsid w:val="00C63161"/>
    <w:rsid w:val="00C738F7"/>
    <w:rsid w:val="00C847B1"/>
    <w:rsid w:val="00C8507A"/>
    <w:rsid w:val="00CA6E3D"/>
    <w:rsid w:val="00CA7727"/>
    <w:rsid w:val="00CB1D3A"/>
    <w:rsid w:val="00CC27DC"/>
    <w:rsid w:val="00CC70AC"/>
    <w:rsid w:val="00CC7C4B"/>
    <w:rsid w:val="00CD5774"/>
    <w:rsid w:val="00CE23C9"/>
    <w:rsid w:val="00CE799F"/>
    <w:rsid w:val="00CF2308"/>
    <w:rsid w:val="00CF4D57"/>
    <w:rsid w:val="00CF7A63"/>
    <w:rsid w:val="00D12409"/>
    <w:rsid w:val="00D220F4"/>
    <w:rsid w:val="00D24A70"/>
    <w:rsid w:val="00D24CEC"/>
    <w:rsid w:val="00D26066"/>
    <w:rsid w:val="00D4201B"/>
    <w:rsid w:val="00D42BFC"/>
    <w:rsid w:val="00D44F30"/>
    <w:rsid w:val="00D47F30"/>
    <w:rsid w:val="00D60E38"/>
    <w:rsid w:val="00D64F7E"/>
    <w:rsid w:val="00D6654B"/>
    <w:rsid w:val="00D951DA"/>
    <w:rsid w:val="00DA3BD9"/>
    <w:rsid w:val="00DC09B3"/>
    <w:rsid w:val="00DC62D1"/>
    <w:rsid w:val="00DD2544"/>
    <w:rsid w:val="00DE100D"/>
    <w:rsid w:val="00DE47DA"/>
    <w:rsid w:val="00DE4E6B"/>
    <w:rsid w:val="00DF1C20"/>
    <w:rsid w:val="00DF2C33"/>
    <w:rsid w:val="00DF593A"/>
    <w:rsid w:val="00DF5F1C"/>
    <w:rsid w:val="00E23B88"/>
    <w:rsid w:val="00E409E7"/>
    <w:rsid w:val="00E40C44"/>
    <w:rsid w:val="00E53B86"/>
    <w:rsid w:val="00E54D89"/>
    <w:rsid w:val="00E80BA5"/>
    <w:rsid w:val="00E83643"/>
    <w:rsid w:val="00E85884"/>
    <w:rsid w:val="00E97988"/>
    <w:rsid w:val="00EB264E"/>
    <w:rsid w:val="00EB575E"/>
    <w:rsid w:val="00EC32C9"/>
    <w:rsid w:val="00EC721B"/>
    <w:rsid w:val="00EE4B56"/>
    <w:rsid w:val="00F00C3E"/>
    <w:rsid w:val="00F03F3F"/>
    <w:rsid w:val="00F22913"/>
    <w:rsid w:val="00F25999"/>
    <w:rsid w:val="00F31372"/>
    <w:rsid w:val="00F4486C"/>
    <w:rsid w:val="00F513F7"/>
    <w:rsid w:val="00F52409"/>
    <w:rsid w:val="00F6207B"/>
    <w:rsid w:val="00F65A9E"/>
    <w:rsid w:val="00F67A68"/>
    <w:rsid w:val="00F67F1F"/>
    <w:rsid w:val="00F7007F"/>
    <w:rsid w:val="00F71AFF"/>
    <w:rsid w:val="00F83F77"/>
    <w:rsid w:val="00F906B6"/>
    <w:rsid w:val="00F90F9D"/>
    <w:rsid w:val="00F95152"/>
    <w:rsid w:val="00FA679E"/>
    <w:rsid w:val="00FB3863"/>
    <w:rsid w:val="00FB5BDA"/>
    <w:rsid w:val="00FD4188"/>
    <w:rsid w:val="00FD7C3F"/>
    <w:rsid w:val="00FF2B84"/>
    <w:rsid w:val="00FF4A01"/>
    <w:rsid w:val="00FF61CF"/>
    <w:rsid w:val="18616EA8"/>
    <w:rsid w:val="75D304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esktop\&#25919;&#24220;&#32418;&#22836;\&#25919;&#24220;\&#38471;&#25919;&#22797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陇政复.dot</Template>
  <Company>德宏州陇川县党政机关单位</Company>
  <Pages>2</Pages>
  <Words>35</Words>
  <Characters>41</Characters>
  <Lines>1</Lines>
  <Paragraphs>1</Paragraphs>
  <ScaleCrop>false</ScaleCrop>
  <LinksUpToDate>false</LinksUpToDate>
  <CharactersWithSpaces>69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2018-06-13T08:22:00Z</dcterms:created>
  <dc:creator>陇川县人民政府办公室</dc:creator>
  <cp:lastModifiedBy>陇川县人民政府办公室</cp:lastModifiedBy>
  <cp:lastPrinted>2018-06-13T08:32:16Z</cp:lastPrinted>
  <dcterms:modified xsi:type="dcterms:W3CDTF">2018-06-13T08:32:24Z</dcterms:modified>
  <cp:revision>249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