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10" w:rsidRPr="00865BF3" w:rsidRDefault="00CC0B10" w:rsidP="00B6732B">
      <w:pPr>
        <w:rPr>
          <w:rFonts w:ascii="方正黑体_GBK" w:eastAsia="方正黑体_GBK" w:hAnsi="黑体"/>
          <w:sz w:val="32"/>
          <w:szCs w:val="32"/>
        </w:rPr>
      </w:pPr>
      <w:r w:rsidRPr="00865BF3">
        <w:rPr>
          <w:rFonts w:ascii="方正黑体_GBK" w:eastAsia="方正黑体_GBK" w:hAnsi="黑体" w:hint="eastAsia"/>
          <w:sz w:val="32"/>
          <w:szCs w:val="32"/>
        </w:rPr>
        <w:t>附件</w:t>
      </w:r>
      <w:r w:rsidRPr="00865BF3">
        <w:rPr>
          <w:rFonts w:ascii="方正黑体_GBK" w:eastAsia="方正黑体_GBK" w:hAnsi="黑体"/>
          <w:sz w:val="32"/>
          <w:szCs w:val="32"/>
        </w:rPr>
        <w:t>5</w:t>
      </w:r>
    </w:p>
    <w:p w:rsidR="00CC0B10" w:rsidRPr="00B6732B" w:rsidRDefault="00CC0B10">
      <w:pPr>
        <w:jc w:val="center"/>
        <w:rPr>
          <w:rFonts w:ascii="方正小标宋_GBK" w:eastAsia="方正小标宋_GBK"/>
          <w:sz w:val="44"/>
          <w:szCs w:val="44"/>
        </w:rPr>
      </w:pPr>
      <w:r w:rsidRPr="00B6732B">
        <w:rPr>
          <w:rFonts w:ascii="方正小标宋_GBK" w:eastAsia="方正小标宋_GBK" w:hint="eastAsia"/>
          <w:sz w:val="44"/>
          <w:szCs w:val="44"/>
        </w:rPr>
        <w:t>食品安全应急处置流程图</w:t>
      </w:r>
      <w:bookmarkStart w:id="0" w:name="_GoBack"/>
      <w:bookmarkEnd w:id="0"/>
    </w:p>
    <w:p w:rsidR="00CC0B10" w:rsidRDefault="00CC0B1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36.75pt;margin-top:7.8pt;width:635pt;height:355.35pt;z-index:251658240;visibility:visible">
            <v:imagedata r:id="rId4" o:title=""/>
          </v:shape>
        </w:pict>
      </w:r>
    </w:p>
    <w:sectPr w:rsidR="00CC0B10" w:rsidSect="006F2D9C">
      <w:pgSz w:w="16840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79B"/>
    <w:rsid w:val="000A1D56"/>
    <w:rsid w:val="001472AE"/>
    <w:rsid w:val="001D0D3C"/>
    <w:rsid w:val="002914A7"/>
    <w:rsid w:val="002D4B14"/>
    <w:rsid w:val="00306FB3"/>
    <w:rsid w:val="00326FCE"/>
    <w:rsid w:val="0033370E"/>
    <w:rsid w:val="00355B28"/>
    <w:rsid w:val="00375D85"/>
    <w:rsid w:val="00376426"/>
    <w:rsid w:val="00411EFD"/>
    <w:rsid w:val="0050726B"/>
    <w:rsid w:val="00553552"/>
    <w:rsid w:val="005D505B"/>
    <w:rsid w:val="00622637"/>
    <w:rsid w:val="006560E3"/>
    <w:rsid w:val="006E4E4F"/>
    <w:rsid w:val="006F2D9C"/>
    <w:rsid w:val="00865BF3"/>
    <w:rsid w:val="008B76D3"/>
    <w:rsid w:val="008E3F91"/>
    <w:rsid w:val="009178F4"/>
    <w:rsid w:val="00934877"/>
    <w:rsid w:val="00A6379B"/>
    <w:rsid w:val="00AF23DA"/>
    <w:rsid w:val="00B20097"/>
    <w:rsid w:val="00B6732B"/>
    <w:rsid w:val="00C86329"/>
    <w:rsid w:val="00CC0B10"/>
    <w:rsid w:val="00D03996"/>
    <w:rsid w:val="00D51FE1"/>
    <w:rsid w:val="00D76CE9"/>
    <w:rsid w:val="00E65390"/>
    <w:rsid w:val="00EB35F0"/>
    <w:rsid w:val="00F84829"/>
    <w:rsid w:val="1A654026"/>
    <w:rsid w:val="6966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82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F848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82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</Words>
  <Characters>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22</cp:revision>
  <dcterms:created xsi:type="dcterms:W3CDTF">2017-05-22T02:14:00Z</dcterms:created>
  <dcterms:modified xsi:type="dcterms:W3CDTF">2017-11-28T01:36:00Z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