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50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  <w:bookmarkStart w:id="0" w:name="_GoBack"/>
      <w:bookmarkEnd w:id="0"/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食用农产品抽检项目包括氧乐果、克百威、毒死蜱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471300E"/>
    <w:rsid w:val="58211B53"/>
    <w:rsid w:val="5C0B6485"/>
    <w:rsid w:val="5F7D27D1"/>
    <w:rsid w:val="612B7C8B"/>
    <w:rsid w:val="66907FFE"/>
    <w:rsid w:val="67A73955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