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47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</w:t>
      </w:r>
      <w:r>
        <w:rPr>
          <w:rFonts w:hint="eastAsia" w:ascii="Times New Roman"/>
          <w:sz w:val="32"/>
          <w:szCs w:val="32"/>
          <w:lang w:val="en-US" w:eastAsia="zh-CN"/>
        </w:rPr>
        <w:t>苯醚甲环唑、阿维菌素、甲胺磷、甲拌磷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471300E"/>
    <w:rsid w:val="58211B53"/>
    <w:rsid w:val="5F690475"/>
    <w:rsid w:val="5F7D27D1"/>
    <w:rsid w:val="612B7C8B"/>
    <w:rsid w:val="66907FFE"/>
    <w:rsid w:val="6BE3336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