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49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食用农产品抽检项目包括氧乐果、克百威、毒死蜱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22B57D5"/>
    <w:rsid w:val="15706F82"/>
    <w:rsid w:val="15A2372E"/>
    <w:rsid w:val="17B7030F"/>
    <w:rsid w:val="1A027B19"/>
    <w:rsid w:val="1A693992"/>
    <w:rsid w:val="1B364693"/>
    <w:rsid w:val="220F0DD7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0BB503C"/>
    <w:rsid w:val="45BB2115"/>
    <w:rsid w:val="46250353"/>
    <w:rsid w:val="465A7E35"/>
    <w:rsid w:val="47FA5DD4"/>
    <w:rsid w:val="4E3705DF"/>
    <w:rsid w:val="50D51079"/>
    <w:rsid w:val="51C732FE"/>
    <w:rsid w:val="52A65504"/>
    <w:rsid w:val="5471300E"/>
    <w:rsid w:val="58211B53"/>
    <w:rsid w:val="5C0B6485"/>
    <w:rsid w:val="5F7D27D1"/>
    <w:rsid w:val="612B7C8B"/>
    <w:rsid w:val="66907FFE"/>
    <w:rsid w:val="6BE33367"/>
    <w:rsid w:val="6FE8209A"/>
    <w:rsid w:val="742D4989"/>
    <w:rsid w:val="79B460B6"/>
    <w:rsid w:val="79F82F85"/>
    <w:rsid w:val="7A562728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2017-10-27T02:21:20Z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