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36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4A234C8"/>
    <w:rsid w:val="2CAF56CA"/>
    <w:rsid w:val="2D171341"/>
    <w:rsid w:val="32C22F48"/>
    <w:rsid w:val="346137A6"/>
    <w:rsid w:val="36F42FD0"/>
    <w:rsid w:val="38EB4E55"/>
    <w:rsid w:val="398A1C13"/>
    <w:rsid w:val="3A1167FA"/>
    <w:rsid w:val="3CE530F9"/>
    <w:rsid w:val="45BB2115"/>
    <w:rsid w:val="46250353"/>
    <w:rsid w:val="465A7E35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2017-09-08T07:14:33Z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