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40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A693992"/>
    <w:rsid w:val="1B364693"/>
    <w:rsid w:val="24A234C8"/>
    <w:rsid w:val="2CAF56CA"/>
    <w:rsid w:val="2D171341"/>
    <w:rsid w:val="32C22F48"/>
    <w:rsid w:val="346137A6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1C732FE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2017-09-08T07:21:40Z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