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44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5706F82"/>
    <w:rsid w:val="15A2372E"/>
    <w:rsid w:val="17B7030F"/>
    <w:rsid w:val="1A027B19"/>
    <w:rsid w:val="1A693992"/>
    <w:rsid w:val="1B364693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1C732FE"/>
    <w:rsid w:val="52A65504"/>
    <w:rsid w:val="5471300E"/>
    <w:rsid w:val="58211B53"/>
    <w:rsid w:val="5F7D27D1"/>
    <w:rsid w:val="612B7C8B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2017-09-08T07:59:00Z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