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37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B3E699B"/>
    <w:rsid w:val="0E9728EF"/>
    <w:rsid w:val="15706F82"/>
    <w:rsid w:val="15A2372E"/>
    <w:rsid w:val="17B7030F"/>
    <w:rsid w:val="1A027B19"/>
    <w:rsid w:val="1B364693"/>
    <w:rsid w:val="24A234C8"/>
    <w:rsid w:val="2CAF56CA"/>
    <w:rsid w:val="2D171341"/>
    <w:rsid w:val="32C22F48"/>
    <w:rsid w:val="346137A6"/>
    <w:rsid w:val="36F42FD0"/>
    <w:rsid w:val="38EB4E55"/>
    <w:rsid w:val="398A1C13"/>
    <w:rsid w:val="3A1167FA"/>
    <w:rsid w:val="3CE530F9"/>
    <w:rsid w:val="45BB2115"/>
    <w:rsid w:val="46250353"/>
    <w:rsid w:val="465A7E35"/>
    <w:rsid w:val="47FA5DD4"/>
    <w:rsid w:val="52A65504"/>
    <w:rsid w:val="58211B53"/>
    <w:rsid w:val="5F7D27D1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2017-09-08T07:16:02Z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