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B3E699B"/>
    <w:rsid w:val="0E9728EF"/>
    <w:rsid w:val="15706F82"/>
    <w:rsid w:val="15A2372E"/>
    <w:rsid w:val="17B7030F"/>
    <w:rsid w:val="1A027B19"/>
    <w:rsid w:val="1B364693"/>
    <w:rsid w:val="2CAF56CA"/>
    <w:rsid w:val="2D171341"/>
    <w:rsid w:val="32C22F48"/>
    <w:rsid w:val="346137A6"/>
    <w:rsid w:val="36F42FD0"/>
    <w:rsid w:val="38EB4E55"/>
    <w:rsid w:val="398A1C13"/>
    <w:rsid w:val="45BB2115"/>
    <w:rsid w:val="465A7E35"/>
    <w:rsid w:val="52A65504"/>
    <w:rsid w:val="5F7D27D1"/>
    <w:rsid w:val="66907FFE"/>
    <w:rsid w:val="6BE33367"/>
    <w:rsid w:val="6FE8209A"/>
    <w:rsid w:val="742D4989"/>
    <w:rsid w:val="79B460B6"/>
    <w:rsid w:val="79F82F85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2017-09-08T07:05:49Z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