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35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0E9728EF"/>
    <w:rsid w:val="15706F82"/>
    <w:rsid w:val="15A2372E"/>
    <w:rsid w:val="17B7030F"/>
    <w:rsid w:val="1A027B19"/>
    <w:rsid w:val="1B364693"/>
    <w:rsid w:val="24A234C8"/>
    <w:rsid w:val="2CAF56CA"/>
    <w:rsid w:val="2D171341"/>
    <w:rsid w:val="32C22F48"/>
    <w:rsid w:val="346137A6"/>
    <w:rsid w:val="36F42FD0"/>
    <w:rsid w:val="38EB4E55"/>
    <w:rsid w:val="398A1C13"/>
    <w:rsid w:val="3CE530F9"/>
    <w:rsid w:val="45BB2115"/>
    <w:rsid w:val="46250353"/>
    <w:rsid w:val="465A7E35"/>
    <w:rsid w:val="52A65504"/>
    <w:rsid w:val="58211B53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2017-09-08T07:12:08Z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