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2CAF56CA"/>
    <w:rsid w:val="2D171341"/>
    <w:rsid w:val="32C22F48"/>
    <w:rsid w:val="346137A6"/>
    <w:rsid w:val="36F42FD0"/>
    <w:rsid w:val="38EB4E55"/>
    <w:rsid w:val="398A1C13"/>
    <w:rsid w:val="45BB2115"/>
    <w:rsid w:val="465A7E35"/>
    <w:rsid w:val="52A65504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2017-09-08T07:04:27Z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