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19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15706F82"/>
    <w:rsid w:val="16EC19F6"/>
    <w:rsid w:val="32C22F48"/>
    <w:rsid w:val="346137A6"/>
    <w:rsid w:val="36F42FD0"/>
    <w:rsid w:val="38EB4E55"/>
    <w:rsid w:val="45BB2115"/>
    <w:rsid w:val="66907FFE"/>
    <w:rsid w:val="6B0D394D"/>
    <w:rsid w:val="6BE33367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2017-06-28T01:59:04Z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