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食品药品监督管理局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14</w:t>
      </w:r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近期，德宏州食品药品监督管理局组织抽检食用农产品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1000" w:firstLine="0" w:firstLineChars="0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德宏州食品药品监督管理局</w:t>
      </w:r>
    </w:p>
    <w:p>
      <w:pPr>
        <w:pStyle w:val="9"/>
        <w:wordWrap w:val="0"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>6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27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2763-2014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食用农产品抽检项目包括甲基对硫磷、氧乐果、甲胺磷等。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57475B0"/>
    <w:rsid w:val="15706F82"/>
    <w:rsid w:val="2B165918"/>
    <w:rsid w:val="32C22F48"/>
    <w:rsid w:val="346137A6"/>
    <w:rsid w:val="36F42FD0"/>
    <w:rsid w:val="38EB4E55"/>
    <w:rsid w:val="45BB2115"/>
    <w:rsid w:val="66907FFE"/>
    <w:rsid w:val="6B5E5CD6"/>
    <w:rsid w:val="6BE33367"/>
    <w:rsid w:val="6FE8209A"/>
    <w:rsid w:val="742D4989"/>
    <w:rsid w:val="79B460B6"/>
    <w:rsid w:val="7F09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2017-06-28T01:58:02Z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