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703BDB"/>
    <w:rsid w:val="057475B0"/>
    <w:rsid w:val="15706F82"/>
    <w:rsid w:val="32C22F48"/>
    <w:rsid w:val="346137A6"/>
    <w:rsid w:val="36F42FD0"/>
    <w:rsid w:val="38EB4E55"/>
    <w:rsid w:val="45BB2115"/>
    <w:rsid w:val="625E1D29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