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32C22F48"/>
    <w:rsid w:val="346137A6"/>
    <w:rsid w:val="36F42FD0"/>
    <w:rsid w:val="38EB4E55"/>
    <w:rsid w:val="45BB2115"/>
    <w:rsid w:val="5DCE01F3"/>
    <w:rsid w:val="61EB79DC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