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3C61B45"/>
    <w:rsid w:val="15706F82"/>
    <w:rsid w:val="32C22F48"/>
    <w:rsid w:val="346137A6"/>
    <w:rsid w:val="36F42FD0"/>
    <w:rsid w:val="38EB4E55"/>
    <w:rsid w:val="45BB2115"/>
    <w:rsid w:val="5E780B17"/>
    <w:rsid w:val="66907FFE"/>
    <w:rsid w:val="6BE33367"/>
    <w:rsid w:val="6FE8209A"/>
    <w:rsid w:val="715A4D26"/>
    <w:rsid w:val="742D4989"/>
    <w:rsid w:val="79B460B6"/>
    <w:rsid w:val="7E193928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