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bookmarkEnd w:id="0"/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1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0B3E699B"/>
    <w:rsid w:val="15706F82"/>
    <w:rsid w:val="219917CF"/>
    <w:rsid w:val="32C22F48"/>
    <w:rsid w:val="346137A6"/>
    <w:rsid w:val="36F42FD0"/>
    <w:rsid w:val="38EB4E55"/>
    <w:rsid w:val="45BB2115"/>
    <w:rsid w:val="66907FFE"/>
    <w:rsid w:val="6BE33367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2017-06-28T01:54:49Z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