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sz w:val="32"/>
        </w:rPr>
        <w:pict>
          <v:rect id="KGD_Gobal1" o:spid="_x0000_s1026" o:spt="1" alt="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" style="position:absolute;left:0pt;margin-left:-89.35pt;margin-top:-94.9pt;height:5pt;width:5pt;visibility:hidden;z-index:251659264;mso-width-relative:page;mso-height-relative:page;" fillcolor="#FFFFFF" filled="t" stroked="t" coordsize="21600,21600">
            <v:path/>
            <v:fill on="t" color2="#FFFFFF" focussize="0,0"/>
            <v:stroke joinstyle="miter"/>
            <v:imagedata o:title=""/>
            <o:lock v:ext="edit" aspectratio="f"/>
          </v:rect>
        </w:pict>
      </w:r>
      <w:r>
        <w:rPr>
          <w:rFonts w:hint="eastAsia" w:ascii="方正小标宋_GBK" w:hAnsi="方正小标宋_GBK" w:eastAsia="方正小标宋_GBK" w:cs="方正小标宋_GBK"/>
          <w:bCs/>
          <w:sz w:val="44"/>
          <w:szCs w:val="44"/>
          <w:lang w:eastAsia="zh-CN"/>
        </w:rPr>
        <w:t>陇川</w:t>
      </w:r>
      <w:r>
        <w:rPr>
          <w:rFonts w:hint="eastAsia" w:ascii="方正小标宋_GBK" w:hAnsi="方正小标宋_GBK" w:eastAsia="方正小标宋_GBK" w:cs="方正小标宋_GBK"/>
          <w:bCs/>
          <w:sz w:val="44"/>
          <w:szCs w:val="44"/>
        </w:rPr>
        <w:t>县“十四五”</w:t>
      </w:r>
      <w:r>
        <w:rPr>
          <w:rFonts w:hint="eastAsia" w:ascii="方正小标宋_GBK" w:hAnsi="方正小标宋_GBK" w:eastAsia="方正小标宋_GBK" w:cs="方正小标宋_GBK"/>
          <w:bCs/>
          <w:sz w:val="44"/>
          <w:szCs w:val="44"/>
          <w:lang w:eastAsia="zh-CN"/>
        </w:rPr>
        <w:t>农作物</w:t>
      </w:r>
      <w:r>
        <w:rPr>
          <w:rFonts w:hint="eastAsia" w:ascii="方正小标宋_GBK" w:hAnsi="方正小标宋_GBK" w:eastAsia="方正小标宋_GBK" w:cs="方正小标宋_GBK"/>
          <w:bCs/>
          <w:sz w:val="44"/>
          <w:szCs w:val="44"/>
        </w:rPr>
        <w:t>秸秆综合利用</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实施方案</w:t>
      </w:r>
    </w:p>
    <w:p>
      <w:pPr>
        <w:pStyle w:val="1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 xml:space="preserve"> </w:t>
      </w:r>
    </w:p>
    <w:p>
      <w:pPr>
        <w:pStyle w:val="14"/>
        <w:keepLines w:val="0"/>
        <w:pageBreakBefore w:val="0"/>
        <w:widowControl w:val="0"/>
        <w:shd w:val="clear" w:color="auto" w:fill="FFFFFF"/>
        <w:kinsoku/>
        <w:wordWrap/>
        <w:overflowPunct/>
        <w:topLinePunct w:val="0"/>
        <w:autoSpaceDE/>
        <w:bidi w:val="0"/>
        <w:adjustRightInd w:val="0"/>
        <w:snapToGrid w:val="0"/>
        <w:spacing w:before="0" w:beforeAutospacing="0" w:after="0" w:afterAutospacing="0" w:line="560" w:lineRule="exact"/>
        <w:ind w:firstLine="640" w:firstLineChars="200"/>
        <w:rPr>
          <w:rFonts w:hint="default" w:ascii="Times New Roman" w:hAnsi="Times New Roman" w:eastAsia="方正仿宋_GBK" w:cs="Times New Roman"/>
          <w:kern w:val="2"/>
          <w:sz w:val="32"/>
          <w:szCs w:val="32"/>
          <w:lang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kern w:val="2"/>
          <w:sz w:val="32"/>
          <w:szCs w:val="32"/>
        </w:rPr>
        <w:t>为进一步加快推进秸秆的资源化、商品化利用，不断提高秸秆综合利用水平，促进资源节约、环境保护。根据《</w:t>
      </w:r>
      <w:r>
        <w:rPr>
          <w:rFonts w:hint="default" w:ascii="Times New Roman" w:hAnsi="Times New Roman" w:eastAsia="方正仿宋_GBK" w:cs="Times New Roman"/>
          <w:kern w:val="2"/>
          <w:sz w:val="32"/>
          <w:szCs w:val="32"/>
          <w:lang w:val="en-US" w:eastAsia="zh-CN"/>
        </w:rPr>
        <w:t>德宏州农业农村局关于印发2021年</w:t>
      </w:r>
      <w:r>
        <w:rPr>
          <w:rFonts w:hint="default" w:ascii="Times New Roman" w:hAnsi="Times New Roman" w:eastAsia="方正仿宋_GBK" w:cs="Times New Roman"/>
          <w:kern w:val="2"/>
          <w:sz w:val="32"/>
          <w:szCs w:val="32"/>
        </w:rPr>
        <w:t>农作物秸秆综合利用</w:t>
      </w:r>
      <w:r>
        <w:rPr>
          <w:rFonts w:hint="default" w:ascii="Times New Roman" w:hAnsi="Times New Roman" w:eastAsia="方正仿宋_GBK" w:cs="Times New Roman"/>
          <w:kern w:val="2"/>
          <w:sz w:val="32"/>
          <w:szCs w:val="32"/>
          <w:lang w:eastAsia="zh-CN"/>
        </w:rPr>
        <w:t>实施意见的通知</w:t>
      </w:r>
      <w:r>
        <w:rPr>
          <w:rFonts w:hint="default" w:ascii="Times New Roman" w:hAnsi="Times New Roman" w:eastAsia="方正仿宋_GBK" w:cs="Times New Roman"/>
          <w:kern w:val="2"/>
          <w:sz w:val="32"/>
          <w:szCs w:val="32"/>
        </w:rPr>
        <w:t>》（德农发〔</w:t>
      </w:r>
      <w:r>
        <w:rPr>
          <w:rFonts w:hint="default" w:ascii="Times New Roman" w:hAnsi="Times New Roman" w:eastAsia="方正仿宋_GBK" w:cs="Times New Roman"/>
          <w:kern w:val="2"/>
          <w:sz w:val="32"/>
          <w:szCs w:val="32"/>
          <w:lang w:val="en-US" w:eastAsia="zh-CN"/>
        </w:rPr>
        <w:t>2021</w:t>
      </w:r>
      <w:r>
        <w:rPr>
          <w:rFonts w:hint="default" w:ascii="Times New Roman" w:hAnsi="Times New Roman" w:eastAsia="方正仿宋_GBK" w:cs="Times New Roman"/>
          <w:kern w:val="2"/>
          <w:sz w:val="32"/>
          <w:szCs w:val="32"/>
        </w:rPr>
        <w:t>〕2</w:t>
      </w:r>
      <w:r>
        <w:rPr>
          <w:rFonts w:hint="default" w:ascii="Times New Roman" w:hAnsi="Times New Roman" w:eastAsia="方正仿宋_GBK" w:cs="Times New Roman"/>
          <w:kern w:val="2"/>
          <w:sz w:val="32"/>
          <w:szCs w:val="32"/>
          <w:lang w:val="en-US" w:eastAsia="zh-CN"/>
        </w:rPr>
        <w:t>3</w:t>
      </w:r>
      <w:r>
        <w:rPr>
          <w:rFonts w:hint="default" w:ascii="Times New Roman" w:hAnsi="Times New Roman" w:eastAsia="方正仿宋_GBK" w:cs="Times New Roman"/>
          <w:kern w:val="2"/>
          <w:sz w:val="32"/>
          <w:szCs w:val="32"/>
        </w:rPr>
        <w:t>号）文件要求</w:t>
      </w:r>
      <w:r>
        <w:rPr>
          <w:rFonts w:hint="default" w:ascii="Times New Roman" w:hAnsi="Times New Roman" w:eastAsia="方正仿宋_GBK" w:cs="Times New Roman"/>
          <w:kern w:val="2"/>
          <w:sz w:val="32"/>
          <w:szCs w:val="32"/>
          <w:lang w:eastAsia="zh-CN"/>
        </w:rPr>
        <w:t>，编制陇川县农作物秸秆综合利用方案，以2020年为基准年，编制期限为2021～2025年。</w:t>
      </w:r>
    </w:p>
    <w:p>
      <w:pPr>
        <w:pStyle w:val="14"/>
        <w:keepLines w:val="0"/>
        <w:pageBreakBefore w:val="0"/>
        <w:widowControl w:val="0"/>
        <w:shd w:val="clear" w:color="auto" w:fill="FFFFFF"/>
        <w:kinsoku/>
        <w:wordWrap/>
        <w:overflowPunct/>
        <w:topLinePunct w:val="0"/>
        <w:autoSpaceDE/>
        <w:bidi w:val="0"/>
        <w:adjustRightInd w:val="0"/>
        <w:snapToGrid w:val="0"/>
        <w:spacing w:before="0" w:beforeAutospacing="0" w:after="0" w:afterAutospacing="0"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一、秸秆资源和综合利用现状</w:t>
      </w:r>
    </w:p>
    <w:p>
      <w:pPr>
        <w:keepLines w:val="0"/>
        <w:pageBreakBefore w:val="0"/>
        <w:kinsoku/>
        <w:wordWrap/>
        <w:overflowPunct/>
        <w:topLinePunct w:val="0"/>
        <w:autoSpaceDE/>
        <w:bidi w:val="0"/>
        <w:spacing w:line="560" w:lineRule="exact"/>
        <w:rPr>
          <w:rFonts w:hint="default" w:ascii="Times New Roman" w:hAnsi="Times New Roman" w:eastAsia="方正楷体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楷体_GBK" w:cs="Times New Roman"/>
          <w:sz w:val="32"/>
          <w:szCs w:val="32"/>
        </w:rPr>
        <w:t>（一）</w:t>
      </w:r>
      <w:r>
        <w:rPr>
          <w:rFonts w:hint="default" w:ascii="Times New Roman" w:hAnsi="Times New Roman" w:eastAsia="方正楷体_GBK" w:cs="Times New Roman"/>
          <w:sz w:val="32"/>
          <w:szCs w:val="32"/>
          <w:lang w:eastAsia="zh-CN"/>
        </w:rPr>
        <w:t>陇川</w:t>
      </w:r>
      <w:r>
        <w:rPr>
          <w:rFonts w:hint="default" w:ascii="Times New Roman" w:hAnsi="Times New Roman" w:eastAsia="方正楷体_GBK" w:cs="Times New Roman"/>
          <w:sz w:val="32"/>
          <w:szCs w:val="32"/>
        </w:rPr>
        <w:t>县秸秆资源量</w:t>
      </w:r>
    </w:p>
    <w:p>
      <w:pPr>
        <w:keepLines w:val="0"/>
        <w:pageBreakBefore w:val="0"/>
        <w:kinsoku/>
        <w:wordWrap/>
        <w:overflowPunct/>
        <w:topLinePunct w:val="0"/>
        <w:autoSpaceDE/>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全县秸秆资源量</w:t>
      </w:r>
      <w:r>
        <w:rPr>
          <w:rFonts w:hint="default" w:ascii="Times New Roman" w:hAnsi="Times New Roman" w:eastAsia="方正仿宋_GBK" w:cs="Times New Roman"/>
          <w:sz w:val="32"/>
          <w:szCs w:val="32"/>
          <w:lang w:val="en-US" w:eastAsia="zh-CN"/>
        </w:rPr>
        <w:t>22.13</w:t>
      </w:r>
      <w:r>
        <w:rPr>
          <w:rFonts w:hint="default" w:ascii="Times New Roman" w:hAnsi="Times New Roman" w:eastAsia="方正仿宋_GBK" w:cs="Times New Roman"/>
          <w:sz w:val="32"/>
          <w:szCs w:val="32"/>
        </w:rPr>
        <w:t>万吨，可收集资源量</w:t>
      </w:r>
      <w:r>
        <w:rPr>
          <w:rFonts w:hint="default" w:ascii="Times New Roman" w:hAnsi="Times New Roman" w:eastAsia="方正仿宋_GBK" w:cs="Times New Roman"/>
          <w:sz w:val="32"/>
          <w:szCs w:val="32"/>
          <w:lang w:val="en-US" w:eastAsia="zh-CN"/>
        </w:rPr>
        <w:t>20.6</w:t>
      </w:r>
      <w:r>
        <w:rPr>
          <w:rFonts w:hint="default" w:ascii="Times New Roman" w:hAnsi="Times New Roman" w:eastAsia="方正仿宋_GBK" w:cs="Times New Roman"/>
          <w:sz w:val="32"/>
          <w:szCs w:val="32"/>
        </w:rPr>
        <w:t>万吨。其中：水稻秸秆可收集资源量</w:t>
      </w:r>
      <w:r>
        <w:rPr>
          <w:rFonts w:hint="default" w:ascii="Times New Roman" w:hAnsi="Times New Roman" w:eastAsia="方正仿宋_GBK" w:cs="Times New Roman"/>
          <w:sz w:val="32"/>
          <w:szCs w:val="32"/>
          <w:lang w:val="en-US" w:eastAsia="zh-CN"/>
        </w:rPr>
        <w:t>3.94</w:t>
      </w:r>
      <w:r>
        <w:rPr>
          <w:rFonts w:hint="default" w:ascii="Times New Roman" w:hAnsi="Times New Roman" w:eastAsia="方正仿宋_GBK" w:cs="Times New Roman"/>
          <w:sz w:val="32"/>
          <w:szCs w:val="32"/>
        </w:rPr>
        <w:t>万吨，玉米秸秆可收集资源量</w:t>
      </w:r>
      <w:r>
        <w:rPr>
          <w:rFonts w:hint="default" w:ascii="Times New Roman" w:hAnsi="Times New Roman" w:eastAsia="方正仿宋_GBK" w:cs="Times New Roman"/>
          <w:sz w:val="32"/>
          <w:szCs w:val="32"/>
          <w:lang w:val="en-US" w:eastAsia="zh-CN"/>
        </w:rPr>
        <w:t>3.6</w:t>
      </w:r>
      <w:r>
        <w:rPr>
          <w:rFonts w:hint="default" w:ascii="Times New Roman" w:hAnsi="Times New Roman" w:eastAsia="方正仿宋_GBK" w:cs="Times New Roman"/>
          <w:sz w:val="32"/>
          <w:szCs w:val="32"/>
        </w:rPr>
        <w:t>万吨，</w:t>
      </w:r>
      <w:r>
        <w:rPr>
          <w:rFonts w:hint="default" w:ascii="Times New Roman" w:hAnsi="Times New Roman" w:eastAsia="方正仿宋_GBK" w:cs="Times New Roman"/>
          <w:sz w:val="32"/>
          <w:szCs w:val="32"/>
          <w:lang w:eastAsia="zh-CN"/>
        </w:rPr>
        <w:t>小麦</w:t>
      </w:r>
      <w:r>
        <w:rPr>
          <w:rFonts w:hint="default" w:ascii="Times New Roman" w:hAnsi="Times New Roman" w:eastAsia="方正仿宋_GBK" w:cs="Times New Roman"/>
          <w:sz w:val="32"/>
          <w:szCs w:val="32"/>
        </w:rPr>
        <w:t>秸秆可收集资源量</w:t>
      </w:r>
      <w:r>
        <w:rPr>
          <w:rFonts w:hint="default" w:ascii="Times New Roman" w:hAnsi="Times New Roman" w:eastAsia="方正仿宋_GBK" w:cs="Times New Roman"/>
          <w:sz w:val="32"/>
          <w:szCs w:val="32"/>
          <w:lang w:val="en-US" w:eastAsia="zh-CN"/>
        </w:rPr>
        <w:t>0.68</w:t>
      </w:r>
      <w:r>
        <w:rPr>
          <w:rFonts w:hint="default" w:ascii="Times New Roman" w:hAnsi="Times New Roman" w:eastAsia="方正仿宋_GBK" w:cs="Times New Roman"/>
          <w:sz w:val="32"/>
          <w:szCs w:val="32"/>
        </w:rPr>
        <w:t>万吨</w:t>
      </w:r>
      <w:r>
        <w:rPr>
          <w:rFonts w:hint="default" w:ascii="Times New Roman" w:hAnsi="Times New Roman" w:eastAsia="方正仿宋_GBK" w:cs="Times New Roman"/>
          <w:sz w:val="32"/>
          <w:szCs w:val="32"/>
          <w:lang w:eastAsia="zh-CN"/>
        </w:rPr>
        <w:t>，马铃薯秸秆可收集资源量</w:t>
      </w:r>
      <w:r>
        <w:rPr>
          <w:rFonts w:hint="default" w:ascii="Times New Roman" w:hAnsi="Times New Roman" w:eastAsia="方正仿宋_GBK" w:cs="Times New Roman"/>
          <w:sz w:val="32"/>
          <w:szCs w:val="32"/>
          <w:lang w:val="en-US" w:eastAsia="zh-CN"/>
        </w:rPr>
        <w:t>0.03万吨，油菜秸秆可收集资源量0.6万吨，大豆秸秆可收集资源量0.13万吨，甘蔗秸秆可收集资源量10.84万吨，烟可以收集资源量0.82万吨。</w:t>
      </w:r>
    </w:p>
    <w:p>
      <w:pPr>
        <w:keepLines w:val="0"/>
        <w:pageBreakBefore w:val="0"/>
        <w:kinsoku/>
        <w:wordWrap/>
        <w:overflowPunct/>
        <w:topLinePunct w:val="0"/>
        <w:autoSpaceDE/>
        <w:bidi w:val="0"/>
        <w:spacing w:line="560" w:lineRule="exact"/>
        <w:rPr>
          <w:rFonts w:hint="default" w:ascii="Times New Roman" w:hAnsi="Times New Roman" w:eastAsia="方正楷体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楷体_GBK" w:cs="Times New Roman"/>
          <w:sz w:val="32"/>
          <w:szCs w:val="32"/>
        </w:rPr>
        <w:t>（二）秸秆综合利用现状</w:t>
      </w:r>
    </w:p>
    <w:p>
      <w:pPr>
        <w:keepLines w:val="0"/>
        <w:pageBreakBefore w:val="0"/>
        <w:kinsoku/>
        <w:wordWrap/>
        <w:overflowPunct/>
        <w:topLinePunct w:val="0"/>
        <w:autoSpaceDE/>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全县秸秆可收集资源量</w:t>
      </w:r>
      <w:r>
        <w:rPr>
          <w:rFonts w:hint="default" w:ascii="Times New Roman" w:hAnsi="Times New Roman" w:eastAsia="方正仿宋_GBK" w:cs="Times New Roman"/>
          <w:sz w:val="32"/>
          <w:szCs w:val="32"/>
          <w:lang w:val="en-US" w:eastAsia="zh-CN"/>
        </w:rPr>
        <w:t>20.6</w:t>
      </w:r>
      <w:r>
        <w:rPr>
          <w:rFonts w:hint="default" w:ascii="Times New Roman" w:hAnsi="Times New Roman" w:eastAsia="方正仿宋_GBK" w:cs="Times New Roman"/>
          <w:sz w:val="32"/>
          <w:szCs w:val="32"/>
        </w:rPr>
        <w:t>万吨，综合利用量</w:t>
      </w:r>
      <w:r>
        <w:rPr>
          <w:rFonts w:hint="default" w:ascii="Times New Roman" w:hAnsi="Times New Roman" w:eastAsia="方正仿宋_GBK" w:cs="Times New Roman"/>
          <w:sz w:val="32"/>
          <w:szCs w:val="32"/>
          <w:lang w:val="en-US" w:eastAsia="zh-CN"/>
        </w:rPr>
        <w:t>18.15</w:t>
      </w:r>
      <w:r>
        <w:rPr>
          <w:rFonts w:hint="default" w:ascii="Times New Roman" w:hAnsi="Times New Roman" w:eastAsia="方正仿宋_GBK" w:cs="Times New Roman"/>
          <w:sz w:val="32"/>
          <w:szCs w:val="32"/>
        </w:rPr>
        <w:t>万吨，综合利用率</w:t>
      </w:r>
      <w:r>
        <w:rPr>
          <w:rFonts w:hint="default" w:ascii="Times New Roman" w:hAnsi="Times New Roman" w:eastAsia="方正仿宋_GBK" w:cs="Times New Roman"/>
          <w:sz w:val="32"/>
          <w:szCs w:val="32"/>
          <w:lang w:val="en-US" w:eastAsia="zh-CN"/>
        </w:rPr>
        <w:t>88.1%</w:t>
      </w:r>
      <w:r>
        <w:rPr>
          <w:rFonts w:hint="default" w:ascii="Times New Roman" w:hAnsi="Times New Roman" w:eastAsia="方正仿宋_GBK" w:cs="Times New Roman"/>
          <w:sz w:val="32"/>
          <w:szCs w:val="32"/>
        </w:rPr>
        <w:t>。其中，肥料化利用</w:t>
      </w:r>
      <w:r>
        <w:rPr>
          <w:rFonts w:hint="default" w:ascii="Times New Roman" w:hAnsi="Times New Roman" w:eastAsia="方正仿宋_GBK" w:cs="Times New Roman"/>
          <w:sz w:val="32"/>
          <w:szCs w:val="32"/>
          <w:lang w:val="en-US" w:eastAsia="zh-CN"/>
        </w:rPr>
        <w:t>14.69</w:t>
      </w:r>
      <w:r>
        <w:rPr>
          <w:rFonts w:hint="default" w:ascii="Times New Roman" w:hAnsi="Times New Roman" w:eastAsia="方正仿宋_GBK" w:cs="Times New Roman"/>
          <w:sz w:val="32"/>
          <w:szCs w:val="32"/>
        </w:rPr>
        <w:t>万吨，占可收集资源量的</w:t>
      </w:r>
      <w:r>
        <w:rPr>
          <w:rFonts w:hint="default" w:ascii="Times New Roman" w:hAnsi="Times New Roman" w:eastAsia="方正仿宋_GBK" w:cs="Times New Roman"/>
          <w:sz w:val="32"/>
          <w:szCs w:val="32"/>
          <w:lang w:val="en-US" w:eastAsia="zh-CN"/>
        </w:rPr>
        <w:t>71.31%</w:t>
      </w:r>
      <w:r>
        <w:rPr>
          <w:rFonts w:hint="default" w:ascii="Times New Roman" w:hAnsi="Times New Roman" w:eastAsia="方正仿宋_GBK" w:cs="Times New Roman"/>
          <w:sz w:val="32"/>
          <w:szCs w:val="32"/>
        </w:rPr>
        <w:t>，饲料化利用</w:t>
      </w:r>
      <w:r>
        <w:rPr>
          <w:rFonts w:hint="default" w:ascii="Times New Roman" w:hAnsi="Times New Roman" w:eastAsia="方正仿宋_GBK" w:cs="Times New Roman"/>
          <w:sz w:val="32"/>
          <w:szCs w:val="32"/>
          <w:lang w:val="en-US" w:eastAsia="zh-CN"/>
        </w:rPr>
        <w:t>3.28</w:t>
      </w:r>
      <w:r>
        <w:rPr>
          <w:rFonts w:hint="default" w:ascii="Times New Roman" w:hAnsi="Times New Roman" w:eastAsia="方正仿宋_GBK" w:cs="Times New Roman"/>
          <w:sz w:val="32"/>
          <w:szCs w:val="32"/>
        </w:rPr>
        <w:t>万吨，占可收集资源量的</w:t>
      </w:r>
      <w:r>
        <w:rPr>
          <w:rFonts w:hint="default" w:ascii="Times New Roman" w:hAnsi="Times New Roman" w:eastAsia="方正仿宋_GBK" w:cs="Times New Roman"/>
          <w:sz w:val="32"/>
          <w:szCs w:val="32"/>
          <w:lang w:val="en-US" w:eastAsia="zh-CN"/>
        </w:rPr>
        <w:t>15.92</w:t>
      </w:r>
      <w:r>
        <w:rPr>
          <w:rFonts w:hint="default" w:ascii="Times New Roman" w:hAnsi="Times New Roman" w:eastAsia="方正仿宋_GBK" w:cs="Times New Roman"/>
          <w:sz w:val="32"/>
          <w:szCs w:val="32"/>
        </w:rPr>
        <w:t>%；食用菌基料化利用</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万吨，占可收集资源量的</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%；燃料化利用</w:t>
      </w:r>
      <w:r>
        <w:rPr>
          <w:rFonts w:hint="default" w:ascii="Times New Roman" w:hAnsi="Times New Roman" w:eastAsia="方正仿宋_GBK" w:cs="Times New Roman"/>
          <w:sz w:val="32"/>
          <w:szCs w:val="32"/>
          <w:lang w:val="en-US" w:eastAsia="zh-CN"/>
        </w:rPr>
        <w:t>0.18</w:t>
      </w:r>
      <w:r>
        <w:rPr>
          <w:rFonts w:hint="default" w:ascii="Times New Roman" w:hAnsi="Times New Roman" w:eastAsia="方正仿宋_GBK" w:cs="Times New Roman"/>
          <w:sz w:val="32"/>
          <w:szCs w:val="32"/>
        </w:rPr>
        <w:t>万吨，占可收集资源量的</w:t>
      </w:r>
      <w:r>
        <w:rPr>
          <w:rFonts w:hint="default" w:ascii="Times New Roman" w:hAnsi="Times New Roman" w:eastAsia="方正仿宋_GBK" w:cs="Times New Roman"/>
          <w:sz w:val="32"/>
          <w:szCs w:val="32"/>
          <w:lang w:val="en-US" w:eastAsia="zh-CN"/>
        </w:rPr>
        <w:t>0.87</w:t>
      </w:r>
      <w:r>
        <w:rPr>
          <w:rFonts w:hint="default" w:ascii="Times New Roman" w:hAnsi="Times New Roman" w:eastAsia="方正仿宋_GBK" w:cs="Times New Roman"/>
          <w:sz w:val="32"/>
          <w:szCs w:val="32"/>
        </w:rPr>
        <w:t>%；原料化利用</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万吨，占可收集资源量的</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%。按秸秆种类来划分，水稻秸秆利用</w:t>
      </w:r>
      <w:r>
        <w:rPr>
          <w:rFonts w:hint="default" w:ascii="Times New Roman" w:hAnsi="Times New Roman" w:eastAsia="方正仿宋_GBK" w:cs="Times New Roman"/>
          <w:sz w:val="32"/>
          <w:szCs w:val="32"/>
          <w:lang w:val="en-US" w:eastAsia="zh-CN"/>
        </w:rPr>
        <w:t>3.3</w:t>
      </w:r>
      <w:r>
        <w:rPr>
          <w:rFonts w:hint="default" w:ascii="Times New Roman" w:hAnsi="Times New Roman" w:eastAsia="方正仿宋_GBK" w:cs="Times New Roman"/>
          <w:sz w:val="32"/>
          <w:szCs w:val="32"/>
        </w:rPr>
        <w:t>万吨，利用率</w:t>
      </w:r>
      <w:r>
        <w:rPr>
          <w:rFonts w:hint="default" w:ascii="Times New Roman" w:hAnsi="Times New Roman" w:eastAsia="方正仿宋_GBK" w:cs="Times New Roman"/>
          <w:sz w:val="32"/>
          <w:szCs w:val="32"/>
          <w:lang w:val="en-US" w:eastAsia="zh-CN"/>
        </w:rPr>
        <w:t>83.71</w:t>
      </w:r>
      <w:r>
        <w:rPr>
          <w:rFonts w:hint="default" w:ascii="Times New Roman" w:hAnsi="Times New Roman" w:eastAsia="方正仿宋_GBK" w:cs="Times New Roman"/>
          <w:sz w:val="32"/>
          <w:szCs w:val="32"/>
        </w:rPr>
        <w:t>%；玉米秸秆利用</w:t>
      </w:r>
      <w:r>
        <w:rPr>
          <w:rFonts w:hint="default" w:ascii="Times New Roman" w:hAnsi="Times New Roman" w:eastAsia="方正仿宋_GBK" w:cs="Times New Roman"/>
          <w:sz w:val="32"/>
          <w:szCs w:val="32"/>
          <w:lang w:val="en-US" w:eastAsia="zh-CN"/>
        </w:rPr>
        <w:t>3.3</w:t>
      </w:r>
      <w:r>
        <w:rPr>
          <w:rFonts w:hint="default" w:ascii="Times New Roman" w:hAnsi="Times New Roman" w:eastAsia="方正仿宋_GBK" w:cs="Times New Roman"/>
          <w:sz w:val="32"/>
          <w:szCs w:val="32"/>
        </w:rPr>
        <w:t>万吨，利用率</w:t>
      </w:r>
      <w:r>
        <w:rPr>
          <w:rFonts w:hint="default" w:ascii="Times New Roman" w:hAnsi="Times New Roman" w:eastAsia="方正仿宋_GBK" w:cs="Times New Roman"/>
          <w:sz w:val="32"/>
          <w:szCs w:val="32"/>
          <w:lang w:val="en-US" w:eastAsia="zh-CN"/>
        </w:rPr>
        <w:t>93.25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小麦</w:t>
      </w:r>
      <w:r>
        <w:rPr>
          <w:rFonts w:hint="default" w:ascii="Times New Roman" w:hAnsi="Times New Roman" w:eastAsia="方正仿宋_GBK" w:cs="Times New Roman"/>
          <w:sz w:val="32"/>
          <w:szCs w:val="32"/>
        </w:rPr>
        <w:t>秸秆</w:t>
      </w:r>
      <w:r>
        <w:rPr>
          <w:rFonts w:hint="default" w:ascii="Times New Roman" w:hAnsi="Times New Roman" w:eastAsia="方正仿宋_GBK" w:cs="Times New Roman"/>
          <w:sz w:val="32"/>
          <w:szCs w:val="32"/>
          <w:lang w:eastAsia="zh-CN"/>
        </w:rPr>
        <w:t>利用</w:t>
      </w:r>
      <w:r>
        <w:rPr>
          <w:rFonts w:hint="default" w:ascii="Times New Roman" w:hAnsi="Times New Roman" w:eastAsia="方正仿宋_GBK" w:cs="Times New Roman"/>
          <w:sz w:val="32"/>
          <w:szCs w:val="32"/>
          <w:lang w:val="en-US" w:eastAsia="zh-CN"/>
        </w:rPr>
        <w:t>0.68万吨，</w:t>
      </w:r>
      <w:r>
        <w:rPr>
          <w:rFonts w:hint="default" w:ascii="Times New Roman" w:hAnsi="Times New Roman" w:eastAsia="方正仿宋_GBK" w:cs="Times New Roman"/>
          <w:sz w:val="32"/>
          <w:szCs w:val="32"/>
        </w:rPr>
        <w:t>利用率</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马铃薯秸秆利用</w:t>
      </w:r>
      <w:r>
        <w:rPr>
          <w:rFonts w:hint="default" w:ascii="Times New Roman" w:hAnsi="Times New Roman" w:eastAsia="方正仿宋_GBK" w:cs="Times New Roman"/>
          <w:sz w:val="32"/>
          <w:szCs w:val="32"/>
          <w:lang w:val="en-US" w:eastAsia="zh-CN"/>
        </w:rPr>
        <w:t>0.03万吨，利用率100%；油菜秸秆利用0.46万吨，利用率77.95%；大豆秸秆利用0.13万吨，利用率100%；</w:t>
      </w:r>
      <w:r>
        <w:rPr>
          <w:rFonts w:hint="default" w:ascii="Times New Roman" w:hAnsi="Times New Roman" w:eastAsia="方正仿宋_GBK" w:cs="Times New Roman"/>
          <w:sz w:val="32"/>
          <w:szCs w:val="32"/>
        </w:rPr>
        <w:t>甘蔗秸秆利用</w:t>
      </w:r>
      <w:r>
        <w:rPr>
          <w:rFonts w:hint="default" w:ascii="Times New Roman" w:hAnsi="Times New Roman" w:eastAsia="方正仿宋_GBK" w:cs="Times New Roman"/>
          <w:sz w:val="32"/>
          <w:szCs w:val="32"/>
          <w:lang w:val="en-US" w:eastAsia="zh-CN"/>
        </w:rPr>
        <w:t>9.4</w:t>
      </w:r>
      <w:r>
        <w:rPr>
          <w:rFonts w:hint="default" w:ascii="Times New Roman" w:hAnsi="Times New Roman" w:eastAsia="方正仿宋_GBK" w:cs="Times New Roman"/>
          <w:sz w:val="32"/>
          <w:szCs w:val="32"/>
        </w:rPr>
        <w:t>万吨，利用率</w:t>
      </w:r>
      <w:r>
        <w:rPr>
          <w:rFonts w:hint="default" w:ascii="Times New Roman" w:hAnsi="Times New Roman" w:eastAsia="方正仿宋_GBK" w:cs="Times New Roman"/>
          <w:sz w:val="32"/>
          <w:szCs w:val="32"/>
          <w:lang w:val="en-US" w:eastAsia="zh-CN"/>
        </w:rPr>
        <w:t>86.78</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；烟秸秆利用</w:t>
      </w:r>
      <w:r>
        <w:rPr>
          <w:rFonts w:hint="default" w:ascii="Times New Roman" w:hAnsi="Times New Roman" w:eastAsia="方正仿宋_GBK" w:cs="Times New Roman"/>
          <w:sz w:val="32"/>
          <w:szCs w:val="32"/>
          <w:lang w:val="en-US" w:eastAsia="zh-CN"/>
        </w:rPr>
        <w:t>0.82，利用率100%</w:t>
      </w:r>
      <w:r>
        <w:rPr>
          <w:rFonts w:hint="default" w:ascii="Times New Roman" w:hAnsi="Times New Roman" w:eastAsia="方正仿宋_GBK" w:cs="Times New Roman"/>
          <w:sz w:val="32"/>
          <w:szCs w:val="32"/>
        </w:rPr>
        <w:t>。</w:t>
      </w:r>
    </w:p>
    <w:p>
      <w:pPr>
        <w:keepLines w:val="0"/>
        <w:pageBreakBefore w:val="0"/>
        <w:kinsoku/>
        <w:wordWrap/>
        <w:overflowPunct/>
        <w:topLinePunct w:val="0"/>
        <w:autoSpaceDE/>
        <w:bidi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（三）存在的主要问题</w:t>
      </w: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1.蔗农对</w:t>
      </w:r>
      <w:r>
        <w:rPr>
          <w:rFonts w:hint="eastAsia" w:eastAsia="方正仿宋_GBK" w:cs="Times New Roman"/>
          <w:sz w:val="32"/>
          <w:szCs w:val="32"/>
          <w:lang w:val="en-US" w:eastAsia="zh-CN"/>
        </w:rPr>
        <w:t>秸秆</w:t>
      </w:r>
      <w:r>
        <w:rPr>
          <w:rFonts w:hint="default" w:ascii="Times New Roman" w:hAnsi="Times New Roman" w:eastAsia="方正仿宋_GBK" w:cs="Times New Roman"/>
          <w:sz w:val="32"/>
          <w:szCs w:val="32"/>
          <w:lang w:val="en-US" w:eastAsia="zh-CN"/>
        </w:rPr>
        <w:t>禁烧工作不理解，</w:t>
      </w:r>
      <w:r>
        <w:rPr>
          <w:rFonts w:hint="eastAsia" w:eastAsia="方正仿宋_GBK" w:cs="Times New Roman"/>
          <w:sz w:val="32"/>
          <w:szCs w:val="32"/>
          <w:lang w:val="en-US" w:eastAsia="zh-CN"/>
        </w:rPr>
        <w:t>秸秆</w:t>
      </w:r>
      <w:r>
        <w:rPr>
          <w:rFonts w:hint="default" w:ascii="Times New Roman" w:hAnsi="Times New Roman" w:eastAsia="方正仿宋_GBK" w:cs="Times New Roman"/>
          <w:sz w:val="32"/>
          <w:szCs w:val="32"/>
          <w:lang w:val="en-US" w:eastAsia="zh-CN"/>
        </w:rPr>
        <w:t>焚烧的观念根深蒂固，短时间难改变。</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蔗叶打捆机械、粉碎机械数量不够。目前</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我县有</w:t>
      </w:r>
      <w:r>
        <w:rPr>
          <w:rFonts w:hint="default" w:ascii="Times New Roman" w:hAnsi="Times New Roman" w:eastAsia="方正仿宋_GBK" w:cs="Times New Roman"/>
          <w:sz w:val="32"/>
          <w:szCs w:val="32"/>
        </w:rPr>
        <w:t>蔗叶粉碎还田机具</w:t>
      </w:r>
      <w:r>
        <w:rPr>
          <w:rFonts w:hint="default" w:ascii="Times New Roman" w:hAnsi="Times New Roman" w:eastAsia="方正仿宋_GBK" w:cs="Times New Roman"/>
          <w:sz w:val="32"/>
          <w:szCs w:val="32"/>
          <w:lang w:val="en-US" w:eastAsia="zh-CN"/>
        </w:rPr>
        <w:t>88</w:t>
      </w:r>
      <w:r>
        <w:rPr>
          <w:rFonts w:hint="default" w:ascii="Times New Roman" w:hAnsi="Times New Roman" w:eastAsia="方正仿宋_GBK" w:cs="Times New Roman"/>
          <w:sz w:val="32"/>
          <w:szCs w:val="32"/>
        </w:rPr>
        <w:t>台、捡拾打捆机械</w:t>
      </w:r>
      <w:r>
        <w:rPr>
          <w:rFonts w:hint="default" w:ascii="Times New Roman" w:hAnsi="Times New Roman" w:eastAsia="方正仿宋_GBK" w:cs="Times New Roman"/>
          <w:sz w:val="32"/>
          <w:szCs w:val="32"/>
          <w:lang w:val="en-US" w:eastAsia="zh-CN"/>
        </w:rPr>
        <w:t>29</w:t>
      </w:r>
      <w:r>
        <w:rPr>
          <w:rFonts w:hint="default" w:ascii="Times New Roman" w:hAnsi="Times New Roman" w:eastAsia="方正仿宋_GBK" w:cs="Times New Roman"/>
          <w:sz w:val="32"/>
          <w:szCs w:val="32"/>
        </w:rPr>
        <w:t>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从全县甘蔗生产面积看，全面禁烧后，现有蔗叶机械化处理机具数量还不能满足生产需求，依然需要鼓励、引导广大农机户、合作社、生产企业等继续购置更多机具投入生产作业。     </w:t>
      </w: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各乡镇对</w:t>
      </w:r>
      <w:r>
        <w:rPr>
          <w:rFonts w:hint="eastAsia" w:eastAsia="方正仿宋_GBK" w:cs="Times New Roman"/>
          <w:sz w:val="32"/>
          <w:szCs w:val="32"/>
          <w:lang w:eastAsia="zh-CN"/>
        </w:rPr>
        <w:t>秸秆</w:t>
      </w:r>
      <w:r>
        <w:rPr>
          <w:rFonts w:hint="default" w:ascii="Times New Roman" w:hAnsi="Times New Roman" w:eastAsia="方正仿宋_GBK" w:cs="Times New Roman"/>
          <w:sz w:val="32"/>
          <w:szCs w:val="32"/>
        </w:rPr>
        <w:t>禁烧与机械化综合利用工作认识不足，工作力度不够，工作措施和手段需要进一步完善和加强。</w:t>
      </w: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蔗叶利用企业、制糖企业、各乡镇政府、种植大户、生产合作组织等之间的多方沟通、协作不够，未能充分发挥生产机械应有的生产效率和效益。</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蔗叶机械粉碎还田成本较高，农户难接受。比如翻根甘蔗蔗叶机械粉碎亩成本为100元，亩补助10元，农户需要支付90元。宿根蔗甘蔗蔗叶机械粉碎还田50—70元，亩补助10元，农户需要支付40—60元，机械粉碎成本较高。</w:t>
      </w:r>
    </w:p>
    <w:p>
      <w:pPr>
        <w:keepLines w:val="0"/>
        <w:pageBreakBefore w:val="0"/>
        <w:kinsoku/>
        <w:wordWrap/>
        <w:overflowPunct/>
        <w:topLinePunct w:val="0"/>
        <w:autoSpaceDE/>
        <w:bidi w:val="0"/>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二、指导思想、基本原则</w:t>
      </w:r>
    </w:p>
    <w:p>
      <w:pPr>
        <w:keepLines w:val="0"/>
        <w:pageBreakBefore w:val="0"/>
        <w:kinsoku/>
        <w:wordWrap/>
        <w:overflowPunct/>
        <w:topLinePunct w:val="0"/>
        <w:autoSpaceDE/>
        <w:bidi w:val="0"/>
        <w:spacing w:line="560" w:lineRule="exact"/>
        <w:rPr>
          <w:rFonts w:hint="default" w:ascii="Times New Roman" w:hAnsi="Times New Roman" w:eastAsia="方正楷体_GBK" w:cs="Times New Roman"/>
          <w:sz w:val="32"/>
          <w:szCs w:val="32"/>
          <w:lang w:val="en-US" w:eastAsia="zh-CN"/>
        </w:rPr>
      </w:pPr>
      <w:r>
        <w:rPr>
          <w:rFonts w:hint="default" w:ascii="Times New Roman" w:hAnsi="Times New Roman" w:eastAsia="方正仿宋_GBK" w:cs="Times New Roman"/>
          <w:b/>
          <w:bCs/>
          <w:sz w:val="32"/>
          <w:szCs w:val="32"/>
        </w:rPr>
        <w:t xml:space="preserve">  </w:t>
      </w:r>
      <w:r>
        <w:rPr>
          <w:rFonts w:hint="default" w:ascii="Times New Roman" w:hAnsi="Times New Roman" w:eastAsia="方正楷体_GBK" w:cs="Times New Roman"/>
          <w:sz w:val="32"/>
          <w:szCs w:val="32"/>
        </w:rPr>
        <w:t xml:space="preserve"> </w:t>
      </w:r>
      <w:r>
        <w:rPr>
          <w:rFonts w:hint="default" w:ascii="Times New Roman" w:hAnsi="Times New Roman" w:eastAsia="方正楷体_GBK" w:cs="Times New Roman"/>
          <w:sz w:val="32"/>
          <w:szCs w:val="32"/>
          <w:lang w:val="en-US" w:eastAsia="zh-CN"/>
        </w:rPr>
        <w:t>（一）指导思想</w:t>
      </w:r>
    </w:p>
    <w:p>
      <w:pPr>
        <w:pStyle w:val="2"/>
        <w:keepLines w:val="0"/>
        <w:pageBreakBefore w:val="0"/>
        <w:kinsoku/>
        <w:wordWrap/>
        <w:overflowPunct/>
        <w:topLinePunct w:val="0"/>
        <w:autoSpaceDE/>
        <w:bidi w:val="0"/>
        <w:spacing w:line="560" w:lineRule="exact"/>
        <w:ind w:left="0"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以习近平生态文明思想为指导，坚持资源节约和环境保护基本国策，把加强秸秆综合利用作为推进农业高质量、绿色发展和乡村振兴战略的重点工作来抓。按照“政府主导、政策引导，源头防控、标本兼治”的原则，以提高秸秆综合利用率为目标，以科技创新为动力，以制度创新为保障，发挥市场机制作用，因地制宜推进秸秆综合利用工作，逐步形成秸秆综合利用的长效机制，促进秸秆的资源化、商品化利用，培育和壮大秸秆综合利用产业, 促进农业高质量和绿色发展。</w:t>
      </w:r>
    </w:p>
    <w:p>
      <w:pPr>
        <w:keepLines w:val="0"/>
        <w:pageBreakBefore w:val="0"/>
        <w:kinsoku/>
        <w:wordWrap/>
        <w:overflowPunct/>
        <w:topLinePunct w:val="0"/>
        <w:autoSpaceDE/>
        <w:bidi w:val="0"/>
        <w:spacing w:line="560" w:lineRule="exact"/>
        <w:rPr>
          <w:rFonts w:hint="default" w:ascii="Times New Roman" w:hAnsi="Times New Roman" w:eastAsia="方正楷体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楷体_GBK" w:cs="Times New Roman"/>
          <w:sz w:val="32"/>
          <w:szCs w:val="32"/>
        </w:rPr>
        <w:t xml:space="preserve"> （二）基本原则</w:t>
      </w:r>
    </w:p>
    <w:p>
      <w:pPr>
        <w:pStyle w:val="2"/>
        <w:keepLines w:val="0"/>
        <w:pageBreakBefore w:val="0"/>
        <w:kinsoku/>
        <w:wordWrap/>
        <w:overflowPunct/>
        <w:topLinePunct w:val="0"/>
        <w:autoSpaceDE/>
        <w:bidi w:val="0"/>
        <w:spacing w:line="560" w:lineRule="exact"/>
        <w:ind w:left="0"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多元利用，农用优先。优先满足种植业和畜牧业生产需求, 合理引导秸秆饲料化、肥料化、基料化、燃料化等其他综合利用方式，推进秸秆多元循环利用。</w:t>
      </w:r>
      <w:bookmarkStart w:id="0" w:name="bookmark35"/>
      <w:bookmarkEnd w:id="0"/>
    </w:p>
    <w:p>
      <w:pPr>
        <w:pStyle w:val="2"/>
        <w:keepLines w:val="0"/>
        <w:pageBreakBefore w:val="0"/>
        <w:kinsoku/>
        <w:wordWrap/>
        <w:overflowPunct/>
        <w:topLinePunct w:val="0"/>
        <w:autoSpaceDE/>
        <w:bidi w:val="0"/>
        <w:spacing w:line="560" w:lineRule="exact"/>
        <w:ind w:left="0"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因地制宜，统筹规划。综合考虑秸秆资源种类、产量，秸秆产业基础优势、发展布局，以及禁烧区域、农民意愿、运输半径等多方面因素，因地制宜，就地就近，统筹安排秸秆多元利用，合理编制实施方案，避免资源闲置或过度竞争。</w:t>
      </w:r>
      <w:bookmarkStart w:id="1" w:name="bookmark36"/>
      <w:bookmarkEnd w:id="1"/>
    </w:p>
    <w:p>
      <w:pPr>
        <w:pStyle w:val="2"/>
        <w:keepLines w:val="0"/>
        <w:pageBreakBefore w:val="0"/>
        <w:kinsoku/>
        <w:wordWrap/>
        <w:overflowPunct/>
        <w:topLinePunct w:val="0"/>
        <w:autoSpaceDE/>
        <w:bidi w:val="0"/>
        <w:spacing w:line="560" w:lineRule="exact"/>
        <w:ind w:left="0"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政府扶持，市场运作。加大对秸秆综合利用和收储运输有关方面的扶持力度，激活市场在资源配置中的决定性作用，引导多元主体参与秸秆综合利用</w:t>
      </w:r>
      <w:bookmarkStart w:id="2" w:name="bookmark37"/>
      <w:bookmarkEnd w:id="2"/>
      <w:r>
        <w:rPr>
          <w:rFonts w:hint="default" w:ascii="Times New Roman" w:hAnsi="Times New Roman" w:eastAsia="方正仿宋_GBK" w:cs="Times New Roman"/>
          <w:sz w:val="32"/>
          <w:szCs w:val="32"/>
          <w:lang w:eastAsia="zh-CN"/>
        </w:rPr>
        <w:t>。</w:t>
      </w:r>
    </w:p>
    <w:p>
      <w:pPr>
        <w:pStyle w:val="2"/>
        <w:keepLines w:val="0"/>
        <w:pageBreakBefore w:val="0"/>
        <w:kinsoku/>
        <w:wordWrap/>
        <w:overflowPunct/>
        <w:topLinePunct w:val="0"/>
        <w:autoSpaceDE/>
        <w:bidi w:val="0"/>
        <w:spacing w:line="560" w:lineRule="exact"/>
        <w:ind w:left="0"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科技推动，延长链条。加强科技攻关，着力解决以甘蔗、玉米、水稻等秸秆为重点的综合利用难题，提高秸秆综合利用技术、装备和工艺水平，延长秸秆综合利用产业链条。</w:t>
      </w:r>
    </w:p>
    <w:p>
      <w:pPr>
        <w:keepLines w:val="0"/>
        <w:pageBreakBefore w:val="0"/>
        <w:kinsoku/>
        <w:wordWrap/>
        <w:overflowPunct/>
        <w:topLinePunct w:val="0"/>
        <w:autoSpaceDE/>
        <w:bidi w:val="0"/>
        <w:spacing w:line="560" w:lineRule="exact"/>
        <w:rPr>
          <w:rFonts w:hint="default" w:ascii="Times New Roman" w:hAnsi="Times New Roman" w:eastAsia="方正黑体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黑体_GBK" w:cs="Times New Roman"/>
          <w:sz w:val="32"/>
          <w:szCs w:val="32"/>
        </w:rPr>
        <w:t xml:space="preserve"> 三、发展目标</w:t>
      </w:r>
    </w:p>
    <w:p>
      <w:pPr>
        <w:keepLines w:val="0"/>
        <w:pageBreakBefore w:val="0"/>
        <w:kinsoku/>
        <w:wordWrap/>
        <w:overflowPunct/>
        <w:topLinePunct w:val="0"/>
        <w:autoSpaceDE/>
        <w:bidi w:val="0"/>
        <w:spacing w:line="560" w:lineRule="exact"/>
        <w:ind w:firstLine="640" w:firstLineChars="200"/>
        <w:jc w:val="lef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（一）</w:t>
      </w:r>
      <w:r>
        <w:rPr>
          <w:rFonts w:hint="default" w:ascii="Times New Roman" w:hAnsi="Times New Roman" w:eastAsia="方正楷体_GBK" w:cs="Times New Roman"/>
          <w:sz w:val="32"/>
          <w:szCs w:val="32"/>
        </w:rPr>
        <w:t>总体目标</w:t>
      </w:r>
    </w:p>
    <w:p>
      <w:pPr>
        <w:keepLines w:val="0"/>
        <w:pageBreakBefore w:val="0"/>
        <w:kinsoku/>
        <w:wordWrap/>
        <w:overflowPunct/>
        <w:topLinePunct w:val="0"/>
        <w:autoSpaceDE/>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推进秸秆“五化”利用，提高秸秆综合利用能力，培育一批以肥料化、饲料化、燃料化利用为主攻方向的专业化的社会运营服务组织和产业化利用主体，力争到2025全县农作物秸秆综合利用率保持在90%以上高位运行。其中：秸秆饲用总量达到</w:t>
      </w:r>
      <w:r>
        <w:rPr>
          <w:rFonts w:hint="default" w:ascii="Times New Roman" w:hAnsi="Times New Roman" w:eastAsia="方正仿宋_GBK" w:cs="Times New Roman"/>
          <w:sz w:val="32"/>
          <w:szCs w:val="32"/>
          <w:lang w:val="en-US" w:eastAsia="zh-CN"/>
        </w:rPr>
        <w:t>19.71</w:t>
      </w:r>
      <w:r>
        <w:rPr>
          <w:rFonts w:hint="default" w:ascii="Times New Roman" w:hAnsi="Times New Roman" w:eastAsia="方正仿宋_GBK" w:cs="Times New Roman"/>
          <w:sz w:val="32"/>
          <w:szCs w:val="32"/>
        </w:rPr>
        <w:t>万吨以上，饲用秸秆处理利用率达到</w:t>
      </w:r>
      <w:r>
        <w:rPr>
          <w:rFonts w:hint="default" w:ascii="Times New Roman" w:hAnsi="Times New Roman" w:eastAsia="方正仿宋_GBK" w:cs="Times New Roman"/>
          <w:sz w:val="32"/>
          <w:szCs w:val="32"/>
          <w:lang w:val="en-US" w:eastAsia="zh-CN"/>
        </w:rPr>
        <w:t>93</w:t>
      </w:r>
      <w:r>
        <w:rPr>
          <w:rFonts w:hint="default" w:ascii="Times New Roman" w:hAnsi="Times New Roman" w:eastAsia="方正仿宋_GBK" w:cs="Times New Roman"/>
          <w:sz w:val="32"/>
          <w:szCs w:val="32"/>
        </w:rPr>
        <w:t>%以上；实现秸秆还田面积</w:t>
      </w:r>
      <w:r>
        <w:rPr>
          <w:rFonts w:hint="default" w:ascii="Times New Roman" w:hAnsi="Times New Roman" w:eastAsia="方正仿宋_GBK" w:cs="Times New Roman"/>
          <w:sz w:val="32"/>
          <w:szCs w:val="32"/>
          <w:lang w:val="en-US" w:eastAsia="zh-CN"/>
        </w:rPr>
        <w:t>258.45</w:t>
      </w:r>
      <w:r>
        <w:rPr>
          <w:rFonts w:hint="default" w:ascii="Times New Roman" w:hAnsi="Times New Roman" w:eastAsia="方正仿宋_GBK" w:cs="Times New Roman"/>
          <w:sz w:val="32"/>
          <w:szCs w:val="32"/>
        </w:rPr>
        <w:t>万亩以上，秸秆还田量（肥料化利用量）占资源量</w:t>
      </w:r>
      <w:r>
        <w:rPr>
          <w:rFonts w:hint="default" w:ascii="Times New Roman" w:hAnsi="Times New Roman" w:eastAsia="方正仿宋_GBK" w:cs="Times New Roman"/>
          <w:sz w:val="32"/>
          <w:szCs w:val="32"/>
          <w:lang w:val="en-US" w:eastAsia="zh-CN"/>
        </w:rPr>
        <w:t>70.69</w:t>
      </w:r>
      <w:r>
        <w:rPr>
          <w:rFonts w:hint="default" w:ascii="Times New Roman" w:hAnsi="Times New Roman" w:eastAsia="方正仿宋_GBK" w:cs="Times New Roman"/>
          <w:sz w:val="32"/>
          <w:szCs w:val="32"/>
        </w:rPr>
        <w:t>%以上；实现</w:t>
      </w:r>
      <w:r>
        <w:rPr>
          <w:rFonts w:hint="default" w:ascii="Times New Roman" w:hAnsi="Times New Roman" w:eastAsia="方正仿宋_GBK" w:cs="Times New Roman"/>
          <w:sz w:val="32"/>
          <w:szCs w:val="32"/>
          <w:lang w:eastAsia="zh-CN"/>
        </w:rPr>
        <w:t>甘蔗</w:t>
      </w:r>
      <w:r>
        <w:rPr>
          <w:rFonts w:hint="default" w:ascii="Times New Roman" w:hAnsi="Times New Roman" w:eastAsia="方正仿宋_GBK" w:cs="Times New Roman"/>
          <w:sz w:val="32"/>
          <w:szCs w:val="32"/>
        </w:rPr>
        <w:t>秸秆基料化应用量达到</w:t>
      </w:r>
      <w:r>
        <w:rPr>
          <w:rFonts w:hint="default" w:ascii="Times New Roman" w:hAnsi="Times New Roman" w:eastAsia="方正仿宋_GBK" w:cs="Times New Roman"/>
          <w:sz w:val="32"/>
          <w:szCs w:val="32"/>
          <w:lang w:val="en-US" w:eastAsia="zh-CN"/>
        </w:rPr>
        <w:t>0.31</w:t>
      </w:r>
      <w:r>
        <w:rPr>
          <w:rFonts w:hint="default" w:ascii="Times New Roman" w:hAnsi="Times New Roman" w:eastAsia="方正仿宋_GBK" w:cs="Times New Roman"/>
          <w:sz w:val="32"/>
          <w:szCs w:val="32"/>
        </w:rPr>
        <w:t>万吨/年，利用率为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%；食用菌秸秆基料化应用总量玉米达到</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万吨。</w:t>
      </w:r>
    </w:p>
    <w:p>
      <w:pPr>
        <w:keepLines w:val="0"/>
        <w:pageBreakBefore w:val="0"/>
        <w:kinsoku/>
        <w:wordWrap/>
        <w:overflowPunct/>
        <w:topLinePunct w:val="0"/>
        <w:autoSpaceDE/>
        <w:bidi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（二）具体目标</w:t>
      </w:r>
    </w:p>
    <w:p>
      <w:pPr>
        <w:keepLines w:val="0"/>
        <w:pageBreakBefore w:val="0"/>
        <w:kinsoku/>
        <w:wordWrap/>
        <w:overflowPunct/>
        <w:topLinePunct w:val="0"/>
        <w:autoSpaceDE/>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年，全县农作物秸秆综合利用率达到</w:t>
      </w:r>
      <w:r>
        <w:rPr>
          <w:rFonts w:hint="default" w:ascii="Times New Roman" w:hAnsi="Times New Roman" w:eastAsia="方正仿宋_GBK" w:cs="Times New Roman"/>
          <w:sz w:val="32"/>
          <w:szCs w:val="32"/>
          <w:lang w:val="en-US" w:eastAsia="zh-CN"/>
        </w:rPr>
        <w:t>90.95</w:t>
      </w:r>
      <w:r>
        <w:rPr>
          <w:rFonts w:hint="default" w:ascii="Times New Roman" w:hAnsi="Times New Roman" w:eastAsia="方正仿宋_GBK" w:cs="Times New Roman"/>
          <w:sz w:val="32"/>
          <w:szCs w:val="32"/>
        </w:rPr>
        <w:t>%以上。其中：秸秆饲用总量达到</w:t>
      </w:r>
      <w:r>
        <w:rPr>
          <w:rFonts w:hint="default" w:ascii="Times New Roman" w:hAnsi="Times New Roman" w:eastAsia="方正仿宋_GBK" w:cs="Times New Roman"/>
          <w:sz w:val="32"/>
          <w:szCs w:val="32"/>
          <w:lang w:val="en-US" w:eastAsia="zh-CN"/>
        </w:rPr>
        <w:t>3.87</w:t>
      </w:r>
      <w:r>
        <w:rPr>
          <w:rFonts w:hint="default" w:ascii="Times New Roman" w:hAnsi="Times New Roman" w:eastAsia="方正仿宋_GBK" w:cs="Times New Roman"/>
          <w:sz w:val="32"/>
          <w:szCs w:val="32"/>
        </w:rPr>
        <w:t>万吨以上，饲用秸秆处理利用率达到</w:t>
      </w:r>
      <w:r>
        <w:rPr>
          <w:rFonts w:hint="default" w:ascii="Times New Roman" w:hAnsi="Times New Roman" w:eastAsia="方正仿宋_GBK" w:cs="Times New Roman"/>
          <w:sz w:val="32"/>
          <w:szCs w:val="32"/>
          <w:lang w:val="en-US" w:eastAsia="zh-CN"/>
        </w:rPr>
        <w:t>90</w:t>
      </w:r>
      <w:r>
        <w:rPr>
          <w:rFonts w:hint="default" w:ascii="Times New Roman" w:hAnsi="Times New Roman" w:eastAsia="方正仿宋_GBK" w:cs="Times New Roman"/>
          <w:sz w:val="32"/>
          <w:szCs w:val="32"/>
        </w:rPr>
        <w:t>%以上；实现秸秆还田面积</w:t>
      </w:r>
      <w:r>
        <w:rPr>
          <w:rFonts w:hint="default" w:ascii="Times New Roman" w:hAnsi="Times New Roman" w:eastAsia="方正仿宋_GBK" w:cs="Times New Roman"/>
          <w:sz w:val="32"/>
          <w:szCs w:val="32"/>
          <w:lang w:val="en-US" w:eastAsia="zh-CN"/>
        </w:rPr>
        <w:t>51.69</w:t>
      </w:r>
      <w:r>
        <w:rPr>
          <w:rFonts w:hint="default" w:ascii="Times New Roman" w:hAnsi="Times New Roman" w:eastAsia="方正仿宋_GBK" w:cs="Times New Roman"/>
          <w:sz w:val="32"/>
          <w:szCs w:val="32"/>
        </w:rPr>
        <w:t>万亩以上，秸秆还田量（肥料化利用量）占资源量</w:t>
      </w:r>
      <w:r>
        <w:rPr>
          <w:rFonts w:hint="default" w:ascii="Times New Roman" w:hAnsi="Times New Roman" w:eastAsia="方正仿宋_GBK" w:cs="Times New Roman"/>
          <w:sz w:val="32"/>
          <w:szCs w:val="32"/>
          <w:lang w:val="en-US" w:eastAsia="zh-CN"/>
        </w:rPr>
        <w:t>70.9</w:t>
      </w:r>
      <w:r>
        <w:rPr>
          <w:rFonts w:hint="default" w:ascii="Times New Roman" w:hAnsi="Times New Roman" w:eastAsia="方正仿宋_GBK" w:cs="Times New Roman"/>
          <w:sz w:val="32"/>
          <w:szCs w:val="32"/>
        </w:rPr>
        <w:t>%以上；实现</w:t>
      </w:r>
      <w:r>
        <w:rPr>
          <w:rFonts w:hint="default" w:ascii="Times New Roman" w:hAnsi="Times New Roman" w:eastAsia="方正仿宋_GBK" w:cs="Times New Roman"/>
          <w:sz w:val="32"/>
          <w:szCs w:val="32"/>
          <w:lang w:eastAsia="zh-CN"/>
        </w:rPr>
        <w:t>甘蔗</w:t>
      </w:r>
      <w:r>
        <w:rPr>
          <w:rFonts w:hint="default" w:ascii="Times New Roman" w:hAnsi="Times New Roman" w:eastAsia="方正仿宋_GBK" w:cs="Times New Roman"/>
          <w:sz w:val="32"/>
          <w:szCs w:val="32"/>
        </w:rPr>
        <w:t>秸秆基料化应用量达到</w:t>
      </w:r>
      <w:r>
        <w:rPr>
          <w:rFonts w:hint="default" w:ascii="Times New Roman" w:hAnsi="Times New Roman" w:eastAsia="方正仿宋_GBK" w:cs="Times New Roman"/>
          <w:sz w:val="32"/>
          <w:szCs w:val="32"/>
          <w:lang w:val="en-US" w:eastAsia="zh-CN"/>
        </w:rPr>
        <w:t>0.26</w:t>
      </w:r>
      <w:r>
        <w:rPr>
          <w:rFonts w:hint="default" w:ascii="Times New Roman" w:hAnsi="Times New Roman" w:eastAsia="方正仿宋_GBK" w:cs="Times New Roman"/>
          <w:sz w:val="32"/>
          <w:szCs w:val="32"/>
        </w:rPr>
        <w:t>万吨/年，利用率为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%；食用菌秸秆基料化应用总量玉米达到</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万吨。</w:t>
      </w:r>
    </w:p>
    <w:p>
      <w:pPr>
        <w:keepLines w:val="0"/>
        <w:pageBreakBefore w:val="0"/>
        <w:kinsoku/>
        <w:wordWrap/>
        <w:overflowPunct/>
        <w:topLinePunct w:val="0"/>
        <w:autoSpaceDE/>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2022年，全县农作物秸秆综合利用率达到</w:t>
      </w:r>
      <w:r>
        <w:rPr>
          <w:rFonts w:hint="default" w:ascii="Times New Roman" w:hAnsi="Times New Roman" w:eastAsia="方正仿宋_GBK" w:cs="Times New Roman"/>
          <w:sz w:val="32"/>
          <w:szCs w:val="32"/>
          <w:lang w:val="en-US" w:eastAsia="zh-CN"/>
        </w:rPr>
        <w:t>91</w:t>
      </w:r>
      <w:r>
        <w:rPr>
          <w:rFonts w:hint="default" w:ascii="Times New Roman" w:hAnsi="Times New Roman" w:eastAsia="方正仿宋_GBK" w:cs="Times New Roman"/>
          <w:sz w:val="32"/>
          <w:szCs w:val="32"/>
        </w:rPr>
        <w:t>%以上。其中：秸秆饲用总量达到</w:t>
      </w:r>
      <w:r>
        <w:rPr>
          <w:rFonts w:hint="default" w:ascii="Times New Roman" w:hAnsi="Times New Roman" w:eastAsia="方正仿宋_GBK" w:cs="Times New Roman"/>
          <w:sz w:val="32"/>
          <w:szCs w:val="32"/>
          <w:lang w:val="en-US" w:eastAsia="zh-CN"/>
        </w:rPr>
        <w:t>3.88</w:t>
      </w:r>
      <w:r>
        <w:rPr>
          <w:rFonts w:hint="default" w:ascii="Times New Roman" w:hAnsi="Times New Roman" w:eastAsia="方正仿宋_GBK" w:cs="Times New Roman"/>
          <w:sz w:val="32"/>
          <w:szCs w:val="32"/>
        </w:rPr>
        <w:t>万吨以上，饲用秸秆处理利用率达到</w:t>
      </w:r>
      <w:r>
        <w:rPr>
          <w:rFonts w:hint="default" w:ascii="Times New Roman" w:hAnsi="Times New Roman" w:eastAsia="方正仿宋_GBK" w:cs="Times New Roman"/>
          <w:sz w:val="32"/>
          <w:szCs w:val="32"/>
          <w:lang w:val="en-US" w:eastAsia="zh-CN"/>
        </w:rPr>
        <w:t>91</w:t>
      </w:r>
      <w:r>
        <w:rPr>
          <w:rFonts w:hint="default" w:ascii="Times New Roman" w:hAnsi="Times New Roman" w:eastAsia="方正仿宋_GBK" w:cs="Times New Roman"/>
          <w:sz w:val="32"/>
          <w:szCs w:val="32"/>
        </w:rPr>
        <w:t>%以上；实现秸秆还田面积</w:t>
      </w:r>
      <w:r>
        <w:rPr>
          <w:rFonts w:hint="default" w:ascii="Times New Roman" w:hAnsi="Times New Roman" w:eastAsia="方正仿宋_GBK" w:cs="Times New Roman"/>
          <w:sz w:val="32"/>
          <w:szCs w:val="32"/>
          <w:lang w:val="en-US" w:eastAsia="zh-CN"/>
        </w:rPr>
        <w:t>51.69</w:t>
      </w:r>
      <w:r>
        <w:rPr>
          <w:rFonts w:hint="default" w:ascii="Times New Roman" w:hAnsi="Times New Roman" w:eastAsia="方正仿宋_GBK" w:cs="Times New Roman"/>
          <w:sz w:val="32"/>
          <w:szCs w:val="32"/>
        </w:rPr>
        <w:t>万亩以上，秸秆还田量（肥料化利用量）占资源量</w:t>
      </w:r>
      <w:r>
        <w:rPr>
          <w:rFonts w:hint="default" w:ascii="Times New Roman" w:hAnsi="Times New Roman" w:eastAsia="方正仿宋_GBK" w:cs="Times New Roman"/>
          <w:sz w:val="32"/>
          <w:szCs w:val="32"/>
          <w:lang w:val="en-US" w:eastAsia="zh-CN"/>
        </w:rPr>
        <w:t>70.81</w:t>
      </w:r>
      <w:r>
        <w:rPr>
          <w:rFonts w:hint="default" w:ascii="Times New Roman" w:hAnsi="Times New Roman" w:eastAsia="方正仿宋_GBK" w:cs="Times New Roman"/>
          <w:sz w:val="32"/>
          <w:szCs w:val="32"/>
        </w:rPr>
        <w:t>%以上；实现</w:t>
      </w:r>
      <w:r>
        <w:rPr>
          <w:rFonts w:hint="default" w:ascii="Times New Roman" w:hAnsi="Times New Roman" w:eastAsia="方正仿宋_GBK" w:cs="Times New Roman"/>
          <w:sz w:val="32"/>
          <w:szCs w:val="32"/>
          <w:lang w:eastAsia="zh-CN"/>
        </w:rPr>
        <w:t>甘蔗</w:t>
      </w:r>
      <w:r>
        <w:rPr>
          <w:rFonts w:hint="default" w:ascii="Times New Roman" w:hAnsi="Times New Roman" w:eastAsia="方正仿宋_GBK" w:cs="Times New Roman"/>
          <w:sz w:val="32"/>
          <w:szCs w:val="32"/>
        </w:rPr>
        <w:t>秸秆基料化应用量达到</w:t>
      </w:r>
      <w:r>
        <w:rPr>
          <w:rFonts w:hint="default" w:ascii="Times New Roman" w:hAnsi="Times New Roman" w:eastAsia="方正仿宋_GBK" w:cs="Times New Roman"/>
          <w:sz w:val="32"/>
          <w:szCs w:val="32"/>
          <w:lang w:val="en-US" w:eastAsia="zh-CN"/>
        </w:rPr>
        <w:t>0.28</w:t>
      </w:r>
      <w:r>
        <w:rPr>
          <w:rFonts w:hint="default" w:ascii="Times New Roman" w:hAnsi="Times New Roman" w:eastAsia="方正仿宋_GBK" w:cs="Times New Roman"/>
          <w:sz w:val="32"/>
          <w:szCs w:val="32"/>
        </w:rPr>
        <w:t>万吨/年，利用率为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%；食用菌秸秆基料化应用总量玉米达到</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万吨。</w:t>
      </w:r>
    </w:p>
    <w:p>
      <w:pPr>
        <w:keepLines w:val="0"/>
        <w:pageBreakBefore w:val="0"/>
        <w:kinsoku/>
        <w:wordWrap/>
        <w:overflowPunct/>
        <w:topLinePunct w:val="0"/>
        <w:autoSpaceDE/>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年，全县农作物秸秆综合利用率达到</w:t>
      </w:r>
      <w:r>
        <w:rPr>
          <w:rFonts w:hint="default" w:ascii="Times New Roman" w:hAnsi="Times New Roman" w:eastAsia="方正仿宋_GBK" w:cs="Times New Roman"/>
          <w:sz w:val="32"/>
          <w:szCs w:val="32"/>
          <w:lang w:val="en-US" w:eastAsia="zh-CN"/>
        </w:rPr>
        <w:t>91.3</w:t>
      </w:r>
      <w:r>
        <w:rPr>
          <w:rFonts w:hint="default" w:ascii="Times New Roman" w:hAnsi="Times New Roman" w:eastAsia="方正仿宋_GBK" w:cs="Times New Roman"/>
          <w:sz w:val="32"/>
          <w:szCs w:val="32"/>
        </w:rPr>
        <w:t>%以上。其中：秸秆饲用总量达到</w:t>
      </w:r>
      <w:r>
        <w:rPr>
          <w:rFonts w:hint="default" w:ascii="Times New Roman" w:hAnsi="Times New Roman" w:eastAsia="方正仿宋_GBK" w:cs="Times New Roman"/>
          <w:sz w:val="32"/>
          <w:szCs w:val="32"/>
          <w:lang w:val="en-US" w:eastAsia="zh-CN"/>
        </w:rPr>
        <w:t>3.94</w:t>
      </w:r>
      <w:r>
        <w:rPr>
          <w:rFonts w:hint="default" w:ascii="Times New Roman" w:hAnsi="Times New Roman" w:eastAsia="方正仿宋_GBK" w:cs="Times New Roman"/>
          <w:sz w:val="32"/>
          <w:szCs w:val="32"/>
        </w:rPr>
        <w:t>万吨以上，饲用秸秆处理利用率达到</w:t>
      </w:r>
      <w:r>
        <w:rPr>
          <w:rFonts w:hint="default" w:ascii="Times New Roman" w:hAnsi="Times New Roman" w:eastAsia="方正仿宋_GBK" w:cs="Times New Roman"/>
          <w:sz w:val="32"/>
          <w:szCs w:val="32"/>
          <w:lang w:val="en-US" w:eastAsia="zh-CN"/>
        </w:rPr>
        <w:t>92</w:t>
      </w:r>
      <w:r>
        <w:rPr>
          <w:rFonts w:hint="default" w:ascii="Times New Roman" w:hAnsi="Times New Roman" w:eastAsia="方正仿宋_GBK" w:cs="Times New Roman"/>
          <w:sz w:val="32"/>
          <w:szCs w:val="32"/>
        </w:rPr>
        <w:t>%以上；实现秸秆还田面积</w:t>
      </w:r>
      <w:r>
        <w:rPr>
          <w:rFonts w:hint="default" w:ascii="Times New Roman" w:hAnsi="Times New Roman" w:eastAsia="方正仿宋_GBK" w:cs="Times New Roman"/>
          <w:sz w:val="32"/>
          <w:szCs w:val="32"/>
          <w:lang w:val="en-US" w:eastAsia="zh-CN"/>
        </w:rPr>
        <w:t>51.69</w:t>
      </w:r>
      <w:r>
        <w:rPr>
          <w:rFonts w:hint="default" w:ascii="Times New Roman" w:hAnsi="Times New Roman" w:eastAsia="方正仿宋_GBK" w:cs="Times New Roman"/>
          <w:sz w:val="32"/>
          <w:szCs w:val="32"/>
        </w:rPr>
        <w:t>万亩以上，秸秆还田量（肥料化利用量）占资源量</w:t>
      </w:r>
      <w:r>
        <w:rPr>
          <w:rFonts w:hint="default" w:ascii="Times New Roman" w:hAnsi="Times New Roman" w:eastAsia="方正仿宋_GBK" w:cs="Times New Roman"/>
          <w:sz w:val="32"/>
          <w:szCs w:val="32"/>
          <w:lang w:val="en-US" w:eastAsia="zh-CN"/>
        </w:rPr>
        <w:t>70.77</w:t>
      </w:r>
      <w:r>
        <w:rPr>
          <w:rFonts w:hint="default" w:ascii="Times New Roman" w:hAnsi="Times New Roman" w:eastAsia="方正仿宋_GBK" w:cs="Times New Roman"/>
          <w:sz w:val="32"/>
          <w:szCs w:val="32"/>
        </w:rPr>
        <w:t>%以上；实现</w:t>
      </w:r>
      <w:r>
        <w:rPr>
          <w:rFonts w:hint="default" w:ascii="Times New Roman" w:hAnsi="Times New Roman" w:eastAsia="方正仿宋_GBK" w:cs="Times New Roman"/>
          <w:sz w:val="32"/>
          <w:szCs w:val="32"/>
          <w:lang w:eastAsia="zh-CN"/>
        </w:rPr>
        <w:t>甘蔗</w:t>
      </w:r>
      <w:r>
        <w:rPr>
          <w:rFonts w:hint="default" w:ascii="Times New Roman" w:hAnsi="Times New Roman" w:eastAsia="方正仿宋_GBK" w:cs="Times New Roman"/>
          <w:sz w:val="32"/>
          <w:szCs w:val="32"/>
        </w:rPr>
        <w:t>秸秆基料化应用量达到</w:t>
      </w:r>
      <w:r>
        <w:rPr>
          <w:rFonts w:hint="default" w:ascii="Times New Roman" w:hAnsi="Times New Roman" w:eastAsia="方正仿宋_GBK" w:cs="Times New Roman"/>
          <w:sz w:val="32"/>
          <w:szCs w:val="32"/>
          <w:lang w:val="en-US" w:eastAsia="zh-CN"/>
        </w:rPr>
        <w:t>0.29</w:t>
      </w:r>
      <w:r>
        <w:rPr>
          <w:rFonts w:hint="default" w:ascii="Times New Roman" w:hAnsi="Times New Roman" w:eastAsia="方正仿宋_GBK" w:cs="Times New Roman"/>
          <w:sz w:val="32"/>
          <w:szCs w:val="32"/>
        </w:rPr>
        <w:t>万吨/年，利用率为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%；食用菌秸秆基料化应用总量玉米达到</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万吨。</w:t>
      </w:r>
    </w:p>
    <w:p>
      <w:pPr>
        <w:keepLines w:val="0"/>
        <w:pageBreakBefore w:val="0"/>
        <w:kinsoku/>
        <w:wordWrap/>
        <w:overflowPunct/>
        <w:topLinePunct w:val="0"/>
        <w:autoSpaceDE/>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年，全县农作物秸秆综合利用率达到</w:t>
      </w:r>
      <w:r>
        <w:rPr>
          <w:rFonts w:hint="default" w:ascii="Times New Roman" w:hAnsi="Times New Roman" w:eastAsia="方正仿宋_GBK" w:cs="Times New Roman"/>
          <w:sz w:val="32"/>
          <w:szCs w:val="32"/>
          <w:lang w:val="en-US" w:eastAsia="zh-CN"/>
        </w:rPr>
        <w:t>91.5</w:t>
      </w:r>
      <w:r>
        <w:rPr>
          <w:rFonts w:hint="default" w:ascii="Times New Roman" w:hAnsi="Times New Roman" w:eastAsia="方正仿宋_GBK" w:cs="Times New Roman"/>
          <w:sz w:val="32"/>
          <w:szCs w:val="32"/>
        </w:rPr>
        <w:t>%以上。其中：秸秆饲用总量达到</w:t>
      </w:r>
      <w:r>
        <w:rPr>
          <w:rFonts w:hint="default" w:ascii="Times New Roman" w:hAnsi="Times New Roman" w:eastAsia="方正仿宋_GBK" w:cs="Times New Roman"/>
          <w:sz w:val="32"/>
          <w:szCs w:val="32"/>
          <w:lang w:val="en-US" w:eastAsia="zh-CN"/>
        </w:rPr>
        <w:t>3.98</w:t>
      </w:r>
      <w:r>
        <w:rPr>
          <w:rFonts w:hint="default" w:ascii="Times New Roman" w:hAnsi="Times New Roman" w:eastAsia="方正仿宋_GBK" w:cs="Times New Roman"/>
          <w:sz w:val="32"/>
          <w:szCs w:val="32"/>
        </w:rPr>
        <w:t>万吨以上，饲用秸秆处理利用率达到</w:t>
      </w:r>
      <w:r>
        <w:rPr>
          <w:rFonts w:hint="default" w:ascii="Times New Roman" w:hAnsi="Times New Roman" w:eastAsia="方正仿宋_GBK" w:cs="Times New Roman"/>
          <w:sz w:val="32"/>
          <w:szCs w:val="32"/>
          <w:lang w:val="en-US" w:eastAsia="zh-CN"/>
        </w:rPr>
        <w:t>94</w:t>
      </w:r>
      <w:r>
        <w:rPr>
          <w:rFonts w:hint="default" w:ascii="Times New Roman" w:hAnsi="Times New Roman" w:eastAsia="方正仿宋_GBK" w:cs="Times New Roman"/>
          <w:sz w:val="32"/>
          <w:szCs w:val="32"/>
        </w:rPr>
        <w:t>%以上；实现秸秆还田面积</w:t>
      </w:r>
      <w:r>
        <w:rPr>
          <w:rFonts w:hint="default" w:ascii="Times New Roman" w:hAnsi="Times New Roman" w:eastAsia="方正仿宋_GBK" w:cs="Times New Roman"/>
          <w:sz w:val="32"/>
          <w:szCs w:val="32"/>
          <w:lang w:val="en-US" w:eastAsia="zh-CN"/>
        </w:rPr>
        <w:t>51.69</w:t>
      </w:r>
      <w:r>
        <w:rPr>
          <w:rFonts w:hint="default" w:ascii="Times New Roman" w:hAnsi="Times New Roman" w:eastAsia="方正仿宋_GBK" w:cs="Times New Roman"/>
          <w:sz w:val="32"/>
          <w:szCs w:val="32"/>
        </w:rPr>
        <w:t>万亩以上，秸秆还田量（肥料化利用量）占资源量</w:t>
      </w:r>
      <w:r>
        <w:rPr>
          <w:rFonts w:hint="default" w:ascii="Times New Roman" w:hAnsi="Times New Roman" w:eastAsia="方正仿宋_GBK" w:cs="Times New Roman"/>
          <w:sz w:val="32"/>
          <w:szCs w:val="32"/>
          <w:lang w:val="en-US" w:eastAsia="zh-CN"/>
        </w:rPr>
        <w:t>70.72</w:t>
      </w:r>
      <w:r>
        <w:rPr>
          <w:rFonts w:hint="default" w:ascii="Times New Roman" w:hAnsi="Times New Roman" w:eastAsia="方正仿宋_GBK" w:cs="Times New Roman"/>
          <w:sz w:val="32"/>
          <w:szCs w:val="32"/>
        </w:rPr>
        <w:t>%以上；实现</w:t>
      </w:r>
      <w:r>
        <w:rPr>
          <w:rFonts w:hint="default" w:ascii="Times New Roman" w:hAnsi="Times New Roman" w:eastAsia="方正仿宋_GBK" w:cs="Times New Roman"/>
          <w:sz w:val="32"/>
          <w:szCs w:val="32"/>
          <w:lang w:eastAsia="zh-CN"/>
        </w:rPr>
        <w:t>甘蔗</w:t>
      </w:r>
      <w:r>
        <w:rPr>
          <w:rFonts w:hint="default" w:ascii="Times New Roman" w:hAnsi="Times New Roman" w:eastAsia="方正仿宋_GBK" w:cs="Times New Roman"/>
          <w:sz w:val="32"/>
          <w:szCs w:val="32"/>
        </w:rPr>
        <w:t>秸秆基料化应用量达到</w:t>
      </w:r>
      <w:r>
        <w:rPr>
          <w:rFonts w:hint="default" w:ascii="Times New Roman" w:hAnsi="Times New Roman" w:eastAsia="方正仿宋_GBK" w:cs="Times New Roman"/>
          <w:sz w:val="32"/>
          <w:szCs w:val="32"/>
          <w:lang w:val="en-US" w:eastAsia="zh-CN"/>
        </w:rPr>
        <w:t>0.3</w:t>
      </w:r>
      <w:r>
        <w:rPr>
          <w:rFonts w:hint="default" w:ascii="Times New Roman" w:hAnsi="Times New Roman" w:eastAsia="方正仿宋_GBK" w:cs="Times New Roman"/>
          <w:sz w:val="32"/>
          <w:szCs w:val="32"/>
        </w:rPr>
        <w:t>万吨/年，利用率为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%；食用菌秸秆基料化应用总量玉米达到</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万吨。</w:t>
      </w:r>
    </w:p>
    <w:p>
      <w:pPr>
        <w:keepLines w:val="0"/>
        <w:pageBreakBefore w:val="0"/>
        <w:kinsoku/>
        <w:wordWrap/>
        <w:overflowPunct/>
        <w:topLinePunct w:val="0"/>
        <w:autoSpaceDE/>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年，全县农作物秸秆综合利用率达到</w:t>
      </w:r>
      <w:r>
        <w:rPr>
          <w:rFonts w:hint="default" w:ascii="Times New Roman" w:hAnsi="Times New Roman" w:eastAsia="方正仿宋_GBK" w:cs="Times New Roman"/>
          <w:sz w:val="32"/>
          <w:szCs w:val="32"/>
          <w:lang w:val="en-US" w:eastAsia="zh-CN"/>
        </w:rPr>
        <w:t>91.8</w:t>
      </w:r>
      <w:r>
        <w:rPr>
          <w:rFonts w:hint="default" w:ascii="Times New Roman" w:hAnsi="Times New Roman" w:eastAsia="方正仿宋_GBK" w:cs="Times New Roman"/>
          <w:sz w:val="32"/>
          <w:szCs w:val="32"/>
        </w:rPr>
        <w:t>%以上。其中：秸秆饲用总量达到</w:t>
      </w:r>
      <w:r>
        <w:rPr>
          <w:rFonts w:hint="default" w:ascii="Times New Roman" w:hAnsi="Times New Roman" w:eastAsia="方正仿宋_GBK" w:cs="Times New Roman"/>
          <w:sz w:val="32"/>
          <w:szCs w:val="32"/>
          <w:lang w:val="en-US" w:eastAsia="zh-CN"/>
        </w:rPr>
        <w:t>4.04</w:t>
      </w:r>
      <w:r>
        <w:rPr>
          <w:rFonts w:hint="default" w:ascii="Times New Roman" w:hAnsi="Times New Roman" w:eastAsia="方正仿宋_GBK" w:cs="Times New Roman"/>
          <w:sz w:val="32"/>
          <w:szCs w:val="32"/>
        </w:rPr>
        <w:t>万吨以上，饲用秸秆处理利用率达到</w:t>
      </w:r>
      <w:r>
        <w:rPr>
          <w:rFonts w:hint="default" w:ascii="Times New Roman" w:hAnsi="Times New Roman" w:eastAsia="方正仿宋_GBK" w:cs="Times New Roman"/>
          <w:sz w:val="32"/>
          <w:szCs w:val="32"/>
          <w:lang w:val="en-US" w:eastAsia="zh-CN"/>
        </w:rPr>
        <w:t>98</w:t>
      </w:r>
      <w:r>
        <w:rPr>
          <w:rFonts w:hint="default" w:ascii="Times New Roman" w:hAnsi="Times New Roman" w:eastAsia="方正仿宋_GBK" w:cs="Times New Roman"/>
          <w:sz w:val="32"/>
          <w:szCs w:val="32"/>
        </w:rPr>
        <w:t>%以上；实现秸秆还田面积</w:t>
      </w:r>
      <w:r>
        <w:rPr>
          <w:rFonts w:hint="default" w:ascii="Times New Roman" w:hAnsi="Times New Roman" w:eastAsia="方正仿宋_GBK" w:cs="Times New Roman"/>
          <w:sz w:val="32"/>
          <w:szCs w:val="32"/>
          <w:lang w:val="en-US" w:eastAsia="zh-CN"/>
        </w:rPr>
        <w:t>51.69</w:t>
      </w:r>
      <w:r>
        <w:rPr>
          <w:rFonts w:hint="default" w:ascii="Times New Roman" w:hAnsi="Times New Roman" w:eastAsia="方正仿宋_GBK" w:cs="Times New Roman"/>
          <w:sz w:val="32"/>
          <w:szCs w:val="32"/>
        </w:rPr>
        <w:t>万亩以上，秸秆还田量（肥料化利用量）占资源量</w:t>
      </w:r>
      <w:r>
        <w:rPr>
          <w:rFonts w:hint="default" w:ascii="Times New Roman" w:hAnsi="Times New Roman" w:eastAsia="方正仿宋_GBK" w:cs="Times New Roman"/>
          <w:sz w:val="32"/>
          <w:szCs w:val="32"/>
          <w:lang w:val="en-US" w:eastAsia="zh-CN"/>
        </w:rPr>
        <w:t>70.25</w:t>
      </w:r>
      <w:r>
        <w:rPr>
          <w:rFonts w:hint="default" w:ascii="Times New Roman" w:hAnsi="Times New Roman" w:eastAsia="方正仿宋_GBK" w:cs="Times New Roman"/>
          <w:sz w:val="32"/>
          <w:szCs w:val="32"/>
        </w:rPr>
        <w:t>%以上；实现</w:t>
      </w:r>
      <w:r>
        <w:rPr>
          <w:rFonts w:hint="default" w:ascii="Times New Roman" w:hAnsi="Times New Roman" w:eastAsia="方正仿宋_GBK" w:cs="Times New Roman"/>
          <w:sz w:val="32"/>
          <w:szCs w:val="32"/>
          <w:lang w:eastAsia="zh-CN"/>
        </w:rPr>
        <w:t>甘蔗</w:t>
      </w:r>
      <w:r>
        <w:rPr>
          <w:rFonts w:hint="default" w:ascii="Times New Roman" w:hAnsi="Times New Roman" w:eastAsia="方正仿宋_GBK" w:cs="Times New Roman"/>
          <w:sz w:val="32"/>
          <w:szCs w:val="32"/>
        </w:rPr>
        <w:t>秸秆基料化应用量达到</w:t>
      </w:r>
      <w:r>
        <w:rPr>
          <w:rFonts w:hint="default" w:ascii="Times New Roman" w:hAnsi="Times New Roman" w:eastAsia="方正仿宋_GBK" w:cs="Times New Roman"/>
          <w:sz w:val="32"/>
          <w:szCs w:val="32"/>
          <w:lang w:val="en-US" w:eastAsia="zh-CN"/>
        </w:rPr>
        <w:t>0.4</w:t>
      </w:r>
      <w:r>
        <w:rPr>
          <w:rFonts w:hint="default" w:ascii="Times New Roman" w:hAnsi="Times New Roman" w:eastAsia="方正仿宋_GBK" w:cs="Times New Roman"/>
          <w:sz w:val="32"/>
          <w:szCs w:val="32"/>
        </w:rPr>
        <w:t>万吨/年，利用率为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%；食用菌秸秆基料化应用总量玉米达到</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万吨。</w:t>
      </w:r>
    </w:p>
    <w:p>
      <w:pPr>
        <w:keepLines w:val="0"/>
        <w:pageBreakBefore w:val="0"/>
        <w:kinsoku/>
        <w:wordWrap/>
        <w:overflowPunct/>
        <w:topLinePunct w:val="0"/>
        <w:autoSpaceDE/>
        <w:bidi w:val="0"/>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四、重点任务</w:t>
      </w:r>
    </w:p>
    <w:p>
      <w:pPr>
        <w:keepLines w:val="0"/>
        <w:pageBreakBefore w:val="0"/>
        <w:kinsoku/>
        <w:wordWrap/>
        <w:overflowPunct/>
        <w:topLinePunct w:val="0"/>
        <w:autoSpaceDE/>
        <w:bidi w:val="0"/>
        <w:spacing w:line="560" w:lineRule="exact"/>
        <w:ind w:firstLine="640" w:firstLineChars="200"/>
        <w:jc w:val="lef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（一）提高秸秆利用水平</w:t>
      </w:r>
    </w:p>
    <w:p>
      <w:pPr>
        <w:pStyle w:val="2"/>
        <w:keepLines w:val="0"/>
        <w:pageBreakBefore w:val="0"/>
        <w:kinsoku/>
        <w:wordWrap/>
        <w:overflowPunct/>
        <w:topLinePunct w:val="0"/>
        <w:autoSpaceDE/>
        <w:bidi w:val="0"/>
        <w:spacing w:line="560" w:lineRule="exact"/>
        <w:ind w:left="0"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我县农作物种植以水稻、玉米、甘蔗为主，总种植面积</w:t>
      </w:r>
      <w:r>
        <w:rPr>
          <w:rFonts w:hint="default" w:ascii="Times New Roman" w:hAnsi="Times New Roman" w:eastAsia="方正仿宋_GBK" w:cs="Times New Roman"/>
          <w:sz w:val="32"/>
          <w:szCs w:val="32"/>
          <w:lang w:val="en-US" w:eastAsia="zh-CN"/>
        </w:rPr>
        <w:t>561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701</w:t>
      </w:r>
      <w:r>
        <w:rPr>
          <w:rFonts w:hint="default" w:ascii="Times New Roman" w:hAnsi="Times New Roman" w:eastAsia="方正仿宋_GBK" w:cs="Times New Roman"/>
          <w:sz w:val="32"/>
          <w:szCs w:val="32"/>
          <w:lang w:eastAsia="zh-CN"/>
        </w:rPr>
        <w:t>亩，占全县农作物种植面积的</w:t>
      </w:r>
      <w:r>
        <w:rPr>
          <w:rFonts w:hint="default" w:ascii="Times New Roman" w:hAnsi="Times New Roman" w:eastAsia="方正仿宋_GBK" w:cs="Times New Roman"/>
          <w:sz w:val="32"/>
          <w:szCs w:val="32"/>
          <w:lang w:val="en-US" w:eastAsia="zh-CN"/>
        </w:rPr>
        <w:t>80.5</w:t>
      </w:r>
      <w:r>
        <w:rPr>
          <w:rFonts w:hint="default" w:ascii="Times New Roman" w:hAnsi="Times New Roman" w:eastAsia="方正仿宋_GBK" w:cs="Times New Roman"/>
          <w:sz w:val="32"/>
          <w:szCs w:val="32"/>
          <w:lang w:eastAsia="zh-CN"/>
        </w:rPr>
        <w:t>%。水稻秸秆综合利用率为</w:t>
      </w:r>
      <w:r>
        <w:rPr>
          <w:rFonts w:hint="default" w:ascii="Times New Roman" w:hAnsi="Times New Roman" w:eastAsia="方正仿宋_GBK" w:cs="Times New Roman"/>
          <w:sz w:val="32"/>
          <w:szCs w:val="32"/>
          <w:lang w:val="en-US" w:eastAsia="zh-CN"/>
        </w:rPr>
        <w:t>83.71</w:t>
      </w:r>
      <w:r>
        <w:rPr>
          <w:rFonts w:hint="default" w:ascii="Times New Roman" w:hAnsi="Times New Roman" w:eastAsia="方正仿宋_GBK" w:cs="Times New Roman"/>
          <w:sz w:val="32"/>
          <w:szCs w:val="32"/>
          <w:lang w:eastAsia="zh-CN"/>
        </w:rPr>
        <w:t>%，玉米秸秆利用率为</w:t>
      </w:r>
      <w:r>
        <w:rPr>
          <w:rFonts w:hint="default" w:ascii="Times New Roman" w:hAnsi="Times New Roman" w:eastAsia="方正仿宋_GBK" w:cs="Times New Roman"/>
          <w:sz w:val="32"/>
          <w:szCs w:val="32"/>
          <w:lang w:val="en-US" w:eastAsia="zh-CN"/>
        </w:rPr>
        <w:t>93.25</w:t>
      </w:r>
      <w:r>
        <w:rPr>
          <w:rFonts w:hint="default" w:ascii="Times New Roman" w:hAnsi="Times New Roman" w:eastAsia="方正仿宋_GBK" w:cs="Times New Roman"/>
          <w:sz w:val="32"/>
          <w:szCs w:val="32"/>
          <w:lang w:eastAsia="zh-CN"/>
        </w:rPr>
        <w:t>%，甘蔗秸秆综合利用率为</w:t>
      </w:r>
      <w:r>
        <w:rPr>
          <w:rFonts w:hint="default" w:ascii="Times New Roman" w:hAnsi="Times New Roman" w:eastAsia="方正仿宋_GBK" w:cs="Times New Roman"/>
          <w:sz w:val="32"/>
          <w:szCs w:val="32"/>
          <w:lang w:val="en-US" w:eastAsia="zh-CN"/>
        </w:rPr>
        <w:t>86.78</w:t>
      </w:r>
      <w:r>
        <w:rPr>
          <w:rFonts w:hint="default" w:ascii="Times New Roman" w:hAnsi="Times New Roman" w:eastAsia="方正仿宋_GBK" w:cs="Times New Roman"/>
          <w:sz w:val="32"/>
          <w:szCs w:val="32"/>
          <w:lang w:eastAsia="zh-CN"/>
        </w:rPr>
        <w:t>%。甘蔗种植面积大，秸秆量多，是我县秸秆处理的主要障碍。提高甘蔗秸秆的综合利用，能大幅度提高全县秸秆综合利用率。</w:t>
      </w:r>
    </w:p>
    <w:p>
      <w:pPr>
        <w:pStyle w:val="2"/>
        <w:keepLines w:val="0"/>
        <w:pageBreakBefore w:val="0"/>
        <w:kinsoku/>
        <w:wordWrap/>
        <w:overflowPunct/>
        <w:topLinePunct w:val="0"/>
        <w:autoSpaceDE/>
        <w:bidi w:val="0"/>
        <w:spacing w:line="560" w:lineRule="exact"/>
        <w:ind w:left="0"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我县农作物秸秆处理方式有：秸秆机械捡拾打捆、机械粉碎还田、秸秆做饲料。其中：水稻、小麦秸秆直接机械粉碎还田；玉米秸秆青杆用作饲料，枯杆部分粉碎还田；烟、马铃薯秸秆直接还田；油菜秸秆堆放地边，堆捂后直接还田。甘蔗秸秆一部</w:t>
      </w:r>
      <w:r>
        <w:rPr>
          <w:rFonts w:hint="eastAsia" w:eastAsia="方正仿宋_GBK" w:cs="Times New Roman"/>
          <w:sz w:val="32"/>
          <w:szCs w:val="32"/>
          <w:lang w:eastAsia="zh-CN"/>
        </w:rPr>
        <w:t>分拣</w:t>
      </w:r>
      <w:r>
        <w:rPr>
          <w:rFonts w:hint="default" w:ascii="Times New Roman" w:hAnsi="Times New Roman" w:eastAsia="方正仿宋_GBK" w:cs="Times New Roman"/>
          <w:sz w:val="32"/>
          <w:szCs w:val="32"/>
          <w:lang w:eastAsia="zh-CN"/>
        </w:rPr>
        <w:t>拾打捆，加工后作饲料、燃料，部分机械粉碎还田，蔗梢农户捡拾喂牛。</w:t>
      </w:r>
    </w:p>
    <w:p>
      <w:pPr>
        <w:pStyle w:val="2"/>
        <w:keepLines w:val="0"/>
        <w:pageBreakBefore w:val="0"/>
        <w:kinsoku/>
        <w:wordWrap/>
        <w:overflowPunct/>
        <w:topLinePunct w:val="0"/>
        <w:autoSpaceDE/>
        <w:bidi w:val="0"/>
        <w:spacing w:line="560" w:lineRule="exact"/>
        <w:ind w:left="0"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陇川县重视蔗糖产业发展，</w:t>
      </w:r>
      <w:r>
        <w:rPr>
          <w:rFonts w:hint="eastAsia" w:eastAsia="方正仿宋_GBK" w:cs="Times New Roman"/>
          <w:sz w:val="32"/>
          <w:szCs w:val="32"/>
          <w:lang w:eastAsia="zh-CN"/>
        </w:rPr>
        <w:t>县委县政府</w:t>
      </w:r>
      <w:r>
        <w:rPr>
          <w:rFonts w:hint="default" w:ascii="Times New Roman" w:hAnsi="Times New Roman" w:eastAsia="方正仿宋_GBK" w:cs="Times New Roman"/>
          <w:sz w:val="32"/>
          <w:szCs w:val="32"/>
          <w:lang w:eastAsia="zh-CN"/>
        </w:rPr>
        <w:t>紧紧围绕“打造云南省重要糖料生产基地”的目标，及早周密安排部署蔗糖生产工作，县、乡镇、村委会、村小组层层压实责任，狠抓落实，全力推动蔗糖产业稳步发展。2020年度，甘蔗生产期间，光照充足，日照时数长，气温高，降雨量充沛且分布均匀，气候十分有利甘蔗生长。陇川县2019/2020榨季于5月25日落下帷幕，据初步统计，本榨季全县甘蔗收榨面积33.48万亩（含境外种植4.06万亩），农业总产量达到212.99万吨，较历史最高年的207.27万吨增加5.72万吨；工业入榨量200.79万吨，较历史最高的196.74万吨增加4.05万吨，工业入榨量首次突破200万吨大关。食糖产量25.93万吨，较历史最高的24.72万吨增加1.21万吨。废糖蜜产量8.7万吨，平均产糖率12.91%，全县甘蔗工业单产5.99吨，农业单产6.36吨。截至2020年4月10日，陇川县共种植冬春甘蔗109,382亩，完成任务的109.38%，超额完成州政府下达10万亩的种植任务。项目所需原料及其他辅料均可直接从县域内购进，原料来源有保障。</w:t>
      </w:r>
    </w:p>
    <w:p>
      <w:pPr>
        <w:keepLines w:val="0"/>
        <w:pageBreakBefore w:val="0"/>
        <w:kinsoku/>
        <w:wordWrap/>
        <w:overflowPunct/>
        <w:topLinePunct w:val="0"/>
        <w:autoSpaceDE/>
        <w:bidi w:val="0"/>
        <w:spacing w:line="560" w:lineRule="exact"/>
        <w:ind w:firstLine="640" w:firstLineChars="200"/>
        <w:jc w:val="left"/>
        <w:rPr>
          <w:rFonts w:hint="default" w:ascii="Times New Roman" w:hAnsi="Times New Roman" w:eastAsia="方正楷体_GBK" w:cs="Times New Roman"/>
          <w:sz w:val="32"/>
          <w:szCs w:val="32"/>
        </w:rPr>
      </w:pPr>
      <w:r>
        <w:rPr>
          <w:rFonts w:hint="eastAsia" w:ascii="Times New Roman" w:hAnsi="Times New Roman" w:eastAsia="方正楷体_GBK" w:cs="Times New Roman"/>
          <w:sz w:val="32"/>
          <w:szCs w:val="32"/>
          <w:lang w:eastAsia="zh-CN"/>
        </w:rPr>
        <w:t>（二）</w:t>
      </w:r>
      <w:r>
        <w:rPr>
          <w:rFonts w:hint="default" w:ascii="Times New Roman" w:hAnsi="Times New Roman" w:eastAsia="方正楷体_GBK" w:cs="Times New Roman"/>
          <w:sz w:val="32"/>
          <w:szCs w:val="32"/>
        </w:rPr>
        <w:t xml:space="preserve">打造一批综合利用典型样板 </w:t>
      </w:r>
    </w:p>
    <w:p>
      <w:pPr>
        <w:keepLines w:val="0"/>
        <w:pageBreakBefore w:val="0"/>
        <w:kinsoku/>
        <w:wordWrap/>
        <w:overflowPunct/>
        <w:topLinePunct w:val="0"/>
        <w:autoSpaceDE/>
        <w:bidi w:val="0"/>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通过实施2021年陇川县秸秆综合利用项目，</w:t>
      </w:r>
      <w:r>
        <w:rPr>
          <w:rFonts w:hint="default" w:ascii="Times New Roman" w:hAnsi="Times New Roman" w:eastAsia="方正仿宋_GBK" w:cs="Times New Roman"/>
          <w:sz w:val="32"/>
          <w:szCs w:val="32"/>
        </w:rPr>
        <w:t>建成</w:t>
      </w:r>
      <w:r>
        <w:rPr>
          <w:rFonts w:hint="default" w:ascii="Times New Roman" w:hAnsi="Times New Roman" w:eastAsia="方正仿宋_GBK" w:cs="Times New Roman"/>
          <w:sz w:val="32"/>
          <w:szCs w:val="32"/>
          <w:lang w:eastAsia="zh-CN"/>
        </w:rPr>
        <w:t>德宏黄金时代农业科技有限公司农作物秸秆综合利用加工厂，带动全县秸秆综合利用工作。</w:t>
      </w:r>
      <w:r>
        <w:rPr>
          <w:rFonts w:hint="default" w:ascii="Times New Roman" w:hAnsi="Times New Roman" w:eastAsia="方正仿宋_GBK" w:cs="Times New Roman"/>
          <w:sz w:val="32"/>
          <w:szCs w:val="32"/>
          <w:lang w:val="en-US" w:eastAsia="zh-CN"/>
        </w:rPr>
        <w:t>2021年</w:t>
      </w:r>
      <w:r>
        <w:rPr>
          <w:rFonts w:hint="default" w:ascii="Times New Roman" w:hAnsi="Times New Roman" w:eastAsia="方正仿宋_GBK" w:cs="Times New Roman"/>
          <w:sz w:val="32"/>
          <w:szCs w:val="32"/>
          <w:lang w:eastAsia="zh-CN"/>
        </w:rPr>
        <w:t>收集加工秸秆</w:t>
      </w:r>
      <w:r>
        <w:rPr>
          <w:rFonts w:hint="default" w:ascii="Times New Roman" w:hAnsi="Times New Roman" w:eastAsia="方正仿宋_GBK" w:cs="Times New Roman"/>
          <w:sz w:val="32"/>
          <w:szCs w:val="32"/>
          <w:lang w:val="en-US" w:eastAsia="zh-CN"/>
        </w:rPr>
        <w:t>2.7</w:t>
      </w:r>
      <w:r>
        <w:rPr>
          <w:rFonts w:hint="default" w:ascii="Times New Roman" w:hAnsi="Times New Roman" w:eastAsia="方正仿宋_GBK" w:cs="Times New Roman"/>
          <w:sz w:val="32"/>
          <w:szCs w:val="32"/>
          <w:lang w:eastAsia="zh-CN"/>
        </w:rPr>
        <w:t>万吨，使全县2021秸秆综合利用率达90.95%。</w:t>
      </w:r>
      <w:r>
        <w:rPr>
          <w:rFonts w:hint="default" w:ascii="Times New Roman" w:hAnsi="Times New Roman" w:eastAsia="方正仿宋_GBK" w:cs="Times New Roman"/>
          <w:sz w:val="32"/>
          <w:szCs w:val="32"/>
          <w:lang w:val="en-US" w:eastAsia="zh-CN"/>
        </w:rPr>
        <w:t>2022—2025年</w:t>
      </w:r>
      <w:r>
        <w:rPr>
          <w:rFonts w:hint="default" w:ascii="Times New Roman" w:hAnsi="Times New Roman" w:eastAsia="方正仿宋_GBK" w:cs="Times New Roman"/>
          <w:sz w:val="32"/>
          <w:szCs w:val="32"/>
          <w:lang w:eastAsia="zh-CN"/>
        </w:rPr>
        <w:t>年回收秸秆原料</w:t>
      </w:r>
      <w:r>
        <w:rPr>
          <w:rFonts w:hint="default" w:ascii="Times New Roman" w:hAnsi="Times New Roman" w:eastAsia="方正仿宋_GBK" w:cs="Times New Roman"/>
          <w:sz w:val="32"/>
          <w:szCs w:val="32"/>
          <w:lang w:val="en-US" w:eastAsia="zh-CN"/>
        </w:rPr>
        <w:t>30000吨，</w:t>
      </w:r>
      <w:r>
        <w:rPr>
          <w:rFonts w:hint="default" w:ascii="Times New Roman" w:hAnsi="Times New Roman" w:eastAsia="方正仿宋_GBK" w:cs="Times New Roman"/>
          <w:sz w:val="32"/>
          <w:szCs w:val="32"/>
          <w:lang w:eastAsia="zh-CN"/>
        </w:rPr>
        <w:t>年产秸秆回收利用系列产品</w:t>
      </w:r>
      <w:r>
        <w:rPr>
          <w:rFonts w:hint="default" w:ascii="Times New Roman" w:hAnsi="Times New Roman" w:eastAsia="方正仿宋_GBK" w:cs="Times New Roman"/>
          <w:sz w:val="32"/>
          <w:szCs w:val="32"/>
          <w:lang w:val="en-US" w:eastAsia="zh-CN"/>
        </w:rPr>
        <w:t>24000</w:t>
      </w:r>
      <w:r>
        <w:rPr>
          <w:rFonts w:hint="default" w:ascii="Times New Roman" w:hAnsi="Times New Roman" w:eastAsia="方正仿宋_GBK" w:cs="Times New Roman"/>
          <w:sz w:val="32"/>
          <w:szCs w:val="32"/>
          <w:lang w:eastAsia="zh-CN"/>
        </w:rPr>
        <w:t>吨（其中：饲料化</w:t>
      </w:r>
      <w:r>
        <w:rPr>
          <w:rFonts w:hint="default" w:ascii="Times New Roman" w:hAnsi="Times New Roman" w:eastAsia="方正仿宋_GBK" w:cs="Times New Roman"/>
          <w:sz w:val="32"/>
          <w:szCs w:val="32"/>
          <w:lang w:val="en-US" w:eastAsia="zh-CN"/>
        </w:rPr>
        <w:t>21000</w:t>
      </w:r>
      <w:r>
        <w:rPr>
          <w:rFonts w:hint="default" w:ascii="Times New Roman" w:hAnsi="Times New Roman" w:eastAsia="方正仿宋_GBK" w:cs="Times New Roman"/>
          <w:sz w:val="32"/>
          <w:szCs w:val="32"/>
          <w:lang w:eastAsia="zh-CN"/>
        </w:rPr>
        <w:t>吨、 基料化</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lang w:eastAsia="zh-CN"/>
        </w:rPr>
        <w:t>00吨）。秸秆原料加工成饲料化或基料化产品的损耗约为</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eastAsia="zh-CN"/>
        </w:rPr>
        <w:t>。建立完善农作物秸秆资源平台体系；建立较完善的秸秆田间处理、收集、储运体系，培育一批秸秆综合利用社会化服务组织，形成布局合理、多元利用的综合利用产业化格局， 建立秸秆综合利用的长效机制。</w:t>
      </w:r>
    </w:p>
    <w:p>
      <w:pPr>
        <w:keepLines w:val="0"/>
        <w:pageBreakBefore w:val="0"/>
        <w:numPr>
          <w:ilvl w:val="0"/>
          <w:numId w:val="1"/>
        </w:numPr>
        <w:kinsoku/>
        <w:wordWrap/>
        <w:overflowPunct/>
        <w:topLinePunct w:val="0"/>
        <w:autoSpaceDE/>
        <w:bidi w:val="0"/>
        <w:spacing w:line="560" w:lineRule="exact"/>
        <w:ind w:left="24" w:leftChars="0" w:firstLine="616" w:firstLineChars="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建设内容 </w:t>
      </w:r>
      <w:r>
        <w:rPr>
          <w:rFonts w:hint="default" w:ascii="Times New Roman" w:hAnsi="Times New Roman" w:eastAsia="方正仿宋_GBK" w:cs="Times New Roman"/>
          <w:sz w:val="32"/>
          <w:szCs w:val="32"/>
        </w:rPr>
        <w:t xml:space="preserve"> </w:t>
      </w:r>
    </w:p>
    <w:p>
      <w:pPr>
        <w:pStyle w:val="2"/>
        <w:keepLines w:val="0"/>
        <w:pageBreakBefore w:val="0"/>
        <w:numPr>
          <w:ilvl w:val="0"/>
          <w:numId w:val="2"/>
        </w:numPr>
        <w:kinsoku/>
        <w:wordWrap/>
        <w:overflowPunct/>
        <w:topLinePunct w:val="0"/>
        <w:autoSpaceDE/>
        <w:bidi w:val="0"/>
        <w:spacing w:line="560" w:lineRule="exact"/>
        <w:ind w:left="0"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按照</w:t>
      </w:r>
      <w:r>
        <w:rPr>
          <w:rFonts w:hint="default" w:ascii="Times New Roman" w:hAnsi="Times New Roman" w:eastAsia="方正黑体_GBK" w:cs="Times New Roman"/>
          <w:kern w:val="2"/>
          <w:sz w:val="32"/>
          <w:szCs w:val="32"/>
          <w:lang w:val="en-US" w:eastAsia="zh-CN" w:bidi="ar-SA"/>
        </w:rPr>
        <w:t>2021</w:t>
      </w:r>
      <w:r>
        <w:rPr>
          <w:rFonts w:hint="default" w:ascii="Times New Roman" w:hAnsi="Times New Roman" w:eastAsia="方正仿宋_GBK" w:cs="Times New Roman"/>
          <w:sz w:val="32"/>
          <w:szCs w:val="32"/>
        </w:rPr>
        <w:t>年度秸秆综合利用项目实施方案</w:t>
      </w:r>
      <w:r>
        <w:rPr>
          <w:rFonts w:hint="default" w:ascii="Times New Roman" w:hAnsi="Times New Roman" w:eastAsia="方正仿宋_GBK" w:cs="Times New Roman"/>
          <w:sz w:val="32"/>
          <w:szCs w:val="32"/>
          <w:lang w:eastAsia="zh-CN"/>
        </w:rPr>
        <w:t>，认真实施好</w:t>
      </w:r>
      <w:r>
        <w:rPr>
          <w:rFonts w:hint="default" w:ascii="Times New Roman" w:hAnsi="Times New Roman" w:eastAsia="方正仿宋_GBK" w:cs="Times New Roman"/>
          <w:sz w:val="32"/>
          <w:szCs w:val="32"/>
        </w:rPr>
        <w:t>2021年度秸秆综合利用重点</w:t>
      </w:r>
      <w:r>
        <w:rPr>
          <w:rFonts w:hint="default" w:ascii="Times New Roman" w:hAnsi="Times New Roman" w:eastAsia="方正仿宋_GBK" w:cs="Times New Roman"/>
          <w:sz w:val="32"/>
          <w:szCs w:val="32"/>
          <w:lang w:eastAsia="zh-CN"/>
        </w:rPr>
        <w:t>县项目</w:t>
      </w:r>
      <w:r>
        <w:rPr>
          <w:rFonts w:hint="default" w:ascii="Times New Roman" w:hAnsi="Times New Roman" w:eastAsia="方正仿宋_GBK" w:cs="Times New Roman"/>
          <w:sz w:val="32"/>
          <w:szCs w:val="32"/>
        </w:rPr>
        <w:t>，在县域范围内积极组织探索秸秆利用补偿制度、秸秆全量化利用机制、秸秆产业发展模式、秸秆能源化利用模式等创新做法，切实形成可持续推进的县域运行机</w:t>
      </w:r>
      <w:r>
        <w:rPr>
          <w:rFonts w:hint="default" w:ascii="Times New Roman" w:hAnsi="Times New Roman" w:eastAsia="方正仿宋_GBK" w:cs="Times New Roman"/>
          <w:sz w:val="32"/>
          <w:szCs w:val="32"/>
          <w:lang w:eastAsia="zh-CN"/>
        </w:rPr>
        <w:t>制。</w:t>
      </w:r>
    </w:p>
    <w:p>
      <w:pPr>
        <w:pStyle w:val="2"/>
        <w:keepLines w:val="0"/>
        <w:pageBreakBefore w:val="0"/>
        <w:numPr>
          <w:ilvl w:val="0"/>
          <w:numId w:val="2"/>
        </w:numPr>
        <w:kinsoku/>
        <w:wordWrap/>
        <w:overflowPunct/>
        <w:topLinePunct w:val="0"/>
        <w:autoSpaceDE/>
        <w:bidi w:val="0"/>
        <w:spacing w:line="560" w:lineRule="exact"/>
        <w:ind w:left="0"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在</w:t>
      </w:r>
      <w:r>
        <w:rPr>
          <w:rFonts w:hint="default" w:ascii="Times New Roman" w:hAnsi="Times New Roman" w:eastAsia="方正仿宋_GBK" w:cs="Times New Roman"/>
          <w:sz w:val="32"/>
          <w:szCs w:val="32"/>
          <w:lang w:eastAsia="zh-CN"/>
        </w:rPr>
        <w:t>项目</w:t>
      </w:r>
      <w:r>
        <w:rPr>
          <w:rFonts w:hint="default" w:ascii="Times New Roman" w:hAnsi="Times New Roman" w:eastAsia="方正仿宋_GBK" w:cs="Times New Roman"/>
          <w:sz w:val="32"/>
          <w:szCs w:val="32"/>
        </w:rPr>
        <w:t>实施内容上，立足</w:t>
      </w:r>
      <w:r>
        <w:rPr>
          <w:rFonts w:hint="default" w:ascii="Times New Roman" w:hAnsi="Times New Roman" w:eastAsia="方正仿宋_GBK" w:cs="Times New Roman"/>
          <w:sz w:val="32"/>
          <w:szCs w:val="32"/>
          <w:lang w:eastAsia="zh-CN"/>
        </w:rPr>
        <w:t>陇川县农作物秸秆</w:t>
      </w:r>
      <w:r>
        <w:rPr>
          <w:rFonts w:hint="default" w:ascii="Times New Roman" w:hAnsi="Times New Roman" w:eastAsia="方正仿宋_GBK" w:cs="Times New Roman"/>
          <w:sz w:val="32"/>
          <w:szCs w:val="32"/>
        </w:rPr>
        <w:t>资源</w:t>
      </w:r>
      <w:r>
        <w:rPr>
          <w:rFonts w:hint="default" w:ascii="Times New Roman" w:hAnsi="Times New Roman" w:eastAsia="方正仿宋_GBK" w:cs="Times New Roman"/>
          <w:sz w:val="32"/>
          <w:szCs w:val="32"/>
          <w:lang w:eastAsia="zh-CN"/>
        </w:rPr>
        <w:t>实际情况</w:t>
      </w:r>
      <w:r>
        <w:rPr>
          <w:rFonts w:hint="default" w:ascii="Times New Roman" w:hAnsi="Times New Roman" w:eastAsia="方正仿宋_GBK" w:cs="Times New Roman"/>
          <w:sz w:val="32"/>
          <w:szCs w:val="32"/>
        </w:rPr>
        <w:t>，拓宽利用途径，合理布局秸秆利用产业和收储运体系；</w:t>
      </w:r>
      <w:r>
        <w:rPr>
          <w:rFonts w:hint="default" w:ascii="Times New Roman" w:hAnsi="Times New Roman" w:eastAsia="方正仿宋_GBK" w:cs="Times New Roman"/>
          <w:sz w:val="32"/>
          <w:szCs w:val="32"/>
          <w:lang w:eastAsia="zh-CN"/>
        </w:rPr>
        <w:t>争取项目支持</w:t>
      </w:r>
      <w:r>
        <w:rPr>
          <w:rFonts w:hint="default" w:ascii="Times New Roman" w:hAnsi="Times New Roman" w:eastAsia="方正仿宋_GBK" w:cs="Times New Roman"/>
          <w:sz w:val="32"/>
          <w:szCs w:val="32"/>
        </w:rPr>
        <w:t>“五化利用”为主的产业化利用主体和社会化服务组织</w:t>
      </w:r>
      <w:r>
        <w:rPr>
          <w:rFonts w:hint="default" w:ascii="Times New Roman" w:hAnsi="Times New Roman" w:eastAsia="方正仿宋_GBK" w:cs="Times New Roman"/>
          <w:sz w:val="32"/>
          <w:szCs w:val="32"/>
          <w:lang w:val="en-US" w:eastAsia="zh-CN"/>
        </w:rPr>
        <w:t>12个</w:t>
      </w:r>
      <w:r>
        <w:rPr>
          <w:rFonts w:hint="default" w:ascii="Times New Roman" w:hAnsi="Times New Roman" w:eastAsia="方正仿宋_GBK" w:cs="Times New Roman"/>
          <w:sz w:val="32"/>
          <w:szCs w:val="32"/>
          <w:lang w:eastAsia="zh-CN"/>
        </w:rPr>
        <w:t>。开展秸秆机械粉碎还田；秸秆收储点基础设施建设，购置秸秆加工利用设备如：</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可移动打包机；2.破碎机械；3.粉碎机；4.草饲料颗粒加工机械；5.购置</w:t>
      </w:r>
      <w:r>
        <w:rPr>
          <w:rFonts w:hint="eastAsia" w:eastAsia="方正仿宋_GBK" w:cs="Times New Roman"/>
          <w:sz w:val="32"/>
          <w:szCs w:val="32"/>
          <w:lang w:eastAsia="zh-CN"/>
        </w:rPr>
        <w:t>秸秆</w:t>
      </w:r>
      <w:r>
        <w:rPr>
          <w:rFonts w:hint="default" w:ascii="Times New Roman" w:hAnsi="Times New Roman" w:eastAsia="方正仿宋_GBK" w:cs="Times New Roman"/>
          <w:sz w:val="32"/>
          <w:szCs w:val="32"/>
          <w:lang w:eastAsia="zh-CN"/>
        </w:rPr>
        <w:t>捡拾打捆机械（购置捡拾打捆方捆机、购置圆草捆打捆机）。</w:t>
      </w:r>
    </w:p>
    <w:p>
      <w:pPr>
        <w:keepLines w:val="0"/>
        <w:pageBreakBefore w:val="0"/>
        <w:numPr>
          <w:ilvl w:val="0"/>
          <w:numId w:val="1"/>
        </w:numPr>
        <w:kinsoku/>
        <w:wordWrap/>
        <w:overflowPunct/>
        <w:topLinePunct w:val="0"/>
        <w:autoSpaceDE/>
        <w:bidi w:val="0"/>
        <w:spacing w:line="560" w:lineRule="exact"/>
        <w:ind w:left="24" w:leftChars="0" w:firstLine="616" w:firstLineChars="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区域布局</w:t>
      </w:r>
    </w:p>
    <w:p>
      <w:pPr>
        <w:keepLines w:val="0"/>
        <w:pageBreakBefore w:val="0"/>
        <w:kinsoku/>
        <w:wordWrap/>
        <w:overflowPunct/>
        <w:topLinePunct w:val="0"/>
        <w:autoSpaceDE/>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近期目标：2021年底，</w:t>
      </w:r>
      <w:r>
        <w:rPr>
          <w:rFonts w:hint="default" w:ascii="Times New Roman" w:hAnsi="Times New Roman" w:eastAsia="方正仿宋_GBK" w:cs="Times New Roman"/>
          <w:sz w:val="32"/>
          <w:szCs w:val="32"/>
          <w:lang w:eastAsia="zh-CN"/>
        </w:rPr>
        <w:t>陇川</w:t>
      </w:r>
      <w:r>
        <w:rPr>
          <w:rFonts w:hint="default" w:ascii="Times New Roman" w:hAnsi="Times New Roman" w:eastAsia="方正仿宋_GBK" w:cs="Times New Roman"/>
          <w:sz w:val="32"/>
          <w:szCs w:val="32"/>
        </w:rPr>
        <w:t>县完成</w:t>
      </w:r>
      <w:r>
        <w:rPr>
          <w:rFonts w:hint="default" w:ascii="Times New Roman" w:hAnsi="Times New Roman" w:eastAsia="方正仿宋_GBK" w:cs="Times New Roman"/>
          <w:sz w:val="32"/>
          <w:szCs w:val="32"/>
          <w:lang w:val="en-US" w:eastAsia="zh-CN"/>
        </w:rPr>
        <w:t>2021年农作物</w:t>
      </w:r>
      <w:r>
        <w:rPr>
          <w:rFonts w:hint="default" w:ascii="Times New Roman" w:hAnsi="Times New Roman" w:eastAsia="方正仿宋_GBK" w:cs="Times New Roman"/>
          <w:sz w:val="32"/>
          <w:szCs w:val="32"/>
        </w:rPr>
        <w:t>秸秆综合利用重点县建设</w:t>
      </w:r>
      <w:r>
        <w:rPr>
          <w:rFonts w:hint="default" w:ascii="Times New Roman" w:hAnsi="Times New Roman" w:eastAsia="方正仿宋_GBK" w:cs="Times New Roman"/>
          <w:sz w:val="32"/>
          <w:szCs w:val="32"/>
          <w:lang w:eastAsia="zh-CN"/>
        </w:rPr>
        <w:t>项目</w:t>
      </w:r>
      <w:r>
        <w:rPr>
          <w:rFonts w:hint="default" w:ascii="Times New Roman" w:hAnsi="Times New Roman" w:eastAsia="方正仿宋_GBK" w:cs="Times New Roman"/>
          <w:sz w:val="32"/>
          <w:szCs w:val="32"/>
        </w:rPr>
        <w:t>，建成</w:t>
      </w:r>
      <w:r>
        <w:rPr>
          <w:rFonts w:hint="default" w:ascii="Times New Roman" w:hAnsi="Times New Roman" w:eastAsia="方正仿宋_GBK" w:cs="Times New Roman"/>
          <w:sz w:val="32"/>
          <w:szCs w:val="32"/>
          <w:lang w:eastAsia="zh-CN"/>
        </w:rPr>
        <w:t>德宏黄金时代农业科技有限公司农作物秸秆综合利用加工厂</w:t>
      </w:r>
      <w:r>
        <w:rPr>
          <w:rFonts w:hint="default" w:ascii="Times New Roman" w:hAnsi="Times New Roman" w:eastAsia="方正仿宋_GBK" w:cs="Times New Roman"/>
          <w:sz w:val="32"/>
          <w:szCs w:val="32"/>
          <w:lang w:val="en-US" w:eastAsia="zh-CN"/>
        </w:rPr>
        <w:t>，项目建设地点农场管委丙印社区十一组。使全县2021年</w:t>
      </w:r>
      <w:r>
        <w:rPr>
          <w:rFonts w:hint="default" w:ascii="Times New Roman" w:hAnsi="Times New Roman" w:eastAsia="方正仿宋_GBK" w:cs="Times New Roman"/>
          <w:sz w:val="32"/>
          <w:szCs w:val="32"/>
        </w:rPr>
        <w:t>秸秆综合利用率达到</w:t>
      </w:r>
      <w:r>
        <w:rPr>
          <w:rFonts w:hint="default" w:ascii="Times New Roman" w:hAnsi="Times New Roman" w:eastAsia="方正仿宋_GBK" w:cs="Times New Roman"/>
          <w:sz w:val="32"/>
          <w:szCs w:val="32"/>
          <w:lang w:val="en-US" w:eastAsia="zh-CN"/>
        </w:rPr>
        <w:t>90.95</w:t>
      </w:r>
      <w:r>
        <w:rPr>
          <w:rFonts w:hint="default" w:ascii="Times New Roman" w:hAnsi="Times New Roman" w:eastAsia="方正仿宋_GBK" w:cs="Times New Roman"/>
          <w:sz w:val="32"/>
          <w:szCs w:val="32"/>
        </w:rPr>
        <w:t>%以上，用于</w:t>
      </w:r>
      <w:r>
        <w:rPr>
          <w:rFonts w:hint="default" w:ascii="Times New Roman" w:hAnsi="Times New Roman" w:eastAsia="方正仿宋_GBK" w:cs="Times New Roman"/>
          <w:sz w:val="32"/>
          <w:szCs w:val="32"/>
          <w:lang w:eastAsia="zh-CN"/>
        </w:rPr>
        <w:t>制造</w:t>
      </w:r>
      <w:r>
        <w:rPr>
          <w:rFonts w:hint="default" w:ascii="Times New Roman" w:hAnsi="Times New Roman" w:eastAsia="方正仿宋_GBK" w:cs="Times New Roman"/>
          <w:sz w:val="32"/>
          <w:szCs w:val="32"/>
        </w:rPr>
        <w:t>有机肥的秸秆利用量不低于</w:t>
      </w:r>
      <w:r>
        <w:rPr>
          <w:rFonts w:hint="default"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rPr>
        <w:t>万吨。</w:t>
      </w:r>
      <w:r>
        <w:rPr>
          <w:rFonts w:hint="default" w:ascii="Times New Roman" w:hAnsi="Times New Roman" w:eastAsia="方正仿宋_GBK" w:cs="Times New Roman"/>
          <w:sz w:val="32"/>
          <w:szCs w:val="32"/>
          <w:lang w:eastAsia="zh-CN"/>
        </w:rPr>
        <w:t>政府争取项目扶持，个体、企业运作</w:t>
      </w:r>
      <w:r>
        <w:rPr>
          <w:rFonts w:hint="default" w:ascii="Times New Roman" w:hAnsi="Times New Roman" w:eastAsia="方正仿宋_GBK" w:cs="Times New Roman"/>
          <w:sz w:val="32"/>
          <w:szCs w:val="32"/>
        </w:rPr>
        <w:t>秸秆资源化利用机制，逐步完善市场化运作体系，在县域范围内积极组织探索秸秆利用补偿制度、秸秆全量化利用机制、秸秆产业发展模式、秸秆</w:t>
      </w:r>
      <w:r>
        <w:rPr>
          <w:rFonts w:hint="default" w:ascii="Times New Roman" w:hAnsi="Times New Roman" w:eastAsia="方正仿宋_GBK" w:cs="Times New Roman"/>
          <w:sz w:val="32"/>
          <w:szCs w:val="32"/>
          <w:lang w:eastAsia="zh-CN"/>
        </w:rPr>
        <w:t>能</w:t>
      </w:r>
      <w:r>
        <w:rPr>
          <w:rFonts w:hint="default" w:ascii="Times New Roman" w:hAnsi="Times New Roman" w:eastAsia="方正仿宋_GBK" w:cs="Times New Roman"/>
          <w:sz w:val="32"/>
          <w:szCs w:val="32"/>
        </w:rPr>
        <w:t>源化利用模式等创新做法，切实形成可持续推进的县域运行机制。</w:t>
      </w:r>
    </w:p>
    <w:p>
      <w:pPr>
        <w:keepLines w:val="0"/>
        <w:pageBreakBefore w:val="0"/>
        <w:kinsoku/>
        <w:wordWrap/>
        <w:overflowPunct/>
        <w:topLinePunct w:val="0"/>
        <w:autoSpaceDE/>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远期目标：逐年向上争取项目支持，2025年底，陇川县九个乡镇和一个农场管委均建成秸秆收储加工</w:t>
      </w:r>
      <w:r>
        <w:rPr>
          <w:rFonts w:hint="default" w:ascii="Times New Roman" w:hAnsi="Times New Roman" w:eastAsia="方正仿宋_GBK" w:cs="Times New Roman"/>
          <w:sz w:val="32"/>
          <w:szCs w:val="32"/>
        </w:rPr>
        <w:t>利用主体和社会化服务组织</w:t>
      </w:r>
      <w:r>
        <w:rPr>
          <w:rFonts w:hint="default" w:ascii="Times New Roman" w:hAnsi="Times New Roman" w:eastAsia="方正仿宋_GBK" w:cs="Times New Roman"/>
          <w:sz w:val="32"/>
          <w:szCs w:val="32"/>
          <w:lang w:val="en-US" w:eastAsia="zh-CN"/>
        </w:rPr>
        <w:t>12个</w:t>
      </w:r>
      <w:r>
        <w:rPr>
          <w:rFonts w:hint="default" w:ascii="Times New Roman" w:hAnsi="Times New Roman" w:eastAsia="方正仿宋_GBK" w:cs="Times New Roman"/>
          <w:kern w:val="2"/>
          <w:sz w:val="32"/>
          <w:szCs w:val="32"/>
          <w:lang w:val="en-US" w:eastAsia="zh-CN" w:bidi="ar-SA"/>
        </w:rPr>
        <w:t>，秸秆综合利用率达到91.8%以上，用于积造有机肥的秸秆利用量不低于3.6万吨。建立秸秆资源化利用机制，逐步完善市场化运作体系，</w:t>
      </w:r>
      <w:r>
        <w:rPr>
          <w:rFonts w:hint="default" w:ascii="Times New Roman" w:hAnsi="Times New Roman" w:eastAsia="方正仿宋_GBK" w:cs="Times New Roman"/>
          <w:sz w:val="32"/>
          <w:szCs w:val="32"/>
        </w:rPr>
        <w:t>在县域范围内积极组织探索秸秆利用补偿制度、秸秆全量化利用机制、秸秆产业发展模式、秸秆能源化利用模式等创新做法，切实形成可持续推进的县域运行机制。</w:t>
      </w:r>
    </w:p>
    <w:p>
      <w:pPr>
        <w:keepLines w:val="0"/>
        <w:pageBreakBefore w:val="0"/>
        <w:numPr>
          <w:ilvl w:val="0"/>
          <w:numId w:val="1"/>
        </w:numPr>
        <w:kinsoku/>
        <w:wordWrap/>
        <w:overflowPunct/>
        <w:topLinePunct w:val="0"/>
        <w:autoSpaceDE/>
        <w:bidi w:val="0"/>
        <w:spacing w:line="560" w:lineRule="exact"/>
        <w:ind w:left="24" w:leftChars="0" w:firstLine="616" w:firstLineChars="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投资估算与效益分析</w:t>
      </w:r>
    </w:p>
    <w:p>
      <w:pPr>
        <w:keepLines w:val="0"/>
        <w:pageBreakBefore w:val="0"/>
        <w:numPr>
          <w:ilvl w:val="0"/>
          <w:numId w:val="3"/>
        </w:numPr>
        <w:kinsoku/>
        <w:wordWrap/>
        <w:overflowPunct/>
        <w:topLinePunct w:val="0"/>
        <w:autoSpaceDE/>
        <w:bidi w:val="0"/>
        <w:spacing w:line="560" w:lineRule="exact"/>
        <w:ind w:firstLine="480" w:firstLineChars="15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投资估算及资金来源</w:t>
      </w:r>
    </w:p>
    <w:p>
      <w:pPr>
        <w:pStyle w:val="2"/>
        <w:keepLines w:val="0"/>
        <w:pageBreakBefore w:val="0"/>
        <w:kinsoku/>
        <w:wordWrap/>
        <w:overflowPunct/>
        <w:topLinePunct w:val="0"/>
        <w:autoSpaceDE/>
        <w:bidi w:val="0"/>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陇川县2021年农作物秸秆综合利用项目计划总投资预计</w:t>
      </w:r>
      <w:r>
        <w:rPr>
          <w:rFonts w:hint="default" w:ascii="Times New Roman" w:hAnsi="Times New Roman" w:eastAsia="方正仿宋_GBK" w:cs="Times New Roman"/>
          <w:sz w:val="32"/>
          <w:szCs w:val="32"/>
          <w:highlight w:val="none"/>
          <w:lang w:val="en-US" w:eastAsia="zh-CN"/>
        </w:rPr>
        <w:t>2,177.35</w:t>
      </w:r>
      <w:r>
        <w:rPr>
          <w:rFonts w:hint="default" w:ascii="Times New Roman" w:hAnsi="Times New Roman" w:eastAsia="方正仿宋_GBK" w:cs="Times New Roman"/>
          <w:sz w:val="32"/>
          <w:szCs w:val="32"/>
          <w:highlight w:val="none"/>
          <w:lang w:eastAsia="zh-CN"/>
        </w:rPr>
        <w:t>万元，其中：申请财政补助 150. 00万元，财政资金占总投资的6.89%；企业自筹</w:t>
      </w:r>
      <w:r>
        <w:rPr>
          <w:rFonts w:hint="default" w:ascii="Times New Roman" w:hAnsi="Times New Roman" w:eastAsia="方正仿宋_GBK" w:cs="Times New Roman"/>
          <w:sz w:val="32"/>
          <w:szCs w:val="32"/>
          <w:highlight w:val="none"/>
          <w:lang w:val="en-US" w:eastAsia="zh-CN"/>
        </w:rPr>
        <w:t>2,027.35</w:t>
      </w:r>
      <w:r>
        <w:rPr>
          <w:rFonts w:hint="default" w:ascii="Times New Roman" w:hAnsi="Times New Roman" w:eastAsia="方正仿宋_GBK" w:cs="Times New Roman"/>
          <w:sz w:val="32"/>
          <w:szCs w:val="32"/>
          <w:highlight w:val="none"/>
          <w:lang w:eastAsia="zh-CN"/>
        </w:rPr>
        <w:t>万元，企业自筹占总投资的93.11%。（详见下表）</w:t>
      </w:r>
    </w:p>
    <w:p>
      <w:pPr>
        <w:pStyle w:val="2"/>
        <w:keepLines w:val="0"/>
        <w:pageBreakBefore w:val="0"/>
        <w:kinsoku/>
        <w:wordWrap/>
        <w:overflowPunct/>
        <w:topLinePunct w:val="0"/>
        <w:autoSpaceDE/>
        <w:bidi w:val="0"/>
        <w:spacing w:line="560" w:lineRule="exact"/>
        <w:jc w:val="center"/>
        <w:rPr>
          <w:rFonts w:hint="default" w:ascii="Times New Roman" w:hAnsi="Times New Roman" w:eastAsia="方正仿宋_GBK" w:cs="Times New Roman"/>
          <w:b/>
          <w:bCs/>
          <w:color w:val="auto"/>
          <w:spacing w:val="0"/>
          <w:w w:val="100"/>
          <w:sz w:val="32"/>
          <w:szCs w:val="32"/>
        </w:rPr>
      </w:pPr>
      <w:bookmarkStart w:id="3" w:name="_Toc67922738"/>
      <w:r>
        <w:rPr>
          <w:rFonts w:hint="default" w:ascii="Times New Roman" w:hAnsi="Times New Roman" w:eastAsia="方正仿宋_GBK" w:cs="Times New Roman"/>
          <w:sz w:val="32"/>
          <w:szCs w:val="32"/>
        </w:rPr>
        <w:t>项目建设投资及资金使用汇总表</w:t>
      </w:r>
      <w:bookmarkEnd w:id="3"/>
    </w:p>
    <w:tbl>
      <w:tblPr>
        <w:tblStyle w:val="16"/>
        <w:tblW w:w="0" w:type="auto"/>
        <w:tblInd w:w="388" w:type="dxa"/>
        <w:tblLayout w:type="fixed"/>
        <w:tblCellMar>
          <w:top w:w="0" w:type="dxa"/>
          <w:left w:w="108" w:type="dxa"/>
          <w:bottom w:w="0" w:type="dxa"/>
          <w:right w:w="108" w:type="dxa"/>
        </w:tblCellMar>
      </w:tblPr>
      <w:tblGrid>
        <w:gridCol w:w="1060"/>
        <w:gridCol w:w="2408"/>
        <w:gridCol w:w="1400"/>
        <w:gridCol w:w="1572"/>
        <w:gridCol w:w="1732"/>
      </w:tblGrid>
      <w:tr>
        <w:tblPrEx>
          <w:tblCellMar>
            <w:top w:w="0" w:type="dxa"/>
            <w:left w:w="108" w:type="dxa"/>
            <w:bottom w:w="0" w:type="dxa"/>
            <w:right w:w="108" w:type="dxa"/>
          </w:tblCellMar>
        </w:tblPrEx>
        <w:trPr>
          <w:trHeight w:val="495" w:hRule="atLeast"/>
        </w:trPr>
        <w:tc>
          <w:tcPr>
            <w:tcW w:w="1060" w:type="dxa"/>
            <w:vMerge w:val="restart"/>
            <w:tcBorders>
              <w:top w:val="single" w:color="auto" w:sz="8" w:space="0"/>
              <w:left w:val="single" w:color="auto" w:sz="8" w:space="0"/>
              <w:bottom w:val="single" w:color="000000" w:sz="8" w:space="0"/>
              <w:right w:val="single" w:color="auto" w:sz="8" w:space="0"/>
            </w:tcBorders>
            <w:shd w:val="clear" w:color="000000"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序 号</w:t>
            </w:r>
          </w:p>
        </w:tc>
        <w:tc>
          <w:tcPr>
            <w:tcW w:w="2408" w:type="dxa"/>
            <w:vMerge w:val="restart"/>
            <w:tcBorders>
              <w:top w:val="single" w:color="auto" w:sz="8" w:space="0"/>
              <w:left w:val="single" w:color="auto" w:sz="8" w:space="0"/>
              <w:bottom w:val="single" w:color="000000" w:sz="8" w:space="0"/>
              <w:right w:val="single" w:color="auto" w:sz="8" w:space="0"/>
            </w:tcBorders>
            <w:shd w:val="clear" w:color="000000"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项目名称</w:t>
            </w:r>
          </w:p>
        </w:tc>
        <w:tc>
          <w:tcPr>
            <w:tcW w:w="1400" w:type="dxa"/>
            <w:vMerge w:val="restart"/>
            <w:tcBorders>
              <w:top w:val="single" w:color="auto" w:sz="8" w:space="0"/>
              <w:left w:val="single" w:color="auto" w:sz="8" w:space="0"/>
              <w:bottom w:val="single" w:color="000000" w:sz="8" w:space="0"/>
              <w:right w:val="single" w:color="auto" w:sz="8" w:space="0"/>
            </w:tcBorders>
            <w:shd w:val="clear" w:color="000000"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投资</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（万元）</w:t>
            </w:r>
          </w:p>
        </w:tc>
        <w:tc>
          <w:tcPr>
            <w:tcW w:w="3304" w:type="dxa"/>
            <w:gridSpan w:val="2"/>
            <w:tcBorders>
              <w:top w:val="single" w:color="auto" w:sz="8" w:space="0"/>
              <w:left w:val="nil"/>
              <w:bottom w:val="nil"/>
              <w:right w:val="single" w:color="000000" w:sz="8" w:space="0"/>
            </w:tcBorders>
            <w:shd w:val="clear" w:color="000000"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资金构成（万元）</w:t>
            </w:r>
          </w:p>
        </w:tc>
      </w:tr>
      <w:tr>
        <w:tblPrEx>
          <w:tblCellMar>
            <w:top w:w="0" w:type="dxa"/>
            <w:left w:w="108" w:type="dxa"/>
            <w:bottom w:w="0" w:type="dxa"/>
            <w:right w:w="108" w:type="dxa"/>
          </w:tblCellMar>
        </w:tblPrEx>
        <w:trPr>
          <w:trHeight w:val="400" w:hRule="atLeast"/>
        </w:trPr>
        <w:tc>
          <w:tcPr>
            <w:tcW w:w="1060" w:type="dxa"/>
            <w:vMerge w:val="continue"/>
            <w:tcBorders>
              <w:top w:val="single" w:color="auto" w:sz="8" w:space="0"/>
              <w:left w:val="single" w:color="auto" w:sz="8" w:space="0"/>
              <w:bottom w:val="single" w:color="000000" w:sz="8" w:space="0"/>
              <w:right w:val="single" w:color="auto" w:sz="8" w:space="0"/>
            </w:tcBorders>
            <w:shd w:val="clear" w:color="000000"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val="en-US" w:eastAsia="zh-CN"/>
              </w:rPr>
            </w:pPr>
          </w:p>
        </w:tc>
        <w:tc>
          <w:tcPr>
            <w:tcW w:w="2408" w:type="dxa"/>
            <w:vMerge w:val="continue"/>
            <w:tcBorders>
              <w:top w:val="single" w:color="auto" w:sz="8" w:space="0"/>
              <w:left w:val="single" w:color="auto" w:sz="8" w:space="0"/>
              <w:bottom w:val="single" w:color="000000" w:sz="8" w:space="0"/>
              <w:right w:val="single" w:color="auto" w:sz="8" w:space="0"/>
            </w:tcBorders>
            <w:shd w:val="clear" w:color="000000"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val="en-US" w:eastAsia="zh-CN"/>
              </w:rPr>
            </w:pPr>
          </w:p>
        </w:tc>
        <w:tc>
          <w:tcPr>
            <w:tcW w:w="1400" w:type="dxa"/>
            <w:vMerge w:val="continue"/>
            <w:tcBorders>
              <w:top w:val="single" w:color="auto" w:sz="8" w:space="0"/>
              <w:left w:val="single" w:color="auto" w:sz="8" w:space="0"/>
              <w:bottom w:val="single" w:color="000000" w:sz="8" w:space="0"/>
              <w:right w:val="single" w:color="auto" w:sz="8" w:space="0"/>
            </w:tcBorders>
            <w:shd w:val="clear" w:color="000000"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val="en-US" w:eastAsia="zh-CN"/>
              </w:rPr>
            </w:pPr>
          </w:p>
        </w:tc>
        <w:tc>
          <w:tcPr>
            <w:tcW w:w="1572" w:type="dxa"/>
            <w:tcBorders>
              <w:top w:val="single" w:color="auto" w:sz="8" w:space="0"/>
              <w:left w:val="nil"/>
              <w:bottom w:val="nil"/>
              <w:right w:val="nil"/>
            </w:tcBorders>
            <w:shd w:val="clear" w:color="000000"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补助资金</w:t>
            </w:r>
          </w:p>
        </w:tc>
        <w:tc>
          <w:tcPr>
            <w:tcW w:w="1732" w:type="dxa"/>
            <w:tcBorders>
              <w:top w:val="single" w:color="auto" w:sz="8" w:space="0"/>
              <w:left w:val="single" w:color="auto" w:sz="8" w:space="0"/>
              <w:bottom w:val="nil"/>
              <w:right w:val="single" w:color="auto" w:sz="8" w:space="0"/>
            </w:tcBorders>
            <w:shd w:val="clear" w:color="000000"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自筹资金</w:t>
            </w:r>
          </w:p>
        </w:tc>
      </w:tr>
      <w:tr>
        <w:tblPrEx>
          <w:tblCellMar>
            <w:top w:w="0" w:type="dxa"/>
            <w:left w:w="108" w:type="dxa"/>
            <w:bottom w:w="0" w:type="dxa"/>
            <w:right w:w="108" w:type="dxa"/>
          </w:tblCellMar>
        </w:tblPrEx>
        <w:trPr>
          <w:trHeight w:val="435" w:hRule="atLeast"/>
        </w:trPr>
        <w:tc>
          <w:tcPr>
            <w:tcW w:w="1060" w:type="dxa"/>
            <w:tcBorders>
              <w:top w:val="single" w:color="auto" w:sz="8" w:space="0"/>
              <w:left w:val="single" w:color="auto" w:sz="8" w:space="0"/>
              <w:bottom w:val="single" w:color="auto" w:sz="4" w:space="0"/>
              <w:right w:val="nil"/>
            </w:tcBorders>
            <w:shd w:val="clear" w:color="000000"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w:t>
            </w:r>
          </w:p>
        </w:tc>
        <w:tc>
          <w:tcPr>
            <w:tcW w:w="2408" w:type="dxa"/>
            <w:tcBorders>
              <w:top w:val="single" w:color="auto" w:sz="8" w:space="0"/>
              <w:left w:val="single" w:color="auto" w:sz="8" w:space="0"/>
              <w:bottom w:val="single" w:color="auto" w:sz="4" w:space="0"/>
              <w:right w:val="nil"/>
            </w:tcBorders>
            <w:shd w:val="clear" w:color="000000"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设备购置</w:t>
            </w:r>
          </w:p>
        </w:tc>
        <w:tc>
          <w:tcPr>
            <w:tcW w:w="1400" w:type="dxa"/>
            <w:tcBorders>
              <w:top w:val="single" w:color="auto" w:sz="8" w:space="0"/>
              <w:left w:val="single" w:color="auto" w:sz="8" w:space="0"/>
              <w:bottom w:val="single" w:color="auto" w:sz="4" w:space="0"/>
              <w:right w:val="nil"/>
            </w:tcBorders>
            <w:shd w:val="clear" w:color="auto"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1,151.64</w:t>
            </w:r>
          </w:p>
        </w:tc>
        <w:tc>
          <w:tcPr>
            <w:tcW w:w="1572" w:type="dxa"/>
            <w:tcBorders>
              <w:top w:val="single" w:color="auto" w:sz="8" w:space="0"/>
              <w:left w:val="single" w:color="auto" w:sz="8" w:space="0"/>
              <w:bottom w:val="single" w:color="auto" w:sz="4" w:space="0"/>
              <w:right w:val="nil"/>
            </w:tcBorders>
            <w:shd w:val="clear" w:color="auto"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150</w:t>
            </w:r>
          </w:p>
        </w:tc>
        <w:tc>
          <w:tcPr>
            <w:tcW w:w="1732" w:type="dxa"/>
            <w:tcBorders>
              <w:top w:val="single" w:color="auto" w:sz="8" w:space="0"/>
              <w:left w:val="single" w:color="auto" w:sz="8" w:space="0"/>
              <w:bottom w:val="single" w:color="auto" w:sz="4" w:space="0"/>
              <w:right w:val="single" w:color="auto" w:sz="8" w:space="0"/>
            </w:tcBorders>
            <w:shd w:val="clear" w:color="auto"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1,001.64</w:t>
            </w:r>
          </w:p>
        </w:tc>
      </w:tr>
      <w:tr>
        <w:tblPrEx>
          <w:tblCellMar>
            <w:top w:w="0" w:type="dxa"/>
            <w:left w:w="108" w:type="dxa"/>
            <w:bottom w:w="0" w:type="dxa"/>
            <w:right w:w="108" w:type="dxa"/>
          </w:tblCellMar>
        </w:tblPrEx>
        <w:trPr>
          <w:trHeight w:val="380"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二</w:t>
            </w:r>
          </w:p>
        </w:tc>
        <w:tc>
          <w:tcPr>
            <w:tcW w:w="240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土建投资</w:t>
            </w:r>
          </w:p>
        </w:tc>
        <w:tc>
          <w:tcPr>
            <w:tcW w:w="1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390.2</w:t>
            </w:r>
          </w:p>
        </w:tc>
        <w:tc>
          <w:tcPr>
            <w:tcW w:w="15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0</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390.20</w:t>
            </w:r>
          </w:p>
        </w:tc>
      </w:tr>
      <w:tr>
        <w:tblPrEx>
          <w:tblCellMar>
            <w:top w:w="0" w:type="dxa"/>
            <w:left w:w="108" w:type="dxa"/>
            <w:bottom w:w="0" w:type="dxa"/>
            <w:right w:w="108" w:type="dxa"/>
          </w:tblCellMar>
        </w:tblPrEx>
        <w:trPr>
          <w:trHeight w:val="380"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三</w:t>
            </w:r>
          </w:p>
        </w:tc>
        <w:tc>
          <w:tcPr>
            <w:tcW w:w="240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流动资金</w:t>
            </w:r>
          </w:p>
        </w:tc>
        <w:tc>
          <w:tcPr>
            <w:tcW w:w="1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360</w:t>
            </w:r>
          </w:p>
        </w:tc>
        <w:tc>
          <w:tcPr>
            <w:tcW w:w="15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0</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360.00</w:t>
            </w:r>
          </w:p>
        </w:tc>
      </w:tr>
      <w:tr>
        <w:tblPrEx>
          <w:tblCellMar>
            <w:top w:w="0" w:type="dxa"/>
            <w:left w:w="108" w:type="dxa"/>
            <w:bottom w:w="0" w:type="dxa"/>
            <w:right w:w="108" w:type="dxa"/>
          </w:tblCellMar>
        </w:tblPrEx>
        <w:trPr>
          <w:trHeight w:val="380"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四</w:t>
            </w:r>
          </w:p>
        </w:tc>
        <w:tc>
          <w:tcPr>
            <w:tcW w:w="240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安装工程费</w:t>
            </w:r>
          </w:p>
        </w:tc>
        <w:tc>
          <w:tcPr>
            <w:tcW w:w="1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115.01</w:t>
            </w:r>
          </w:p>
        </w:tc>
        <w:tc>
          <w:tcPr>
            <w:tcW w:w="15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0</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115.01</w:t>
            </w:r>
          </w:p>
        </w:tc>
      </w:tr>
      <w:tr>
        <w:tblPrEx>
          <w:tblCellMar>
            <w:top w:w="0" w:type="dxa"/>
            <w:left w:w="108" w:type="dxa"/>
            <w:bottom w:w="0" w:type="dxa"/>
            <w:right w:w="108" w:type="dxa"/>
          </w:tblCellMar>
        </w:tblPrEx>
        <w:trPr>
          <w:trHeight w:val="380" w:hRule="atLeast"/>
        </w:trPr>
        <w:tc>
          <w:tcPr>
            <w:tcW w:w="10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五</w:t>
            </w:r>
          </w:p>
        </w:tc>
        <w:tc>
          <w:tcPr>
            <w:tcW w:w="240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其 他</w:t>
            </w:r>
          </w:p>
        </w:tc>
        <w:tc>
          <w:tcPr>
            <w:tcW w:w="1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160.5</w:t>
            </w:r>
          </w:p>
        </w:tc>
        <w:tc>
          <w:tcPr>
            <w:tcW w:w="15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0</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160.50</w:t>
            </w:r>
          </w:p>
        </w:tc>
      </w:tr>
      <w:tr>
        <w:tblPrEx>
          <w:tblCellMar>
            <w:top w:w="0" w:type="dxa"/>
            <w:left w:w="108" w:type="dxa"/>
            <w:bottom w:w="0" w:type="dxa"/>
            <w:right w:w="108" w:type="dxa"/>
          </w:tblCellMar>
        </w:tblPrEx>
        <w:trPr>
          <w:trHeight w:val="380" w:hRule="atLeast"/>
        </w:trPr>
        <w:tc>
          <w:tcPr>
            <w:tcW w:w="3468"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合 计</w:t>
            </w:r>
          </w:p>
        </w:tc>
        <w:tc>
          <w:tcPr>
            <w:tcW w:w="1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highlight w:val="none"/>
                <w:lang w:val="en-US" w:eastAsia="zh-CN"/>
              </w:rPr>
              <w:t>2,177.35</w:t>
            </w:r>
          </w:p>
        </w:tc>
        <w:tc>
          <w:tcPr>
            <w:tcW w:w="15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150</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val="0"/>
              <w:pageBreakBefore w:val="0"/>
              <w:kinsoku/>
              <w:wordWrap/>
              <w:overflowPunct/>
              <w:topLinePunct w:val="0"/>
              <w:autoSpaceDE/>
              <w:autoSpaceDN w:val="0"/>
              <w:bidi w:val="0"/>
              <w:spacing w:line="560" w:lineRule="exact"/>
              <w:ind w:firstLine="0" w:firstLineChars="0"/>
              <w:jc w:val="center"/>
              <w:textAlignment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2,027.35</w:t>
            </w:r>
          </w:p>
        </w:tc>
      </w:tr>
    </w:tbl>
    <w:p>
      <w:pPr>
        <w:pStyle w:val="2"/>
        <w:keepLines w:val="0"/>
        <w:pageBreakBefore w:val="0"/>
        <w:numPr>
          <w:ilvl w:val="0"/>
          <w:numId w:val="0"/>
        </w:numPr>
        <w:kinsoku/>
        <w:wordWrap/>
        <w:overflowPunct/>
        <w:topLinePunct w:val="0"/>
        <w:autoSpaceDE/>
        <w:bidi w:val="0"/>
        <w:spacing w:line="560" w:lineRule="exact"/>
        <w:rPr>
          <w:rFonts w:hint="default" w:ascii="Times New Roman" w:hAnsi="Times New Roman" w:eastAsia="方正仿宋_GBK" w:cs="Times New Roman"/>
          <w:sz w:val="32"/>
          <w:szCs w:val="32"/>
          <w:lang w:val="en-US" w:eastAsia="zh-CN"/>
        </w:rPr>
      </w:pPr>
    </w:p>
    <w:p>
      <w:pPr>
        <w:pStyle w:val="2"/>
        <w:keepLines w:val="0"/>
        <w:pageBreakBefore w:val="0"/>
        <w:numPr>
          <w:ilvl w:val="0"/>
          <w:numId w:val="0"/>
        </w:numPr>
        <w:kinsoku/>
        <w:wordWrap/>
        <w:overflowPunct/>
        <w:topLinePunct w:val="0"/>
        <w:autoSpaceDE/>
        <w:bidi w:val="0"/>
        <w:spacing w:line="560" w:lineRule="exact"/>
        <w:ind w:left="142" w:leftChars="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2.陇川县2022—2025年</w:t>
      </w:r>
      <w:r>
        <w:rPr>
          <w:rFonts w:hint="default" w:ascii="Times New Roman" w:hAnsi="Times New Roman" w:eastAsia="方正仿宋_GBK" w:cs="Times New Roman"/>
          <w:sz w:val="32"/>
          <w:szCs w:val="32"/>
          <w:highlight w:val="none"/>
          <w:lang w:eastAsia="zh-CN"/>
        </w:rPr>
        <w:t>农作物秸秆综合利用项目计划总投资预计</w:t>
      </w:r>
      <w:r>
        <w:rPr>
          <w:rFonts w:hint="default" w:ascii="Times New Roman" w:hAnsi="Times New Roman" w:eastAsia="方正仿宋_GBK" w:cs="Times New Roman"/>
          <w:sz w:val="32"/>
          <w:szCs w:val="32"/>
          <w:highlight w:val="none"/>
          <w:lang w:val="en-US" w:eastAsia="zh-CN"/>
        </w:rPr>
        <w:t>8000.00</w:t>
      </w:r>
      <w:r>
        <w:rPr>
          <w:rFonts w:hint="default" w:ascii="Times New Roman" w:hAnsi="Times New Roman" w:eastAsia="方正仿宋_GBK" w:cs="Times New Roman"/>
          <w:sz w:val="32"/>
          <w:szCs w:val="32"/>
          <w:highlight w:val="none"/>
          <w:lang w:eastAsia="zh-CN"/>
        </w:rPr>
        <w:t xml:space="preserve">万元，主要是申请重点县项目建设投资，计划每年申请财政补助 </w:t>
      </w:r>
      <w:r>
        <w:rPr>
          <w:rFonts w:hint="default" w:ascii="Times New Roman" w:hAnsi="Times New Roman" w:eastAsia="方正仿宋_GBK" w:cs="Times New Roman"/>
          <w:sz w:val="32"/>
          <w:szCs w:val="32"/>
          <w:highlight w:val="none"/>
          <w:lang w:val="en-US" w:eastAsia="zh-CN"/>
        </w:rPr>
        <w:t>2000.00</w:t>
      </w:r>
      <w:r>
        <w:rPr>
          <w:rFonts w:hint="default" w:ascii="Times New Roman" w:hAnsi="Times New Roman" w:eastAsia="方正仿宋_GBK" w:cs="Times New Roman"/>
          <w:sz w:val="32"/>
          <w:szCs w:val="32"/>
          <w:highlight w:val="none"/>
          <w:lang w:eastAsia="zh-CN"/>
        </w:rPr>
        <w:t>万元，主是用于</w:t>
      </w:r>
      <w:r>
        <w:rPr>
          <w:rFonts w:hint="default" w:ascii="Times New Roman" w:hAnsi="Times New Roman" w:eastAsia="方正仿宋_GBK" w:cs="Times New Roman"/>
          <w:kern w:val="2"/>
          <w:sz w:val="32"/>
          <w:szCs w:val="32"/>
          <w:lang w:val="en-US" w:eastAsia="zh-CN" w:bidi="ar-SA"/>
        </w:rPr>
        <w:t>秸秆收储加工</w:t>
      </w:r>
      <w:r>
        <w:rPr>
          <w:rFonts w:hint="default" w:ascii="Times New Roman" w:hAnsi="Times New Roman" w:eastAsia="方正仿宋_GBK" w:cs="Times New Roman"/>
          <w:sz w:val="32"/>
          <w:szCs w:val="32"/>
        </w:rPr>
        <w:t>利用主体和社会化服务组织</w:t>
      </w:r>
      <w:r>
        <w:rPr>
          <w:rFonts w:hint="default" w:ascii="Times New Roman" w:hAnsi="Times New Roman" w:eastAsia="方正仿宋_GBK" w:cs="Times New Roman"/>
          <w:sz w:val="32"/>
          <w:szCs w:val="32"/>
          <w:lang w:val="en-US" w:eastAsia="zh-CN"/>
        </w:rPr>
        <w:t>基础建设和秸秆加工收储设备资金补助。</w:t>
      </w:r>
    </w:p>
    <w:p>
      <w:pPr>
        <w:keepLines w:val="0"/>
        <w:pageBreakBefore w:val="0"/>
        <w:numPr>
          <w:ilvl w:val="0"/>
          <w:numId w:val="3"/>
        </w:numPr>
        <w:kinsoku/>
        <w:wordWrap/>
        <w:overflowPunct/>
        <w:topLinePunct w:val="0"/>
        <w:autoSpaceDE/>
        <w:bidi w:val="0"/>
        <w:spacing w:line="560" w:lineRule="exact"/>
        <w:ind w:firstLine="480" w:firstLineChars="15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效益分析</w:t>
      </w:r>
    </w:p>
    <w:p>
      <w:pPr>
        <w:pStyle w:val="89"/>
        <w:keepLines w:val="0"/>
        <w:pageBreakBefore w:val="0"/>
        <w:kinsoku/>
        <w:wordWrap/>
        <w:overflowPunct/>
        <w:topLinePunct w:val="0"/>
        <w:autoSpaceDE/>
        <w:bidi w:val="0"/>
        <w:spacing w:before="0" w:beforeLines="0" w:line="560" w:lineRule="exact"/>
        <w:ind w:firstLine="640" w:firstLineChars="200"/>
        <w:rPr>
          <w:rFonts w:hint="default" w:ascii="Times New Roman" w:hAnsi="Times New Roman" w:eastAsia="方正仿宋_GBK" w:cs="Times New Roman"/>
          <w:bCs/>
          <w:color w:val="auto"/>
          <w:spacing w:val="0"/>
          <w:w w:val="100"/>
          <w:sz w:val="32"/>
          <w:szCs w:val="32"/>
        </w:rPr>
      </w:pPr>
      <w:bookmarkStart w:id="4" w:name="_Toc67922750"/>
      <w:bookmarkStart w:id="5" w:name="_Toc12868"/>
      <w:r>
        <w:rPr>
          <w:rFonts w:hint="default" w:ascii="Times New Roman" w:hAnsi="Times New Roman" w:eastAsia="方正仿宋_GBK" w:cs="Times New Roman"/>
          <w:bCs/>
          <w:color w:val="auto"/>
          <w:spacing w:val="0"/>
          <w:w w:val="100"/>
          <w:sz w:val="32"/>
          <w:szCs w:val="32"/>
          <w:lang w:val="en-US" w:eastAsia="zh-CN"/>
        </w:rPr>
        <w:t>1.</w:t>
      </w:r>
      <w:r>
        <w:rPr>
          <w:rFonts w:hint="default" w:ascii="Times New Roman" w:hAnsi="Times New Roman" w:eastAsia="方正仿宋_GBK" w:cs="Times New Roman"/>
          <w:bCs/>
          <w:color w:val="auto"/>
          <w:spacing w:val="0"/>
          <w:w w:val="100"/>
          <w:sz w:val="32"/>
          <w:szCs w:val="32"/>
        </w:rPr>
        <w:t>经济效益</w:t>
      </w:r>
      <w:bookmarkEnd w:id="4"/>
      <w:bookmarkEnd w:id="5"/>
    </w:p>
    <w:p>
      <w:pPr>
        <w:keepLines w:val="0"/>
        <w:pageBreakBefore w:val="0"/>
        <w:kinsoku/>
        <w:wordWrap/>
        <w:overflowPunct/>
        <w:topLinePunct w:val="0"/>
        <w:autoSpaceDE/>
        <w:bidi w:val="0"/>
        <w:spacing w:line="560" w:lineRule="exact"/>
        <w:ind w:firstLine="640" w:firstLineChars="200"/>
        <w:rPr>
          <w:rFonts w:hint="default" w:ascii="Times New Roman" w:hAnsi="Times New Roman" w:eastAsia="方正仿宋_GBK" w:cs="Times New Roman"/>
          <w:color w:val="000000"/>
          <w:kern w:val="0"/>
          <w:sz w:val="32"/>
          <w:szCs w:val="32"/>
          <w:lang w:val="en-US" w:eastAsia="zh-CN" w:bidi="ar-SA"/>
        </w:rPr>
      </w:pPr>
      <w:bookmarkStart w:id="6" w:name="bookmark64"/>
      <w:bookmarkEnd w:id="6"/>
      <w:r>
        <w:rPr>
          <w:rFonts w:hint="default" w:ascii="Times New Roman" w:hAnsi="Times New Roman" w:eastAsia="方正仿宋_GBK" w:cs="Times New Roman"/>
          <w:color w:val="000000"/>
          <w:kern w:val="0"/>
          <w:sz w:val="32"/>
          <w:szCs w:val="32"/>
          <w:lang w:val="en-US" w:eastAsia="zh-CN" w:bidi="ar-SA"/>
        </w:rPr>
        <w:t>通过实施秸秆饲料化综合利用，年回收秸秆原料27000吨，年产秸秆回收利用系列产品21600吨（其中：饲料化19000吨、基料化2600吨）。饲料化每吨成本320元，销售价440元，每吨利润120元，年利润228万元；基料化每吨成本380元，销售价530元，每吨利润150元，年利润39万元，合计267万元。通过项目实施，每年能带动农户育肥牛0.1735万头（每头牛每天30kg，每头牛每年约10.95吨青贮饲料），每头每年新产值1000元，共新增产值173.5万元。</w:t>
      </w:r>
    </w:p>
    <w:p>
      <w:pPr>
        <w:pStyle w:val="2"/>
        <w:keepLines w:val="0"/>
        <w:pageBreakBefore w:val="0"/>
        <w:kinsoku/>
        <w:wordWrap/>
        <w:overflowPunct/>
        <w:topLinePunct w:val="0"/>
        <w:autoSpaceDE/>
        <w:bidi w:val="0"/>
        <w:spacing w:line="560" w:lineRule="exact"/>
        <w:ind w:left="0" w:firstLine="640" w:firstLineChars="200"/>
        <w:rPr>
          <w:rFonts w:hint="default" w:ascii="Times New Roman" w:hAnsi="Times New Roman" w:eastAsia="方正仿宋_GBK" w:cs="Times New Roman"/>
          <w:color w:val="000000"/>
          <w:kern w:val="0"/>
          <w:sz w:val="32"/>
          <w:szCs w:val="32"/>
          <w:lang w:val="en-US" w:eastAsia="zh-CN" w:bidi="ar-SA"/>
        </w:rPr>
      </w:pPr>
      <w:bookmarkStart w:id="7" w:name="bookmark65"/>
      <w:bookmarkEnd w:id="7"/>
      <w:r>
        <w:rPr>
          <w:rFonts w:hint="default" w:ascii="Times New Roman" w:hAnsi="Times New Roman" w:eastAsia="方正仿宋_GBK" w:cs="Times New Roman"/>
          <w:color w:val="000000"/>
          <w:kern w:val="0"/>
          <w:sz w:val="32"/>
          <w:szCs w:val="32"/>
          <w:lang w:val="en-US" w:eastAsia="zh-CN" w:bidi="ar-SA"/>
        </w:rPr>
        <w:t>通过项目实现全县收集农作物秸秆2.7万吨，秸秆综合利用率达到90.95％。秸秆加企业实现利润267万元，促进养殖业新增产值173.5万元。</w:t>
      </w:r>
    </w:p>
    <w:p>
      <w:pPr>
        <w:pStyle w:val="89"/>
        <w:keepLines w:val="0"/>
        <w:pageBreakBefore w:val="0"/>
        <w:kinsoku/>
        <w:wordWrap/>
        <w:overflowPunct/>
        <w:topLinePunct w:val="0"/>
        <w:autoSpaceDE/>
        <w:bidi w:val="0"/>
        <w:spacing w:before="0" w:beforeLines="0" w:line="560" w:lineRule="exact"/>
        <w:ind w:firstLine="764" w:firstLineChars="200"/>
        <w:rPr>
          <w:rFonts w:hint="default" w:ascii="Times New Roman" w:hAnsi="Times New Roman" w:eastAsia="方正仿宋_GBK" w:cs="Times New Roman"/>
          <w:color w:val="000000"/>
          <w:kern w:val="0"/>
          <w:sz w:val="32"/>
          <w:szCs w:val="32"/>
          <w:lang w:val="en-US" w:eastAsia="zh-CN" w:bidi="ar-SA"/>
        </w:rPr>
      </w:pPr>
      <w:bookmarkStart w:id="8" w:name="_Toc67922751"/>
      <w:bookmarkStart w:id="9" w:name="_Toc21141"/>
      <w:r>
        <w:rPr>
          <w:rFonts w:hint="default" w:ascii="Times New Roman" w:hAnsi="Times New Roman" w:eastAsia="方正仿宋_GBK" w:cs="Times New Roman"/>
          <w:color w:val="000000"/>
          <w:kern w:val="0"/>
          <w:sz w:val="32"/>
          <w:szCs w:val="32"/>
          <w:lang w:val="en-US" w:eastAsia="zh-CN" w:bidi="ar-SA"/>
        </w:rPr>
        <w:t>2.社会效益</w:t>
      </w:r>
      <w:bookmarkEnd w:id="8"/>
      <w:bookmarkEnd w:id="9"/>
    </w:p>
    <w:p>
      <w:pPr>
        <w:pStyle w:val="2"/>
        <w:keepLines w:val="0"/>
        <w:pageBreakBefore w:val="0"/>
        <w:kinsoku/>
        <w:wordWrap/>
        <w:overflowPunct/>
        <w:topLinePunct w:val="0"/>
        <w:autoSpaceDE/>
        <w:bidi w:val="0"/>
        <w:spacing w:line="560" w:lineRule="exact"/>
        <w:ind w:left="0"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通过项目实施，农作物秸秆资源得到有效利用，促进农业增效、农民增收。按照目前德宏州与陇川县市场测算，1吨蔗叶回收的价格约为150元，本次项目建设需要蔗叶原料75000吨，可直接为农民至少增收1125万元。项目在生产与运营过程中，直接提供55个就业岗位，同时可以带动周边秸秆收集、运输、储存等服务业发展，间接增加就业岗位150个。还可通过建设地带动周边众多群众发展原料种植，项目有着覆盖面广、受益面大、绿色无污染等优势，对于维护社会治安、稳定社会秩序、缓和富余人员安置的矛盾，具有积极的社会意义。因此，项目的实施既可有效解决农村剩余劳动力就业问题，又可提高农民收入水平。同时，项目建设还将带动涉农运输业、机械加工、农村能源等相关行业持续进步，促进县域经济健康发展。</w:t>
      </w:r>
    </w:p>
    <w:p>
      <w:pPr>
        <w:pStyle w:val="89"/>
        <w:keepLines w:val="0"/>
        <w:pageBreakBefore w:val="0"/>
        <w:kinsoku/>
        <w:wordWrap/>
        <w:overflowPunct/>
        <w:topLinePunct w:val="0"/>
        <w:autoSpaceDE/>
        <w:bidi w:val="0"/>
        <w:spacing w:before="0" w:beforeLines="0" w:line="560" w:lineRule="exact"/>
        <w:ind w:firstLine="640" w:firstLineChars="200"/>
        <w:rPr>
          <w:rFonts w:hint="default" w:ascii="Times New Roman" w:hAnsi="Times New Roman" w:eastAsia="方正仿宋_GBK" w:cs="Times New Roman"/>
          <w:sz w:val="32"/>
          <w:szCs w:val="32"/>
        </w:rPr>
      </w:pPr>
      <w:bookmarkStart w:id="10" w:name="_Toc24007"/>
      <w:bookmarkStart w:id="11" w:name="_Toc67922752"/>
      <w:r>
        <w:rPr>
          <w:rFonts w:hint="default" w:ascii="Times New Roman" w:hAnsi="Times New Roman" w:eastAsia="方正仿宋_GBK" w:cs="Times New Roman"/>
          <w:bCs/>
          <w:color w:val="auto"/>
          <w:spacing w:val="0"/>
          <w:w w:val="100"/>
          <w:sz w:val="32"/>
          <w:szCs w:val="32"/>
          <w:lang w:val="en-US" w:eastAsia="zh-CN"/>
        </w:rPr>
        <w:t>3.</w:t>
      </w:r>
      <w:r>
        <w:rPr>
          <w:rFonts w:hint="default" w:ascii="Times New Roman" w:hAnsi="Times New Roman" w:eastAsia="方正仿宋_GBK" w:cs="Times New Roman"/>
          <w:bCs/>
          <w:color w:val="auto"/>
          <w:spacing w:val="0"/>
          <w:w w:val="100"/>
          <w:sz w:val="32"/>
          <w:szCs w:val="32"/>
        </w:rPr>
        <w:t>生态效益</w:t>
      </w:r>
      <w:bookmarkEnd w:id="10"/>
      <w:bookmarkEnd w:id="11"/>
    </w:p>
    <w:p>
      <w:pPr>
        <w:pStyle w:val="2"/>
        <w:keepLines w:val="0"/>
        <w:pageBreakBefore w:val="0"/>
        <w:kinsoku/>
        <w:wordWrap/>
        <w:overflowPunct/>
        <w:topLinePunct w:val="0"/>
        <w:autoSpaceDE/>
        <w:bidi w:val="0"/>
        <w:spacing w:line="560" w:lineRule="exact"/>
        <w:ind w:left="0"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通过开展农作物秸秆综合利用项目，把秸秆机械粉碎还田、企业收购秸秆，把秸秆加工成饲料、肥料、基料，让农民处理秸秆变得轻松，从而改变农民焚烧秸秆的传统习惯。以燃烧每吨秸秆产生二氧化碳252公斤计，我县新增农作物秸秆综合利用</w:t>
      </w:r>
      <w:r>
        <w:rPr>
          <w:rFonts w:hint="default" w:ascii="Times New Roman" w:hAnsi="Times New Roman" w:eastAsia="方正仿宋_GBK" w:cs="Times New Roman"/>
          <w:sz w:val="32"/>
          <w:szCs w:val="32"/>
          <w:lang w:val="en-US" w:eastAsia="zh-CN"/>
        </w:rPr>
        <w:t>2.7</w:t>
      </w:r>
      <w:r>
        <w:rPr>
          <w:rFonts w:hint="default" w:ascii="Times New Roman" w:hAnsi="Times New Roman" w:eastAsia="方正仿宋_GBK" w:cs="Times New Roman"/>
          <w:sz w:val="32"/>
          <w:szCs w:val="32"/>
          <w:lang w:eastAsia="zh-CN"/>
        </w:rPr>
        <w:t>万吨，可减少二氧化碳排放量</w:t>
      </w:r>
      <w:r>
        <w:rPr>
          <w:rFonts w:hint="default" w:ascii="Times New Roman" w:hAnsi="Times New Roman" w:eastAsia="方正仿宋_GBK" w:cs="Times New Roman"/>
          <w:sz w:val="32"/>
          <w:szCs w:val="32"/>
          <w:lang w:val="en-US" w:eastAsia="zh-CN"/>
        </w:rPr>
        <w:t>0.6804</w:t>
      </w:r>
      <w:r>
        <w:rPr>
          <w:rFonts w:hint="default" w:ascii="Times New Roman" w:hAnsi="Times New Roman" w:eastAsia="方正仿宋_GBK" w:cs="Times New Roman"/>
          <w:sz w:val="32"/>
          <w:szCs w:val="32"/>
          <w:lang w:eastAsia="zh-CN"/>
        </w:rPr>
        <w:t>万吨。秸秆粉碎还田，在微生物的作用下迅速腐烂分解，增加土壤有机质含量，提高土地肥力，土壤疏松、透气、保水，促进农作物生长。秸秆粉碎还田可提高土壤蓄水、保水性能，促进农作物增产。农作物秸秆综合利用率提高，减少因焚烧秸秆带来的环境污染和火灾隐患，有效的保护农业生态环境。</w:t>
      </w:r>
    </w:p>
    <w:p>
      <w:pPr>
        <w:keepLines w:val="0"/>
        <w:pageBreakBefore w:val="0"/>
        <w:numPr>
          <w:ilvl w:val="0"/>
          <w:numId w:val="1"/>
        </w:numPr>
        <w:kinsoku/>
        <w:wordWrap/>
        <w:overflowPunct/>
        <w:topLinePunct w:val="0"/>
        <w:autoSpaceDE/>
        <w:bidi w:val="0"/>
        <w:spacing w:line="560" w:lineRule="exact"/>
        <w:ind w:left="24" w:leftChars="0" w:firstLine="616" w:firstLineChars="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保障措施</w:t>
      </w:r>
    </w:p>
    <w:p>
      <w:pPr>
        <w:pStyle w:val="89"/>
        <w:keepLines w:val="0"/>
        <w:pageBreakBefore w:val="0"/>
        <w:kinsoku/>
        <w:wordWrap/>
        <w:overflowPunct/>
        <w:topLinePunct w:val="0"/>
        <w:autoSpaceDE/>
        <w:bidi w:val="0"/>
        <w:spacing w:before="0" w:beforeLines="0" w:line="560" w:lineRule="exact"/>
        <w:ind w:firstLine="640" w:firstLineChars="200"/>
        <w:rPr>
          <w:rFonts w:hint="default" w:ascii="Times New Roman" w:hAnsi="Times New Roman" w:eastAsia="方正楷体_GBK" w:cs="Times New Roman"/>
          <w:bCs/>
          <w:color w:val="auto"/>
          <w:spacing w:val="0"/>
          <w:w w:val="100"/>
          <w:sz w:val="32"/>
          <w:szCs w:val="32"/>
        </w:rPr>
      </w:pPr>
      <w:bookmarkStart w:id="12" w:name="_Toc10378"/>
      <w:bookmarkStart w:id="13" w:name="_Toc67922745"/>
      <w:r>
        <w:rPr>
          <w:rFonts w:hint="default" w:ascii="Times New Roman" w:hAnsi="Times New Roman" w:eastAsia="方正楷体_GBK" w:cs="Times New Roman"/>
          <w:bCs/>
          <w:color w:val="auto"/>
          <w:spacing w:val="0"/>
          <w:w w:val="100"/>
          <w:sz w:val="32"/>
          <w:szCs w:val="32"/>
        </w:rPr>
        <w:t>（一）组织保障</w:t>
      </w:r>
      <w:bookmarkEnd w:id="12"/>
      <w:bookmarkEnd w:id="13"/>
    </w:p>
    <w:p>
      <w:pPr>
        <w:pStyle w:val="2"/>
        <w:keepLines w:val="0"/>
        <w:pageBreakBefore w:val="0"/>
        <w:kinsoku/>
        <w:wordWrap/>
        <w:overflowPunct/>
        <w:topLinePunct w:val="0"/>
        <w:autoSpaceDE/>
        <w:bidi w:val="0"/>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为切实加强对项目实施工作的领导，成立陇川县以政府分管副县长为组长的农作物秸秆综合利用项目实施领导小组。领导小组负责研究研究制定《陇川县农作物秸秆综合利用项目实施方案》，确定项目涉及实施内容和规模，做好县域内的工作组织、监督检查和验收管理工作。领导小组下设办公室在陇川县农业农村局，负责处理日常事务, 由分管副局长担任办公室主任。</w:t>
      </w:r>
    </w:p>
    <w:p>
      <w:pPr>
        <w:pStyle w:val="89"/>
        <w:keepLines w:val="0"/>
        <w:pageBreakBefore w:val="0"/>
        <w:kinsoku/>
        <w:wordWrap/>
        <w:overflowPunct/>
        <w:topLinePunct w:val="0"/>
        <w:autoSpaceDE/>
        <w:bidi w:val="0"/>
        <w:spacing w:before="0" w:beforeLines="0" w:line="560" w:lineRule="exact"/>
        <w:ind w:firstLine="640" w:firstLineChars="200"/>
        <w:rPr>
          <w:rFonts w:hint="default" w:ascii="Times New Roman" w:hAnsi="Times New Roman" w:eastAsia="方正楷体_GBK" w:cs="Times New Roman"/>
          <w:bCs/>
          <w:color w:val="auto"/>
          <w:spacing w:val="0"/>
          <w:w w:val="100"/>
          <w:sz w:val="32"/>
          <w:szCs w:val="32"/>
        </w:rPr>
      </w:pPr>
      <w:bookmarkStart w:id="14" w:name="_Toc21639"/>
      <w:r>
        <w:rPr>
          <w:rFonts w:hint="default" w:ascii="Times New Roman" w:hAnsi="Times New Roman" w:eastAsia="方正楷体_GBK" w:cs="Times New Roman"/>
          <w:bCs/>
          <w:color w:val="auto"/>
          <w:spacing w:val="0"/>
          <w:w w:val="100"/>
          <w:sz w:val="32"/>
          <w:szCs w:val="32"/>
        </w:rPr>
        <w:t>（二）政策保障</w:t>
      </w:r>
      <w:bookmarkEnd w:id="14"/>
    </w:p>
    <w:p>
      <w:pPr>
        <w:pStyle w:val="6"/>
        <w:keepLines w:val="0"/>
        <w:pageBreakBefore w:val="0"/>
        <w:kinsoku/>
        <w:wordWrap/>
        <w:overflowPunct/>
        <w:topLinePunct w:val="0"/>
        <w:autoSpaceDE/>
        <w:bidi w:val="0"/>
        <w:adjustRightIn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国家发展改革委、农业部《关于印发编制秸秆综合利用规划的指导意见的通知》发改环资〔2009〕378号和《国务院办公厅关于加快推进农作物秸秆综合利用的意见》（国办发〔2008〕105号）等文件精神，中共中央和国务院已把秸秆综合利用，发展农村生态经济作为头等大事来抓。并指出：深入贯彻落实科学发展观，认真落实节约资源和环境保护基本国策，促进资源节约型、环境友好型社会建设。把推进秸秆综合利用与社会主义新农村建设、农业增产增效和农民增收结合起来。以技术创新为动力，以制度创新为保障，通过秸秆多途径、多层次的合理利用，逐步形成秸秆综合利用的长效机制，有效解决秸秆焚烧问题。要加快发展农业产业化循环经营，各级财政要安排支持农业产业化循环经济发展的专项资金，较大</w:t>
      </w:r>
      <w:r>
        <w:rPr>
          <w:rFonts w:hint="eastAsia" w:ascii="Times New Roman" w:hAnsi="Times New Roman" w:eastAsia="方正仿宋_GBK" w:cs="Times New Roman"/>
          <w:kern w:val="0"/>
          <w:sz w:val="32"/>
          <w:szCs w:val="32"/>
          <w:lang w:eastAsia="zh-CN"/>
        </w:rPr>
        <w:t>幅度</w:t>
      </w:r>
      <w:bookmarkStart w:id="23" w:name="_GoBack"/>
      <w:bookmarkEnd w:id="23"/>
      <w:r>
        <w:rPr>
          <w:rFonts w:hint="default" w:ascii="Times New Roman" w:hAnsi="Times New Roman" w:eastAsia="方正仿宋_GBK" w:cs="Times New Roman"/>
          <w:kern w:val="0"/>
          <w:sz w:val="32"/>
          <w:szCs w:val="32"/>
        </w:rPr>
        <w:t>的增加龙头企业的投入。中央农村工作会议上明确指出：推进农业产业化经营，关键要搞好龙头企业。按照这一要求，国家农业开发办出台了“要首先扶持那些具有科技创新能力、资本运营和自筹能力、市场开拓能力、生态循环发展和带动较大区域农户能力、充分体现出公司（企业）＋基地（合作社）＋市场”等有关优惠政策。</w:t>
      </w:r>
    </w:p>
    <w:p>
      <w:pPr>
        <w:keepLines w:val="0"/>
        <w:pageBreakBefore w:val="0"/>
        <w:kinsoku/>
        <w:wordWrap/>
        <w:overflowPunct/>
        <w:topLinePunct w:val="0"/>
        <w:autoSpaceDE/>
        <w:bidi w:val="0"/>
        <w:spacing w:line="560" w:lineRule="exac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按照“绿色、生态、环保”的原则，项目实施区围绕打好“生态牌”，以绿色产业化为重点，突出绿色农产品高新技术的循环经济推广应用和技术辐射，以现有科技、土地、人力等各种资源进行优化重组及合理配置，把陇川县建成为绿色蔗糖产业示范生产基地、加工基地、技术培训和信息化基地、现代生态农业建设基地。</w:t>
      </w:r>
    </w:p>
    <w:p>
      <w:pPr>
        <w:pStyle w:val="6"/>
        <w:keepLines w:val="0"/>
        <w:pageBreakBefore w:val="0"/>
        <w:kinsoku/>
        <w:wordWrap/>
        <w:overflowPunct/>
        <w:topLinePunct w:val="0"/>
        <w:autoSpaceDE/>
        <w:bidi w:val="0"/>
        <w:adjustRightIn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项目符合国家的产业政策，有利于农业产业结构调整，有利于实现农业增效和农民增收。项目实施既可有效满足市场对蔗糖的需求，又能够辐射带动当地发展农业产业化，有利于新农村建设和生态发展。对农民增收很有利，增加了财税收入，促进了当地经济发展。另外，项目生产周期短，经济效益显著，还可带动相关行业的发展，如养殖业、运输业、节能环保等。因此，该项目的建设是非常必要的，不仅可以促进农产品增值、实现农业增效、农民增收，同时还可以增加国家税收。项目建设和经营无任何污染，符合绿色环保要求，即经济、社会、生态三大效益十分显著。</w:t>
      </w:r>
    </w:p>
    <w:p>
      <w:pPr>
        <w:pStyle w:val="89"/>
        <w:keepLines w:val="0"/>
        <w:pageBreakBefore w:val="0"/>
        <w:kinsoku/>
        <w:wordWrap/>
        <w:overflowPunct/>
        <w:topLinePunct w:val="0"/>
        <w:autoSpaceDE/>
        <w:bidi w:val="0"/>
        <w:spacing w:before="0" w:beforeLines="0" w:line="560" w:lineRule="exact"/>
        <w:ind w:firstLine="640" w:firstLineChars="200"/>
        <w:rPr>
          <w:rFonts w:hint="default" w:ascii="Times New Roman" w:hAnsi="Times New Roman" w:eastAsia="方正楷体_GBK" w:cs="Times New Roman"/>
          <w:bCs/>
          <w:color w:val="auto"/>
          <w:spacing w:val="0"/>
          <w:w w:val="100"/>
          <w:sz w:val="32"/>
          <w:szCs w:val="32"/>
        </w:rPr>
      </w:pPr>
      <w:bookmarkStart w:id="15" w:name="_Toc67922746"/>
      <w:bookmarkStart w:id="16" w:name="_Toc30147"/>
      <w:r>
        <w:rPr>
          <w:rFonts w:hint="default" w:ascii="Times New Roman" w:hAnsi="Times New Roman" w:eastAsia="方正楷体_GBK" w:cs="Times New Roman"/>
          <w:bCs/>
          <w:color w:val="auto"/>
          <w:spacing w:val="0"/>
          <w:w w:val="100"/>
          <w:sz w:val="32"/>
          <w:szCs w:val="32"/>
        </w:rPr>
        <w:t>（三）技术</w:t>
      </w:r>
      <w:bookmarkEnd w:id="15"/>
      <w:r>
        <w:rPr>
          <w:rFonts w:hint="default" w:ascii="Times New Roman" w:hAnsi="Times New Roman" w:eastAsia="方正楷体_GBK" w:cs="Times New Roman"/>
          <w:bCs/>
          <w:color w:val="auto"/>
          <w:spacing w:val="0"/>
          <w:w w:val="100"/>
          <w:sz w:val="32"/>
          <w:szCs w:val="32"/>
        </w:rPr>
        <w:t>保障</w:t>
      </w:r>
      <w:bookmarkEnd w:id="16"/>
    </w:p>
    <w:p>
      <w:pPr>
        <w:pStyle w:val="2"/>
        <w:keepLines w:val="0"/>
        <w:pageBreakBefore w:val="0"/>
        <w:kinsoku/>
        <w:wordWrap/>
        <w:overflowPunct/>
        <w:topLinePunct w:val="0"/>
        <w:autoSpaceDE/>
        <w:bidi w:val="0"/>
        <w:spacing w:line="560" w:lineRule="exact"/>
        <w:ind w:left="0"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领导小组下设技术指导小组，技术指导小组组长由县农业农村局农村能源站站长担任，成员由县农技推广中心、农环站、畜牧站、县土肥站、甘蔗技术推广站、农机推广中心、乡镇农业综合服务中心负责人组成，具体负责项目实施、组织、宣传、培训和技术指导等工作。技术指导小组各成员单位结合各自业务性质，加强秸秆技术指导，动员社会力量参与，形成合力，真抓实干，确保各项工作任务的完成。</w:t>
      </w:r>
    </w:p>
    <w:p>
      <w:pPr>
        <w:keepLines w:val="0"/>
        <w:pageBreakBefore w:val="0"/>
        <w:kinsoku/>
        <w:wordWrap/>
        <w:overflowPunct/>
        <w:topLinePunct w:val="0"/>
        <w:autoSpaceDE/>
        <w:bidi w:val="0"/>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1、技术培训</w:t>
      </w:r>
      <w:r>
        <w:rPr>
          <w:rFonts w:hint="default" w:ascii="Times New Roman" w:hAnsi="Times New Roman" w:eastAsia="方正仿宋_GBK" w:cs="Times New Roman"/>
          <w:sz w:val="32"/>
          <w:szCs w:val="32"/>
          <w:lang w:eastAsia="zh-CN"/>
        </w:rPr>
        <w:tab/>
      </w:r>
    </w:p>
    <w:p>
      <w:pPr>
        <w:keepLines w:val="0"/>
        <w:pageBreakBefore w:val="0"/>
        <w:kinsoku/>
        <w:wordWrap/>
        <w:overflowPunct/>
        <w:topLinePunct w:val="0"/>
        <w:autoSpaceDE/>
        <w:bidi w:val="0"/>
        <w:spacing w:line="560" w:lineRule="exact"/>
        <w:ind w:firstLine="627" w:firstLineChars="196"/>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根据不同工艺的技术要求，制订详细地技术培训计划，采取走出去、请进来的方式进行培训。进一步搞好与技术单位的协作关系，引进新成果，推广新技术。每年不少于60学时的农民技术培训。同时进行技术考核和技术比武，为农户自主学习创造条件。</w:t>
      </w:r>
    </w:p>
    <w:p>
      <w:pPr>
        <w:keepLines w:val="0"/>
        <w:pageBreakBefore w:val="0"/>
        <w:kinsoku/>
        <w:wordWrap/>
        <w:overflowPunct/>
        <w:topLinePunct w:val="0"/>
        <w:autoSpaceDE/>
        <w:bidi w:val="0"/>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2、项目技术依托单位</w:t>
      </w:r>
    </w:p>
    <w:p>
      <w:pPr>
        <w:keepLines w:val="0"/>
        <w:pageBreakBefore w:val="0"/>
        <w:kinsoku/>
        <w:wordWrap/>
        <w:overflowPunct/>
        <w:topLinePunct w:val="0"/>
        <w:autoSpaceDE/>
        <w:bidi w:val="0"/>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陇川县甘蔗技术推广站：</w:t>
      </w:r>
      <w:r>
        <w:rPr>
          <w:rFonts w:hint="default" w:ascii="Times New Roman" w:hAnsi="Times New Roman" w:eastAsia="方正仿宋_GBK" w:cs="Times New Roman"/>
          <w:color w:val="auto"/>
          <w:sz w:val="32"/>
          <w:szCs w:val="32"/>
          <w:lang w:eastAsia="zh-CN"/>
        </w:rPr>
        <w:t>该站是以工业产</w:t>
      </w:r>
      <w:r>
        <w:rPr>
          <w:rFonts w:hint="default" w:ascii="Times New Roman" w:hAnsi="Times New Roman" w:eastAsia="方正仿宋_GBK" w:cs="Times New Roman"/>
          <w:sz w:val="32"/>
          <w:szCs w:val="32"/>
          <w:lang w:eastAsia="zh-CN"/>
        </w:rPr>
        <w:t>业为重点的专门服务机构，拥有多项重大科研成果，是项目技术主要依托单位。</w:t>
      </w:r>
    </w:p>
    <w:p>
      <w:pPr>
        <w:pStyle w:val="89"/>
        <w:keepLines w:val="0"/>
        <w:pageBreakBefore w:val="0"/>
        <w:kinsoku/>
        <w:wordWrap/>
        <w:overflowPunct/>
        <w:topLinePunct w:val="0"/>
        <w:autoSpaceDE/>
        <w:bidi w:val="0"/>
        <w:spacing w:before="0" w:beforeLines="0" w:line="560" w:lineRule="exact"/>
        <w:ind w:firstLine="640" w:firstLineChars="200"/>
        <w:rPr>
          <w:rFonts w:hint="default" w:ascii="Times New Roman" w:hAnsi="Times New Roman" w:eastAsia="方正楷体_GBK" w:cs="Times New Roman"/>
          <w:bCs/>
          <w:color w:val="auto"/>
          <w:spacing w:val="0"/>
          <w:w w:val="100"/>
          <w:sz w:val="32"/>
          <w:szCs w:val="32"/>
        </w:rPr>
      </w:pPr>
      <w:bookmarkStart w:id="17" w:name="bookmark61"/>
      <w:bookmarkStart w:id="18" w:name="_Toc67922747"/>
      <w:bookmarkStart w:id="19" w:name="_Toc4521"/>
      <w:r>
        <w:rPr>
          <w:rFonts w:hint="default" w:ascii="Times New Roman" w:hAnsi="Times New Roman" w:eastAsia="方正楷体_GBK" w:cs="Times New Roman"/>
          <w:bCs/>
          <w:color w:val="auto"/>
          <w:spacing w:val="0"/>
          <w:w w:val="100"/>
          <w:sz w:val="32"/>
          <w:szCs w:val="32"/>
        </w:rPr>
        <w:t>（</w:t>
      </w:r>
      <w:bookmarkEnd w:id="17"/>
      <w:r>
        <w:rPr>
          <w:rFonts w:hint="default" w:ascii="Times New Roman" w:hAnsi="Times New Roman" w:eastAsia="方正楷体_GBK" w:cs="Times New Roman"/>
          <w:bCs/>
          <w:color w:val="auto"/>
          <w:spacing w:val="0"/>
          <w:w w:val="100"/>
          <w:sz w:val="32"/>
          <w:szCs w:val="32"/>
        </w:rPr>
        <w:t>四）</w:t>
      </w:r>
      <w:bookmarkEnd w:id="18"/>
      <w:r>
        <w:rPr>
          <w:rFonts w:hint="default" w:ascii="Times New Roman" w:hAnsi="Times New Roman" w:eastAsia="方正楷体_GBK" w:cs="Times New Roman"/>
          <w:bCs/>
          <w:color w:val="auto"/>
          <w:spacing w:val="0"/>
          <w:w w:val="100"/>
          <w:sz w:val="32"/>
          <w:szCs w:val="32"/>
        </w:rPr>
        <w:t>投资保障</w:t>
      </w:r>
      <w:bookmarkEnd w:id="19"/>
    </w:p>
    <w:p>
      <w:pPr>
        <w:pStyle w:val="2"/>
        <w:keepLines w:val="0"/>
        <w:pageBreakBefore w:val="0"/>
        <w:kinsoku/>
        <w:wordWrap/>
        <w:overflowPunct/>
        <w:topLinePunct w:val="0"/>
        <w:autoSpaceDE/>
        <w:bidi w:val="0"/>
        <w:spacing w:line="560" w:lineRule="exact"/>
        <w:ind w:left="0"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资金严格按照中央统筹整合项目资金管理办法要求执行，指定专人管理，严禁截留、挪用，确保资金专款专用，补助资金实行先建后补，项目通过相关部门验收通过后再拨付补助资金。强化对项目实施的专项督导和检查，主动接受扶贫、财政、审计等监督部门的监督。切实加强项目组织实施单位资金管理使用情况实时监督检查，确保项目资金运行安全。</w:t>
      </w:r>
    </w:p>
    <w:p>
      <w:pPr>
        <w:pStyle w:val="89"/>
        <w:keepLines w:val="0"/>
        <w:pageBreakBefore w:val="0"/>
        <w:kinsoku/>
        <w:wordWrap/>
        <w:overflowPunct/>
        <w:topLinePunct w:val="0"/>
        <w:autoSpaceDE/>
        <w:bidi w:val="0"/>
        <w:spacing w:before="0" w:beforeLines="0" w:line="560" w:lineRule="exact"/>
        <w:ind w:firstLine="640" w:firstLineChars="200"/>
        <w:rPr>
          <w:rFonts w:hint="default" w:ascii="Times New Roman" w:hAnsi="Times New Roman" w:eastAsia="方正楷体_GBK" w:cs="Times New Roman"/>
          <w:bCs/>
          <w:color w:val="auto"/>
          <w:spacing w:val="0"/>
          <w:w w:val="100"/>
          <w:sz w:val="32"/>
          <w:szCs w:val="32"/>
        </w:rPr>
      </w:pPr>
      <w:bookmarkStart w:id="20" w:name="bookmark62"/>
      <w:bookmarkStart w:id="21" w:name="_Toc67922748"/>
      <w:bookmarkStart w:id="22" w:name="_Toc12698"/>
      <w:r>
        <w:rPr>
          <w:rFonts w:hint="default" w:ascii="Times New Roman" w:hAnsi="Times New Roman" w:eastAsia="方正楷体_GBK" w:cs="Times New Roman"/>
          <w:bCs/>
          <w:color w:val="auto"/>
          <w:spacing w:val="0"/>
          <w:w w:val="100"/>
          <w:sz w:val="32"/>
          <w:szCs w:val="32"/>
        </w:rPr>
        <w:t>（</w:t>
      </w:r>
      <w:bookmarkEnd w:id="20"/>
      <w:r>
        <w:rPr>
          <w:rFonts w:hint="default" w:ascii="Times New Roman" w:hAnsi="Times New Roman" w:eastAsia="方正楷体_GBK" w:cs="Times New Roman"/>
          <w:bCs/>
          <w:color w:val="auto"/>
          <w:spacing w:val="0"/>
          <w:w w:val="100"/>
          <w:sz w:val="32"/>
          <w:szCs w:val="32"/>
        </w:rPr>
        <w:t>五）</w:t>
      </w:r>
      <w:bookmarkEnd w:id="21"/>
      <w:r>
        <w:rPr>
          <w:rFonts w:hint="default" w:ascii="Times New Roman" w:hAnsi="Times New Roman" w:eastAsia="方正楷体_GBK" w:cs="Times New Roman"/>
          <w:bCs/>
          <w:color w:val="auto"/>
          <w:spacing w:val="0"/>
          <w:w w:val="100"/>
          <w:sz w:val="32"/>
          <w:szCs w:val="32"/>
        </w:rPr>
        <w:t>实施保障</w:t>
      </w:r>
      <w:bookmarkEnd w:id="22"/>
    </w:p>
    <w:p>
      <w:pPr>
        <w:keepLines w:val="0"/>
        <w:pageBreakBefore w:val="0"/>
        <w:kinsoku/>
        <w:wordWrap/>
        <w:overflowPunct/>
        <w:topLinePunct w:val="0"/>
        <w:autoSpaceDE/>
        <w:bidi w:val="0"/>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项目实施过程中，强化项目监督管理，跟踪调度，确保项目按进度顺利实施。注重收集整理项目工作档案材料, 为项目验收提供依据；项目实施结束后，对基本情况，主要做法、取得的成效等进行认真总结，形成总结报告。根据项目经营的有关规定，逐步形成适合于市场经济条件下的管理运行模式。</w:t>
      </w:r>
    </w:p>
    <w:p>
      <w:pPr>
        <w:keepLines w:val="0"/>
        <w:pageBreakBefore w:val="0"/>
        <w:kinsoku/>
        <w:wordWrap/>
        <w:overflowPunct/>
        <w:topLinePunct w:val="0"/>
        <w:autoSpaceDE/>
        <w:bidi w:val="0"/>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1、经营管理措施</w:t>
      </w:r>
    </w:p>
    <w:p>
      <w:pPr>
        <w:keepLines w:val="0"/>
        <w:pageBreakBefore w:val="0"/>
        <w:kinsoku/>
        <w:wordWrap/>
        <w:overflowPunct/>
        <w:topLinePunct w:val="0"/>
        <w:autoSpaceDE/>
        <w:bidi w:val="0"/>
        <w:spacing w:line="560" w:lineRule="exact"/>
        <w:ind w:firstLine="640" w:firstLineChars="200"/>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工程管理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项目建设的土建工程实行公开招标，必须有相应资质的建筑队伍施工。在施工过程中，领导小组与企业共同派员进行质量监督，由农业主管部门进行竣工验收。设备的采购与安装要严格把好设备选型、采购、安装、调试等环节，确保一次试车成功。</w:t>
      </w:r>
    </w:p>
    <w:p>
      <w:pPr>
        <w:keepLines w:val="0"/>
        <w:pageBreakBefore w:val="0"/>
        <w:kinsoku/>
        <w:wordWrap/>
        <w:overflowPunct/>
        <w:topLinePunct w:val="0"/>
        <w:autoSpaceDE/>
        <w:bidi w:val="0"/>
        <w:spacing w:line="560" w:lineRule="exact"/>
        <w:ind w:firstLine="640" w:firstLineChars="200"/>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生产管理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根据市场需求安排生产计划，协调好基地、农民经济合作组织与企业的关系。同时严格厂内生产管理，</w:t>
      </w:r>
      <w:r>
        <w:rPr>
          <w:sz w:val="32"/>
        </w:rPr>
        <w:pict>
          <v:rect id="KGD_60A4D8BA$01$29$00013" o:spid="_x0000_s1029" o:spt="1" alt="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style="position:absolute;left:0pt;margin-left:-92.2pt;margin-top:-60.8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60A4D8BA$01$29$00012" o:spid="_x0000_s1030" o:spt="1" alt="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" style="position:absolute;left:0pt;margin-left:-92.2pt;margin-top:-60.8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60A4D8BA$01$29$00011" o:spid="_x0000_s1031" o:spt="1" alt="nwkOiId/bBbOAe61rgYT4vXM3UaFFF0tl2W9B2ekj1Z7kYnHXrUHbs1gN35c90qvMwmfEwP4lEPpmjzc+nAkrB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" style="position:absolute;left:0pt;margin-left:-92.2pt;margin-top:-60.8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5" o:spid="_x0000_s1032" o:spt="1" alt="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" style="position:absolute;left:0pt;margin-left:-92.2pt;margin-top:-60.8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4" o:spid="_x0000_s1033" o:spt="1" alt="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" style="position:absolute;left:0pt;margin-left:-92.2pt;margin-top:-60.85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3" o:spid="_x0000_s1034" o:spt="1" alt="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" style="position:absolute;left:0pt;margin-left:-92.2pt;margin-top:-60.85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2" o:spid="_x0000_s1035" o:spt="1" alt="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" style="position:absolute;left:0pt;margin-left:-92.2pt;margin-top:-60.85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1" o:spid="_x0000_s1036" o:spt="1" alt="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" style="position:absolute;left:0pt;margin-left:-92.2pt;margin-top:-60.85pt;height:5pt;width:5pt;visibility:hidden;z-index:251661312;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sz w:val="32"/>
          <w:szCs w:val="32"/>
          <w:lang w:eastAsia="zh-CN"/>
        </w:rPr>
        <w:t>降低成本，提高质量。</w:t>
      </w:r>
    </w:p>
    <w:p>
      <w:pPr>
        <w:keepLines w:val="0"/>
        <w:pageBreakBefore w:val="0"/>
        <w:kinsoku/>
        <w:wordWrap/>
        <w:overflowPunct/>
        <w:topLinePunct w:val="0"/>
        <w:autoSpaceDE/>
        <w:bidi w:val="0"/>
        <w:spacing w:line="560" w:lineRule="exact"/>
        <w:ind w:firstLine="640" w:firstLineChars="200"/>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销售管理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销售部在全国设立进销售贸易办公室，由销售部直接管理。销售人员定岗、定责、定报酬，工资、奖励与工作业绩挂钩，多劳多得。定期向公司进行工作汇报，将市场信息及时传递回公司。</w:t>
      </w:r>
    </w:p>
    <w:p>
      <w:pPr>
        <w:keepLines w:val="0"/>
        <w:pageBreakBefore w:val="0"/>
        <w:kinsoku/>
        <w:wordWrap/>
        <w:overflowPunct/>
        <w:topLinePunct w:val="0"/>
        <w:autoSpaceDE/>
        <w:bidi w:val="0"/>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2、劳动保护与安全卫生管理</w:t>
      </w:r>
    </w:p>
    <w:p>
      <w:pPr>
        <w:keepLines w:val="0"/>
        <w:pageBreakBefore w:val="0"/>
        <w:kinsoku/>
        <w:wordWrap/>
        <w:overflowPunct/>
        <w:topLinePunct w:val="0"/>
        <w:autoSpaceDE/>
        <w:bidi w:val="0"/>
        <w:spacing w:line="560" w:lineRule="exact"/>
        <w:ind w:firstLine="640" w:firstLineChars="200"/>
        <w:rPr>
          <w:rFonts w:hint="default" w:ascii="Times New Roman" w:hAnsi="Times New Roman" w:eastAsia="方正仿宋_GBK" w:cs="Times New Roman"/>
          <w:color w:val="FF0000"/>
          <w:sz w:val="32"/>
          <w:szCs w:val="32"/>
          <w:lang w:eastAsia="zh-CN"/>
        </w:rPr>
      </w:pPr>
      <w:r>
        <w:rPr>
          <w:rFonts w:hint="default" w:ascii="Times New Roman" w:hAnsi="Times New Roman" w:eastAsia="方正仿宋_GBK" w:cs="Times New Roman"/>
          <w:sz w:val="32"/>
          <w:szCs w:val="32"/>
          <w:lang w:eastAsia="zh-CN"/>
        </w:rPr>
        <w:t>公司设立工会，负责职工劳动权益的维护，实行8小时工作制，制定完善的劳保、卫生、安全制度。由于从事秸秆生产活动粉尘较大，对加工的职工每年进行2次体检，及时对矽肺病进行预防。</w:t>
      </w:r>
    </w:p>
    <w:p>
      <w:pPr>
        <w:keepLines w:val="0"/>
        <w:pageBreakBefore w:val="0"/>
        <w:kinsoku/>
        <w:wordWrap/>
        <w:overflowPunct/>
        <w:topLinePunct w:val="0"/>
        <w:autoSpaceDE/>
        <w:bidi w:val="0"/>
        <w:adjustRightInd w:val="0"/>
        <w:snapToGrid w:val="0"/>
        <w:spacing w:line="560" w:lineRule="exact"/>
        <w:ind w:firstLine="640" w:firstLineChars="200"/>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附表：</w:t>
      </w:r>
      <w:r>
        <w:rPr>
          <w:rFonts w:hint="default" w:ascii="Times New Roman" w:hAnsi="Times New Roman" w:eastAsia="方正仿宋_GBK" w:cs="Times New Roman"/>
          <w:sz w:val="32"/>
          <w:szCs w:val="32"/>
          <w:lang w:eastAsia="zh-CN"/>
        </w:rPr>
        <w:t>陇川县“十四五”</w:t>
      </w:r>
      <w:r>
        <w:rPr>
          <w:rFonts w:hint="default" w:ascii="Times New Roman" w:hAnsi="Times New Roman" w:eastAsia="方正仿宋_GBK" w:cs="Times New Roman"/>
          <w:sz w:val="32"/>
          <w:szCs w:val="32"/>
        </w:rPr>
        <w:t>秸秆综合利用情况调查填报表</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Times New Roman" w:hAnsi="Times New Roman" w:eastAsia="方正仿宋_GBK" w:cs="Times New Roman"/>
          <w:sz w:val="32"/>
          <w:szCs w:val="32"/>
          <w:lang w:val="en-US" w:eastAsia="zh-CN"/>
        </w:rPr>
      </w:pPr>
      <w:r>
        <w:rPr>
          <w:sz w:val="32"/>
        </w:rPr>
        <w:pict>
          <v:rect id="KG_Shd_15" o:spid="_x0000_s1037" o:spt="1" style="position:absolute;left:0pt;margin-left:-297.65pt;margin-top:-420.95pt;height:1683.8pt;width:1190.6pt;z-index:251669504;mso-width-relative:page;mso-height-relative:page;" fillcolor="#FFFFFF" filled="t" stroked="t" coordsize="21600,21600">
            <v:path/>
            <v:fill on="t" color2="#FFFFFF" opacity="0f" focussize="0,0"/>
            <v:stroke color="#FFFFFF" opacity="0f" joinstyle="miter"/>
            <v:imagedata o:title=""/>
            <o:lock v:ext="edit" aspectratio="f"/>
          </v:rect>
        </w:pict>
      </w:r>
      <w:r>
        <w:rPr>
          <w:rFonts w:hint="eastAsia" w:ascii="Times New Roman" w:hAnsi="Times New Roman" w:eastAsia="方正仿宋_GBK" w:cs="Times New Roman"/>
          <w:sz w:val="32"/>
          <w:szCs w:val="32"/>
          <w:lang w:eastAsia="zh-CN"/>
        </w:rPr>
        <w:t>陇川县农</w:t>
      </w:r>
      <w:r>
        <w:rPr>
          <w:sz w:val="32"/>
        </w:rPr>
        <w:pict>
          <v:shape id="KG_60A4D8BA$01$29$0001$N$001500" o:spid="_x0000_s1038" o:spt="75" alt="Seal" type="#_x0000_t75" style="position:absolute;left:0pt;margin-left:319.85pt;margin-top:479.3pt;height:124.45pt;width:125.3pt;mso-position-horizontal-relative:page;mso-position-vertical-relative:page;z-index:251660288;mso-width-relative:page;mso-height-relative:page;" filled="f" o:preferrelative="t" stroked="f" coordsize="21600,21600">
            <v:path/>
            <v:fill on="f" focussize="0,0"/>
            <v:stroke on="f"/>
            <v:imagedata r:id="rId6" o:title="Seal"/>
            <o:lock v:ext="edit" aspectratio="t"/>
            <w10:anchorlock/>
          </v:shape>
        </w:pict>
      </w:r>
      <w:r>
        <w:rPr>
          <w:rFonts w:hint="eastAsia" w:ascii="Times New Roman" w:hAnsi="Times New Roman" w:eastAsia="方正仿宋_GBK" w:cs="Times New Roman"/>
          <w:sz w:val="32"/>
          <w:szCs w:val="32"/>
          <w:lang w:eastAsia="zh-CN"/>
        </w:rPr>
        <w:t>业农村局</w:t>
      </w:r>
      <w:r>
        <w:rPr>
          <w:rFonts w:hint="eastAsia" w:ascii="Times New Roman" w:hAnsi="Times New Roman" w:eastAsia="方正仿宋_GBK" w:cs="Times New Roman"/>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2021年5月19日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ind w:left="0" w:leftChars="0" w:right="0" w:rightChars="0" w:firstLine="280" w:firstLineChars="100"/>
        <w:jc w:val="left"/>
        <w:textAlignment w:val="auto"/>
        <w:outlineLvl w:val="9"/>
        <w:rPr>
          <w:rFonts w:hint="default" w:ascii="Times New Roman" w:hAnsi="Times New Roman" w:eastAsia="方正仿宋_GBK" w:cs="Times New Roman"/>
          <w:lang w:val="en-US" w:eastAsia="zh-CN"/>
        </w:rPr>
      </w:pPr>
      <w:r>
        <w:rPr>
          <w:rFonts w:hint="default" w:ascii="Times New Roman" w:hAnsi="Times New Roman" w:eastAsia="方正仿宋_GBK" w:cs="Times New Roman"/>
          <w:sz w:val="28"/>
          <w:szCs w:val="28"/>
          <w:lang w:val="en-US" w:eastAsia="zh-CN"/>
        </w:rPr>
        <w:t>陇川县农业</w:t>
      </w:r>
      <w:r>
        <w:rPr>
          <w:rFonts w:hint="eastAsia" w:ascii="Times New Roman" w:hAnsi="Times New Roman" w:eastAsia="方正仿宋_GBK" w:cs="Times New Roman"/>
          <w:sz w:val="28"/>
          <w:szCs w:val="28"/>
          <w:lang w:val="en-US" w:eastAsia="zh-CN"/>
        </w:rPr>
        <w:t>农村</w:t>
      </w:r>
      <w:r>
        <w:rPr>
          <w:rFonts w:hint="default" w:ascii="Times New Roman" w:hAnsi="Times New Roman" w:eastAsia="方正仿宋_GBK" w:cs="Times New Roman"/>
          <w:sz w:val="28"/>
          <w:szCs w:val="28"/>
          <w:lang w:val="en-US" w:eastAsia="zh-CN"/>
        </w:rPr>
        <w:t xml:space="preserve">局办公室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20</w:t>
      </w:r>
      <w:r>
        <w:rPr>
          <w:rFonts w:hint="eastAsia" w:ascii="Times New Roman" w:hAnsi="Times New Roman" w:eastAsia="方正仿宋_GBK" w:cs="Times New Roman"/>
          <w:sz w:val="28"/>
          <w:szCs w:val="28"/>
          <w:lang w:val="en-US" w:eastAsia="zh-CN"/>
        </w:rPr>
        <w:t>21</w:t>
      </w:r>
      <w:r>
        <w:rPr>
          <w:rFonts w:hint="default" w:ascii="Times New Roman" w:hAnsi="Times New Roman" w:eastAsia="方正仿宋_GBK" w:cs="Times New Roman"/>
          <w:sz w:val="28"/>
          <w:szCs w:val="28"/>
          <w:lang w:val="en-US" w:eastAsia="zh-CN"/>
        </w:rPr>
        <w:t>年</w:t>
      </w:r>
      <w:r>
        <w:rPr>
          <w:rFonts w:hint="eastAsia"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lang w:val="en-US" w:eastAsia="zh-CN"/>
        </w:rPr>
        <w:t>月</w:t>
      </w:r>
      <w:r>
        <w:rPr>
          <w:rFonts w:hint="eastAsia" w:ascii="Times New Roman" w:hAnsi="Times New Roman" w:eastAsia="方正仿宋_GBK" w:cs="Times New Roman"/>
          <w:sz w:val="28"/>
          <w:szCs w:val="28"/>
          <w:lang w:val="en-US" w:eastAsia="zh-CN"/>
        </w:rPr>
        <w:t>19</w:t>
      </w:r>
      <w:r>
        <w:rPr>
          <w:rFonts w:hint="default" w:ascii="Times New Roman" w:hAnsi="Times New Roman" w:eastAsia="方正仿宋_GBK" w:cs="Times New Roman"/>
          <w:sz w:val="28"/>
          <w:szCs w:val="28"/>
          <w:lang w:val="en-US" w:eastAsia="zh-CN"/>
        </w:rPr>
        <w:t>日印</w:t>
      </w:r>
      <w:r>
        <w:rPr>
          <w:rFonts w:hint="eastAsia" w:ascii="Times New Roman" w:hAnsi="Times New Roman" w:eastAsia="方正仿宋_GBK" w:cs="Times New Roman"/>
          <w:sz w:val="28"/>
          <w:szCs w:val="28"/>
          <w:lang w:val="en-US" w:eastAsia="zh-CN"/>
        </w:rPr>
        <w:t>发</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jc w:val="right"/>
    </w:pPr>
    <w:r>
      <w:rPr>
        <w:rStyle w:val="20"/>
        <w:sz w:val="28"/>
        <w:szCs w:val="28"/>
      </w:rPr>
      <w:t xml:space="preserve">—  </w:t>
    </w:r>
    <w:r>
      <w:rPr>
        <w:sz w:val="28"/>
        <w:szCs w:val="28"/>
      </w:rPr>
      <w:fldChar w:fldCharType="begin"/>
    </w:r>
    <w:r>
      <w:rPr>
        <w:rStyle w:val="20"/>
        <w:sz w:val="28"/>
        <w:szCs w:val="28"/>
      </w:rPr>
      <w:instrText xml:space="preserve">PAGE  </w:instrText>
    </w:r>
    <w:r>
      <w:rPr>
        <w:sz w:val="28"/>
        <w:szCs w:val="28"/>
      </w:rPr>
      <w:fldChar w:fldCharType="separate"/>
    </w:r>
    <w:r>
      <w:rPr>
        <w:rStyle w:val="20"/>
        <w:sz w:val="28"/>
        <w:szCs w:val="28"/>
      </w:rPr>
      <w:t>1</w:t>
    </w:r>
    <w:r>
      <w:rPr>
        <w:sz w:val="28"/>
        <w:szCs w:val="28"/>
      </w:rPr>
      <w:fldChar w:fldCharType="end"/>
    </w:r>
    <w:r>
      <w:rPr>
        <w:rStyle w:val="20"/>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280" w:firstLineChars="100"/>
    </w:pPr>
    <w:r>
      <w:rPr>
        <w:rStyle w:val="20"/>
        <w:sz w:val="28"/>
        <w:szCs w:val="28"/>
      </w:rPr>
      <w:t xml:space="preserve">—  </w:t>
    </w:r>
    <w:r>
      <w:rPr>
        <w:sz w:val="28"/>
        <w:szCs w:val="28"/>
      </w:rPr>
      <w:fldChar w:fldCharType="begin"/>
    </w:r>
    <w:r>
      <w:rPr>
        <w:rStyle w:val="20"/>
        <w:sz w:val="28"/>
        <w:szCs w:val="28"/>
      </w:rPr>
      <w:instrText xml:space="preserve">PAGE  </w:instrText>
    </w:r>
    <w:r>
      <w:rPr>
        <w:sz w:val="28"/>
        <w:szCs w:val="28"/>
      </w:rPr>
      <w:fldChar w:fldCharType="separate"/>
    </w:r>
    <w:r>
      <w:rPr>
        <w:rStyle w:val="20"/>
        <w:sz w:val="28"/>
        <w:szCs w:val="28"/>
      </w:rPr>
      <w:t>2</w:t>
    </w:r>
    <w:r>
      <w:rPr>
        <w:sz w:val="28"/>
        <w:szCs w:val="28"/>
      </w:rPr>
      <w:fldChar w:fldCharType="end"/>
    </w:r>
    <w:r>
      <w:rPr>
        <w:rStyle w:val="20"/>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1C99D"/>
    <w:multiLevelType w:val="singleLevel"/>
    <w:tmpl w:val="60A1C99D"/>
    <w:lvl w:ilvl="0" w:tentative="0">
      <w:start w:val="5"/>
      <w:numFmt w:val="chineseCounting"/>
      <w:suff w:val="nothing"/>
      <w:lvlText w:val="%1、"/>
      <w:lvlJc w:val="left"/>
      <w:pPr>
        <w:ind w:left="24"/>
      </w:pPr>
      <w:rPr>
        <w:rFonts w:hint="eastAsia" w:ascii="方正黑体_GBK" w:hAnsi="方正黑体_GBK" w:eastAsia="方正黑体_GBK" w:cs="方正黑体_GBK"/>
      </w:rPr>
    </w:lvl>
  </w:abstractNum>
  <w:abstractNum w:abstractNumId="1">
    <w:nsid w:val="60A1CA40"/>
    <w:multiLevelType w:val="singleLevel"/>
    <w:tmpl w:val="60A1CA40"/>
    <w:lvl w:ilvl="0" w:tentative="0">
      <w:start w:val="1"/>
      <w:numFmt w:val="chineseCounting"/>
      <w:suff w:val="nothing"/>
      <w:lvlText w:val="（%1）"/>
      <w:lvlJc w:val="left"/>
      <w:rPr>
        <w:rFonts w:hint="eastAsia" w:ascii="方正楷体_GBK" w:hAnsi="方正楷体_GBK" w:eastAsia="方正楷体_GBK" w:cs="方正楷体_GBK"/>
      </w:rPr>
    </w:lvl>
  </w:abstractNum>
  <w:abstractNum w:abstractNumId="2">
    <w:nsid w:val="60A33A09"/>
    <w:multiLevelType w:val="singleLevel"/>
    <w:tmpl w:val="60A33A09"/>
    <w:lvl w:ilvl="0" w:tentative="0">
      <w:start w:val="1"/>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B30"/>
    <w:rsid w:val="000010AE"/>
    <w:rsid w:val="00001F9B"/>
    <w:rsid w:val="000021FD"/>
    <w:rsid w:val="00004FF6"/>
    <w:rsid w:val="0001293E"/>
    <w:rsid w:val="00012A25"/>
    <w:rsid w:val="00013295"/>
    <w:rsid w:val="00013E93"/>
    <w:rsid w:val="00015353"/>
    <w:rsid w:val="0001634C"/>
    <w:rsid w:val="00016BBB"/>
    <w:rsid w:val="00021B3E"/>
    <w:rsid w:val="0002340F"/>
    <w:rsid w:val="00024686"/>
    <w:rsid w:val="00025622"/>
    <w:rsid w:val="0002576B"/>
    <w:rsid w:val="000272BF"/>
    <w:rsid w:val="00027458"/>
    <w:rsid w:val="00031054"/>
    <w:rsid w:val="000315F6"/>
    <w:rsid w:val="00033D7E"/>
    <w:rsid w:val="000367FE"/>
    <w:rsid w:val="00036DA6"/>
    <w:rsid w:val="00037DDC"/>
    <w:rsid w:val="0004099E"/>
    <w:rsid w:val="000431B3"/>
    <w:rsid w:val="00043FD2"/>
    <w:rsid w:val="0004542A"/>
    <w:rsid w:val="000455FC"/>
    <w:rsid w:val="0004655A"/>
    <w:rsid w:val="000471DA"/>
    <w:rsid w:val="000500D8"/>
    <w:rsid w:val="00050F02"/>
    <w:rsid w:val="000532F6"/>
    <w:rsid w:val="0005762D"/>
    <w:rsid w:val="00057808"/>
    <w:rsid w:val="00057981"/>
    <w:rsid w:val="00060B18"/>
    <w:rsid w:val="00064B39"/>
    <w:rsid w:val="00065208"/>
    <w:rsid w:val="000655B8"/>
    <w:rsid w:val="000660FC"/>
    <w:rsid w:val="00070FD7"/>
    <w:rsid w:val="0008018E"/>
    <w:rsid w:val="0008254C"/>
    <w:rsid w:val="00083DBC"/>
    <w:rsid w:val="000846B7"/>
    <w:rsid w:val="00086C85"/>
    <w:rsid w:val="0009113D"/>
    <w:rsid w:val="00091B82"/>
    <w:rsid w:val="00091C8F"/>
    <w:rsid w:val="000949CA"/>
    <w:rsid w:val="00096B38"/>
    <w:rsid w:val="00097769"/>
    <w:rsid w:val="000A02F3"/>
    <w:rsid w:val="000A0FCA"/>
    <w:rsid w:val="000A3E8F"/>
    <w:rsid w:val="000A4651"/>
    <w:rsid w:val="000A5787"/>
    <w:rsid w:val="000A5ECB"/>
    <w:rsid w:val="000A6A36"/>
    <w:rsid w:val="000A75EB"/>
    <w:rsid w:val="000A7B06"/>
    <w:rsid w:val="000B5AB3"/>
    <w:rsid w:val="000B7B36"/>
    <w:rsid w:val="000C03A9"/>
    <w:rsid w:val="000C105F"/>
    <w:rsid w:val="000C2477"/>
    <w:rsid w:val="000C49BF"/>
    <w:rsid w:val="000C6A8D"/>
    <w:rsid w:val="000C6F25"/>
    <w:rsid w:val="000C7F33"/>
    <w:rsid w:val="000D19C5"/>
    <w:rsid w:val="000D4555"/>
    <w:rsid w:val="000D60BE"/>
    <w:rsid w:val="000D7064"/>
    <w:rsid w:val="000E1F7B"/>
    <w:rsid w:val="000E4503"/>
    <w:rsid w:val="000E505F"/>
    <w:rsid w:val="000E5D5E"/>
    <w:rsid w:val="000E61AF"/>
    <w:rsid w:val="000F1D4D"/>
    <w:rsid w:val="000F33A2"/>
    <w:rsid w:val="000F352C"/>
    <w:rsid w:val="000F49BF"/>
    <w:rsid w:val="000F578D"/>
    <w:rsid w:val="000F7E3D"/>
    <w:rsid w:val="00101593"/>
    <w:rsid w:val="00102AC1"/>
    <w:rsid w:val="0010302B"/>
    <w:rsid w:val="001051DC"/>
    <w:rsid w:val="00106848"/>
    <w:rsid w:val="00107112"/>
    <w:rsid w:val="001123A2"/>
    <w:rsid w:val="00113B6C"/>
    <w:rsid w:val="00113ED6"/>
    <w:rsid w:val="00114848"/>
    <w:rsid w:val="001154CE"/>
    <w:rsid w:val="00115C67"/>
    <w:rsid w:val="001177D6"/>
    <w:rsid w:val="001229AE"/>
    <w:rsid w:val="00123391"/>
    <w:rsid w:val="00126A45"/>
    <w:rsid w:val="00127583"/>
    <w:rsid w:val="00127C4A"/>
    <w:rsid w:val="00127F8C"/>
    <w:rsid w:val="00133826"/>
    <w:rsid w:val="00133F6C"/>
    <w:rsid w:val="00136378"/>
    <w:rsid w:val="00136BCE"/>
    <w:rsid w:val="00136E78"/>
    <w:rsid w:val="00137431"/>
    <w:rsid w:val="00142ADD"/>
    <w:rsid w:val="001460A9"/>
    <w:rsid w:val="00146504"/>
    <w:rsid w:val="001468FF"/>
    <w:rsid w:val="001505A2"/>
    <w:rsid w:val="00150929"/>
    <w:rsid w:val="00152EB2"/>
    <w:rsid w:val="00160B3F"/>
    <w:rsid w:val="00162EB7"/>
    <w:rsid w:val="00163F60"/>
    <w:rsid w:val="00172CCB"/>
    <w:rsid w:val="00173C22"/>
    <w:rsid w:val="00175860"/>
    <w:rsid w:val="00177290"/>
    <w:rsid w:val="00177D87"/>
    <w:rsid w:val="00180B6E"/>
    <w:rsid w:val="00181C00"/>
    <w:rsid w:val="00183814"/>
    <w:rsid w:val="001905D6"/>
    <w:rsid w:val="001918EB"/>
    <w:rsid w:val="001976FA"/>
    <w:rsid w:val="001A0BE5"/>
    <w:rsid w:val="001A14BF"/>
    <w:rsid w:val="001A29D3"/>
    <w:rsid w:val="001A36B4"/>
    <w:rsid w:val="001A4CF0"/>
    <w:rsid w:val="001A5B3D"/>
    <w:rsid w:val="001A5D41"/>
    <w:rsid w:val="001A5E13"/>
    <w:rsid w:val="001B0CE7"/>
    <w:rsid w:val="001B1B2E"/>
    <w:rsid w:val="001B4D23"/>
    <w:rsid w:val="001C1530"/>
    <w:rsid w:val="001C2EF5"/>
    <w:rsid w:val="001C3EA1"/>
    <w:rsid w:val="001C40F7"/>
    <w:rsid w:val="001C5B88"/>
    <w:rsid w:val="001C6860"/>
    <w:rsid w:val="001C7EB8"/>
    <w:rsid w:val="001D0F2E"/>
    <w:rsid w:val="001D2B30"/>
    <w:rsid w:val="001D4321"/>
    <w:rsid w:val="001D435B"/>
    <w:rsid w:val="001D5B69"/>
    <w:rsid w:val="001D5C9F"/>
    <w:rsid w:val="001D5D23"/>
    <w:rsid w:val="001D6A59"/>
    <w:rsid w:val="001D7060"/>
    <w:rsid w:val="001E0362"/>
    <w:rsid w:val="001E136B"/>
    <w:rsid w:val="001E2D57"/>
    <w:rsid w:val="001E3DC0"/>
    <w:rsid w:val="001E5FE0"/>
    <w:rsid w:val="001E66D9"/>
    <w:rsid w:val="001F0478"/>
    <w:rsid w:val="001F04A9"/>
    <w:rsid w:val="001F0E27"/>
    <w:rsid w:val="001F63D2"/>
    <w:rsid w:val="001F72B2"/>
    <w:rsid w:val="001F79B4"/>
    <w:rsid w:val="00203207"/>
    <w:rsid w:val="00205086"/>
    <w:rsid w:val="00205E35"/>
    <w:rsid w:val="0020641C"/>
    <w:rsid w:val="00207CD8"/>
    <w:rsid w:val="00210958"/>
    <w:rsid w:val="0021263E"/>
    <w:rsid w:val="002144AD"/>
    <w:rsid w:val="00215B9D"/>
    <w:rsid w:val="00217C4C"/>
    <w:rsid w:val="00217CA3"/>
    <w:rsid w:val="00220475"/>
    <w:rsid w:val="002209D3"/>
    <w:rsid w:val="00222503"/>
    <w:rsid w:val="00222F67"/>
    <w:rsid w:val="0022303F"/>
    <w:rsid w:val="002239A0"/>
    <w:rsid w:val="00224B1B"/>
    <w:rsid w:val="0023288F"/>
    <w:rsid w:val="00234F1C"/>
    <w:rsid w:val="00235849"/>
    <w:rsid w:val="002375D3"/>
    <w:rsid w:val="00240557"/>
    <w:rsid w:val="00242231"/>
    <w:rsid w:val="00242404"/>
    <w:rsid w:val="00243559"/>
    <w:rsid w:val="00246083"/>
    <w:rsid w:val="00246788"/>
    <w:rsid w:val="00253004"/>
    <w:rsid w:val="002536AA"/>
    <w:rsid w:val="00256C2C"/>
    <w:rsid w:val="002576DE"/>
    <w:rsid w:val="0026048A"/>
    <w:rsid w:val="00260B91"/>
    <w:rsid w:val="00266738"/>
    <w:rsid w:val="00266A01"/>
    <w:rsid w:val="00266D2F"/>
    <w:rsid w:val="002722C4"/>
    <w:rsid w:val="002739BC"/>
    <w:rsid w:val="00273AA5"/>
    <w:rsid w:val="002740F4"/>
    <w:rsid w:val="002755CF"/>
    <w:rsid w:val="0027704A"/>
    <w:rsid w:val="00280756"/>
    <w:rsid w:val="00281092"/>
    <w:rsid w:val="002869D6"/>
    <w:rsid w:val="00297299"/>
    <w:rsid w:val="002A017C"/>
    <w:rsid w:val="002A0303"/>
    <w:rsid w:val="002A26C3"/>
    <w:rsid w:val="002A3A38"/>
    <w:rsid w:val="002A3A61"/>
    <w:rsid w:val="002B040C"/>
    <w:rsid w:val="002B1AB3"/>
    <w:rsid w:val="002B1AEA"/>
    <w:rsid w:val="002B3C60"/>
    <w:rsid w:val="002B55DD"/>
    <w:rsid w:val="002C18CA"/>
    <w:rsid w:val="002C5A9E"/>
    <w:rsid w:val="002D05F5"/>
    <w:rsid w:val="002D0C62"/>
    <w:rsid w:val="002D1F36"/>
    <w:rsid w:val="002D1FE6"/>
    <w:rsid w:val="002D3096"/>
    <w:rsid w:val="002D4AC1"/>
    <w:rsid w:val="002D54A1"/>
    <w:rsid w:val="002D62ED"/>
    <w:rsid w:val="002D794B"/>
    <w:rsid w:val="002E226E"/>
    <w:rsid w:val="002E3390"/>
    <w:rsid w:val="002E6B06"/>
    <w:rsid w:val="002E705C"/>
    <w:rsid w:val="002F10B3"/>
    <w:rsid w:val="002F1239"/>
    <w:rsid w:val="002F3557"/>
    <w:rsid w:val="002F7415"/>
    <w:rsid w:val="00301939"/>
    <w:rsid w:val="00302091"/>
    <w:rsid w:val="00304941"/>
    <w:rsid w:val="00305B88"/>
    <w:rsid w:val="0031140F"/>
    <w:rsid w:val="003120F7"/>
    <w:rsid w:val="0031239D"/>
    <w:rsid w:val="003124DE"/>
    <w:rsid w:val="00313325"/>
    <w:rsid w:val="003136CF"/>
    <w:rsid w:val="00313FFC"/>
    <w:rsid w:val="00314FB2"/>
    <w:rsid w:val="003153F9"/>
    <w:rsid w:val="003156FB"/>
    <w:rsid w:val="00317843"/>
    <w:rsid w:val="00317FAC"/>
    <w:rsid w:val="0032094E"/>
    <w:rsid w:val="00320C36"/>
    <w:rsid w:val="003220DD"/>
    <w:rsid w:val="00326608"/>
    <w:rsid w:val="00327FD7"/>
    <w:rsid w:val="003305A1"/>
    <w:rsid w:val="00331F43"/>
    <w:rsid w:val="0033200F"/>
    <w:rsid w:val="00336488"/>
    <w:rsid w:val="003364C1"/>
    <w:rsid w:val="00336859"/>
    <w:rsid w:val="003412C7"/>
    <w:rsid w:val="003418AA"/>
    <w:rsid w:val="003438EB"/>
    <w:rsid w:val="00343B0A"/>
    <w:rsid w:val="003443E2"/>
    <w:rsid w:val="00345447"/>
    <w:rsid w:val="00345FC1"/>
    <w:rsid w:val="00346F1A"/>
    <w:rsid w:val="003567FD"/>
    <w:rsid w:val="0036027D"/>
    <w:rsid w:val="003604BD"/>
    <w:rsid w:val="00363290"/>
    <w:rsid w:val="00364D8B"/>
    <w:rsid w:val="00366A71"/>
    <w:rsid w:val="00367853"/>
    <w:rsid w:val="003705D9"/>
    <w:rsid w:val="003716B9"/>
    <w:rsid w:val="00373D81"/>
    <w:rsid w:val="00373FFA"/>
    <w:rsid w:val="003742F3"/>
    <w:rsid w:val="003743EA"/>
    <w:rsid w:val="00374FEF"/>
    <w:rsid w:val="00381C0E"/>
    <w:rsid w:val="00383D17"/>
    <w:rsid w:val="003843A2"/>
    <w:rsid w:val="00385AB9"/>
    <w:rsid w:val="00390473"/>
    <w:rsid w:val="0039222F"/>
    <w:rsid w:val="0039291F"/>
    <w:rsid w:val="00393929"/>
    <w:rsid w:val="003944EF"/>
    <w:rsid w:val="003955D1"/>
    <w:rsid w:val="003A2F01"/>
    <w:rsid w:val="003A31F5"/>
    <w:rsid w:val="003A43AA"/>
    <w:rsid w:val="003A621B"/>
    <w:rsid w:val="003A6EB0"/>
    <w:rsid w:val="003A75C3"/>
    <w:rsid w:val="003B18AF"/>
    <w:rsid w:val="003B3A24"/>
    <w:rsid w:val="003B4FEB"/>
    <w:rsid w:val="003B5AEA"/>
    <w:rsid w:val="003B5BD4"/>
    <w:rsid w:val="003B6FBD"/>
    <w:rsid w:val="003B71F2"/>
    <w:rsid w:val="003C0C2D"/>
    <w:rsid w:val="003C4E00"/>
    <w:rsid w:val="003C4FC5"/>
    <w:rsid w:val="003C5523"/>
    <w:rsid w:val="003C6EEA"/>
    <w:rsid w:val="003D1969"/>
    <w:rsid w:val="003D1FE3"/>
    <w:rsid w:val="003D33D0"/>
    <w:rsid w:val="003D35C4"/>
    <w:rsid w:val="003D38B4"/>
    <w:rsid w:val="003D68C5"/>
    <w:rsid w:val="003D6958"/>
    <w:rsid w:val="003E04DC"/>
    <w:rsid w:val="003E102D"/>
    <w:rsid w:val="003E4310"/>
    <w:rsid w:val="003E532C"/>
    <w:rsid w:val="003E6A9D"/>
    <w:rsid w:val="003E73AB"/>
    <w:rsid w:val="003E74C5"/>
    <w:rsid w:val="003E74F7"/>
    <w:rsid w:val="003F16C4"/>
    <w:rsid w:val="0040643C"/>
    <w:rsid w:val="004112C0"/>
    <w:rsid w:val="0041315F"/>
    <w:rsid w:val="0041378D"/>
    <w:rsid w:val="00421A8B"/>
    <w:rsid w:val="004225F2"/>
    <w:rsid w:val="00422F7B"/>
    <w:rsid w:val="00424D89"/>
    <w:rsid w:val="004345EE"/>
    <w:rsid w:val="00434AE6"/>
    <w:rsid w:val="00435462"/>
    <w:rsid w:val="00435972"/>
    <w:rsid w:val="004361A2"/>
    <w:rsid w:val="00437693"/>
    <w:rsid w:val="00437B4E"/>
    <w:rsid w:val="00437CE3"/>
    <w:rsid w:val="0044256D"/>
    <w:rsid w:val="004513F7"/>
    <w:rsid w:val="00451D46"/>
    <w:rsid w:val="0045321A"/>
    <w:rsid w:val="004542CD"/>
    <w:rsid w:val="00454D87"/>
    <w:rsid w:val="004603E2"/>
    <w:rsid w:val="00461F90"/>
    <w:rsid w:val="004679AA"/>
    <w:rsid w:val="004718C8"/>
    <w:rsid w:val="00472808"/>
    <w:rsid w:val="004750A5"/>
    <w:rsid w:val="004773BD"/>
    <w:rsid w:val="00480582"/>
    <w:rsid w:val="00482DD5"/>
    <w:rsid w:val="00486FEA"/>
    <w:rsid w:val="00493F2C"/>
    <w:rsid w:val="004941AB"/>
    <w:rsid w:val="00495758"/>
    <w:rsid w:val="00495A2F"/>
    <w:rsid w:val="004A0E74"/>
    <w:rsid w:val="004A2A0D"/>
    <w:rsid w:val="004A2F33"/>
    <w:rsid w:val="004A383D"/>
    <w:rsid w:val="004A449F"/>
    <w:rsid w:val="004A5DA4"/>
    <w:rsid w:val="004B3F0D"/>
    <w:rsid w:val="004B4DF3"/>
    <w:rsid w:val="004B6498"/>
    <w:rsid w:val="004B7745"/>
    <w:rsid w:val="004B7BEC"/>
    <w:rsid w:val="004C03AF"/>
    <w:rsid w:val="004C1085"/>
    <w:rsid w:val="004C287C"/>
    <w:rsid w:val="004C3E3E"/>
    <w:rsid w:val="004C628F"/>
    <w:rsid w:val="004D014E"/>
    <w:rsid w:val="004D0E81"/>
    <w:rsid w:val="004D5D79"/>
    <w:rsid w:val="004D5E70"/>
    <w:rsid w:val="004D7CF0"/>
    <w:rsid w:val="004E33F1"/>
    <w:rsid w:val="004E3E0A"/>
    <w:rsid w:val="004E4C9A"/>
    <w:rsid w:val="004E51F4"/>
    <w:rsid w:val="004F1C01"/>
    <w:rsid w:val="004F7139"/>
    <w:rsid w:val="004F759C"/>
    <w:rsid w:val="0050003D"/>
    <w:rsid w:val="005004A1"/>
    <w:rsid w:val="00500675"/>
    <w:rsid w:val="0050169E"/>
    <w:rsid w:val="0050268D"/>
    <w:rsid w:val="00504645"/>
    <w:rsid w:val="00505F76"/>
    <w:rsid w:val="00507582"/>
    <w:rsid w:val="005076E2"/>
    <w:rsid w:val="00507A0E"/>
    <w:rsid w:val="00511C28"/>
    <w:rsid w:val="00511FE8"/>
    <w:rsid w:val="00514B74"/>
    <w:rsid w:val="00514CBB"/>
    <w:rsid w:val="005206C3"/>
    <w:rsid w:val="00521211"/>
    <w:rsid w:val="00522F31"/>
    <w:rsid w:val="00523249"/>
    <w:rsid w:val="005279FF"/>
    <w:rsid w:val="00531AE7"/>
    <w:rsid w:val="0053209B"/>
    <w:rsid w:val="0053791F"/>
    <w:rsid w:val="00537FC1"/>
    <w:rsid w:val="005436C5"/>
    <w:rsid w:val="00543A98"/>
    <w:rsid w:val="0054678E"/>
    <w:rsid w:val="0054696E"/>
    <w:rsid w:val="00547F08"/>
    <w:rsid w:val="00550C52"/>
    <w:rsid w:val="0055161E"/>
    <w:rsid w:val="0055240A"/>
    <w:rsid w:val="00552A60"/>
    <w:rsid w:val="0055424C"/>
    <w:rsid w:val="00554B58"/>
    <w:rsid w:val="00555354"/>
    <w:rsid w:val="005562EC"/>
    <w:rsid w:val="00557D45"/>
    <w:rsid w:val="005605DC"/>
    <w:rsid w:val="00561CE3"/>
    <w:rsid w:val="0056580C"/>
    <w:rsid w:val="00565BBF"/>
    <w:rsid w:val="00567F41"/>
    <w:rsid w:val="00571E10"/>
    <w:rsid w:val="005727E5"/>
    <w:rsid w:val="005755AF"/>
    <w:rsid w:val="0057746A"/>
    <w:rsid w:val="00581434"/>
    <w:rsid w:val="005822C1"/>
    <w:rsid w:val="005832C3"/>
    <w:rsid w:val="00583870"/>
    <w:rsid w:val="00584062"/>
    <w:rsid w:val="00585B1B"/>
    <w:rsid w:val="0058689E"/>
    <w:rsid w:val="00591BC2"/>
    <w:rsid w:val="0059215F"/>
    <w:rsid w:val="00594600"/>
    <w:rsid w:val="00595D5D"/>
    <w:rsid w:val="005A08AF"/>
    <w:rsid w:val="005A172B"/>
    <w:rsid w:val="005A191A"/>
    <w:rsid w:val="005A4F0C"/>
    <w:rsid w:val="005B093D"/>
    <w:rsid w:val="005B0DFE"/>
    <w:rsid w:val="005B22A5"/>
    <w:rsid w:val="005B4BD3"/>
    <w:rsid w:val="005B5BB7"/>
    <w:rsid w:val="005B678F"/>
    <w:rsid w:val="005C1D28"/>
    <w:rsid w:val="005C71DC"/>
    <w:rsid w:val="005D10C7"/>
    <w:rsid w:val="005D161B"/>
    <w:rsid w:val="005D2CD9"/>
    <w:rsid w:val="005D30B1"/>
    <w:rsid w:val="005D78A6"/>
    <w:rsid w:val="005D7D0F"/>
    <w:rsid w:val="005E07F5"/>
    <w:rsid w:val="005E30ED"/>
    <w:rsid w:val="005E392A"/>
    <w:rsid w:val="005E5163"/>
    <w:rsid w:val="005F1473"/>
    <w:rsid w:val="005F1C17"/>
    <w:rsid w:val="005F21F3"/>
    <w:rsid w:val="005F47F8"/>
    <w:rsid w:val="005F5D40"/>
    <w:rsid w:val="005F6409"/>
    <w:rsid w:val="00601DA6"/>
    <w:rsid w:val="00603CAB"/>
    <w:rsid w:val="006052CE"/>
    <w:rsid w:val="00606049"/>
    <w:rsid w:val="006062C1"/>
    <w:rsid w:val="00606807"/>
    <w:rsid w:val="00610464"/>
    <w:rsid w:val="006106B0"/>
    <w:rsid w:val="0061075C"/>
    <w:rsid w:val="00611FC5"/>
    <w:rsid w:val="00614EC3"/>
    <w:rsid w:val="00614F75"/>
    <w:rsid w:val="006163AC"/>
    <w:rsid w:val="00620D48"/>
    <w:rsid w:val="006234BA"/>
    <w:rsid w:val="00624619"/>
    <w:rsid w:val="00625741"/>
    <w:rsid w:val="00627E6B"/>
    <w:rsid w:val="0063047C"/>
    <w:rsid w:val="00630F61"/>
    <w:rsid w:val="00634E35"/>
    <w:rsid w:val="006364CA"/>
    <w:rsid w:val="0063700B"/>
    <w:rsid w:val="00637580"/>
    <w:rsid w:val="0064089B"/>
    <w:rsid w:val="00641BE7"/>
    <w:rsid w:val="00642C12"/>
    <w:rsid w:val="00642FD4"/>
    <w:rsid w:val="00645196"/>
    <w:rsid w:val="00650E69"/>
    <w:rsid w:val="006518F5"/>
    <w:rsid w:val="00651AA1"/>
    <w:rsid w:val="00653417"/>
    <w:rsid w:val="0065493D"/>
    <w:rsid w:val="00655F16"/>
    <w:rsid w:val="006600E7"/>
    <w:rsid w:val="006602A2"/>
    <w:rsid w:val="00660C5F"/>
    <w:rsid w:val="006615D8"/>
    <w:rsid w:val="006633BE"/>
    <w:rsid w:val="0066594B"/>
    <w:rsid w:val="0066613F"/>
    <w:rsid w:val="00666CF4"/>
    <w:rsid w:val="00674CF6"/>
    <w:rsid w:val="006758A8"/>
    <w:rsid w:val="00677DEB"/>
    <w:rsid w:val="00677FA4"/>
    <w:rsid w:val="00680604"/>
    <w:rsid w:val="0068774F"/>
    <w:rsid w:val="0069228A"/>
    <w:rsid w:val="00693A55"/>
    <w:rsid w:val="00695D42"/>
    <w:rsid w:val="00696387"/>
    <w:rsid w:val="00697FC3"/>
    <w:rsid w:val="006A120B"/>
    <w:rsid w:val="006A25FE"/>
    <w:rsid w:val="006A26A9"/>
    <w:rsid w:val="006A57B6"/>
    <w:rsid w:val="006A6B58"/>
    <w:rsid w:val="006B09CE"/>
    <w:rsid w:val="006B0C19"/>
    <w:rsid w:val="006B0C28"/>
    <w:rsid w:val="006B2624"/>
    <w:rsid w:val="006B6AB1"/>
    <w:rsid w:val="006B7C7E"/>
    <w:rsid w:val="006C2F8E"/>
    <w:rsid w:val="006C30F8"/>
    <w:rsid w:val="006C44DF"/>
    <w:rsid w:val="006C4B39"/>
    <w:rsid w:val="006C6901"/>
    <w:rsid w:val="006C7CA1"/>
    <w:rsid w:val="006D0C46"/>
    <w:rsid w:val="006D1E0E"/>
    <w:rsid w:val="006D5385"/>
    <w:rsid w:val="006D78C5"/>
    <w:rsid w:val="006E1970"/>
    <w:rsid w:val="006E6EE5"/>
    <w:rsid w:val="006F1207"/>
    <w:rsid w:val="006F155F"/>
    <w:rsid w:val="006F16DF"/>
    <w:rsid w:val="006F1C6E"/>
    <w:rsid w:val="006F499A"/>
    <w:rsid w:val="006F49DA"/>
    <w:rsid w:val="00700833"/>
    <w:rsid w:val="0070163F"/>
    <w:rsid w:val="00702EAB"/>
    <w:rsid w:val="00705235"/>
    <w:rsid w:val="00711F0A"/>
    <w:rsid w:val="007121F1"/>
    <w:rsid w:val="007127C7"/>
    <w:rsid w:val="007140F1"/>
    <w:rsid w:val="0071533D"/>
    <w:rsid w:val="00722136"/>
    <w:rsid w:val="0072243D"/>
    <w:rsid w:val="007245A2"/>
    <w:rsid w:val="007247E8"/>
    <w:rsid w:val="00724B67"/>
    <w:rsid w:val="00726D05"/>
    <w:rsid w:val="0073003C"/>
    <w:rsid w:val="00730E15"/>
    <w:rsid w:val="0073105C"/>
    <w:rsid w:val="00731079"/>
    <w:rsid w:val="00734C14"/>
    <w:rsid w:val="00735CBD"/>
    <w:rsid w:val="00736FE8"/>
    <w:rsid w:val="00740E48"/>
    <w:rsid w:val="00741566"/>
    <w:rsid w:val="007417D6"/>
    <w:rsid w:val="00742C4A"/>
    <w:rsid w:val="0074410F"/>
    <w:rsid w:val="00744D1C"/>
    <w:rsid w:val="00746D19"/>
    <w:rsid w:val="0074757B"/>
    <w:rsid w:val="0075162B"/>
    <w:rsid w:val="007518A7"/>
    <w:rsid w:val="007524F5"/>
    <w:rsid w:val="00752E33"/>
    <w:rsid w:val="00755985"/>
    <w:rsid w:val="007567EE"/>
    <w:rsid w:val="007603A5"/>
    <w:rsid w:val="00761779"/>
    <w:rsid w:val="0076252F"/>
    <w:rsid w:val="00763372"/>
    <w:rsid w:val="0076797E"/>
    <w:rsid w:val="0077295B"/>
    <w:rsid w:val="0077435F"/>
    <w:rsid w:val="007744B3"/>
    <w:rsid w:val="00774B5F"/>
    <w:rsid w:val="00782649"/>
    <w:rsid w:val="0078371C"/>
    <w:rsid w:val="0078485A"/>
    <w:rsid w:val="0079356C"/>
    <w:rsid w:val="007957BC"/>
    <w:rsid w:val="00795BC6"/>
    <w:rsid w:val="00796083"/>
    <w:rsid w:val="00796198"/>
    <w:rsid w:val="007A188A"/>
    <w:rsid w:val="007A24CB"/>
    <w:rsid w:val="007A3C1C"/>
    <w:rsid w:val="007A4931"/>
    <w:rsid w:val="007A62E3"/>
    <w:rsid w:val="007B102B"/>
    <w:rsid w:val="007B1616"/>
    <w:rsid w:val="007B33D3"/>
    <w:rsid w:val="007B36C6"/>
    <w:rsid w:val="007B3C1E"/>
    <w:rsid w:val="007B4381"/>
    <w:rsid w:val="007B49DC"/>
    <w:rsid w:val="007B50FD"/>
    <w:rsid w:val="007C00C3"/>
    <w:rsid w:val="007C0339"/>
    <w:rsid w:val="007C054F"/>
    <w:rsid w:val="007C05CE"/>
    <w:rsid w:val="007C1BD2"/>
    <w:rsid w:val="007C2442"/>
    <w:rsid w:val="007C3E2C"/>
    <w:rsid w:val="007C42EA"/>
    <w:rsid w:val="007C6C96"/>
    <w:rsid w:val="007C6EDC"/>
    <w:rsid w:val="007C7A09"/>
    <w:rsid w:val="007D37A9"/>
    <w:rsid w:val="007D444B"/>
    <w:rsid w:val="007D65C1"/>
    <w:rsid w:val="007D7023"/>
    <w:rsid w:val="007E1628"/>
    <w:rsid w:val="007E1FC4"/>
    <w:rsid w:val="007E40BF"/>
    <w:rsid w:val="007F0E3B"/>
    <w:rsid w:val="007F0E3C"/>
    <w:rsid w:val="007F3629"/>
    <w:rsid w:val="007F4EBB"/>
    <w:rsid w:val="007F555C"/>
    <w:rsid w:val="007F69DA"/>
    <w:rsid w:val="007F78E8"/>
    <w:rsid w:val="007F7958"/>
    <w:rsid w:val="007F7DBE"/>
    <w:rsid w:val="008011EB"/>
    <w:rsid w:val="00802AD1"/>
    <w:rsid w:val="008039DD"/>
    <w:rsid w:val="00803D76"/>
    <w:rsid w:val="00805D2E"/>
    <w:rsid w:val="008065D5"/>
    <w:rsid w:val="00806815"/>
    <w:rsid w:val="008069C4"/>
    <w:rsid w:val="0081012D"/>
    <w:rsid w:val="0081036F"/>
    <w:rsid w:val="00810C6A"/>
    <w:rsid w:val="008121B9"/>
    <w:rsid w:val="00812D24"/>
    <w:rsid w:val="008139EC"/>
    <w:rsid w:val="0081496F"/>
    <w:rsid w:val="00816575"/>
    <w:rsid w:val="00822075"/>
    <w:rsid w:val="00823B7E"/>
    <w:rsid w:val="00825F89"/>
    <w:rsid w:val="00830030"/>
    <w:rsid w:val="00830250"/>
    <w:rsid w:val="00831647"/>
    <w:rsid w:val="00836016"/>
    <w:rsid w:val="00837C4C"/>
    <w:rsid w:val="00837FA2"/>
    <w:rsid w:val="0084115F"/>
    <w:rsid w:val="00843B43"/>
    <w:rsid w:val="00845051"/>
    <w:rsid w:val="008452DC"/>
    <w:rsid w:val="00846794"/>
    <w:rsid w:val="00853906"/>
    <w:rsid w:val="00853EF5"/>
    <w:rsid w:val="008551C3"/>
    <w:rsid w:val="0085603A"/>
    <w:rsid w:val="00856A84"/>
    <w:rsid w:val="0085765A"/>
    <w:rsid w:val="00857FD8"/>
    <w:rsid w:val="008608BF"/>
    <w:rsid w:val="00862543"/>
    <w:rsid w:val="00863DF4"/>
    <w:rsid w:val="008662C9"/>
    <w:rsid w:val="00870651"/>
    <w:rsid w:val="008714B1"/>
    <w:rsid w:val="00874272"/>
    <w:rsid w:val="0087722B"/>
    <w:rsid w:val="00881EB3"/>
    <w:rsid w:val="00882249"/>
    <w:rsid w:val="00882623"/>
    <w:rsid w:val="0089094E"/>
    <w:rsid w:val="008909C8"/>
    <w:rsid w:val="008914D0"/>
    <w:rsid w:val="00891BFE"/>
    <w:rsid w:val="00891D12"/>
    <w:rsid w:val="00892310"/>
    <w:rsid w:val="008933AE"/>
    <w:rsid w:val="00893934"/>
    <w:rsid w:val="00893BE6"/>
    <w:rsid w:val="00894EF0"/>
    <w:rsid w:val="00895862"/>
    <w:rsid w:val="00897484"/>
    <w:rsid w:val="008A1E39"/>
    <w:rsid w:val="008A6966"/>
    <w:rsid w:val="008B006F"/>
    <w:rsid w:val="008B16EA"/>
    <w:rsid w:val="008B62BB"/>
    <w:rsid w:val="008B756E"/>
    <w:rsid w:val="008C1559"/>
    <w:rsid w:val="008C244A"/>
    <w:rsid w:val="008C4D57"/>
    <w:rsid w:val="008C5971"/>
    <w:rsid w:val="008C663F"/>
    <w:rsid w:val="008D0CF2"/>
    <w:rsid w:val="008D23CB"/>
    <w:rsid w:val="008D3299"/>
    <w:rsid w:val="008D5B80"/>
    <w:rsid w:val="008D6107"/>
    <w:rsid w:val="008E0AFE"/>
    <w:rsid w:val="008E2233"/>
    <w:rsid w:val="008E3754"/>
    <w:rsid w:val="008E4D0B"/>
    <w:rsid w:val="008E638D"/>
    <w:rsid w:val="008E7625"/>
    <w:rsid w:val="008F0239"/>
    <w:rsid w:val="008F2672"/>
    <w:rsid w:val="008F395A"/>
    <w:rsid w:val="008F3C50"/>
    <w:rsid w:val="008F5CA6"/>
    <w:rsid w:val="008F5EAB"/>
    <w:rsid w:val="008F68DF"/>
    <w:rsid w:val="00902848"/>
    <w:rsid w:val="00905E6E"/>
    <w:rsid w:val="00906B14"/>
    <w:rsid w:val="00910F61"/>
    <w:rsid w:val="00911D21"/>
    <w:rsid w:val="00913BDA"/>
    <w:rsid w:val="009209D0"/>
    <w:rsid w:val="00921E0F"/>
    <w:rsid w:val="00922683"/>
    <w:rsid w:val="00922A2D"/>
    <w:rsid w:val="00923671"/>
    <w:rsid w:val="00923DC3"/>
    <w:rsid w:val="009256E1"/>
    <w:rsid w:val="0092632A"/>
    <w:rsid w:val="00926FDF"/>
    <w:rsid w:val="009312DF"/>
    <w:rsid w:val="00931690"/>
    <w:rsid w:val="00937341"/>
    <w:rsid w:val="00937FEA"/>
    <w:rsid w:val="00940903"/>
    <w:rsid w:val="00940E6E"/>
    <w:rsid w:val="009411F5"/>
    <w:rsid w:val="00941F71"/>
    <w:rsid w:val="00942059"/>
    <w:rsid w:val="00942A99"/>
    <w:rsid w:val="00945EAC"/>
    <w:rsid w:val="00951253"/>
    <w:rsid w:val="00951A40"/>
    <w:rsid w:val="00954998"/>
    <w:rsid w:val="0095537A"/>
    <w:rsid w:val="009556A3"/>
    <w:rsid w:val="009570CA"/>
    <w:rsid w:val="00957A4E"/>
    <w:rsid w:val="00961000"/>
    <w:rsid w:val="00962A47"/>
    <w:rsid w:val="009643F4"/>
    <w:rsid w:val="00964CE1"/>
    <w:rsid w:val="009703FE"/>
    <w:rsid w:val="00970825"/>
    <w:rsid w:val="00970BAD"/>
    <w:rsid w:val="00972502"/>
    <w:rsid w:val="00973A01"/>
    <w:rsid w:val="00976BAB"/>
    <w:rsid w:val="00976D7A"/>
    <w:rsid w:val="009779D6"/>
    <w:rsid w:val="00980CB9"/>
    <w:rsid w:val="009822CC"/>
    <w:rsid w:val="00984C2C"/>
    <w:rsid w:val="00986151"/>
    <w:rsid w:val="00986CB1"/>
    <w:rsid w:val="00987D9D"/>
    <w:rsid w:val="00992448"/>
    <w:rsid w:val="0099375A"/>
    <w:rsid w:val="00996334"/>
    <w:rsid w:val="009963ED"/>
    <w:rsid w:val="00996D5F"/>
    <w:rsid w:val="00997031"/>
    <w:rsid w:val="009A0824"/>
    <w:rsid w:val="009A0B10"/>
    <w:rsid w:val="009A0BD0"/>
    <w:rsid w:val="009A1D4E"/>
    <w:rsid w:val="009A311E"/>
    <w:rsid w:val="009A44DA"/>
    <w:rsid w:val="009A490D"/>
    <w:rsid w:val="009A4A1A"/>
    <w:rsid w:val="009A4BA9"/>
    <w:rsid w:val="009A76D1"/>
    <w:rsid w:val="009B071E"/>
    <w:rsid w:val="009B424B"/>
    <w:rsid w:val="009B4790"/>
    <w:rsid w:val="009B5635"/>
    <w:rsid w:val="009B58CD"/>
    <w:rsid w:val="009B67FD"/>
    <w:rsid w:val="009B6A42"/>
    <w:rsid w:val="009C22F3"/>
    <w:rsid w:val="009C5E36"/>
    <w:rsid w:val="009C62A7"/>
    <w:rsid w:val="009C68F7"/>
    <w:rsid w:val="009C732F"/>
    <w:rsid w:val="009D2A70"/>
    <w:rsid w:val="009D2B73"/>
    <w:rsid w:val="009D580C"/>
    <w:rsid w:val="009D7F53"/>
    <w:rsid w:val="009E024A"/>
    <w:rsid w:val="009E159D"/>
    <w:rsid w:val="009E3863"/>
    <w:rsid w:val="009E79AC"/>
    <w:rsid w:val="009F54F5"/>
    <w:rsid w:val="009F6434"/>
    <w:rsid w:val="00A02A88"/>
    <w:rsid w:val="00A0312D"/>
    <w:rsid w:val="00A033C9"/>
    <w:rsid w:val="00A0436C"/>
    <w:rsid w:val="00A04C17"/>
    <w:rsid w:val="00A0762A"/>
    <w:rsid w:val="00A103C7"/>
    <w:rsid w:val="00A106DC"/>
    <w:rsid w:val="00A128F7"/>
    <w:rsid w:val="00A146ED"/>
    <w:rsid w:val="00A16927"/>
    <w:rsid w:val="00A169EC"/>
    <w:rsid w:val="00A16D48"/>
    <w:rsid w:val="00A225D9"/>
    <w:rsid w:val="00A32138"/>
    <w:rsid w:val="00A33CFC"/>
    <w:rsid w:val="00A37451"/>
    <w:rsid w:val="00A4081C"/>
    <w:rsid w:val="00A40834"/>
    <w:rsid w:val="00A4315F"/>
    <w:rsid w:val="00A5001D"/>
    <w:rsid w:val="00A50174"/>
    <w:rsid w:val="00A51D07"/>
    <w:rsid w:val="00A545AD"/>
    <w:rsid w:val="00A56346"/>
    <w:rsid w:val="00A56E9E"/>
    <w:rsid w:val="00A60C84"/>
    <w:rsid w:val="00A60D71"/>
    <w:rsid w:val="00A61DBC"/>
    <w:rsid w:val="00A6292E"/>
    <w:rsid w:val="00A636AE"/>
    <w:rsid w:val="00A65686"/>
    <w:rsid w:val="00A65D46"/>
    <w:rsid w:val="00A7139D"/>
    <w:rsid w:val="00A7527A"/>
    <w:rsid w:val="00A774E0"/>
    <w:rsid w:val="00A8199A"/>
    <w:rsid w:val="00A81FB0"/>
    <w:rsid w:val="00A84439"/>
    <w:rsid w:val="00A86815"/>
    <w:rsid w:val="00A879FC"/>
    <w:rsid w:val="00A87C04"/>
    <w:rsid w:val="00A87E2B"/>
    <w:rsid w:val="00A87EBC"/>
    <w:rsid w:val="00A90A19"/>
    <w:rsid w:val="00A92FC7"/>
    <w:rsid w:val="00A95068"/>
    <w:rsid w:val="00A951FF"/>
    <w:rsid w:val="00AA2475"/>
    <w:rsid w:val="00AA2EB7"/>
    <w:rsid w:val="00AA7A65"/>
    <w:rsid w:val="00AB0823"/>
    <w:rsid w:val="00AB1C94"/>
    <w:rsid w:val="00AB3C7D"/>
    <w:rsid w:val="00AB5A6F"/>
    <w:rsid w:val="00AB5FCB"/>
    <w:rsid w:val="00AB63DD"/>
    <w:rsid w:val="00AB7B2F"/>
    <w:rsid w:val="00AC0E54"/>
    <w:rsid w:val="00AC4B17"/>
    <w:rsid w:val="00AC5D38"/>
    <w:rsid w:val="00AC6314"/>
    <w:rsid w:val="00AC649F"/>
    <w:rsid w:val="00AC6640"/>
    <w:rsid w:val="00AD0D3C"/>
    <w:rsid w:val="00AD1AC6"/>
    <w:rsid w:val="00AD229E"/>
    <w:rsid w:val="00AD34A4"/>
    <w:rsid w:val="00AD6D0A"/>
    <w:rsid w:val="00AE16B1"/>
    <w:rsid w:val="00AE2E43"/>
    <w:rsid w:val="00AE7E84"/>
    <w:rsid w:val="00AF2564"/>
    <w:rsid w:val="00AF25DC"/>
    <w:rsid w:val="00AF3621"/>
    <w:rsid w:val="00AF41F0"/>
    <w:rsid w:val="00AF67C4"/>
    <w:rsid w:val="00B0145B"/>
    <w:rsid w:val="00B037DC"/>
    <w:rsid w:val="00B043A0"/>
    <w:rsid w:val="00B105CF"/>
    <w:rsid w:val="00B10702"/>
    <w:rsid w:val="00B111F5"/>
    <w:rsid w:val="00B13727"/>
    <w:rsid w:val="00B16FAC"/>
    <w:rsid w:val="00B202B5"/>
    <w:rsid w:val="00B21A0A"/>
    <w:rsid w:val="00B24D08"/>
    <w:rsid w:val="00B25844"/>
    <w:rsid w:val="00B26112"/>
    <w:rsid w:val="00B26768"/>
    <w:rsid w:val="00B27386"/>
    <w:rsid w:val="00B27762"/>
    <w:rsid w:val="00B301A8"/>
    <w:rsid w:val="00B31F84"/>
    <w:rsid w:val="00B31FFE"/>
    <w:rsid w:val="00B33600"/>
    <w:rsid w:val="00B33985"/>
    <w:rsid w:val="00B34B8F"/>
    <w:rsid w:val="00B35BAE"/>
    <w:rsid w:val="00B40C3F"/>
    <w:rsid w:val="00B43FE1"/>
    <w:rsid w:val="00B461E1"/>
    <w:rsid w:val="00B51373"/>
    <w:rsid w:val="00B52733"/>
    <w:rsid w:val="00B5347F"/>
    <w:rsid w:val="00B55A75"/>
    <w:rsid w:val="00B56711"/>
    <w:rsid w:val="00B57BE8"/>
    <w:rsid w:val="00B627ED"/>
    <w:rsid w:val="00B6397F"/>
    <w:rsid w:val="00B66063"/>
    <w:rsid w:val="00B661A1"/>
    <w:rsid w:val="00B66592"/>
    <w:rsid w:val="00B6710F"/>
    <w:rsid w:val="00B67768"/>
    <w:rsid w:val="00B705A5"/>
    <w:rsid w:val="00B720E3"/>
    <w:rsid w:val="00B726AD"/>
    <w:rsid w:val="00B731CC"/>
    <w:rsid w:val="00B736E1"/>
    <w:rsid w:val="00B7378C"/>
    <w:rsid w:val="00B751C2"/>
    <w:rsid w:val="00B7781F"/>
    <w:rsid w:val="00B82BF0"/>
    <w:rsid w:val="00B842CF"/>
    <w:rsid w:val="00B852F8"/>
    <w:rsid w:val="00B85A4D"/>
    <w:rsid w:val="00B874DE"/>
    <w:rsid w:val="00B878F0"/>
    <w:rsid w:val="00B87936"/>
    <w:rsid w:val="00B87C05"/>
    <w:rsid w:val="00B9000B"/>
    <w:rsid w:val="00B9200D"/>
    <w:rsid w:val="00BA0847"/>
    <w:rsid w:val="00BA3A37"/>
    <w:rsid w:val="00BA5613"/>
    <w:rsid w:val="00BA611F"/>
    <w:rsid w:val="00BA648D"/>
    <w:rsid w:val="00BA77C8"/>
    <w:rsid w:val="00BA7EBE"/>
    <w:rsid w:val="00BB6E2D"/>
    <w:rsid w:val="00BB7158"/>
    <w:rsid w:val="00BC0AC4"/>
    <w:rsid w:val="00BC1326"/>
    <w:rsid w:val="00BC26B9"/>
    <w:rsid w:val="00BC47B5"/>
    <w:rsid w:val="00BC51F7"/>
    <w:rsid w:val="00BD0997"/>
    <w:rsid w:val="00BD4DE8"/>
    <w:rsid w:val="00BD4EA4"/>
    <w:rsid w:val="00BD55B0"/>
    <w:rsid w:val="00BD5F3D"/>
    <w:rsid w:val="00BD7068"/>
    <w:rsid w:val="00BD722C"/>
    <w:rsid w:val="00BE1646"/>
    <w:rsid w:val="00BE21F5"/>
    <w:rsid w:val="00BE3944"/>
    <w:rsid w:val="00BE687D"/>
    <w:rsid w:val="00BE6E4E"/>
    <w:rsid w:val="00BF0CA2"/>
    <w:rsid w:val="00BF27BB"/>
    <w:rsid w:val="00BF2B27"/>
    <w:rsid w:val="00BF488F"/>
    <w:rsid w:val="00BF4AAE"/>
    <w:rsid w:val="00C00290"/>
    <w:rsid w:val="00C00D70"/>
    <w:rsid w:val="00C03F8B"/>
    <w:rsid w:val="00C04344"/>
    <w:rsid w:val="00C04704"/>
    <w:rsid w:val="00C11824"/>
    <w:rsid w:val="00C123D6"/>
    <w:rsid w:val="00C1540B"/>
    <w:rsid w:val="00C1674A"/>
    <w:rsid w:val="00C1708A"/>
    <w:rsid w:val="00C200AA"/>
    <w:rsid w:val="00C2123C"/>
    <w:rsid w:val="00C21874"/>
    <w:rsid w:val="00C310B7"/>
    <w:rsid w:val="00C31FFF"/>
    <w:rsid w:val="00C33CF5"/>
    <w:rsid w:val="00C36431"/>
    <w:rsid w:val="00C36EA8"/>
    <w:rsid w:val="00C37622"/>
    <w:rsid w:val="00C40478"/>
    <w:rsid w:val="00C44F74"/>
    <w:rsid w:val="00C452CD"/>
    <w:rsid w:val="00C4638B"/>
    <w:rsid w:val="00C509DF"/>
    <w:rsid w:val="00C5507A"/>
    <w:rsid w:val="00C560E9"/>
    <w:rsid w:val="00C576EF"/>
    <w:rsid w:val="00C604D3"/>
    <w:rsid w:val="00C60E98"/>
    <w:rsid w:val="00C61B68"/>
    <w:rsid w:val="00C622DF"/>
    <w:rsid w:val="00C6728B"/>
    <w:rsid w:val="00C674B3"/>
    <w:rsid w:val="00C703B8"/>
    <w:rsid w:val="00C758D1"/>
    <w:rsid w:val="00C80E65"/>
    <w:rsid w:val="00C8149D"/>
    <w:rsid w:val="00C841EB"/>
    <w:rsid w:val="00C84A2E"/>
    <w:rsid w:val="00C84F22"/>
    <w:rsid w:val="00C84FD6"/>
    <w:rsid w:val="00C86AAC"/>
    <w:rsid w:val="00C86E2E"/>
    <w:rsid w:val="00C87A62"/>
    <w:rsid w:val="00C87D91"/>
    <w:rsid w:val="00C90669"/>
    <w:rsid w:val="00C9336A"/>
    <w:rsid w:val="00CA1196"/>
    <w:rsid w:val="00CA1535"/>
    <w:rsid w:val="00CA2D02"/>
    <w:rsid w:val="00CA30E7"/>
    <w:rsid w:val="00CA7817"/>
    <w:rsid w:val="00CB1294"/>
    <w:rsid w:val="00CB2025"/>
    <w:rsid w:val="00CB4B82"/>
    <w:rsid w:val="00CB61C4"/>
    <w:rsid w:val="00CB7386"/>
    <w:rsid w:val="00CB795A"/>
    <w:rsid w:val="00CB7EF4"/>
    <w:rsid w:val="00CC00A7"/>
    <w:rsid w:val="00CC1564"/>
    <w:rsid w:val="00CC2350"/>
    <w:rsid w:val="00CC45C6"/>
    <w:rsid w:val="00CD0AD6"/>
    <w:rsid w:val="00CE01C4"/>
    <w:rsid w:val="00CE0E95"/>
    <w:rsid w:val="00CE21AC"/>
    <w:rsid w:val="00CE23A3"/>
    <w:rsid w:val="00CE23C9"/>
    <w:rsid w:val="00CE2761"/>
    <w:rsid w:val="00CE29A5"/>
    <w:rsid w:val="00CE4551"/>
    <w:rsid w:val="00CE6C30"/>
    <w:rsid w:val="00CE6CF5"/>
    <w:rsid w:val="00CF1CB7"/>
    <w:rsid w:val="00CF3F7B"/>
    <w:rsid w:val="00CF48A1"/>
    <w:rsid w:val="00CF71BF"/>
    <w:rsid w:val="00CF7932"/>
    <w:rsid w:val="00D020BC"/>
    <w:rsid w:val="00D03243"/>
    <w:rsid w:val="00D05156"/>
    <w:rsid w:val="00D054E6"/>
    <w:rsid w:val="00D06BE7"/>
    <w:rsid w:val="00D078FC"/>
    <w:rsid w:val="00D118ED"/>
    <w:rsid w:val="00D12D19"/>
    <w:rsid w:val="00D13722"/>
    <w:rsid w:val="00D14235"/>
    <w:rsid w:val="00D15522"/>
    <w:rsid w:val="00D162F2"/>
    <w:rsid w:val="00D227E6"/>
    <w:rsid w:val="00D23C85"/>
    <w:rsid w:val="00D24CEC"/>
    <w:rsid w:val="00D25B7F"/>
    <w:rsid w:val="00D25C6B"/>
    <w:rsid w:val="00D270F3"/>
    <w:rsid w:val="00D30593"/>
    <w:rsid w:val="00D3113D"/>
    <w:rsid w:val="00D312DD"/>
    <w:rsid w:val="00D346FF"/>
    <w:rsid w:val="00D35897"/>
    <w:rsid w:val="00D36D1E"/>
    <w:rsid w:val="00D41E79"/>
    <w:rsid w:val="00D4201B"/>
    <w:rsid w:val="00D428ED"/>
    <w:rsid w:val="00D4293C"/>
    <w:rsid w:val="00D429FA"/>
    <w:rsid w:val="00D439D8"/>
    <w:rsid w:val="00D44845"/>
    <w:rsid w:val="00D44B99"/>
    <w:rsid w:val="00D46109"/>
    <w:rsid w:val="00D4653B"/>
    <w:rsid w:val="00D51865"/>
    <w:rsid w:val="00D52AC4"/>
    <w:rsid w:val="00D53350"/>
    <w:rsid w:val="00D534DC"/>
    <w:rsid w:val="00D53840"/>
    <w:rsid w:val="00D557ED"/>
    <w:rsid w:val="00D6158E"/>
    <w:rsid w:val="00D629F3"/>
    <w:rsid w:val="00D62F37"/>
    <w:rsid w:val="00D62FFE"/>
    <w:rsid w:val="00D67196"/>
    <w:rsid w:val="00D6764E"/>
    <w:rsid w:val="00D7077A"/>
    <w:rsid w:val="00D721E4"/>
    <w:rsid w:val="00D7236D"/>
    <w:rsid w:val="00D73368"/>
    <w:rsid w:val="00D7568E"/>
    <w:rsid w:val="00D83E59"/>
    <w:rsid w:val="00D8450F"/>
    <w:rsid w:val="00D87869"/>
    <w:rsid w:val="00D9090E"/>
    <w:rsid w:val="00D91381"/>
    <w:rsid w:val="00D916C1"/>
    <w:rsid w:val="00D91D4E"/>
    <w:rsid w:val="00D9317F"/>
    <w:rsid w:val="00D952E9"/>
    <w:rsid w:val="00D97A71"/>
    <w:rsid w:val="00DA2654"/>
    <w:rsid w:val="00DA56C9"/>
    <w:rsid w:val="00DA594B"/>
    <w:rsid w:val="00DB16BF"/>
    <w:rsid w:val="00DB2AF2"/>
    <w:rsid w:val="00DB4112"/>
    <w:rsid w:val="00DC018B"/>
    <w:rsid w:val="00DC29EC"/>
    <w:rsid w:val="00DC4429"/>
    <w:rsid w:val="00DD050E"/>
    <w:rsid w:val="00DD0E32"/>
    <w:rsid w:val="00DD1555"/>
    <w:rsid w:val="00DD295A"/>
    <w:rsid w:val="00DD5EEF"/>
    <w:rsid w:val="00DE05EE"/>
    <w:rsid w:val="00DE257B"/>
    <w:rsid w:val="00DE29B7"/>
    <w:rsid w:val="00DE2A08"/>
    <w:rsid w:val="00DE5AF9"/>
    <w:rsid w:val="00DE5C0C"/>
    <w:rsid w:val="00DF2D54"/>
    <w:rsid w:val="00DF31BC"/>
    <w:rsid w:val="00DF3208"/>
    <w:rsid w:val="00DF3218"/>
    <w:rsid w:val="00DF48B6"/>
    <w:rsid w:val="00DF679F"/>
    <w:rsid w:val="00E01F47"/>
    <w:rsid w:val="00E03452"/>
    <w:rsid w:val="00E05269"/>
    <w:rsid w:val="00E053BE"/>
    <w:rsid w:val="00E10396"/>
    <w:rsid w:val="00E15B32"/>
    <w:rsid w:val="00E205A7"/>
    <w:rsid w:val="00E22A6E"/>
    <w:rsid w:val="00E23347"/>
    <w:rsid w:val="00E257A4"/>
    <w:rsid w:val="00E2682A"/>
    <w:rsid w:val="00E26E69"/>
    <w:rsid w:val="00E316E6"/>
    <w:rsid w:val="00E321B7"/>
    <w:rsid w:val="00E32515"/>
    <w:rsid w:val="00E401A0"/>
    <w:rsid w:val="00E4066A"/>
    <w:rsid w:val="00E409E7"/>
    <w:rsid w:val="00E412DD"/>
    <w:rsid w:val="00E4779B"/>
    <w:rsid w:val="00E5142E"/>
    <w:rsid w:val="00E51944"/>
    <w:rsid w:val="00E5239C"/>
    <w:rsid w:val="00E55AB5"/>
    <w:rsid w:val="00E57337"/>
    <w:rsid w:val="00E67285"/>
    <w:rsid w:val="00E7074E"/>
    <w:rsid w:val="00E70A4F"/>
    <w:rsid w:val="00E7122B"/>
    <w:rsid w:val="00E71334"/>
    <w:rsid w:val="00E71A94"/>
    <w:rsid w:val="00E72B01"/>
    <w:rsid w:val="00E745AD"/>
    <w:rsid w:val="00E749E1"/>
    <w:rsid w:val="00E766FD"/>
    <w:rsid w:val="00E8060F"/>
    <w:rsid w:val="00E809C9"/>
    <w:rsid w:val="00E816F5"/>
    <w:rsid w:val="00E8200C"/>
    <w:rsid w:val="00E83C03"/>
    <w:rsid w:val="00E840BA"/>
    <w:rsid w:val="00E84A47"/>
    <w:rsid w:val="00E84ED0"/>
    <w:rsid w:val="00E85884"/>
    <w:rsid w:val="00E86EC4"/>
    <w:rsid w:val="00E94FF3"/>
    <w:rsid w:val="00E970BD"/>
    <w:rsid w:val="00E97200"/>
    <w:rsid w:val="00EA0AB3"/>
    <w:rsid w:val="00EA23CE"/>
    <w:rsid w:val="00EA74AE"/>
    <w:rsid w:val="00EA775C"/>
    <w:rsid w:val="00EA7E6F"/>
    <w:rsid w:val="00EB2395"/>
    <w:rsid w:val="00EB3C48"/>
    <w:rsid w:val="00EB4010"/>
    <w:rsid w:val="00EB4A8E"/>
    <w:rsid w:val="00EB575E"/>
    <w:rsid w:val="00EB65E1"/>
    <w:rsid w:val="00EC0AE2"/>
    <w:rsid w:val="00EC2A8C"/>
    <w:rsid w:val="00EC3904"/>
    <w:rsid w:val="00EC43AF"/>
    <w:rsid w:val="00ED1179"/>
    <w:rsid w:val="00ED249F"/>
    <w:rsid w:val="00ED365F"/>
    <w:rsid w:val="00ED3D94"/>
    <w:rsid w:val="00ED3F7C"/>
    <w:rsid w:val="00ED688E"/>
    <w:rsid w:val="00ED7788"/>
    <w:rsid w:val="00EE1991"/>
    <w:rsid w:val="00EE2836"/>
    <w:rsid w:val="00EF155A"/>
    <w:rsid w:val="00EF17D7"/>
    <w:rsid w:val="00EF28CC"/>
    <w:rsid w:val="00EF37CC"/>
    <w:rsid w:val="00EF3BE5"/>
    <w:rsid w:val="00EF7640"/>
    <w:rsid w:val="00F000CE"/>
    <w:rsid w:val="00F001E9"/>
    <w:rsid w:val="00F00C3E"/>
    <w:rsid w:val="00F02A3D"/>
    <w:rsid w:val="00F035EC"/>
    <w:rsid w:val="00F05535"/>
    <w:rsid w:val="00F1122F"/>
    <w:rsid w:val="00F120C4"/>
    <w:rsid w:val="00F14947"/>
    <w:rsid w:val="00F15402"/>
    <w:rsid w:val="00F21D97"/>
    <w:rsid w:val="00F25999"/>
    <w:rsid w:val="00F27657"/>
    <w:rsid w:val="00F277FB"/>
    <w:rsid w:val="00F30CA3"/>
    <w:rsid w:val="00F30F2B"/>
    <w:rsid w:val="00F34912"/>
    <w:rsid w:val="00F3529C"/>
    <w:rsid w:val="00F35F33"/>
    <w:rsid w:val="00F36D58"/>
    <w:rsid w:val="00F404A3"/>
    <w:rsid w:val="00F410BB"/>
    <w:rsid w:val="00F423CD"/>
    <w:rsid w:val="00F43716"/>
    <w:rsid w:val="00F4486C"/>
    <w:rsid w:val="00F44B7E"/>
    <w:rsid w:val="00F45C2A"/>
    <w:rsid w:val="00F4788A"/>
    <w:rsid w:val="00F51FC9"/>
    <w:rsid w:val="00F5244F"/>
    <w:rsid w:val="00F533A7"/>
    <w:rsid w:val="00F61EB7"/>
    <w:rsid w:val="00F634A9"/>
    <w:rsid w:val="00F63537"/>
    <w:rsid w:val="00F63DA5"/>
    <w:rsid w:val="00F648FC"/>
    <w:rsid w:val="00F6533D"/>
    <w:rsid w:val="00F6629D"/>
    <w:rsid w:val="00F6632B"/>
    <w:rsid w:val="00F67F58"/>
    <w:rsid w:val="00F70E95"/>
    <w:rsid w:val="00F71EF7"/>
    <w:rsid w:val="00F73E2E"/>
    <w:rsid w:val="00F81AF4"/>
    <w:rsid w:val="00F83D9D"/>
    <w:rsid w:val="00F83F77"/>
    <w:rsid w:val="00F851D8"/>
    <w:rsid w:val="00F854AA"/>
    <w:rsid w:val="00F85676"/>
    <w:rsid w:val="00F85820"/>
    <w:rsid w:val="00F878CA"/>
    <w:rsid w:val="00F93BD6"/>
    <w:rsid w:val="00F97C2F"/>
    <w:rsid w:val="00FA0675"/>
    <w:rsid w:val="00FA0C2B"/>
    <w:rsid w:val="00FA1009"/>
    <w:rsid w:val="00FA58BD"/>
    <w:rsid w:val="00FA6B6C"/>
    <w:rsid w:val="00FB1FF9"/>
    <w:rsid w:val="00FB2380"/>
    <w:rsid w:val="00FB49EE"/>
    <w:rsid w:val="00FB61FB"/>
    <w:rsid w:val="00FB686C"/>
    <w:rsid w:val="00FB75DC"/>
    <w:rsid w:val="00FC4128"/>
    <w:rsid w:val="00FC4293"/>
    <w:rsid w:val="00FC4377"/>
    <w:rsid w:val="00FC5534"/>
    <w:rsid w:val="00FC6264"/>
    <w:rsid w:val="00FC636A"/>
    <w:rsid w:val="00FC727E"/>
    <w:rsid w:val="00FC7E94"/>
    <w:rsid w:val="00FD0609"/>
    <w:rsid w:val="00FD0C66"/>
    <w:rsid w:val="00FD21CB"/>
    <w:rsid w:val="00FD3267"/>
    <w:rsid w:val="00FD3F86"/>
    <w:rsid w:val="00FD5DC6"/>
    <w:rsid w:val="00FE05E8"/>
    <w:rsid w:val="00FE1EFB"/>
    <w:rsid w:val="00FE2B44"/>
    <w:rsid w:val="00FE3665"/>
    <w:rsid w:val="00FE389C"/>
    <w:rsid w:val="00FE5985"/>
    <w:rsid w:val="00FE6DD3"/>
    <w:rsid w:val="00FF4A01"/>
    <w:rsid w:val="00FF51FE"/>
    <w:rsid w:val="00FF5644"/>
    <w:rsid w:val="00FF61CF"/>
    <w:rsid w:val="00FF6AFB"/>
    <w:rsid w:val="00FF76B6"/>
    <w:rsid w:val="0106632A"/>
    <w:rsid w:val="011A0C58"/>
    <w:rsid w:val="01356D90"/>
    <w:rsid w:val="0159314D"/>
    <w:rsid w:val="01733DDD"/>
    <w:rsid w:val="01997864"/>
    <w:rsid w:val="019E6264"/>
    <w:rsid w:val="01DE3B67"/>
    <w:rsid w:val="01ED6615"/>
    <w:rsid w:val="02046B4E"/>
    <w:rsid w:val="022C10DD"/>
    <w:rsid w:val="02524016"/>
    <w:rsid w:val="02976AD6"/>
    <w:rsid w:val="02A047B2"/>
    <w:rsid w:val="02D85269"/>
    <w:rsid w:val="0342556D"/>
    <w:rsid w:val="0359477D"/>
    <w:rsid w:val="03E02B86"/>
    <w:rsid w:val="03F007AF"/>
    <w:rsid w:val="044551F6"/>
    <w:rsid w:val="04527B44"/>
    <w:rsid w:val="04635D0D"/>
    <w:rsid w:val="04847838"/>
    <w:rsid w:val="049931BA"/>
    <w:rsid w:val="04A058CA"/>
    <w:rsid w:val="04E416CE"/>
    <w:rsid w:val="05090DB5"/>
    <w:rsid w:val="053A1508"/>
    <w:rsid w:val="0547776F"/>
    <w:rsid w:val="05583E5A"/>
    <w:rsid w:val="05CB2EC9"/>
    <w:rsid w:val="05D94D52"/>
    <w:rsid w:val="064936D7"/>
    <w:rsid w:val="069B34BC"/>
    <w:rsid w:val="069E740F"/>
    <w:rsid w:val="06F9723F"/>
    <w:rsid w:val="071172B4"/>
    <w:rsid w:val="071F6E54"/>
    <w:rsid w:val="07224803"/>
    <w:rsid w:val="0755371D"/>
    <w:rsid w:val="077640D5"/>
    <w:rsid w:val="07877BD4"/>
    <w:rsid w:val="078D6945"/>
    <w:rsid w:val="079A4EAF"/>
    <w:rsid w:val="07A5644F"/>
    <w:rsid w:val="07AB60CC"/>
    <w:rsid w:val="08174E47"/>
    <w:rsid w:val="083C34C9"/>
    <w:rsid w:val="085A7A90"/>
    <w:rsid w:val="086A6A6E"/>
    <w:rsid w:val="08742267"/>
    <w:rsid w:val="087834B5"/>
    <w:rsid w:val="08873F41"/>
    <w:rsid w:val="08D84584"/>
    <w:rsid w:val="08DD7355"/>
    <w:rsid w:val="0900375B"/>
    <w:rsid w:val="09871BD1"/>
    <w:rsid w:val="09AC64F8"/>
    <w:rsid w:val="0A116C9B"/>
    <w:rsid w:val="0AB763A0"/>
    <w:rsid w:val="0AD95A54"/>
    <w:rsid w:val="0AF73290"/>
    <w:rsid w:val="0AFC638C"/>
    <w:rsid w:val="0B226D46"/>
    <w:rsid w:val="0B391C9C"/>
    <w:rsid w:val="0B4A34A7"/>
    <w:rsid w:val="0B5A4E11"/>
    <w:rsid w:val="0B9A2CC9"/>
    <w:rsid w:val="0BA7301D"/>
    <w:rsid w:val="0BDB3C15"/>
    <w:rsid w:val="0BEB712B"/>
    <w:rsid w:val="0C072F91"/>
    <w:rsid w:val="0C1D461C"/>
    <w:rsid w:val="0C2504C8"/>
    <w:rsid w:val="0C2E7B2D"/>
    <w:rsid w:val="0C41380A"/>
    <w:rsid w:val="0C447B7C"/>
    <w:rsid w:val="0C6D4F59"/>
    <w:rsid w:val="0C831B36"/>
    <w:rsid w:val="0CBC09C1"/>
    <w:rsid w:val="0CEB4447"/>
    <w:rsid w:val="0CFD0C9C"/>
    <w:rsid w:val="0D0A389C"/>
    <w:rsid w:val="0D365018"/>
    <w:rsid w:val="0D420372"/>
    <w:rsid w:val="0D4B1785"/>
    <w:rsid w:val="0D7F6C9C"/>
    <w:rsid w:val="0E253FE9"/>
    <w:rsid w:val="0E254BA8"/>
    <w:rsid w:val="0EA13101"/>
    <w:rsid w:val="0EB66D07"/>
    <w:rsid w:val="0EE2259A"/>
    <w:rsid w:val="0F1C263D"/>
    <w:rsid w:val="0F2F01E7"/>
    <w:rsid w:val="0F4B3E1A"/>
    <w:rsid w:val="0F517739"/>
    <w:rsid w:val="0FA625BD"/>
    <w:rsid w:val="0FD55B3D"/>
    <w:rsid w:val="0FE51AD2"/>
    <w:rsid w:val="0FE91F36"/>
    <w:rsid w:val="1092103F"/>
    <w:rsid w:val="10D42D1F"/>
    <w:rsid w:val="10EF2E71"/>
    <w:rsid w:val="11180833"/>
    <w:rsid w:val="11207F3D"/>
    <w:rsid w:val="1121091E"/>
    <w:rsid w:val="112B0323"/>
    <w:rsid w:val="11535A96"/>
    <w:rsid w:val="119152FB"/>
    <w:rsid w:val="1196101A"/>
    <w:rsid w:val="11CB5740"/>
    <w:rsid w:val="11F331C0"/>
    <w:rsid w:val="12026841"/>
    <w:rsid w:val="12134554"/>
    <w:rsid w:val="123A351E"/>
    <w:rsid w:val="12503A6C"/>
    <w:rsid w:val="128203FA"/>
    <w:rsid w:val="12937CF7"/>
    <w:rsid w:val="129833C9"/>
    <w:rsid w:val="12C444B8"/>
    <w:rsid w:val="12F54405"/>
    <w:rsid w:val="12F746B5"/>
    <w:rsid w:val="12FA55ED"/>
    <w:rsid w:val="133C22CE"/>
    <w:rsid w:val="133D3900"/>
    <w:rsid w:val="13984B28"/>
    <w:rsid w:val="13A54A25"/>
    <w:rsid w:val="13B74DE0"/>
    <w:rsid w:val="13C24B52"/>
    <w:rsid w:val="141C339C"/>
    <w:rsid w:val="14B46D77"/>
    <w:rsid w:val="14F01EF4"/>
    <w:rsid w:val="14FF60D9"/>
    <w:rsid w:val="1501090E"/>
    <w:rsid w:val="155F2AA2"/>
    <w:rsid w:val="15835EDA"/>
    <w:rsid w:val="15BD44CC"/>
    <w:rsid w:val="15D64972"/>
    <w:rsid w:val="161E0DC1"/>
    <w:rsid w:val="165E7CA2"/>
    <w:rsid w:val="16796536"/>
    <w:rsid w:val="168721BB"/>
    <w:rsid w:val="16B3393E"/>
    <w:rsid w:val="16EC5403"/>
    <w:rsid w:val="16F013E6"/>
    <w:rsid w:val="17072813"/>
    <w:rsid w:val="17651179"/>
    <w:rsid w:val="176868DB"/>
    <w:rsid w:val="17C357DA"/>
    <w:rsid w:val="17E3481B"/>
    <w:rsid w:val="17ED4A90"/>
    <w:rsid w:val="182F6B34"/>
    <w:rsid w:val="1892152B"/>
    <w:rsid w:val="18AA331E"/>
    <w:rsid w:val="18F0594F"/>
    <w:rsid w:val="193C0308"/>
    <w:rsid w:val="19DF5B0E"/>
    <w:rsid w:val="19E0691D"/>
    <w:rsid w:val="19E41C13"/>
    <w:rsid w:val="19F71969"/>
    <w:rsid w:val="1A623237"/>
    <w:rsid w:val="1A736A51"/>
    <w:rsid w:val="1A856593"/>
    <w:rsid w:val="1ADE7D2E"/>
    <w:rsid w:val="1AF175A7"/>
    <w:rsid w:val="1AF239EF"/>
    <w:rsid w:val="1B191F3E"/>
    <w:rsid w:val="1B3155BA"/>
    <w:rsid w:val="1B360786"/>
    <w:rsid w:val="1B3C78FB"/>
    <w:rsid w:val="1B8612C5"/>
    <w:rsid w:val="1BD61E32"/>
    <w:rsid w:val="1C293319"/>
    <w:rsid w:val="1CC5320E"/>
    <w:rsid w:val="1CC94E5F"/>
    <w:rsid w:val="1D0E1038"/>
    <w:rsid w:val="1D1B6456"/>
    <w:rsid w:val="1D2F1962"/>
    <w:rsid w:val="1D5C3F05"/>
    <w:rsid w:val="1D5F4A98"/>
    <w:rsid w:val="1D6F1345"/>
    <w:rsid w:val="1D7D767D"/>
    <w:rsid w:val="1D856639"/>
    <w:rsid w:val="1DA90C99"/>
    <w:rsid w:val="1E0C4D3E"/>
    <w:rsid w:val="1E403131"/>
    <w:rsid w:val="1E7D2853"/>
    <w:rsid w:val="1E830C1E"/>
    <w:rsid w:val="1EFA7075"/>
    <w:rsid w:val="1F6D44DB"/>
    <w:rsid w:val="1F814148"/>
    <w:rsid w:val="1F9E66A5"/>
    <w:rsid w:val="1FA343B5"/>
    <w:rsid w:val="2018363C"/>
    <w:rsid w:val="20B27920"/>
    <w:rsid w:val="20EB0339"/>
    <w:rsid w:val="21324BA3"/>
    <w:rsid w:val="213B04BB"/>
    <w:rsid w:val="2150492B"/>
    <w:rsid w:val="21681719"/>
    <w:rsid w:val="216B6976"/>
    <w:rsid w:val="216C6FB1"/>
    <w:rsid w:val="217655EA"/>
    <w:rsid w:val="21775197"/>
    <w:rsid w:val="21BC1694"/>
    <w:rsid w:val="21EE6D3C"/>
    <w:rsid w:val="21F31183"/>
    <w:rsid w:val="221E1EE5"/>
    <w:rsid w:val="222A438F"/>
    <w:rsid w:val="226F237D"/>
    <w:rsid w:val="22965B91"/>
    <w:rsid w:val="22AC1ED2"/>
    <w:rsid w:val="22AF4616"/>
    <w:rsid w:val="22CC6C07"/>
    <w:rsid w:val="22EE0226"/>
    <w:rsid w:val="22FD1FCB"/>
    <w:rsid w:val="233C5F71"/>
    <w:rsid w:val="235E6834"/>
    <w:rsid w:val="23695722"/>
    <w:rsid w:val="236A5169"/>
    <w:rsid w:val="2371173A"/>
    <w:rsid w:val="23783411"/>
    <w:rsid w:val="23CE2FC9"/>
    <w:rsid w:val="23D41136"/>
    <w:rsid w:val="23EE760F"/>
    <w:rsid w:val="23EF0097"/>
    <w:rsid w:val="240E206D"/>
    <w:rsid w:val="24291394"/>
    <w:rsid w:val="245C0E47"/>
    <w:rsid w:val="24987BFC"/>
    <w:rsid w:val="24A77B5D"/>
    <w:rsid w:val="24A94248"/>
    <w:rsid w:val="24C12718"/>
    <w:rsid w:val="24DC55F0"/>
    <w:rsid w:val="24FE77CB"/>
    <w:rsid w:val="250152E5"/>
    <w:rsid w:val="25296428"/>
    <w:rsid w:val="25C73D35"/>
    <w:rsid w:val="25D23841"/>
    <w:rsid w:val="25FE56E2"/>
    <w:rsid w:val="26004D8D"/>
    <w:rsid w:val="2642491E"/>
    <w:rsid w:val="269E1B5E"/>
    <w:rsid w:val="26C155B0"/>
    <w:rsid w:val="26C62E28"/>
    <w:rsid w:val="26D26AD5"/>
    <w:rsid w:val="274D45DD"/>
    <w:rsid w:val="27696020"/>
    <w:rsid w:val="27B06DE9"/>
    <w:rsid w:val="281B276F"/>
    <w:rsid w:val="28330684"/>
    <w:rsid w:val="28801BD2"/>
    <w:rsid w:val="28981864"/>
    <w:rsid w:val="28A03EB8"/>
    <w:rsid w:val="28C268E8"/>
    <w:rsid w:val="28D51DD1"/>
    <w:rsid w:val="29096044"/>
    <w:rsid w:val="29302C82"/>
    <w:rsid w:val="293C3303"/>
    <w:rsid w:val="2948527C"/>
    <w:rsid w:val="29B2535B"/>
    <w:rsid w:val="2B9135F7"/>
    <w:rsid w:val="2BC83D0E"/>
    <w:rsid w:val="2C182F80"/>
    <w:rsid w:val="2C4271DA"/>
    <w:rsid w:val="2C5348E8"/>
    <w:rsid w:val="2C6C111D"/>
    <w:rsid w:val="2CC014E1"/>
    <w:rsid w:val="2D512919"/>
    <w:rsid w:val="2D6E1094"/>
    <w:rsid w:val="2DB1445D"/>
    <w:rsid w:val="2DCB5C23"/>
    <w:rsid w:val="2DCC1B72"/>
    <w:rsid w:val="2DD67756"/>
    <w:rsid w:val="2E25449E"/>
    <w:rsid w:val="2E510404"/>
    <w:rsid w:val="2E8525DE"/>
    <w:rsid w:val="2ED1204D"/>
    <w:rsid w:val="2ED874A4"/>
    <w:rsid w:val="2EF86FF2"/>
    <w:rsid w:val="2F5536FC"/>
    <w:rsid w:val="2FD04718"/>
    <w:rsid w:val="2FFD25FE"/>
    <w:rsid w:val="3028029E"/>
    <w:rsid w:val="30377A61"/>
    <w:rsid w:val="303D2F24"/>
    <w:rsid w:val="305F2619"/>
    <w:rsid w:val="30834C8C"/>
    <w:rsid w:val="30D22885"/>
    <w:rsid w:val="30E51CAB"/>
    <w:rsid w:val="30E94721"/>
    <w:rsid w:val="30F45FB7"/>
    <w:rsid w:val="314F47F4"/>
    <w:rsid w:val="318C7C8A"/>
    <w:rsid w:val="319D108B"/>
    <w:rsid w:val="31D84FDF"/>
    <w:rsid w:val="32221398"/>
    <w:rsid w:val="32423DD9"/>
    <w:rsid w:val="324B2E3C"/>
    <w:rsid w:val="32501D53"/>
    <w:rsid w:val="32553DA8"/>
    <w:rsid w:val="32601F0D"/>
    <w:rsid w:val="327C24C9"/>
    <w:rsid w:val="32B33BE7"/>
    <w:rsid w:val="32C1777B"/>
    <w:rsid w:val="32D86D60"/>
    <w:rsid w:val="32DA14CB"/>
    <w:rsid w:val="32DB041B"/>
    <w:rsid w:val="32E93903"/>
    <w:rsid w:val="32FF0895"/>
    <w:rsid w:val="33181B82"/>
    <w:rsid w:val="334E7E4B"/>
    <w:rsid w:val="33854B47"/>
    <w:rsid w:val="33A536F5"/>
    <w:rsid w:val="33AE2ABB"/>
    <w:rsid w:val="33B06FA1"/>
    <w:rsid w:val="340555E5"/>
    <w:rsid w:val="3474078F"/>
    <w:rsid w:val="34874BA5"/>
    <w:rsid w:val="348F2EF2"/>
    <w:rsid w:val="351066C8"/>
    <w:rsid w:val="354820CE"/>
    <w:rsid w:val="3583213F"/>
    <w:rsid w:val="368413DA"/>
    <w:rsid w:val="36BF5657"/>
    <w:rsid w:val="36D63137"/>
    <w:rsid w:val="36FA70D6"/>
    <w:rsid w:val="36FE0A21"/>
    <w:rsid w:val="37180E46"/>
    <w:rsid w:val="374F62D0"/>
    <w:rsid w:val="37556FAB"/>
    <w:rsid w:val="37EB519E"/>
    <w:rsid w:val="37FF6B7E"/>
    <w:rsid w:val="3833090D"/>
    <w:rsid w:val="38392186"/>
    <w:rsid w:val="383D4E45"/>
    <w:rsid w:val="385B2C0E"/>
    <w:rsid w:val="38777928"/>
    <w:rsid w:val="38A71B34"/>
    <w:rsid w:val="38B83202"/>
    <w:rsid w:val="38C40269"/>
    <w:rsid w:val="38FD6439"/>
    <w:rsid w:val="38FE112D"/>
    <w:rsid w:val="39070345"/>
    <w:rsid w:val="391374EA"/>
    <w:rsid w:val="39173A3F"/>
    <w:rsid w:val="393C7782"/>
    <w:rsid w:val="394F1B93"/>
    <w:rsid w:val="39F4411A"/>
    <w:rsid w:val="3A4D18DD"/>
    <w:rsid w:val="3A674039"/>
    <w:rsid w:val="3AA003CF"/>
    <w:rsid w:val="3AA618A3"/>
    <w:rsid w:val="3AD54CB0"/>
    <w:rsid w:val="3AE44652"/>
    <w:rsid w:val="3B0F6A54"/>
    <w:rsid w:val="3B1C652E"/>
    <w:rsid w:val="3B236620"/>
    <w:rsid w:val="3B3D0B9A"/>
    <w:rsid w:val="3B6A4F91"/>
    <w:rsid w:val="3BA81397"/>
    <w:rsid w:val="3C2A62D1"/>
    <w:rsid w:val="3C3536BE"/>
    <w:rsid w:val="3C73445A"/>
    <w:rsid w:val="3C902C92"/>
    <w:rsid w:val="3D4D1D2A"/>
    <w:rsid w:val="3D5135A4"/>
    <w:rsid w:val="3D631D54"/>
    <w:rsid w:val="3DAE56AA"/>
    <w:rsid w:val="3DC67B62"/>
    <w:rsid w:val="3DD41678"/>
    <w:rsid w:val="3DE30A22"/>
    <w:rsid w:val="3E1805E3"/>
    <w:rsid w:val="3E3947E5"/>
    <w:rsid w:val="3E7823B7"/>
    <w:rsid w:val="3E864211"/>
    <w:rsid w:val="3E9E22C1"/>
    <w:rsid w:val="3EAF328F"/>
    <w:rsid w:val="3EC306CF"/>
    <w:rsid w:val="3EF7632D"/>
    <w:rsid w:val="3F1152DB"/>
    <w:rsid w:val="3F2128FE"/>
    <w:rsid w:val="3F261C92"/>
    <w:rsid w:val="3F8145CB"/>
    <w:rsid w:val="3FF81D00"/>
    <w:rsid w:val="40192A34"/>
    <w:rsid w:val="40463F4C"/>
    <w:rsid w:val="404D04A6"/>
    <w:rsid w:val="40655D7C"/>
    <w:rsid w:val="40F46382"/>
    <w:rsid w:val="4129748E"/>
    <w:rsid w:val="416B5C41"/>
    <w:rsid w:val="41947183"/>
    <w:rsid w:val="41D56867"/>
    <w:rsid w:val="41E405F3"/>
    <w:rsid w:val="41F31DD2"/>
    <w:rsid w:val="42777FD8"/>
    <w:rsid w:val="4284728E"/>
    <w:rsid w:val="42854D80"/>
    <w:rsid w:val="42C22417"/>
    <w:rsid w:val="42D63E00"/>
    <w:rsid w:val="42F11B77"/>
    <w:rsid w:val="432C7340"/>
    <w:rsid w:val="434011E2"/>
    <w:rsid w:val="434E2BE4"/>
    <w:rsid w:val="43C054D4"/>
    <w:rsid w:val="43DE3174"/>
    <w:rsid w:val="43ED3D31"/>
    <w:rsid w:val="43F4269C"/>
    <w:rsid w:val="443268BC"/>
    <w:rsid w:val="44442F8E"/>
    <w:rsid w:val="4454680F"/>
    <w:rsid w:val="4472282B"/>
    <w:rsid w:val="44843125"/>
    <w:rsid w:val="44A9592B"/>
    <w:rsid w:val="44B1610A"/>
    <w:rsid w:val="44E63600"/>
    <w:rsid w:val="452F33C3"/>
    <w:rsid w:val="45E54C1C"/>
    <w:rsid w:val="460168E6"/>
    <w:rsid w:val="46082093"/>
    <w:rsid w:val="4629457E"/>
    <w:rsid w:val="469E2EF1"/>
    <w:rsid w:val="47437F9E"/>
    <w:rsid w:val="475C35FD"/>
    <w:rsid w:val="476D4E81"/>
    <w:rsid w:val="47853C5F"/>
    <w:rsid w:val="4813425E"/>
    <w:rsid w:val="4830647F"/>
    <w:rsid w:val="487B7CCB"/>
    <w:rsid w:val="48962D7D"/>
    <w:rsid w:val="48AC4EF3"/>
    <w:rsid w:val="48BE3BA4"/>
    <w:rsid w:val="48C714B1"/>
    <w:rsid w:val="494202B2"/>
    <w:rsid w:val="496250CE"/>
    <w:rsid w:val="499C76A9"/>
    <w:rsid w:val="49CC5918"/>
    <w:rsid w:val="4A0A2888"/>
    <w:rsid w:val="4A592F99"/>
    <w:rsid w:val="4AA239F6"/>
    <w:rsid w:val="4AE95C43"/>
    <w:rsid w:val="4AF079D4"/>
    <w:rsid w:val="4B9570F4"/>
    <w:rsid w:val="4BC07394"/>
    <w:rsid w:val="4BCD3C74"/>
    <w:rsid w:val="4BF05F26"/>
    <w:rsid w:val="4C40382F"/>
    <w:rsid w:val="4C462A21"/>
    <w:rsid w:val="4C9B0DF5"/>
    <w:rsid w:val="4CC06A0E"/>
    <w:rsid w:val="4CF34011"/>
    <w:rsid w:val="4D22270F"/>
    <w:rsid w:val="4D820808"/>
    <w:rsid w:val="4DC651EE"/>
    <w:rsid w:val="4E8D5639"/>
    <w:rsid w:val="4EAC221A"/>
    <w:rsid w:val="4EAE2677"/>
    <w:rsid w:val="4F900217"/>
    <w:rsid w:val="4FC436D1"/>
    <w:rsid w:val="50323732"/>
    <w:rsid w:val="50335956"/>
    <w:rsid w:val="50596169"/>
    <w:rsid w:val="50CD5823"/>
    <w:rsid w:val="50DC6317"/>
    <w:rsid w:val="50DE2729"/>
    <w:rsid w:val="50FB3D41"/>
    <w:rsid w:val="511E6DA2"/>
    <w:rsid w:val="51204A39"/>
    <w:rsid w:val="515E13BF"/>
    <w:rsid w:val="51651B60"/>
    <w:rsid w:val="51703116"/>
    <w:rsid w:val="51AA3CC6"/>
    <w:rsid w:val="51C066FD"/>
    <w:rsid w:val="51C515A1"/>
    <w:rsid w:val="51EB4783"/>
    <w:rsid w:val="52080718"/>
    <w:rsid w:val="520C665E"/>
    <w:rsid w:val="521C0074"/>
    <w:rsid w:val="52495D68"/>
    <w:rsid w:val="525F7F52"/>
    <w:rsid w:val="52C2249F"/>
    <w:rsid w:val="537A7EFA"/>
    <w:rsid w:val="53864510"/>
    <w:rsid w:val="53CC3456"/>
    <w:rsid w:val="53E908D7"/>
    <w:rsid w:val="54192AE3"/>
    <w:rsid w:val="54395315"/>
    <w:rsid w:val="544E3DB7"/>
    <w:rsid w:val="54615EC0"/>
    <w:rsid w:val="549668A3"/>
    <w:rsid w:val="552C4F20"/>
    <w:rsid w:val="555A5ADB"/>
    <w:rsid w:val="55613A94"/>
    <w:rsid w:val="556F10BE"/>
    <w:rsid w:val="558255B0"/>
    <w:rsid w:val="55C65495"/>
    <w:rsid w:val="55C72084"/>
    <w:rsid w:val="55F22F15"/>
    <w:rsid w:val="569612E2"/>
    <w:rsid w:val="569F7B26"/>
    <w:rsid w:val="56BC2823"/>
    <w:rsid w:val="570F6D1C"/>
    <w:rsid w:val="5799320A"/>
    <w:rsid w:val="57B0211C"/>
    <w:rsid w:val="57F037D0"/>
    <w:rsid w:val="57F37FCC"/>
    <w:rsid w:val="58142350"/>
    <w:rsid w:val="5828695C"/>
    <w:rsid w:val="58597B59"/>
    <w:rsid w:val="58E223DD"/>
    <w:rsid w:val="58F76807"/>
    <w:rsid w:val="58FA3298"/>
    <w:rsid w:val="593C5FD8"/>
    <w:rsid w:val="59611EB9"/>
    <w:rsid w:val="59CC7225"/>
    <w:rsid w:val="59FD065D"/>
    <w:rsid w:val="5A102E53"/>
    <w:rsid w:val="5A287F74"/>
    <w:rsid w:val="5A5D1732"/>
    <w:rsid w:val="5A7D2C8B"/>
    <w:rsid w:val="5A7F4960"/>
    <w:rsid w:val="5AB80C23"/>
    <w:rsid w:val="5ADB1031"/>
    <w:rsid w:val="5ADE349F"/>
    <w:rsid w:val="5AF07AFE"/>
    <w:rsid w:val="5B2C361C"/>
    <w:rsid w:val="5B7C61E0"/>
    <w:rsid w:val="5B7F549F"/>
    <w:rsid w:val="5B8E5A56"/>
    <w:rsid w:val="5BC553DE"/>
    <w:rsid w:val="5BDB0136"/>
    <w:rsid w:val="5BDC1DD0"/>
    <w:rsid w:val="5C0A11F8"/>
    <w:rsid w:val="5C5D3E1F"/>
    <w:rsid w:val="5C7652DB"/>
    <w:rsid w:val="5CEC64AB"/>
    <w:rsid w:val="5D1D3D31"/>
    <w:rsid w:val="5D3E12FC"/>
    <w:rsid w:val="5D3F3CA7"/>
    <w:rsid w:val="5D4E582A"/>
    <w:rsid w:val="5D666C25"/>
    <w:rsid w:val="5D6E369E"/>
    <w:rsid w:val="5DB669FF"/>
    <w:rsid w:val="5DC542FB"/>
    <w:rsid w:val="5F1C071D"/>
    <w:rsid w:val="5F33066D"/>
    <w:rsid w:val="5F3C6C26"/>
    <w:rsid w:val="5F5A244E"/>
    <w:rsid w:val="5FC175B9"/>
    <w:rsid w:val="5FE15862"/>
    <w:rsid w:val="5FEE5C68"/>
    <w:rsid w:val="60057CD8"/>
    <w:rsid w:val="606933A0"/>
    <w:rsid w:val="60B446FF"/>
    <w:rsid w:val="60BB626A"/>
    <w:rsid w:val="60F54511"/>
    <w:rsid w:val="61147058"/>
    <w:rsid w:val="61B50B20"/>
    <w:rsid w:val="61DE258E"/>
    <w:rsid w:val="61F72E85"/>
    <w:rsid w:val="6202009B"/>
    <w:rsid w:val="621E058A"/>
    <w:rsid w:val="62200954"/>
    <w:rsid w:val="622A4F48"/>
    <w:rsid w:val="625F1BC0"/>
    <w:rsid w:val="62C37459"/>
    <w:rsid w:val="62C744FE"/>
    <w:rsid w:val="62DA6358"/>
    <w:rsid w:val="62EC1988"/>
    <w:rsid w:val="632A7B4A"/>
    <w:rsid w:val="63532040"/>
    <w:rsid w:val="63914DA7"/>
    <w:rsid w:val="63B62786"/>
    <w:rsid w:val="63C525DC"/>
    <w:rsid w:val="63F81398"/>
    <w:rsid w:val="64074A2F"/>
    <w:rsid w:val="645A10B4"/>
    <w:rsid w:val="646B1974"/>
    <w:rsid w:val="64963379"/>
    <w:rsid w:val="64B0372C"/>
    <w:rsid w:val="64B03D98"/>
    <w:rsid w:val="65AA68DF"/>
    <w:rsid w:val="65AE44BC"/>
    <w:rsid w:val="65D0439B"/>
    <w:rsid w:val="65F064F5"/>
    <w:rsid w:val="65F53D06"/>
    <w:rsid w:val="665A29EE"/>
    <w:rsid w:val="66884304"/>
    <w:rsid w:val="676E223B"/>
    <w:rsid w:val="686F0F11"/>
    <w:rsid w:val="68B45962"/>
    <w:rsid w:val="690B3A24"/>
    <w:rsid w:val="695459A4"/>
    <w:rsid w:val="69816288"/>
    <w:rsid w:val="699515C2"/>
    <w:rsid w:val="69A07195"/>
    <w:rsid w:val="69BD7940"/>
    <w:rsid w:val="69CB0B85"/>
    <w:rsid w:val="6A200F28"/>
    <w:rsid w:val="6A3D5E51"/>
    <w:rsid w:val="6ADA31B8"/>
    <w:rsid w:val="6B2A0156"/>
    <w:rsid w:val="6B7C069C"/>
    <w:rsid w:val="6BAE7603"/>
    <w:rsid w:val="6BD10C0A"/>
    <w:rsid w:val="6BF770B0"/>
    <w:rsid w:val="6C461979"/>
    <w:rsid w:val="6CA9697C"/>
    <w:rsid w:val="6CAB7908"/>
    <w:rsid w:val="6CD02122"/>
    <w:rsid w:val="6CD55E4F"/>
    <w:rsid w:val="6D0B07FF"/>
    <w:rsid w:val="6D3A4FB5"/>
    <w:rsid w:val="6DC60780"/>
    <w:rsid w:val="6DF8746D"/>
    <w:rsid w:val="6DFF390B"/>
    <w:rsid w:val="6E335BE1"/>
    <w:rsid w:val="6E34115F"/>
    <w:rsid w:val="6EA20A9E"/>
    <w:rsid w:val="6EAA4DDC"/>
    <w:rsid w:val="6EAC7C05"/>
    <w:rsid w:val="6EFD09F7"/>
    <w:rsid w:val="6F132CB1"/>
    <w:rsid w:val="6F3E58B4"/>
    <w:rsid w:val="6F4572E7"/>
    <w:rsid w:val="6F4602B8"/>
    <w:rsid w:val="6F5171E9"/>
    <w:rsid w:val="6F583A3B"/>
    <w:rsid w:val="6F70364D"/>
    <w:rsid w:val="6F89344B"/>
    <w:rsid w:val="6F9B7461"/>
    <w:rsid w:val="6FB86E68"/>
    <w:rsid w:val="6FC53901"/>
    <w:rsid w:val="6FE921DE"/>
    <w:rsid w:val="70553797"/>
    <w:rsid w:val="705A31BC"/>
    <w:rsid w:val="70C0228D"/>
    <w:rsid w:val="70C45D28"/>
    <w:rsid w:val="70F53D96"/>
    <w:rsid w:val="710562FB"/>
    <w:rsid w:val="710804F5"/>
    <w:rsid w:val="713A3403"/>
    <w:rsid w:val="71624080"/>
    <w:rsid w:val="71963991"/>
    <w:rsid w:val="71BC7139"/>
    <w:rsid w:val="71CB4487"/>
    <w:rsid w:val="72120A68"/>
    <w:rsid w:val="721D518F"/>
    <w:rsid w:val="72CA4399"/>
    <w:rsid w:val="72DE68AD"/>
    <w:rsid w:val="72F10733"/>
    <w:rsid w:val="73467D0B"/>
    <w:rsid w:val="735A3B6B"/>
    <w:rsid w:val="73975269"/>
    <w:rsid w:val="73BD5FCC"/>
    <w:rsid w:val="73FC4B42"/>
    <w:rsid w:val="747114C6"/>
    <w:rsid w:val="74C06C32"/>
    <w:rsid w:val="74E344E0"/>
    <w:rsid w:val="757404D1"/>
    <w:rsid w:val="757D2644"/>
    <w:rsid w:val="759075E4"/>
    <w:rsid w:val="75AE311C"/>
    <w:rsid w:val="75BA5609"/>
    <w:rsid w:val="75DB7A8D"/>
    <w:rsid w:val="75E4674C"/>
    <w:rsid w:val="761B2EFD"/>
    <w:rsid w:val="76363354"/>
    <w:rsid w:val="764A0640"/>
    <w:rsid w:val="765F5A2E"/>
    <w:rsid w:val="76DF1F6D"/>
    <w:rsid w:val="77216AA6"/>
    <w:rsid w:val="77255D32"/>
    <w:rsid w:val="776063D9"/>
    <w:rsid w:val="77BD00A5"/>
    <w:rsid w:val="77C52C1D"/>
    <w:rsid w:val="77E05B6A"/>
    <w:rsid w:val="7820209F"/>
    <w:rsid w:val="784B76BD"/>
    <w:rsid w:val="787F73E5"/>
    <w:rsid w:val="79271C5F"/>
    <w:rsid w:val="796C22B2"/>
    <w:rsid w:val="79702F35"/>
    <w:rsid w:val="79A04172"/>
    <w:rsid w:val="79B82C2D"/>
    <w:rsid w:val="79CA42F3"/>
    <w:rsid w:val="79E81801"/>
    <w:rsid w:val="7A504FD2"/>
    <w:rsid w:val="7A621EF4"/>
    <w:rsid w:val="7AD10F17"/>
    <w:rsid w:val="7B1B4C82"/>
    <w:rsid w:val="7B2718AC"/>
    <w:rsid w:val="7B6E2F94"/>
    <w:rsid w:val="7B6E302C"/>
    <w:rsid w:val="7B7A1435"/>
    <w:rsid w:val="7B8A1E33"/>
    <w:rsid w:val="7BA92406"/>
    <w:rsid w:val="7BB074F4"/>
    <w:rsid w:val="7BF140B1"/>
    <w:rsid w:val="7C103EC0"/>
    <w:rsid w:val="7C1355FF"/>
    <w:rsid w:val="7C2E5096"/>
    <w:rsid w:val="7C383414"/>
    <w:rsid w:val="7C7431F5"/>
    <w:rsid w:val="7CA67783"/>
    <w:rsid w:val="7CAE36CD"/>
    <w:rsid w:val="7CE9217B"/>
    <w:rsid w:val="7CF91F85"/>
    <w:rsid w:val="7D20737E"/>
    <w:rsid w:val="7D3F1E2D"/>
    <w:rsid w:val="7D4C6966"/>
    <w:rsid w:val="7D750C48"/>
    <w:rsid w:val="7D935287"/>
    <w:rsid w:val="7DE108A6"/>
    <w:rsid w:val="7DE86682"/>
    <w:rsid w:val="7DED2A5B"/>
    <w:rsid w:val="7E0A65E9"/>
    <w:rsid w:val="7E765464"/>
    <w:rsid w:val="7E956289"/>
    <w:rsid w:val="7EA84C05"/>
    <w:rsid w:val="7ECD372E"/>
    <w:rsid w:val="7EEB26B1"/>
    <w:rsid w:val="7F0C5A99"/>
    <w:rsid w:val="7F215EE2"/>
    <w:rsid w:val="7F3F1858"/>
    <w:rsid w:val="7F493B28"/>
    <w:rsid w:val="7F586D8A"/>
    <w:rsid w:val="7FA51631"/>
    <w:rsid w:val="7FCD0C1C"/>
    <w:rsid w:val="7FD50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28"/>
      <w:lang w:val="en-US" w:eastAsia="zh-CN" w:bidi="ar-SA"/>
    </w:rPr>
  </w:style>
  <w:style w:type="paragraph" w:styleId="3">
    <w:name w:val="heading 1"/>
    <w:basedOn w:val="1"/>
    <w:next w:val="1"/>
    <w:link w:val="52"/>
    <w:qFormat/>
    <w:uiPriority w:val="0"/>
    <w:pPr>
      <w:spacing w:beforeAutospacing="1" w:afterAutospacing="1"/>
      <w:jc w:val="left"/>
      <w:outlineLvl w:val="0"/>
    </w:pPr>
    <w:rPr>
      <w:rFonts w:hint="eastAsia" w:ascii="宋体" w:hAnsi="宋体"/>
      <w:b/>
      <w:kern w:val="44"/>
      <w:sz w:val="48"/>
      <w:szCs w:val="4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link w:val="31"/>
    <w:qFormat/>
    <w:uiPriority w:val="0"/>
    <w:pPr>
      <w:spacing w:after="120"/>
    </w:pPr>
  </w:style>
  <w:style w:type="paragraph" w:styleId="4">
    <w:name w:val="Normal Indent"/>
    <w:basedOn w:val="1"/>
    <w:next w:val="1"/>
    <w:qFormat/>
    <w:uiPriority w:val="0"/>
    <w:pPr>
      <w:ind w:firstLine="420" w:firstLineChars="200"/>
    </w:pPr>
  </w:style>
  <w:style w:type="paragraph" w:styleId="5">
    <w:name w:val="Body Text Indent"/>
    <w:basedOn w:val="1"/>
    <w:qFormat/>
    <w:uiPriority w:val="0"/>
    <w:pPr>
      <w:ind w:firstLine="883" w:firstLineChars="200"/>
      <w:jc w:val="center"/>
    </w:pPr>
    <w:rPr>
      <w:b/>
      <w:bCs/>
      <w:sz w:val="44"/>
      <w:szCs w:val="24"/>
    </w:rPr>
  </w:style>
  <w:style w:type="paragraph" w:styleId="6">
    <w:name w:val="Plain Text"/>
    <w:basedOn w:val="1"/>
    <w:link w:val="53"/>
    <w:qFormat/>
    <w:uiPriority w:val="0"/>
    <w:rPr>
      <w:rFonts w:ascii="宋体" w:hAnsi="Courier New" w:cs="Courier New"/>
      <w:sz w:val="21"/>
      <w:szCs w:val="21"/>
    </w:rPr>
  </w:style>
  <w:style w:type="paragraph" w:styleId="7">
    <w:name w:val="Date"/>
    <w:basedOn w:val="1"/>
    <w:next w:val="1"/>
    <w:qFormat/>
    <w:uiPriority w:val="0"/>
    <w:pPr>
      <w:ind w:left="100" w:leftChars="2500"/>
    </w:pPr>
  </w:style>
  <w:style w:type="paragraph" w:styleId="8">
    <w:name w:val="Body Text Indent 2"/>
    <w:basedOn w:val="1"/>
    <w:qFormat/>
    <w:uiPriority w:val="0"/>
    <w:pPr>
      <w:spacing w:after="120" w:line="480" w:lineRule="auto"/>
      <w:ind w:left="420" w:leftChars="200"/>
    </w:pPr>
  </w:style>
  <w:style w:type="paragraph" w:styleId="9">
    <w:name w:val="Balloon Text"/>
    <w:basedOn w:val="1"/>
    <w:semiHidden/>
    <w:qFormat/>
    <w:uiPriority w:val="0"/>
    <w:rPr>
      <w:sz w:val="18"/>
      <w:szCs w:val="18"/>
    </w:rPr>
  </w:style>
  <w:style w:type="paragraph" w:styleId="10">
    <w:name w:val="footer"/>
    <w:basedOn w:val="1"/>
    <w:link w:val="29"/>
    <w:qFormat/>
    <w:uiPriority w:val="0"/>
    <w:pPr>
      <w:tabs>
        <w:tab w:val="center" w:pos="4153"/>
        <w:tab w:val="right" w:pos="8306"/>
      </w:tabs>
      <w:snapToGrid w:val="0"/>
      <w:jc w:val="left"/>
    </w:pPr>
    <w:rPr>
      <w:sz w:val="18"/>
      <w:szCs w:val="18"/>
    </w:rPr>
  </w:style>
  <w:style w:type="paragraph" w:styleId="11">
    <w:name w:val="header"/>
    <w:basedOn w:val="1"/>
    <w:link w:val="44"/>
    <w:qFormat/>
    <w:uiPriority w:val="0"/>
    <w:pPr>
      <w:tabs>
        <w:tab w:val="center" w:pos="4153"/>
        <w:tab w:val="right" w:pos="8306"/>
      </w:tabs>
      <w:snapToGrid w:val="0"/>
      <w:jc w:val="center"/>
    </w:pPr>
    <w:rPr>
      <w:sz w:val="18"/>
      <w:szCs w:val="18"/>
    </w:rPr>
  </w:style>
  <w:style w:type="paragraph" w:styleId="12">
    <w:name w:val="Body Text Indent 3"/>
    <w:basedOn w:val="1"/>
    <w:link w:val="58"/>
    <w:unhideWhenUsed/>
    <w:qFormat/>
    <w:uiPriority w:val="0"/>
    <w:pPr>
      <w:spacing w:after="120"/>
      <w:ind w:left="420" w:leftChars="200"/>
    </w:pPr>
    <w:rPr>
      <w:sz w:val="16"/>
      <w:szCs w:val="16"/>
    </w:rPr>
  </w:style>
  <w:style w:type="paragraph" w:styleId="13">
    <w:name w:val="Body Text 2"/>
    <w:basedOn w:val="1"/>
    <w:qFormat/>
    <w:uiPriority w:val="0"/>
    <w:pPr>
      <w:spacing w:after="120" w:line="480" w:lineRule="auto"/>
    </w:pPr>
    <w:rPr>
      <w:sz w:val="21"/>
      <w:szCs w:val="20"/>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qFormat/>
    <w:uiPriority w:val="0"/>
    <w:pPr>
      <w:spacing w:before="240" w:after="60"/>
      <w:jc w:val="center"/>
      <w:outlineLvl w:val="0"/>
    </w:pPr>
    <w:rPr>
      <w:rFonts w:ascii="Cambria" w:hAnsi="Cambria"/>
      <w:b/>
      <w:bCs/>
      <w:sz w:val="32"/>
      <w:szCs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rFonts w:ascii="Times New Roman" w:hAnsi="Times New Roman" w:eastAsia="宋体" w:cs="Times New Roman"/>
      <w:b/>
      <w:bCs/>
      <w:sz w:val="21"/>
      <w:szCs w:val="20"/>
    </w:rPr>
  </w:style>
  <w:style w:type="character" w:styleId="20">
    <w:name w:val="page number"/>
    <w:basedOn w:val="18"/>
    <w:qFormat/>
    <w:uiPriority w:val="0"/>
    <w:rPr>
      <w:rFonts w:ascii="Times New Roman" w:hAnsi="Times New Roman" w:eastAsia="宋体" w:cs="Times New Roman"/>
      <w:sz w:val="21"/>
      <w:szCs w:val="20"/>
    </w:rPr>
  </w:style>
  <w:style w:type="character" w:styleId="21">
    <w:name w:val="FollowedHyperlink"/>
    <w:basedOn w:val="18"/>
    <w:qFormat/>
    <w:uiPriority w:val="0"/>
    <w:rPr>
      <w:rFonts w:ascii="Times New Roman" w:hAnsi="Times New Roman" w:eastAsia="宋体" w:cs="Times New Roman"/>
      <w:color w:val="296FBE"/>
      <w:sz w:val="21"/>
      <w:szCs w:val="20"/>
      <w:u w:val="none"/>
    </w:rPr>
  </w:style>
  <w:style w:type="character" w:styleId="22">
    <w:name w:val="Emphasis"/>
    <w:basedOn w:val="18"/>
    <w:qFormat/>
    <w:uiPriority w:val="0"/>
    <w:rPr>
      <w:rFonts w:ascii="Times New Roman" w:hAnsi="Times New Roman" w:eastAsia="宋体" w:cs="Times New Roman"/>
      <w:color w:val="CC0000"/>
      <w:sz w:val="24"/>
      <w:szCs w:val="24"/>
    </w:rPr>
  </w:style>
  <w:style w:type="character" w:styleId="23">
    <w:name w:val="HTML Definition"/>
    <w:basedOn w:val="18"/>
    <w:qFormat/>
    <w:uiPriority w:val="0"/>
    <w:rPr>
      <w:rFonts w:ascii="Times New Roman" w:hAnsi="Times New Roman" w:eastAsia="宋体" w:cs="Times New Roman"/>
      <w:sz w:val="21"/>
      <w:szCs w:val="20"/>
    </w:rPr>
  </w:style>
  <w:style w:type="character" w:styleId="24">
    <w:name w:val="HTML Variable"/>
    <w:basedOn w:val="18"/>
    <w:qFormat/>
    <w:uiPriority w:val="0"/>
    <w:rPr>
      <w:rFonts w:ascii="Times New Roman" w:hAnsi="Times New Roman" w:eastAsia="宋体" w:cs="Times New Roman"/>
      <w:sz w:val="21"/>
      <w:szCs w:val="20"/>
    </w:rPr>
  </w:style>
  <w:style w:type="character" w:styleId="25">
    <w:name w:val="Hyperlink"/>
    <w:basedOn w:val="18"/>
    <w:qFormat/>
    <w:uiPriority w:val="0"/>
    <w:rPr>
      <w:rFonts w:ascii="Times New Roman" w:hAnsi="Times New Roman" w:eastAsia="宋体" w:cs="Times New Roman"/>
      <w:color w:val="296FBE"/>
      <w:sz w:val="21"/>
      <w:szCs w:val="20"/>
      <w:u w:val="none"/>
    </w:rPr>
  </w:style>
  <w:style w:type="character" w:styleId="26">
    <w:name w:val="HTML Code"/>
    <w:basedOn w:val="18"/>
    <w:qFormat/>
    <w:uiPriority w:val="0"/>
    <w:rPr>
      <w:rFonts w:ascii="微软雅黑" w:hAnsi="微软雅黑" w:eastAsia="微软雅黑" w:cs="微软雅黑"/>
      <w:sz w:val="20"/>
      <w:szCs w:val="20"/>
    </w:rPr>
  </w:style>
  <w:style w:type="character" w:styleId="27">
    <w:name w:val="HTML Cite"/>
    <w:basedOn w:val="18"/>
    <w:qFormat/>
    <w:uiPriority w:val="0"/>
    <w:rPr>
      <w:rFonts w:ascii="Times New Roman" w:hAnsi="Times New Roman" w:eastAsia="宋体" w:cs="Times New Roman"/>
      <w:sz w:val="21"/>
      <w:szCs w:val="20"/>
    </w:rPr>
  </w:style>
  <w:style w:type="character" w:customStyle="1" w:styleId="28">
    <w:name w:val="pagechatarealistclose_box1"/>
    <w:basedOn w:val="18"/>
    <w:qFormat/>
    <w:uiPriority w:val="0"/>
    <w:rPr>
      <w:rFonts w:ascii="Times New Roman" w:hAnsi="Times New Roman" w:eastAsia="宋体" w:cs="Times New Roman"/>
      <w:sz w:val="21"/>
      <w:szCs w:val="20"/>
    </w:rPr>
  </w:style>
  <w:style w:type="character" w:customStyle="1" w:styleId="29">
    <w:name w:val="页脚 Char"/>
    <w:basedOn w:val="18"/>
    <w:link w:val="10"/>
    <w:qFormat/>
    <w:uiPriority w:val="0"/>
    <w:rPr>
      <w:rFonts w:ascii="Times New Roman" w:hAnsi="Times New Roman" w:eastAsia="宋体" w:cs="Times New Roman"/>
      <w:sz w:val="18"/>
      <w:szCs w:val="18"/>
    </w:rPr>
  </w:style>
  <w:style w:type="character" w:customStyle="1" w:styleId="30">
    <w:name w:val="browse_class&gt;input"/>
    <w:basedOn w:val="18"/>
    <w:qFormat/>
    <w:uiPriority w:val="0"/>
    <w:rPr>
      <w:rFonts w:ascii="Times New Roman" w:hAnsi="Times New Roman" w:eastAsia="宋体" w:cs="Times New Roman"/>
      <w:sz w:val="21"/>
      <w:szCs w:val="20"/>
      <w:shd w:val="clear" w:color="auto" w:fill="F8F8F8"/>
    </w:rPr>
  </w:style>
  <w:style w:type="character" w:customStyle="1" w:styleId="31">
    <w:name w:val="正文文本 Char"/>
    <w:basedOn w:val="18"/>
    <w:link w:val="2"/>
    <w:qFormat/>
    <w:uiPriority w:val="0"/>
    <w:rPr>
      <w:rFonts w:ascii="Times New Roman" w:hAnsi="Times New Roman" w:eastAsia="宋体" w:cs="Times New Roman"/>
      <w:sz w:val="21"/>
      <w:szCs w:val="20"/>
    </w:rPr>
  </w:style>
  <w:style w:type="character" w:customStyle="1" w:styleId="32">
    <w:name w:val="ca-3"/>
    <w:basedOn w:val="18"/>
    <w:qFormat/>
    <w:uiPriority w:val="0"/>
    <w:rPr>
      <w:rFonts w:ascii="Times New Roman" w:hAnsi="Times New Roman" w:eastAsia="宋体" w:cs="Times New Roman"/>
      <w:sz w:val="21"/>
      <w:szCs w:val="20"/>
    </w:rPr>
  </w:style>
  <w:style w:type="character" w:customStyle="1" w:styleId="33">
    <w:name w:val="ico1652"/>
    <w:basedOn w:val="18"/>
    <w:qFormat/>
    <w:uiPriority w:val="0"/>
    <w:rPr>
      <w:rFonts w:ascii="Times New Roman" w:hAnsi="Times New Roman" w:eastAsia="宋体" w:cs="Times New Roman"/>
      <w:sz w:val="21"/>
      <w:szCs w:val="20"/>
    </w:rPr>
  </w:style>
  <w:style w:type="character" w:customStyle="1" w:styleId="34">
    <w:name w:val="edit_class"/>
    <w:basedOn w:val="18"/>
    <w:qFormat/>
    <w:uiPriority w:val="0"/>
    <w:rPr>
      <w:rFonts w:ascii="Times New Roman" w:hAnsi="Times New Roman" w:eastAsia="宋体" w:cs="Times New Roman"/>
      <w:sz w:val="21"/>
      <w:szCs w:val="20"/>
    </w:rPr>
  </w:style>
  <w:style w:type="character" w:customStyle="1" w:styleId="35">
    <w:name w:val="w32"/>
    <w:basedOn w:val="18"/>
    <w:qFormat/>
    <w:uiPriority w:val="0"/>
    <w:rPr>
      <w:rFonts w:ascii="Times New Roman" w:hAnsi="Times New Roman" w:eastAsia="宋体" w:cs="Times New Roman"/>
      <w:sz w:val="21"/>
      <w:szCs w:val="20"/>
    </w:rPr>
  </w:style>
  <w:style w:type="character" w:customStyle="1" w:styleId="36">
    <w:name w:val="ca-2"/>
    <w:basedOn w:val="18"/>
    <w:qFormat/>
    <w:uiPriority w:val="0"/>
    <w:rPr>
      <w:rFonts w:ascii="Times New Roman" w:hAnsi="Times New Roman" w:eastAsia="宋体" w:cs="Times New Roman"/>
      <w:sz w:val="21"/>
      <w:szCs w:val="20"/>
    </w:rPr>
  </w:style>
  <w:style w:type="character" w:customStyle="1" w:styleId="37">
    <w:name w:val="hilite"/>
    <w:basedOn w:val="18"/>
    <w:qFormat/>
    <w:uiPriority w:val="0"/>
    <w:rPr>
      <w:rFonts w:ascii="Times New Roman" w:hAnsi="Times New Roman" w:eastAsia="宋体" w:cs="Times New Roman"/>
      <w:color w:val="FFFFFF"/>
      <w:sz w:val="21"/>
      <w:szCs w:val="20"/>
      <w:shd w:val="clear" w:color="auto" w:fill="666677"/>
    </w:rPr>
  </w:style>
  <w:style w:type="character" w:customStyle="1" w:styleId="38">
    <w:name w:val="15"/>
    <w:basedOn w:val="18"/>
    <w:qFormat/>
    <w:uiPriority w:val="0"/>
    <w:rPr>
      <w:rFonts w:hint="default" w:ascii="Times New Roman" w:hAnsi="Times New Roman" w:eastAsia="宋体" w:cs="Times New Roman"/>
      <w:sz w:val="21"/>
      <w:szCs w:val="20"/>
    </w:rPr>
  </w:style>
  <w:style w:type="character" w:customStyle="1" w:styleId="39">
    <w:name w:val="browse_class&gt;label"/>
    <w:basedOn w:val="18"/>
    <w:qFormat/>
    <w:uiPriority w:val="0"/>
    <w:rPr>
      <w:rFonts w:ascii="Times New Roman" w:hAnsi="Times New Roman" w:eastAsia="宋体" w:cs="Times New Roman"/>
      <w:sz w:val="21"/>
      <w:szCs w:val="20"/>
      <w:shd w:val="clear" w:color="auto" w:fill="F8F8F8"/>
    </w:rPr>
  </w:style>
  <w:style w:type="character" w:customStyle="1" w:styleId="40">
    <w:name w:val="ico1653"/>
    <w:basedOn w:val="18"/>
    <w:qFormat/>
    <w:uiPriority w:val="0"/>
    <w:rPr>
      <w:rFonts w:ascii="Times New Roman" w:hAnsi="Times New Roman" w:eastAsia="宋体" w:cs="Times New Roman"/>
      <w:sz w:val="21"/>
      <w:szCs w:val="20"/>
    </w:rPr>
  </w:style>
  <w:style w:type="character" w:customStyle="1" w:styleId="41">
    <w:name w:val="cdropright"/>
    <w:basedOn w:val="18"/>
    <w:qFormat/>
    <w:uiPriority w:val="0"/>
    <w:rPr>
      <w:rFonts w:ascii="Times New Roman" w:hAnsi="Times New Roman" w:eastAsia="宋体" w:cs="Times New Roman"/>
      <w:sz w:val="21"/>
      <w:szCs w:val="20"/>
    </w:rPr>
  </w:style>
  <w:style w:type="character" w:customStyle="1" w:styleId="42">
    <w:name w:val="16"/>
    <w:basedOn w:val="18"/>
    <w:qFormat/>
    <w:uiPriority w:val="0"/>
    <w:rPr>
      <w:rFonts w:hint="default" w:ascii="Times New Roman" w:hAnsi="Times New Roman" w:eastAsia="宋体" w:cs="Times New Roman"/>
      <w:kern w:val="2"/>
      <w:sz w:val="28"/>
      <w:szCs w:val="28"/>
    </w:rPr>
  </w:style>
  <w:style w:type="character" w:customStyle="1" w:styleId="43">
    <w:name w:val="token-input-delete-token"/>
    <w:basedOn w:val="18"/>
    <w:qFormat/>
    <w:uiPriority w:val="0"/>
    <w:rPr>
      <w:rFonts w:ascii="Times New Roman" w:hAnsi="Times New Roman" w:eastAsia="宋体" w:cs="Times New Roman"/>
      <w:color w:val="FFFFFF"/>
      <w:sz w:val="21"/>
      <w:szCs w:val="20"/>
    </w:rPr>
  </w:style>
  <w:style w:type="character" w:customStyle="1" w:styleId="44">
    <w:name w:val="页眉 Char"/>
    <w:basedOn w:val="18"/>
    <w:link w:val="11"/>
    <w:qFormat/>
    <w:uiPriority w:val="0"/>
    <w:rPr>
      <w:rFonts w:ascii="Times New Roman" w:hAnsi="Times New Roman" w:eastAsia="宋体" w:cs="Times New Roman"/>
      <w:sz w:val="18"/>
      <w:szCs w:val="18"/>
    </w:rPr>
  </w:style>
  <w:style w:type="character" w:customStyle="1" w:styleId="45">
    <w:name w:val="button2"/>
    <w:basedOn w:val="18"/>
    <w:qFormat/>
    <w:uiPriority w:val="0"/>
    <w:rPr>
      <w:rFonts w:ascii="Times New Roman" w:hAnsi="Times New Roman" w:eastAsia="宋体" w:cs="Times New Roman"/>
      <w:sz w:val="21"/>
      <w:szCs w:val="20"/>
    </w:rPr>
  </w:style>
  <w:style w:type="character" w:customStyle="1" w:styleId="46">
    <w:name w:val="cy"/>
    <w:basedOn w:val="18"/>
    <w:qFormat/>
    <w:uiPriority w:val="0"/>
    <w:rPr>
      <w:rFonts w:ascii="Times New Roman" w:hAnsi="Times New Roman" w:eastAsia="宋体" w:cs="Times New Roman"/>
      <w:sz w:val="21"/>
      <w:szCs w:val="20"/>
    </w:rPr>
  </w:style>
  <w:style w:type="character" w:customStyle="1" w:styleId="47">
    <w:name w:val="active"/>
    <w:basedOn w:val="18"/>
    <w:qFormat/>
    <w:uiPriority w:val="0"/>
    <w:rPr>
      <w:rFonts w:ascii="Times New Roman" w:hAnsi="Times New Roman" w:eastAsia="宋体" w:cs="Times New Roman"/>
      <w:color w:val="00FF00"/>
      <w:sz w:val="21"/>
      <w:szCs w:val="20"/>
      <w:shd w:val="clear" w:color="auto" w:fill="111111"/>
    </w:rPr>
  </w:style>
  <w:style w:type="character" w:customStyle="1" w:styleId="48">
    <w:name w:val="design_class"/>
    <w:basedOn w:val="18"/>
    <w:qFormat/>
    <w:uiPriority w:val="0"/>
    <w:rPr>
      <w:rFonts w:ascii="Times New Roman" w:hAnsi="Times New Roman" w:eastAsia="宋体" w:cs="Times New Roman"/>
      <w:sz w:val="21"/>
      <w:szCs w:val="20"/>
    </w:rPr>
  </w:style>
  <w:style w:type="character" w:customStyle="1" w:styleId="49">
    <w:name w:val="biggerthanmax"/>
    <w:basedOn w:val="18"/>
    <w:qFormat/>
    <w:uiPriority w:val="0"/>
    <w:rPr>
      <w:rFonts w:ascii="Times New Roman" w:hAnsi="Times New Roman" w:eastAsia="宋体" w:cs="Times New Roman"/>
      <w:sz w:val="21"/>
      <w:szCs w:val="20"/>
      <w:shd w:val="clear" w:color="auto" w:fill="FFFF00"/>
    </w:rPr>
  </w:style>
  <w:style w:type="character" w:customStyle="1" w:styleId="50">
    <w:name w:val="17"/>
    <w:basedOn w:val="18"/>
    <w:qFormat/>
    <w:uiPriority w:val="0"/>
    <w:rPr>
      <w:rFonts w:hint="default" w:ascii="Times New Roman" w:hAnsi="Times New Roman" w:eastAsia="宋体" w:cs="Times New Roman"/>
      <w:sz w:val="21"/>
      <w:szCs w:val="20"/>
    </w:rPr>
  </w:style>
  <w:style w:type="character" w:customStyle="1" w:styleId="51">
    <w:name w:val="tmpztreemove_arrow"/>
    <w:basedOn w:val="18"/>
    <w:qFormat/>
    <w:uiPriority w:val="0"/>
    <w:rPr>
      <w:rFonts w:ascii="Times New Roman" w:hAnsi="Times New Roman" w:eastAsia="宋体" w:cs="Times New Roman"/>
      <w:sz w:val="21"/>
      <w:szCs w:val="20"/>
    </w:rPr>
  </w:style>
  <w:style w:type="character" w:customStyle="1" w:styleId="52">
    <w:name w:val="标题 1 Char"/>
    <w:basedOn w:val="18"/>
    <w:link w:val="3"/>
    <w:qFormat/>
    <w:uiPriority w:val="0"/>
    <w:rPr>
      <w:rFonts w:hint="eastAsia" w:ascii="宋体" w:hAnsi="宋体" w:eastAsia="宋体" w:cs="Times New Roman"/>
      <w:b/>
      <w:kern w:val="44"/>
      <w:sz w:val="48"/>
      <w:szCs w:val="48"/>
    </w:rPr>
  </w:style>
  <w:style w:type="character" w:customStyle="1" w:styleId="53">
    <w:name w:val="纯文本 Char"/>
    <w:basedOn w:val="18"/>
    <w:link w:val="6"/>
    <w:qFormat/>
    <w:uiPriority w:val="0"/>
    <w:rPr>
      <w:rFonts w:ascii="宋体" w:hAnsi="Courier New" w:eastAsia="宋体" w:cs="Courier New"/>
      <w:sz w:val="21"/>
      <w:szCs w:val="21"/>
    </w:rPr>
  </w:style>
  <w:style w:type="character" w:customStyle="1" w:styleId="54">
    <w:name w:val="pagechatarealistclose_box"/>
    <w:basedOn w:val="18"/>
    <w:qFormat/>
    <w:uiPriority w:val="0"/>
    <w:rPr>
      <w:rFonts w:ascii="Times New Roman" w:hAnsi="Times New Roman" w:eastAsia="宋体" w:cs="Times New Roman"/>
      <w:sz w:val="21"/>
      <w:szCs w:val="20"/>
    </w:rPr>
  </w:style>
  <w:style w:type="character" w:customStyle="1" w:styleId="55">
    <w:name w:val="10"/>
    <w:basedOn w:val="18"/>
    <w:qFormat/>
    <w:uiPriority w:val="0"/>
    <w:rPr>
      <w:rFonts w:hint="default" w:ascii="Times New Roman" w:hAnsi="Times New Roman" w:eastAsia="宋体" w:cs="Times New Roman"/>
      <w:sz w:val="21"/>
      <w:szCs w:val="20"/>
    </w:rPr>
  </w:style>
  <w:style w:type="character" w:customStyle="1" w:styleId="56">
    <w:name w:val="新标1 Char"/>
    <w:basedOn w:val="18"/>
    <w:link w:val="57"/>
    <w:qFormat/>
    <w:uiPriority w:val="0"/>
    <w:rPr>
      <w:rFonts w:ascii="仿宋_GB2312" w:hAnsi="Times New Roman" w:eastAsia="仿宋_GB2312" w:cs="Times New Roman"/>
      <w:b/>
      <w:bCs/>
      <w:sz w:val="32"/>
      <w:szCs w:val="24"/>
    </w:rPr>
  </w:style>
  <w:style w:type="paragraph" w:customStyle="1" w:styleId="57">
    <w:name w:val="新标1"/>
    <w:basedOn w:val="1"/>
    <w:link w:val="56"/>
    <w:qFormat/>
    <w:uiPriority w:val="0"/>
    <w:rPr>
      <w:rFonts w:ascii="仿宋_GB2312" w:eastAsia="仿宋_GB2312"/>
      <w:b/>
      <w:bCs/>
      <w:sz w:val="32"/>
      <w:szCs w:val="24"/>
    </w:rPr>
  </w:style>
  <w:style w:type="character" w:customStyle="1" w:styleId="58">
    <w:name w:val="正文文本缩进 3 Char"/>
    <w:basedOn w:val="18"/>
    <w:link w:val="12"/>
    <w:qFormat/>
    <w:uiPriority w:val="0"/>
    <w:rPr>
      <w:rFonts w:ascii="Times New Roman" w:hAnsi="Times New Roman" w:eastAsia="宋体" w:cs="Times New Roman"/>
      <w:sz w:val="16"/>
      <w:szCs w:val="16"/>
    </w:rPr>
  </w:style>
  <w:style w:type="character" w:customStyle="1" w:styleId="59">
    <w:name w:val="browse_class&gt;span"/>
    <w:basedOn w:val="18"/>
    <w:qFormat/>
    <w:uiPriority w:val="0"/>
    <w:rPr>
      <w:rFonts w:ascii="Times New Roman" w:hAnsi="Times New Roman" w:eastAsia="宋体" w:cs="Times New Roman"/>
      <w:sz w:val="21"/>
      <w:szCs w:val="20"/>
      <w:shd w:val="clear" w:color="auto" w:fill="F8F8F8"/>
    </w:rPr>
  </w:style>
  <w:style w:type="character" w:customStyle="1" w:styleId="60">
    <w:name w:val="xdrichtextbox2"/>
    <w:basedOn w:val="18"/>
    <w:qFormat/>
    <w:uiPriority w:val="0"/>
    <w:rPr>
      <w:rFonts w:ascii="Times New Roman" w:hAnsi="Times New Roman" w:eastAsia="宋体" w:cs="Times New Roman"/>
      <w:sz w:val="21"/>
      <w:szCs w:val="20"/>
    </w:rPr>
  </w:style>
  <w:style w:type="character" w:customStyle="1" w:styleId="61">
    <w:name w:val="drapbtn"/>
    <w:basedOn w:val="18"/>
    <w:qFormat/>
    <w:uiPriority w:val="0"/>
    <w:rPr>
      <w:rFonts w:ascii="Times New Roman" w:hAnsi="Times New Roman" w:eastAsia="宋体" w:cs="Times New Roman"/>
      <w:sz w:val="21"/>
      <w:szCs w:val="20"/>
    </w:rPr>
  </w:style>
  <w:style w:type="character" w:customStyle="1" w:styleId="62">
    <w:name w:val="cdropleft"/>
    <w:basedOn w:val="18"/>
    <w:qFormat/>
    <w:uiPriority w:val="0"/>
    <w:rPr>
      <w:rFonts w:ascii="Times New Roman" w:hAnsi="Times New Roman" w:eastAsia="宋体" w:cs="Times New Roman"/>
      <w:sz w:val="21"/>
      <w:szCs w:val="20"/>
    </w:rPr>
  </w:style>
  <w:style w:type="character" w:customStyle="1" w:styleId="63">
    <w:name w:val="正文111 Char Char"/>
    <w:link w:val="64"/>
    <w:qFormat/>
    <w:uiPriority w:val="0"/>
    <w:rPr>
      <w:rFonts w:ascii="华文仿宋" w:hAnsi="华文仿宋" w:eastAsia="华文仿宋" w:cs="Times New Roman"/>
      <w:kern w:val="0"/>
      <w:sz w:val="30"/>
      <w:szCs w:val="20"/>
    </w:rPr>
  </w:style>
  <w:style w:type="paragraph" w:customStyle="1" w:styleId="64">
    <w:name w:val="正文111"/>
    <w:basedOn w:val="1"/>
    <w:link w:val="63"/>
    <w:qFormat/>
    <w:uiPriority w:val="0"/>
    <w:pPr>
      <w:spacing w:before="78" w:beforeLines="25" w:after="78" w:afterLines="25" w:line="360" w:lineRule="auto"/>
      <w:ind w:firstLine="200" w:firstLineChars="200"/>
    </w:pPr>
    <w:rPr>
      <w:rFonts w:ascii="华文仿宋" w:hAnsi="华文仿宋" w:eastAsia="华文仿宋"/>
      <w:kern w:val="0"/>
      <w:sz w:val="30"/>
      <w:szCs w:val="20"/>
    </w:rPr>
  </w:style>
  <w:style w:type="paragraph" w:customStyle="1" w:styleId="65">
    <w:name w:val="默认段落字体 Para Char Char Char Char Char Char Char"/>
    <w:basedOn w:val="1"/>
    <w:semiHidden/>
    <w:qFormat/>
    <w:uiPriority w:val="0"/>
    <w:rPr>
      <w:sz w:val="21"/>
      <w:szCs w:val="30"/>
    </w:rPr>
  </w:style>
  <w:style w:type="paragraph" w:customStyle="1" w:styleId="66">
    <w:name w:val="List Paragraph1"/>
    <w:basedOn w:val="1"/>
    <w:qFormat/>
    <w:uiPriority w:val="34"/>
    <w:pPr>
      <w:ind w:firstLine="420" w:firstLineChars="200"/>
    </w:pPr>
  </w:style>
  <w:style w:type="paragraph" w:styleId="67">
    <w:name w:val="No Spacing"/>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68">
    <w:name w:val="List Paragraph"/>
    <w:basedOn w:val="1"/>
    <w:qFormat/>
    <w:uiPriority w:val="99"/>
    <w:pPr>
      <w:ind w:firstLine="420" w:firstLineChars="200"/>
    </w:pPr>
    <w:rPr>
      <w:szCs w:val="22"/>
    </w:rPr>
  </w:style>
  <w:style w:type="paragraph" w:customStyle="1" w:styleId="69">
    <w:name w:val="_Style 0"/>
    <w:qFormat/>
    <w:uiPriority w:val="1"/>
    <w:pPr>
      <w:adjustRightInd w:val="0"/>
      <w:snapToGrid w:val="0"/>
    </w:pPr>
    <w:rPr>
      <w:rFonts w:ascii="Tahoma" w:hAnsi="Tahoma" w:eastAsia="宋体" w:cs="Times New Roman"/>
      <w:sz w:val="22"/>
      <w:szCs w:val="22"/>
      <w:lang w:val="en-US" w:eastAsia="zh-CN" w:bidi="ar-SA"/>
    </w:rPr>
  </w:style>
  <w:style w:type="paragraph" w:customStyle="1" w:styleId="70">
    <w:name w:val="Body text|1"/>
    <w:basedOn w:val="1"/>
    <w:qFormat/>
    <w:uiPriority w:val="0"/>
    <w:pPr>
      <w:widowControl w:val="0"/>
      <w:shd w:val="clear" w:color="auto" w:fill="auto"/>
      <w:spacing w:line="394" w:lineRule="auto"/>
      <w:ind w:firstLine="400"/>
    </w:pPr>
    <w:rPr>
      <w:rFonts w:ascii="宋体" w:hAnsi="宋体" w:eastAsia="宋体" w:cs="宋体"/>
      <w:sz w:val="30"/>
      <w:szCs w:val="30"/>
      <w:u w:val="none"/>
      <w:shd w:val="clear" w:color="auto" w:fill="auto"/>
      <w:lang w:val="zh-TW" w:eastAsia="zh-TW" w:bidi="zh-TW"/>
    </w:rPr>
  </w:style>
  <w:style w:type="paragraph" w:customStyle="1" w:styleId="71">
    <w:name w:val="样式 1.1 节 + 段前: 1.5 行3"/>
    <w:basedOn w:val="72"/>
    <w:qFormat/>
    <w:uiPriority w:val="0"/>
    <w:pPr>
      <w:spacing w:before="360"/>
    </w:pPr>
    <w:rPr>
      <w:rFonts w:cs="宋体"/>
      <w:bCs w:val="0"/>
      <w:szCs w:val="20"/>
    </w:rPr>
  </w:style>
  <w:style w:type="paragraph" w:customStyle="1" w:styleId="72">
    <w:name w:val="1.1 节"/>
    <w:next w:val="1"/>
    <w:semiHidden/>
    <w:qFormat/>
    <w:uiPriority w:val="0"/>
    <w:pPr>
      <w:keepNext/>
      <w:widowControl w:val="0"/>
      <w:spacing w:before="468" w:beforeLines="150" w:line="440" w:lineRule="exact"/>
      <w:outlineLvl w:val="2"/>
    </w:pPr>
    <w:rPr>
      <w:rFonts w:ascii="Times New Roman" w:hAnsi="Times New Roman" w:eastAsia="楷体_GB2312" w:cs="Times New Roman"/>
      <w:bCs/>
      <w:snapToGrid w:val="0"/>
      <w:color w:val="FF00FF"/>
      <w:spacing w:val="15"/>
      <w:w w:val="110"/>
      <w:sz w:val="36"/>
      <w:szCs w:val="32"/>
      <w:lang w:val="en-US" w:eastAsia="zh-CN" w:bidi="ar-SA"/>
    </w:rPr>
  </w:style>
  <w:style w:type="paragraph" w:customStyle="1" w:styleId="73">
    <w:name w:val="reader-word-layer reader-word-s2-15"/>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75">
    <w:name w:val="正文 New"/>
    <w:basedOn w:val="1"/>
    <w:qFormat/>
    <w:uiPriority w:val="0"/>
  </w:style>
  <w:style w:type="paragraph" w:customStyle="1" w:styleId="76">
    <w:name w:val=" Char Char Char Char"/>
    <w:basedOn w:val="1"/>
    <w:qFormat/>
    <w:uiPriority w:val="0"/>
    <w:rPr>
      <w:rFonts w:ascii="Tahoma" w:hAnsi="Tahoma"/>
      <w:sz w:val="24"/>
      <w:szCs w:val="24"/>
    </w:rPr>
  </w:style>
  <w:style w:type="paragraph" w:customStyle="1" w:styleId="77">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79"/>
    <w:qFormat/>
    <w:uiPriority w:val="0"/>
    <w:pPr>
      <w:widowControl w:val="0"/>
      <w:jc w:val="both"/>
    </w:pPr>
    <w:rPr>
      <w:rFonts w:ascii="Calibri" w:hAnsi="Calibri" w:eastAsia="宋体" w:cs="黑体"/>
      <w:kern w:val="2"/>
      <w:sz w:val="21"/>
      <w:szCs w:val="24"/>
      <w:lang w:val="en-US" w:eastAsia="zh-CN" w:bidi="ar-SA"/>
    </w:rPr>
  </w:style>
  <w:style w:type="paragraph" w:customStyle="1" w:styleId="79">
    <w:name w:val="table of figures"/>
    <w:basedOn w:val="78"/>
    <w:next w:val="78"/>
    <w:qFormat/>
    <w:uiPriority w:val="0"/>
    <w:pPr>
      <w:ind w:left="200" w:leftChars="200" w:hanging="200" w:hangingChars="200"/>
    </w:pPr>
  </w:style>
  <w:style w:type="paragraph" w:customStyle="1" w:styleId="80">
    <w:name w:val="正文 New New"/>
    <w:qFormat/>
    <w:uiPriority w:val="0"/>
    <w:pPr>
      <w:widowControl w:val="0"/>
      <w:jc w:val="both"/>
    </w:pPr>
    <w:rPr>
      <w:rFonts w:ascii="Calibri" w:hAnsi="Calibri" w:eastAsia="宋体" w:cs="Calibri"/>
      <w:kern w:val="2"/>
      <w:sz w:val="21"/>
      <w:szCs w:val="21"/>
      <w:lang w:val="en-US" w:eastAsia="zh-CN" w:bidi="ar-SA"/>
    </w:rPr>
  </w:style>
  <w:style w:type="paragraph" w:customStyle="1" w:styleId="81">
    <w:name w:val="reader-word-layer reader-word-s2-16"/>
    <w:basedOn w:val="1"/>
    <w:qFormat/>
    <w:uiPriority w:val="0"/>
    <w:pPr>
      <w:widowControl/>
      <w:spacing w:before="100" w:beforeAutospacing="1" w:after="100" w:afterAutospacing="1"/>
      <w:jc w:val="left"/>
    </w:pPr>
    <w:rPr>
      <w:rFonts w:ascii="宋体" w:hAnsi="宋体" w:cs="宋体"/>
      <w:kern w:val="0"/>
      <w:sz w:val="24"/>
    </w:rPr>
  </w:style>
  <w:style w:type="paragraph" w:customStyle="1" w:styleId="82">
    <w:name w:val="默认段落字体 Para Char Char Char Char"/>
    <w:basedOn w:val="1"/>
    <w:qFormat/>
    <w:uiPriority w:val="0"/>
    <w:rPr>
      <w:sz w:val="21"/>
      <w:szCs w:val="24"/>
    </w:rPr>
  </w:style>
  <w:style w:type="paragraph" w:customStyle="1" w:styleId="83">
    <w:name w:val="p16"/>
    <w:basedOn w:val="1"/>
    <w:qFormat/>
    <w:uiPriority w:val="0"/>
    <w:pPr>
      <w:widowControl/>
    </w:pPr>
    <w:rPr>
      <w:kern w:val="0"/>
      <w:sz w:val="21"/>
      <w:szCs w:val="21"/>
    </w:rPr>
  </w:style>
  <w:style w:type="paragraph" w:customStyle="1" w:styleId="84">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5">
    <w:name w:val="Char Char Char Char"/>
    <w:basedOn w:val="1"/>
    <w:qFormat/>
    <w:uiPriority w:val="0"/>
    <w:rPr>
      <w:rFonts w:ascii="Tahoma" w:hAnsi="Tahoma" w:cs="Tahoma"/>
      <w:sz w:val="24"/>
      <w:szCs w:val="24"/>
    </w:rPr>
  </w:style>
  <w:style w:type="paragraph" w:customStyle="1" w:styleId="86">
    <w:name w:val=" Char1"/>
    <w:basedOn w:val="1"/>
    <w:qFormat/>
    <w:uiPriority w:val="0"/>
    <w:pPr>
      <w:widowControl/>
      <w:spacing w:after="160" w:line="240" w:lineRule="exact"/>
      <w:jc w:val="left"/>
    </w:pPr>
    <w:rPr>
      <w:sz w:val="21"/>
      <w:szCs w:val="20"/>
    </w:rPr>
  </w:style>
  <w:style w:type="paragraph" w:customStyle="1" w:styleId="87">
    <w:name w:val="Char"/>
    <w:basedOn w:val="1"/>
    <w:qFormat/>
    <w:uiPriority w:val="0"/>
    <w:pPr>
      <w:widowControl/>
      <w:spacing w:after="160" w:line="240" w:lineRule="exact"/>
      <w:jc w:val="left"/>
    </w:pPr>
    <w:rPr>
      <w:sz w:val="21"/>
      <w:szCs w:val="24"/>
    </w:rPr>
  </w:style>
  <w:style w:type="paragraph" w:customStyle="1" w:styleId="88">
    <w:name w:val="p0"/>
    <w:basedOn w:val="1"/>
    <w:uiPriority w:val="0"/>
    <w:pPr>
      <w:widowControl/>
      <w:ind w:firstLine="420"/>
      <w:jc w:val="left"/>
    </w:pPr>
    <w:rPr>
      <w:kern w:val="0"/>
      <w:sz w:val="20"/>
      <w:szCs w:val="20"/>
    </w:rPr>
  </w:style>
  <w:style w:type="paragraph" w:customStyle="1" w:styleId="89">
    <w:name w:val="样式 样式 1.1 节 + 段前: 1.5 行3 + 段前: 1.5 行"/>
    <w:basedOn w:val="71"/>
    <w:qFormat/>
    <w:uiPriority w:val="0"/>
    <w:pPr>
      <w:spacing w:before="468"/>
    </w:pPr>
  </w:style>
  <w:style w:type="paragraph" w:customStyle="1" w:styleId="9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91"/>
    <w:qFormat/>
    <w:uiPriority w:val="0"/>
    <w:pPr>
      <w:widowControl w:val="0"/>
      <w:jc w:val="both"/>
    </w:pPr>
    <w:rPr>
      <w:rFonts w:ascii="Calibri" w:hAnsi="Calibri" w:eastAsia="宋体" w:cs="黑体"/>
      <w:kern w:val="2"/>
      <w:sz w:val="21"/>
      <w:szCs w:val="24"/>
      <w:lang w:val="en-US" w:eastAsia="zh-CN" w:bidi="ar-SA"/>
    </w:rPr>
  </w:style>
  <w:style w:type="paragraph" w:customStyle="1" w:styleId="91">
    <w:name w:val="图表目录1"/>
    <w:basedOn w:val="90"/>
    <w:next w:val="1"/>
    <w:qFormat/>
    <w:uiPriority w:val="0"/>
    <w:pPr>
      <w:spacing w:before="100" w:beforeAutospacing="1" w:after="100" w:afterAutospacing="1"/>
      <w:ind w:left="200" w:leftChars="200" w:hanging="200" w:hangingChars="200"/>
    </w:pPr>
    <w:rPr>
      <w:rFonts w:ascii="Calibri" w:hAnsi="Calibri"/>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38471;&#25919;&#3583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2023-07-25T02:31:00Z</dcterms:created>
  <dc:creator>Administrator.PC-20220630DNTZ</dc:creator>
  <cp:lastModifiedBy>Administrator</cp:lastModifiedBy>
  <dcterms:modified xsi:type="dcterms:W3CDTF">2025-07-30T08:50:25Z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84996832F20F4829B11F99B6E0C60AFF</vt:lpwstr>
  </property>
</Properties>
</file>