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hint="eastAsia"/>
          <w:sz w:val="32"/>
          <w:szCs w:val="32"/>
        </w:rPr>
      </w:pPr>
      <w:r>
        <w:pict>
          <v:shape id="_x0000_s1026" o:spid="_x0000_s1026" o:spt="136" type="#_x0000_t136" style="position:absolute;left:0pt;margin-left:36.5pt;margin-top:-28.05pt;height:50.55pt;width:387pt;z-index:251660288;mso-width-relative:page;mso-height-relative:page;" fillcolor="#FF0000" filled="t" stroked="f" coordsize="21600,21600">
            <v:path/>
            <v:fill on="t" focussize="0,0"/>
            <v:stroke on="f"/>
            <v:imagedata o:title=""/>
            <o:lock v:ext="edit"/>
            <v:textpath on="t" fitshape="t" fitpath="t" trim="t" xscale="f" string="陇 川 县 人 民 政 府 " style="font-family:方正小标宋_GBK;font-size:36pt;font-weight:bold;v-rotate-letters:f;v-same-letter-heights:f;v-text-align:center;"/>
          </v:shape>
        </w:pict>
      </w:r>
    </w:p>
    <w:p>
      <w:pPr>
        <w:spacing w:line="280" w:lineRule="exact"/>
        <w:jc w:val="center"/>
        <w:rPr>
          <w:rFonts w:hint="eastAsia"/>
          <w:sz w:val="32"/>
          <w:szCs w:val="32"/>
        </w:rPr>
      </w:pPr>
    </w:p>
    <w:p>
      <w:pPr>
        <w:jc w:val="right"/>
        <w:rPr>
          <w:rFonts w:eastAsia="方正仿宋_GBK"/>
          <w:sz w:val="32"/>
          <w:szCs w:val="32"/>
        </w:rPr>
      </w:pPr>
      <w:r>
        <w:rPr>
          <w:rFonts w:hint="eastAsia"/>
          <w:sz w:val="32"/>
          <w:szCs w:val="32"/>
        </w:rPr>
        <w:pict>
          <v:line id="直线 23" o:spid="_x0000_s1027" o:spt="20" style="position:absolute;left:0pt;margin-left:-21pt;margin-top:-0.55pt;height:0pt;width:483pt;z-index:251662336;mso-width-relative:page;mso-height-relative:page;" filled="f" stroked="t" coordsize="21600,21600">
            <v:path arrowok="t"/>
            <v:fill on="f" focussize="0,0"/>
            <v:stroke weight="2.25pt" color="#FF0000"/>
            <v:imagedata o:title=""/>
            <o:lock v:ext="edit"/>
          </v:line>
        </w:pict>
      </w:r>
      <w:r>
        <w:rPr>
          <w:rFonts w:eastAsia="方正仿宋_GBK"/>
          <w:sz w:val="32"/>
          <w:szCs w:val="32"/>
        </w:rPr>
        <w:t>陇政〔20</w:t>
      </w:r>
      <w:r>
        <w:rPr>
          <w:rFonts w:hint="eastAsia" w:eastAsia="方正仿宋_GBK"/>
          <w:sz w:val="32"/>
          <w:szCs w:val="32"/>
        </w:rPr>
        <w:t>1</w:t>
      </w:r>
      <w:r>
        <w:rPr>
          <w:rFonts w:hint="eastAsia" w:eastAsia="方正仿宋_GBK"/>
          <w:sz w:val="32"/>
          <w:szCs w:val="32"/>
          <w:lang w:val="en-US" w:eastAsia="zh-CN"/>
        </w:rPr>
        <w:t>8</w:t>
      </w:r>
      <w:r>
        <w:rPr>
          <w:rFonts w:eastAsia="方正仿宋_GBK"/>
          <w:sz w:val="32"/>
          <w:szCs w:val="32"/>
        </w:rPr>
        <w:t>〕</w:t>
      </w:r>
      <w:r>
        <w:rPr>
          <w:rFonts w:hint="eastAsia" w:eastAsia="方正仿宋_GBK"/>
          <w:sz w:val="32"/>
          <w:szCs w:val="32"/>
          <w:lang w:val="en-US" w:eastAsia="zh-CN"/>
        </w:rPr>
        <w:t>43</w:t>
      </w:r>
      <w:r>
        <w:rPr>
          <w:rFonts w:eastAsia="方正仿宋_GBK"/>
          <w:sz w:val="32"/>
          <w:szCs w:val="32"/>
        </w:rPr>
        <w:t>号</w:t>
      </w:r>
    </w:p>
    <w:p>
      <w:pPr>
        <w:spacing w:line="540" w:lineRule="exact"/>
        <w:jc w:val="both"/>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陇川县人民政府关于下达</w:t>
      </w:r>
      <w:r>
        <w:rPr>
          <w:rFonts w:hint="default" w:ascii="Times New Roman" w:hAnsi="Times New Roman" w:eastAsia="方正小标宋_GBK" w:cs="Times New Roman"/>
          <w:sz w:val="44"/>
          <w:szCs w:val="44"/>
          <w:lang w:val="en-US" w:eastAsia="zh-CN"/>
        </w:rPr>
        <w:t>2018年</w:t>
      </w:r>
      <w:r>
        <w:rPr>
          <w:rFonts w:hint="eastAsia" w:ascii="Times New Roman" w:hAnsi="Times New Roman" w:eastAsia="方正小标宋_GBK" w:cs="Times New Roman"/>
          <w:sz w:val="44"/>
          <w:szCs w:val="44"/>
          <w:lang w:val="en-US" w:eastAsia="zh-CN"/>
        </w:rPr>
        <w:t>第二批</w:t>
      </w:r>
      <w:r>
        <w:rPr>
          <w:rFonts w:hint="default" w:ascii="Times New Roman" w:hAnsi="Times New Roman" w:eastAsia="方正小标宋_GBK" w:cs="Times New Roman"/>
          <w:sz w:val="44"/>
          <w:szCs w:val="44"/>
          <w:lang w:val="en-US" w:eastAsia="zh-CN"/>
        </w:rPr>
        <w:t>统筹整合</w:t>
      </w:r>
      <w:r>
        <w:rPr>
          <w:rFonts w:hint="eastAsia" w:ascii="Times New Roman" w:hAnsi="Times New Roman" w:eastAsia="方正小标宋_GBK" w:cs="Times New Roman"/>
          <w:sz w:val="44"/>
          <w:szCs w:val="44"/>
          <w:lang w:val="en-US" w:eastAsia="zh-CN"/>
        </w:rPr>
        <w:t>使用</w:t>
      </w:r>
      <w:r>
        <w:rPr>
          <w:rFonts w:hint="default" w:ascii="Times New Roman" w:hAnsi="Times New Roman" w:eastAsia="方正小标宋_GBK" w:cs="Times New Roman"/>
          <w:sz w:val="44"/>
          <w:szCs w:val="44"/>
          <w:lang w:val="en-US" w:eastAsia="zh-CN"/>
        </w:rPr>
        <w:t>财政涉农资金计划的通知</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各乡镇人民政府，县直有关单位：</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根据《国务院办公厅关于支持贫困县开展统筹整合使用财政涉农资金试点的意见》（国办发〔2016〕22号）、中共云南省委办公厅 云南省人民政府办公厅关于印发《贫困县统筹整合使用财政涉农资金试点方案》的通知（云厅字〔2016〕20号）、云南省财政厅农业处《关于贫困县制定财政涉农资金统筹整合使用方案的指导意见》和《德宏州做好贫困县统筹整合使用财政涉农资金工作方案》等文件精神，</w:t>
      </w:r>
      <w:r>
        <w:rPr>
          <w:rFonts w:hint="eastAsia" w:ascii="Times New Roman" w:hAnsi="Times New Roman" w:eastAsia="方正仿宋_GBK" w:cs="Times New Roman"/>
          <w:sz w:val="32"/>
          <w:szCs w:val="32"/>
          <w:lang w:val="en-US" w:eastAsia="zh-CN"/>
        </w:rPr>
        <w:t>陇川县</w:t>
      </w:r>
      <w:r>
        <w:rPr>
          <w:rFonts w:hint="default" w:ascii="Times New Roman" w:hAnsi="Times New Roman" w:eastAsia="方正仿宋_GBK" w:cs="Times New Roman"/>
          <w:sz w:val="32"/>
          <w:szCs w:val="32"/>
          <w:lang w:val="en-US" w:eastAsia="zh-CN"/>
        </w:rPr>
        <w:t>按照精准扶贫</w:t>
      </w:r>
      <w:r>
        <w:rPr>
          <w:rFonts w:hint="eastAsia" w:ascii="Times New Roman" w:hAnsi="Times New Roman" w:eastAsia="方正仿宋_GBK" w:cs="Times New Roman"/>
          <w:sz w:val="32"/>
          <w:szCs w:val="32"/>
          <w:lang w:val="en-US" w:eastAsia="zh-CN"/>
        </w:rPr>
        <w:t>精准脱贫</w:t>
      </w:r>
      <w:r>
        <w:rPr>
          <w:rFonts w:hint="default" w:ascii="Times New Roman" w:hAnsi="Times New Roman" w:eastAsia="方正仿宋_GBK" w:cs="Times New Roman"/>
          <w:sz w:val="32"/>
          <w:szCs w:val="32"/>
          <w:lang w:val="en-US" w:eastAsia="zh-CN"/>
        </w:rPr>
        <w:t>要求，围绕“</w:t>
      </w:r>
      <w:r>
        <w:rPr>
          <w:rFonts w:hint="eastAsia" w:eastAsia="方正仿宋_GBK" w:cs="Times New Roman"/>
          <w:sz w:val="32"/>
          <w:szCs w:val="32"/>
          <w:lang w:val="en-US" w:eastAsia="zh-CN"/>
        </w:rPr>
        <w:t>两不愁三保障</w:t>
      </w:r>
      <w:r>
        <w:rPr>
          <w:rFonts w:hint="default" w:ascii="Times New Roman" w:hAnsi="Times New Roman" w:eastAsia="方正仿宋_GBK" w:cs="Times New Roman"/>
          <w:sz w:val="32"/>
          <w:szCs w:val="32"/>
          <w:lang w:val="en-US" w:eastAsia="zh-CN"/>
        </w:rPr>
        <w:t>”总体目标，</w:t>
      </w:r>
      <w:r>
        <w:rPr>
          <w:rFonts w:hint="eastAsia" w:ascii="Times New Roman" w:hAnsi="Times New Roman" w:eastAsia="方正仿宋_GBK" w:cs="Times New Roman"/>
          <w:sz w:val="32"/>
          <w:szCs w:val="32"/>
          <w:lang w:val="en-US" w:eastAsia="zh-CN"/>
        </w:rPr>
        <w:t>对标对表，查找</w:t>
      </w:r>
      <w:r>
        <w:rPr>
          <w:rFonts w:hint="default" w:ascii="Times New Roman" w:hAnsi="Times New Roman" w:eastAsia="方正仿宋_GBK" w:cs="Times New Roman"/>
          <w:sz w:val="32"/>
          <w:szCs w:val="32"/>
          <w:lang w:val="en-US" w:eastAsia="zh-CN"/>
        </w:rPr>
        <w:t>解决我县贫困人口脱贫发展</w:t>
      </w:r>
      <w:r>
        <w:rPr>
          <w:rFonts w:hint="eastAsia" w:ascii="Times New Roman" w:hAnsi="Times New Roman" w:eastAsia="方正仿宋_GBK" w:cs="Times New Roman"/>
          <w:sz w:val="32"/>
          <w:szCs w:val="32"/>
          <w:lang w:val="en-US" w:eastAsia="zh-CN"/>
        </w:rPr>
        <w:t>的短板</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及时印发了《陇川县2018年统筹整合使用财政涉农资金实施方案》（陇办通</w:t>
      </w:r>
      <w:r>
        <w:rPr>
          <w:rFonts w:hint="default" w:ascii="Times New Roman" w:hAnsi="Times New Roman" w:eastAsia="方正仿宋_GBK" w:cs="Times New Roman"/>
          <w:sz w:val="32"/>
          <w:szCs w:val="32"/>
          <w:lang w:val="en-US" w:eastAsia="zh-CN"/>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lang w:val="en-US" w:eastAsia="zh-CN"/>
        </w:rPr>
        <w:t>），</w:t>
      </w:r>
      <w:r>
        <w:rPr>
          <w:rFonts w:hint="eastAsia" w:eastAsia="方正仿宋_GBK" w:cs="Times New Roman"/>
          <w:color w:val="000000"/>
          <w:sz w:val="32"/>
          <w:szCs w:val="32"/>
          <w:lang w:eastAsia="zh-CN"/>
        </w:rPr>
        <w:t>截至</w:t>
      </w:r>
      <w:r>
        <w:rPr>
          <w:rFonts w:hint="eastAsia"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rPr>
        <w:t>月</w:t>
      </w:r>
      <w:r>
        <w:rPr>
          <w:rFonts w:hint="eastAsia"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rPr>
        <w:t>日，</w:t>
      </w:r>
      <w:r>
        <w:rPr>
          <w:rFonts w:hint="eastAsia" w:ascii="Times New Roman" w:hAnsi="Times New Roman" w:eastAsia="方正仿宋_GBK" w:cs="Times New Roman"/>
          <w:color w:val="000000"/>
          <w:sz w:val="32"/>
          <w:szCs w:val="32"/>
          <w:lang w:eastAsia="zh-CN"/>
        </w:rPr>
        <w:t>符合</w:t>
      </w:r>
      <w:r>
        <w:rPr>
          <w:rFonts w:hint="default" w:ascii="Times New Roman" w:hAnsi="Times New Roman" w:eastAsia="方正仿宋_GBK" w:cs="Times New Roman"/>
          <w:color w:val="000000"/>
          <w:sz w:val="32"/>
          <w:szCs w:val="32"/>
          <w:lang w:eastAsia="zh-CN"/>
        </w:rPr>
        <w:t>纳入统筹整合使用方案资金规模</w:t>
      </w:r>
      <w:r>
        <w:rPr>
          <w:rFonts w:hint="eastAsia" w:eastAsia="方正仿宋_GBK" w:cs="Times New Roman"/>
          <w:color w:val="000000"/>
          <w:sz w:val="32"/>
          <w:szCs w:val="32"/>
          <w:lang w:val="en-US" w:eastAsia="zh-CN"/>
        </w:rPr>
        <w:t>2472.27</w:t>
      </w:r>
      <w:r>
        <w:rPr>
          <w:rFonts w:hint="default" w:ascii="Times New Roman" w:hAnsi="Times New Roman" w:eastAsia="方正仿宋_GBK" w:cs="Times New Roman"/>
          <w:color w:val="000000"/>
          <w:sz w:val="32"/>
          <w:szCs w:val="32"/>
          <w:lang w:eastAsia="zh-CN"/>
        </w:rPr>
        <w:t>万元，其中：中央资金</w:t>
      </w:r>
      <w:r>
        <w:rPr>
          <w:rFonts w:hint="eastAsia" w:eastAsia="方正仿宋_GBK" w:cs="Times New Roman"/>
          <w:color w:val="000000"/>
          <w:sz w:val="32"/>
          <w:szCs w:val="32"/>
          <w:lang w:val="en-US" w:eastAsia="zh-CN"/>
        </w:rPr>
        <w:t>747</w:t>
      </w:r>
      <w:r>
        <w:rPr>
          <w:rFonts w:hint="default" w:ascii="Times New Roman" w:hAnsi="Times New Roman" w:eastAsia="方正仿宋_GBK" w:cs="Times New Roman"/>
          <w:color w:val="000000"/>
          <w:sz w:val="32"/>
          <w:szCs w:val="32"/>
          <w:lang w:eastAsia="zh-CN"/>
        </w:rPr>
        <w:t>万元，省级资金</w:t>
      </w:r>
      <w:r>
        <w:rPr>
          <w:rFonts w:hint="eastAsia" w:eastAsia="方正仿宋_GBK" w:cs="Times New Roman"/>
          <w:color w:val="000000"/>
          <w:sz w:val="32"/>
          <w:szCs w:val="32"/>
          <w:lang w:val="en-US" w:eastAsia="zh-CN"/>
        </w:rPr>
        <w:t>1121.27</w:t>
      </w:r>
      <w:r>
        <w:rPr>
          <w:rFonts w:hint="default" w:ascii="Times New Roman" w:hAnsi="Times New Roman" w:eastAsia="方正仿宋_GBK" w:cs="Times New Roman"/>
          <w:color w:val="000000"/>
          <w:sz w:val="32"/>
          <w:szCs w:val="32"/>
          <w:lang w:eastAsia="zh-CN"/>
        </w:rPr>
        <w:t>万元，县级资金</w:t>
      </w:r>
      <w:r>
        <w:rPr>
          <w:rFonts w:hint="eastAsia" w:eastAsia="方正仿宋_GBK" w:cs="Times New Roman"/>
          <w:color w:val="000000"/>
          <w:sz w:val="32"/>
          <w:szCs w:val="32"/>
          <w:lang w:val="en-US" w:eastAsia="zh-CN"/>
        </w:rPr>
        <w:t>280</w:t>
      </w:r>
      <w:r>
        <w:rPr>
          <w:rFonts w:hint="default" w:ascii="Times New Roman" w:hAnsi="Times New Roman" w:eastAsia="方正仿宋_GBK" w:cs="Times New Roman"/>
          <w:color w:val="000000"/>
          <w:sz w:val="32"/>
          <w:szCs w:val="32"/>
          <w:lang w:eastAsia="zh-CN"/>
        </w:rPr>
        <w:t>万元</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为加快项目实施，尽快发挥效益，</w:t>
      </w:r>
      <w:r>
        <w:rPr>
          <w:rFonts w:hint="eastAsia" w:ascii="Times New Roman" w:hAnsi="Times New Roman" w:eastAsia="方正仿宋_GBK" w:cs="Times New Roman"/>
          <w:sz w:val="32"/>
          <w:szCs w:val="32"/>
          <w:lang w:val="en-US" w:eastAsia="zh-CN"/>
        </w:rPr>
        <w:t>补齐短板，确保全县如期实现脱贫摘帽，</w:t>
      </w:r>
      <w:r>
        <w:rPr>
          <w:rFonts w:hint="default" w:ascii="Times New Roman" w:hAnsi="Times New Roman" w:eastAsia="方正仿宋_GBK" w:cs="Times New Roman"/>
          <w:sz w:val="32"/>
          <w:szCs w:val="32"/>
          <w:lang w:val="en-US" w:eastAsia="zh-CN"/>
        </w:rPr>
        <w:t>经县统筹整合使用财政涉农资金工作领导小组研究，报请</w:t>
      </w:r>
      <w:r>
        <w:rPr>
          <w:rFonts w:hint="eastAsia" w:ascii="Times New Roman" w:hAnsi="Times New Roman" w:eastAsia="方正仿宋_GBK" w:cs="Times New Roman"/>
          <w:sz w:val="32"/>
          <w:szCs w:val="32"/>
          <w:lang w:val="en-US" w:eastAsia="zh-CN"/>
        </w:rPr>
        <w:t>县委、县政府</w:t>
      </w:r>
      <w:r>
        <w:rPr>
          <w:rFonts w:hint="default" w:ascii="Times New Roman" w:hAnsi="Times New Roman" w:eastAsia="方正仿宋_GBK" w:cs="Times New Roman"/>
          <w:sz w:val="32"/>
          <w:szCs w:val="32"/>
          <w:lang w:val="en-US" w:eastAsia="zh-CN"/>
        </w:rPr>
        <w:t>研究决定，现将2018年</w:t>
      </w:r>
      <w:r>
        <w:rPr>
          <w:rFonts w:hint="eastAsia" w:ascii="Times New Roman" w:hAnsi="Times New Roman" w:eastAsia="方正仿宋_GBK" w:cs="Times New Roman"/>
          <w:sz w:val="32"/>
          <w:szCs w:val="32"/>
          <w:lang w:val="en-US" w:eastAsia="zh-CN"/>
        </w:rPr>
        <w:t>第二批</w:t>
      </w:r>
      <w:r>
        <w:rPr>
          <w:rFonts w:hint="default" w:ascii="Times New Roman" w:hAnsi="Times New Roman" w:eastAsia="方正仿宋_GBK" w:cs="Times New Roman"/>
          <w:sz w:val="32"/>
          <w:szCs w:val="32"/>
          <w:lang w:val="en-US" w:eastAsia="zh-CN"/>
        </w:rPr>
        <w:t>统筹整合使用财政涉农资金计划下达你们</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详见</w:t>
      </w:r>
      <w:r>
        <w:rPr>
          <w:rFonts w:hint="eastAsia" w:ascii="Times New Roman" w:hAnsi="Times New Roman" w:eastAsia="方正仿宋_GBK" w:cs="Times New Roman"/>
          <w:sz w:val="32"/>
          <w:szCs w:val="32"/>
          <w:lang w:val="en-US" w:eastAsia="zh-CN"/>
        </w:rPr>
        <w:t>附件1），并</w:t>
      </w:r>
      <w:r>
        <w:rPr>
          <w:rFonts w:hint="default" w:ascii="Times New Roman" w:hAnsi="Times New Roman" w:eastAsia="方正仿宋_GBK" w:cs="Times New Roman"/>
          <w:sz w:val="32"/>
          <w:szCs w:val="32"/>
          <w:lang w:val="en-US" w:eastAsia="zh-CN"/>
        </w:rPr>
        <w:t>将有关事项通知如下</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一、加强领导，精心组织实施。</w:t>
      </w:r>
      <w:r>
        <w:rPr>
          <w:rFonts w:hint="default" w:ascii="Times New Roman" w:hAnsi="Times New Roman" w:eastAsia="方正仿宋_GBK" w:cs="Times New Roman"/>
          <w:sz w:val="32"/>
          <w:szCs w:val="32"/>
          <w:lang w:val="en-US" w:eastAsia="zh-CN"/>
        </w:rPr>
        <w:t>由于时间紧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任务重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各项目实施单位务必高度重视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及时成立主要领导亲自挂帅的项目领导小组实施机构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集中精力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精心组织</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抓紧实施</w:t>
      </w:r>
      <w:r>
        <w:rPr>
          <w:rFonts w:hint="eastAsia" w:ascii="Times New Roman" w:hAnsi="Times New Roman" w:eastAsia="方正仿宋_GBK" w:cs="Times New Roman"/>
          <w:sz w:val="32"/>
          <w:szCs w:val="32"/>
          <w:lang w:val="en-US" w:eastAsia="zh-CN"/>
        </w:rPr>
        <w:t>，尽快让资金产生效益，并按规定完善相关手续程序。</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二、切实加强项目管理和资金管理。</w:t>
      </w:r>
      <w:r>
        <w:rPr>
          <w:rFonts w:hint="default" w:ascii="Times New Roman" w:hAnsi="Times New Roman" w:eastAsia="方正仿宋_GBK" w:cs="Times New Roman"/>
          <w:sz w:val="32"/>
          <w:szCs w:val="32"/>
          <w:lang w:val="en-US" w:eastAsia="zh-CN"/>
        </w:rPr>
        <w:t>严格按照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陇川县统筹整合使用财政涉农资金管理办法（试行）</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要求，加强对上述资金管理使用，各乡镇和县扶贫办、县农业局、县民宗局、县林业局等部门抓好项目管理，县财政局抓好资金管理，确保资金高效安全运行。</w:t>
      </w:r>
    </w:p>
    <w:p>
      <w:pPr>
        <w:spacing w:line="560" w:lineRule="exact"/>
        <w:ind w:firstLine="640" w:firstLineChars="200"/>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三、各项目实施单位，对项目的实施负总体责任。</w:t>
      </w:r>
      <w:r>
        <w:rPr>
          <w:rFonts w:hint="eastAsia" w:ascii="Times New Roman" w:hAnsi="Times New Roman" w:eastAsia="方正仿宋_GBK" w:cs="Times New Roman"/>
          <w:sz w:val="32"/>
          <w:szCs w:val="32"/>
          <w:lang w:val="en-US" w:eastAsia="zh-CN"/>
        </w:rPr>
        <w:t>严格执行扶贫资金项目公示公告制度，扶贫资金按照谁分配、谁公开，谁使用、谁公开，分配到哪里、公开到哪里的原则，分级进行公示公告。扶贫项目要事前公示，事后公告，项目在哪里实施，就要公示公告到哪里。县</w:t>
      </w:r>
      <w:r>
        <w:rPr>
          <w:rFonts w:hint="default" w:ascii="Times New Roman" w:hAnsi="Times New Roman" w:eastAsia="方正仿宋_GBK" w:cs="Times New Roman"/>
          <w:sz w:val="32"/>
          <w:szCs w:val="32"/>
          <w:lang w:val="en-US" w:eastAsia="zh-CN"/>
        </w:rPr>
        <w:t>审计局</w:t>
      </w:r>
      <w:r>
        <w:rPr>
          <w:rFonts w:hint="eastAsia" w:ascii="Times New Roman" w:hAnsi="Times New Roman" w:eastAsia="方正仿宋_GBK" w:cs="Times New Roman"/>
          <w:sz w:val="32"/>
          <w:szCs w:val="32"/>
          <w:lang w:val="en-US" w:eastAsia="zh-CN"/>
        </w:rPr>
        <w:t>对</w:t>
      </w:r>
      <w:r>
        <w:rPr>
          <w:rFonts w:hint="default" w:ascii="Times New Roman" w:hAnsi="Times New Roman" w:eastAsia="方正仿宋_GBK" w:cs="Times New Roman"/>
          <w:sz w:val="32"/>
          <w:szCs w:val="32"/>
          <w:lang w:val="en-US" w:eastAsia="zh-CN"/>
        </w:rPr>
        <w:t>项目实施、项目资金的使用履行监管职责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县纪委</w:t>
      </w:r>
      <w:r>
        <w:rPr>
          <w:rFonts w:hint="eastAsia"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lang w:eastAsia="zh-CN"/>
        </w:rPr>
        <w:t>加大对各</w:t>
      </w:r>
      <w:r>
        <w:rPr>
          <w:rFonts w:hint="eastAsia" w:ascii="Times New Roman" w:hAnsi="Times New Roman" w:eastAsia="方正仿宋_GBK" w:cs="Times New Roman"/>
          <w:sz w:val="32"/>
          <w:szCs w:val="32"/>
          <w:lang w:eastAsia="zh-CN"/>
        </w:rPr>
        <w:t>项目实施单位</w:t>
      </w:r>
      <w:r>
        <w:rPr>
          <w:rFonts w:hint="default" w:ascii="Times New Roman" w:hAnsi="Times New Roman" w:eastAsia="方正仿宋_GBK" w:cs="Times New Roman"/>
          <w:sz w:val="32"/>
          <w:szCs w:val="32"/>
          <w:lang w:eastAsia="zh-CN"/>
        </w:rPr>
        <w:t>工作纪律的执纪监督，对不按照规定实施、推进不力或在实施过程中优亲厚友、挤占、挪用和贪污帮扶资金的单位和个人，</w:t>
      </w:r>
      <w:r>
        <w:rPr>
          <w:rFonts w:hint="eastAsia" w:ascii="Times New Roman" w:hAnsi="Times New Roman" w:eastAsia="方正仿宋_GBK" w:cs="Times New Roman"/>
          <w:sz w:val="32"/>
          <w:szCs w:val="32"/>
          <w:lang w:val="en-US" w:eastAsia="zh-CN"/>
        </w:rPr>
        <w:t>将</w:t>
      </w:r>
      <w:r>
        <w:rPr>
          <w:rFonts w:hint="default" w:ascii="Times New Roman" w:hAnsi="Times New Roman" w:eastAsia="方正仿宋_GBK" w:cs="Times New Roman"/>
          <w:sz w:val="32"/>
          <w:szCs w:val="32"/>
          <w:lang w:eastAsia="zh-CN"/>
        </w:rPr>
        <w:t>严肃追究有关单位和个人的责任。</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四、及时上报项目实施方案，严格审批。</w:t>
      </w:r>
      <w:r>
        <w:rPr>
          <w:rFonts w:hint="default" w:ascii="Times New Roman" w:hAnsi="Times New Roman" w:eastAsia="方正仿宋_GBK" w:cs="Times New Roman"/>
          <w:sz w:val="32"/>
          <w:szCs w:val="32"/>
          <w:lang w:val="en-US" w:eastAsia="zh-CN"/>
        </w:rPr>
        <w:t>请各项目实施单位于此通知下达之日起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个工作日内</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日前</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将项目实施方案</w:t>
      </w:r>
      <w:r>
        <w:rPr>
          <w:rFonts w:hint="eastAsia" w:ascii="Times New Roman" w:hAnsi="Times New Roman" w:eastAsia="方正仿宋_GBK" w:cs="Times New Roman"/>
          <w:sz w:val="32"/>
          <w:szCs w:val="32"/>
          <w:lang w:val="en-US" w:eastAsia="zh-CN"/>
        </w:rPr>
        <w:t>以正式文件形式</w:t>
      </w:r>
      <w:r>
        <w:rPr>
          <w:rFonts w:hint="default" w:ascii="Times New Roman" w:hAnsi="Times New Roman" w:eastAsia="方正仿宋_GBK" w:cs="Times New Roman"/>
          <w:sz w:val="32"/>
          <w:szCs w:val="32"/>
          <w:lang w:val="en-US" w:eastAsia="zh-CN"/>
        </w:rPr>
        <w:t>报县人民政府</w:t>
      </w:r>
      <w:r>
        <w:rPr>
          <w:rFonts w:hint="eastAsia" w:ascii="Times New Roman" w:hAnsi="Times New Roman" w:eastAsia="方正仿宋_GBK" w:cs="Times New Roman"/>
          <w:sz w:val="32"/>
          <w:szCs w:val="32"/>
          <w:lang w:val="en-US" w:eastAsia="zh-CN"/>
        </w:rPr>
        <w:t>审定（由县整合办负责收集后统一送县人民政府）</w:t>
      </w:r>
      <w:r>
        <w:rPr>
          <w:rFonts w:hint="default" w:ascii="Times New Roman" w:hAnsi="Times New Roman" w:eastAsia="方正仿宋_GBK" w:cs="Times New Roman"/>
          <w:sz w:val="32"/>
          <w:szCs w:val="32"/>
          <w:lang w:val="en-US" w:eastAsia="zh-CN"/>
        </w:rPr>
        <w:t>。项目实施单位逾期不报实施方案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县人民政府将收回项目资金重新分配</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五、认真做好脱贫攻坚项目表编制工作。</w:t>
      </w:r>
      <w:r>
        <w:rPr>
          <w:rFonts w:hint="default" w:ascii="Times New Roman" w:hAnsi="Times New Roman" w:eastAsia="方正仿宋_GBK" w:cs="Times New Roman"/>
          <w:sz w:val="32"/>
          <w:szCs w:val="32"/>
          <w:lang w:val="en-US" w:eastAsia="zh-CN"/>
        </w:rPr>
        <w:t>请各项目实施单位</w:t>
      </w:r>
      <w:r>
        <w:rPr>
          <w:rFonts w:hint="eastAsia" w:ascii="Times New Roman" w:hAnsi="Times New Roman" w:eastAsia="方正仿宋_GBK" w:cs="Times New Roman"/>
          <w:sz w:val="32"/>
          <w:szCs w:val="32"/>
          <w:lang w:val="en-US" w:eastAsia="zh-CN"/>
        </w:rPr>
        <w:t>要结合脱贫攻坚项目库建设（对于未在项目库内的项目要及时与县扶贫办对接协调），认真编制《陇川县统筹整合财政涉农资金使用安排脱贫攻坚项目表——按项目类别》（附件2）和《陇川县统筹整合财政涉农资金使用安排脱贫攻坚项目表——按资金使用对象》（附件3），在填写附件3时要明确项目实施地点到村小组，村委会要区分贫困村和非贫困村，项目建设内容要具体详实，附件2和附件3务必于9月6日前统一报送至县整合办。</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方正黑体_GBK" w:hAnsi="方正黑体_GBK" w:eastAsia="方正黑体_GBK" w:cs="方正黑体_GBK"/>
          <w:b w:val="0"/>
          <w:bCs w:val="0"/>
          <w:sz w:val="32"/>
          <w:szCs w:val="32"/>
          <w:lang w:val="en-US" w:eastAsia="zh-CN"/>
        </w:rPr>
        <w:t>六、加快项目资金拨付，提高拨付率。</w:t>
      </w:r>
      <w:r>
        <w:rPr>
          <w:rFonts w:hint="eastAsia" w:ascii="Times New Roman" w:hAnsi="Times New Roman" w:eastAsia="方正仿宋_GBK" w:cs="Times New Roman"/>
          <w:sz w:val="32"/>
          <w:szCs w:val="32"/>
          <w:lang w:val="en-US" w:eastAsia="zh-CN"/>
        </w:rPr>
        <w:t>请县财政局收到此通知后，及时将资金下达至各项目实施单位，民房补助资金直接拨入县整合办专户，提高资金拨付率。</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上报实施方案</w:t>
      </w:r>
      <w:r>
        <w:rPr>
          <w:rFonts w:hint="eastAsia" w:ascii="Times New Roman" w:hAnsi="Times New Roman" w:eastAsia="方正仿宋_GBK" w:cs="Times New Roman"/>
          <w:sz w:val="32"/>
          <w:szCs w:val="32"/>
          <w:lang w:val="en-US" w:eastAsia="zh-CN"/>
        </w:rPr>
        <w:t>和附件2、3的</w:t>
      </w:r>
      <w:r>
        <w:rPr>
          <w:rFonts w:hint="default" w:ascii="Times New Roman" w:hAnsi="Times New Roman" w:eastAsia="方正仿宋_GBK" w:cs="Times New Roman"/>
          <w:sz w:val="32"/>
          <w:szCs w:val="32"/>
          <w:lang w:val="en-US" w:eastAsia="zh-CN"/>
        </w:rPr>
        <w:t>具体联系人</w:t>
      </w:r>
      <w:r>
        <w:rPr>
          <w:rFonts w:hint="eastAsia" w:ascii="Times New Roman" w:hAnsi="Times New Roman" w:eastAsia="方正仿宋_GBK" w:cs="Times New Roman"/>
          <w:sz w:val="32"/>
          <w:szCs w:val="32"/>
          <w:lang w:val="en-US" w:eastAsia="zh-CN"/>
        </w:rPr>
        <w:t>：罗祥蕊，</w:t>
      </w:r>
      <w:r>
        <w:rPr>
          <w:rFonts w:hint="default" w:ascii="Times New Roman" w:hAnsi="Times New Roman" w:eastAsia="方正仿宋_GBK" w:cs="Times New Roman"/>
          <w:sz w:val="32"/>
          <w:szCs w:val="32"/>
          <w:lang w:val="en-US" w:eastAsia="zh-CN"/>
        </w:rPr>
        <w:t>邮箱</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1052546627</w:t>
      </w:r>
      <w:r>
        <w:rPr>
          <w:rFonts w:hint="eastAsia" w:ascii="Times New Roman" w:hAnsi="Times New Roman" w:eastAsia="方正仿宋_GBK" w:cs="Times New Roman"/>
          <w:sz w:val="32"/>
          <w:szCs w:val="32"/>
          <w:lang w:val="en-US" w:eastAsia="zh-CN"/>
        </w:rPr>
        <w:t>@qq.com</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未尽事宜，请与县整合办联系。联系人：陶荣城</w:t>
      </w:r>
      <w:bookmarkStart w:id="0" w:name="_GoBack"/>
      <w:bookmarkEnd w:id="0"/>
      <w:r>
        <w:rPr>
          <w:rFonts w:hint="eastAsia"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pacing w:val="-20"/>
          <w:sz w:val="32"/>
          <w:szCs w:val="32"/>
          <w:lang w:val="en-US" w:eastAsia="zh-CN"/>
        </w:rPr>
      </w:pPr>
      <w:r>
        <w:rPr>
          <w:rFonts w:hint="default" w:ascii="Times New Roman" w:hAnsi="Times New Roman" w:eastAsia="方正仿宋_GBK" w:cs="Times New Roman"/>
          <w:sz w:val="32"/>
          <w:szCs w:val="32"/>
          <w:lang w:val="en-US" w:eastAsia="zh-CN"/>
        </w:rPr>
        <w:t>附件</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pacing w:val="-20"/>
          <w:sz w:val="32"/>
          <w:szCs w:val="32"/>
          <w:lang w:val="en-US" w:eastAsia="zh-CN"/>
        </w:rPr>
        <w:t>陇川县2018年第二批统筹整合使用财政涉农资金计划表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640" w:leftChars="0" w:right="0" w:rightChars="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2.陇川县统筹整合财政涉农资金使用安排脱贫攻坚项目表——按项目类别</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640" w:leftChars="0" w:right="0" w:rightChars="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3.陇川县统筹整合财政涉农资金使用安排脱贫攻坚项目表——按资金使用对象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640" w:leftChars="0" w:right="0" w:rightChars="0"/>
        <w:jc w:val="both"/>
        <w:textAlignment w:val="auto"/>
        <w:outlineLvl w:val="9"/>
        <w:rPr>
          <w:rFonts w:hint="eastAsia" w:ascii="Times New Roman" w:hAnsi="Times New Roman" w:eastAsia="方正仿宋_GBK" w:cs="Times New Roman"/>
          <w:sz w:val="32"/>
          <w:szCs w:val="32"/>
          <w:lang w:val="en-US" w:eastAsia="zh-CN"/>
        </w:rPr>
      </w:pPr>
      <w:r>
        <w:rPr>
          <w:sz w:val="32"/>
        </w:rPr>
        <w:pict>
          <v:rect id="KGD_5B84FD0A$01$29$00013" o:spid="_x0000_s1028" o:spt="1" alt="IVxSVWQJxXwXtcEtNp+ci/x8zMlESzuRRvaxCqO4IK35itJaHxs3ncAXIGvkTfg1983sAFX5aSINDYlofGZ2aaA2qTTzUzb4JUlfiroDfzTvF3LULwVHNPIW8JNvmSdGq8PZRcI1SP9LGSmrtN7dLNHENDboBzI2DWtktDBA/3HcSQBd6kLpympo5mxXVUftQKHRFM2GaeN3oL8uEATvm3jGQxblL4fSneC72PyRfy9qUGFtuHWfNwXakV2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hmg/frdCIfOj30bfnNw/Bt4prZwLYnh2Ey0rpW/ZZWP2qDp4p40xGuEdKzrf48cUVmxxgFNA7zGQ0amvupNX8Z1sFZ0T60Hh1i3cW9LiJE/75/6bGWfA0VF7PkRWl1XwPpN1PO1TaagwO2GAeCxUiTyF7T8tLeEPEEx5NHAiyn/2nNObTpSfq5DMq13Lu3muGiL5LSCunfNXs5DSK59ueNdYTv+wMk/xGhIgkZZZLDDIoCQTbzgIbPz2nHyYp5qdI3vA1Mtxfn6a4d0EhyadRy0YrHXvwHM9rgUmy9Rq+ixya+0hkU4uyE0+9fsTBZiqetEkNHEiuKOvn5L/bMCafVVYMwn3SX230YjGV/8mhOKr2iMAYnRudEXRGmGH1RD9+7h5Mqw931ECBBtIMyhTTpFZ3fvKYWdxWE2aHmlf9PP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89.4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B84FD0A$01$29$00012" o:spid="_x0000_s1029" o:spt="1" alt="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" style="position:absolute;left:0pt;margin-left:-89.4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5B84FD0A$01$29$00011" o:spid="_x0000_s1030" o:spt="1" alt="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"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1" o:spid="_x0000_s1031" o:spt="1" alt="1YqZmlyjKIL2FSfnkaXGMT0T/LWQvXuti2ygTbI9AuzIhEouS1fQtIsvASvVLDaA6kQSgNqE0TNDr2l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uV8GDDcFOSpBweWD4P4R8gPek5TwNgSTmkMp47YvdZK9YDmVZAfj4icKhkwRBM"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50" o:spid="_x0000_s1032" o:spt="1" alt="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f7lfBgw3BTkqQcHlg+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0IuEfP+XgM6mawAQm94w2z5gsq32b4hJFD0J8IYCYX5DvnT4vDZVsSyxXNMscffGQ750+Lw2VbEssVzTLHH3xkO+dPi8NlWxLLFc0yxx98ZDvnT4vDZVsSyxXNMscffGQ750+Lw2VbEssVzTLHH3xkO+dPi8NlWxLLFc0yxx98ZDvnT4vDZVsSyxXNMscffGQ750+Lw2VbEssVzTLHH3x03lSVz1dGUz/hmZ9jv5nB1o1BTheWhbrXgpa6FVzk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K7+ngm/UYrg8cGjZzEa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52XvHfD9RnMjK8i39LZcBjax5YcpkJMSuwuaoWjJQ2yRPmJZ/TjCTmTTD2GZLR28kT5iWf04wk5k0w9hmS0dvJE+Yln9OMJOZNMPYZktHbyRPmJZ/TjCTmTTD2GZLR28kT5iWf04wk5k0w9hmS0dsdny0KPaZ/KF6bzHfqPRJd1zfYXBbCRJxCcgq3bbvG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92Q7gTWO4Q8WpA6xj3G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Vs7E2E5opacuJtCbmrLB2dcdv3c9McMmxnkULEekjWxN0Zb"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9" o:spid="_x0000_s1033" o:spt="1" alt="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fdkO4E1juEPFqQOsY9xikqU1FiOPjf6loFOo7LoqztKlNRYjj43+paBTqOy6Ks7SpT"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8" o:spid="_x0000_s1034" o:spt="1" alt="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"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7" o:spid="_x0000_s1035" o:spt="1" alt="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"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6" o:spid="_x0000_s1036" o:spt="1" alt="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"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5" o:spid="_x0000_s1037" o:spt="1" alt="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"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4" o:spid="_x0000_s1038" o:spt="1" alt="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"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3" o:spid="_x0000_s1039" o:spt="1" alt="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"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2" o:spid="_x0000_s1040" o:spt="1" alt="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"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1" o:spid="_x0000_s1041" o:spt="1" alt="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"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0" o:spid="_x0000_s1042" o:spt="1" alt="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"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9" o:spid="_x0000_s1043" o:spt="1" alt="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"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8" o:spid="_x0000_s1044" o:spt="1" alt="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"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7" o:spid="_x0000_s1045" o:spt="1" alt="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"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6" o:spid="_x0000_s1046" o:spt="1" alt="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"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5" o:spid="_x0000_s1047" o:spt="1" alt="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"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4" o:spid="_x0000_s1048" o:spt="1" alt="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"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3" o:spid="_x0000_s1049" o:spt="1" alt="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"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2" o:spid="_x0000_s1050" o:spt="1" alt="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"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1" o:spid="_x0000_s1051" o:spt="1" alt="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"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0" o:spid="_x0000_s1052" o:spt="1" alt="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"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9" o:spid="_x0000_s1053" o:spt="1" alt="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"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8" o:spid="_x0000_s1054" o:spt="1" alt="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"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7" o:spid="_x0000_s1055" o:spt="1" alt="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"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6" o:spid="_x0000_s1056" o:spt="1" alt="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"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5" o:spid="_x0000_s1057" o:spt="1" alt="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"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4" o:spid="_x0000_s1058" o:spt="1" alt="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"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3" o:spid="_x0000_s1059" o:spt="1" alt="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"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2" o:spid="_x0000_s1060" o:spt="1" alt="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"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1" o:spid="_x0000_s1061" o:spt="1" alt="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"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0" o:spid="_x0000_s1062" o:spt="1" alt="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"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9" o:spid="_x0000_s1063" o:spt="1" alt="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"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8" o:spid="_x0000_s1064" o:spt="1" alt="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"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7" o:spid="_x0000_s1065" o:spt="1" alt="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"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6" o:spid="_x0000_s1066" o:spt="1" alt="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"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5" o:spid="_x0000_s1067" o:spt="1" alt="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"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4" o:spid="_x0000_s1068" o:spt="1" alt="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"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3" o:spid="_x0000_s1069" o:spt="1" alt="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"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2" o:spid="_x0000_s1070" o:spt="1" alt="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"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1" o:spid="_x0000_s1071" o:spt="1" alt="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"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0" o:spid="_x0000_s1072" o:spt="1" alt="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"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9" o:spid="_x0000_s1073" o:spt="1" alt="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Apud2z1MoecWc63kw7GCVq15EojXmF0/CrJAWqacQNStGtdQSVJibxKkp/lMSldKlNRYjj43+paBTqOy6Ks7SpTUWI4+N/qWgU6jsuirO0qU1FiOPjf6loFOo7LoqztKlNRYjj43+paBTqOy6Ks7SpTUWI4+N/qWgU6jsuirO1/bNMQrMAvTlD/NPCHaNqFKlNRYjj43+paBTqOy6Ks7SpTUWI4+N/qWgU6jsuirO0qU1FiOPjf6loFOo7LoqztKlNRYjj43+paBTqOy6Ks7Qr6CzKt0EV8WX4NeIXvhQQe4wtFNbtLaMlCBRAG9t9rx12SaZ1mdY9IUZFEtcr/n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"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8" o:spid="_x0000_s1074" o:spt="1" alt="0u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LQmIXV1ui3mHK8ZqLttkO+dPi8NlWxLLFc0yxx98aj3GWUBHRRBrQnsRTwr6ZsqU1FiOPjf6loFOo7LoqztKlNRYjj43+paBTqOy6Ks7SpTUWI4+N/qWgU6jsuirO0qU1FiOPjf6loFOo7LoqztKlNRYjj43+paBTqOy6Ks7SpTUWI4+N/qWgU6jsuirO0i/d7Dc8+mY4PdLRrxvC3tKlNRYjj43+paBTqOy6Ks7SpTUWI4+N/qWgU6jsuirO0qU1FiOPjf6loFOo7LoqztKlNRYjj43+paBTqOy6Ks7SpTUWI4+N/qWgU6jsuirO3GKpNJWoZHY+9Vy2TdaP/MilOSPv9leJ7yeM/Tef8O4GkbHcvVqxfyZ2a3inggr37h9/SeF7tuCuCfMq38NJx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DXkwsrAESgo7OKHtMNNnMkT5iWf04wk5k0w9hmS0dvOknq5wvw/iRfz8XTiVgjPKlNRYjj43+paBTqOy6Ks7SpTUWI4+N/qWgU6jsuirO0qU1FiOPjf6loFOo7LoqztKlNRYjj43+paBTqOy6Ks7SpTUWI4+N/qWgU6jsuirO0qU1FiOPjf6loFOo7Loqzt1EMRKOXLFPFp0gslORNCgSpTUWI4+N/qWgU6jsuirO0qU1FiOPjf6loFOo7LoqztKlNRYjj43+paBTqOy6Ks7SpTUWI4+N/qWgU6jsuirO0qU1FiOPjf6loFOo7Loqztr3AOHaZBXjFR+VnJLV9w3LjQIGQXDCUFxV9pByAW/RIOKHXscTegueqoOMSJkcq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bq4BavzG7ARfZ5MwUiGxq40CBkFwwlBcVfaQcgFv0SW3X2/F5cS/3doRpiA/mvLipTUWI4+N/qWgU6jsuirO0qU1FiOPjf6loFOo7LoqztKlNRYjj43+paBTqOy6Ks7SpTUWI4+N/qWgU6jsuirO0qU1FiOPjf6loFOo7Loqztknzx0SLYMU1T0nOxGYEVtDtrtTgNVlR/KduLGHp0+8EqU1FiOPjf6loFOo7LoqztKlNRYjj43+paBTqOy6Ks7SpTUWI4+N/qWgU6jsuirO0qU1FiOPjf6loFOo7LoqztKlNRYjj43+paBTqOy6Ks7QDBbGBq9i2a8+z6bXzw5t0IXxsAxgpHWvCGNbhD48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7" o:spid="_x0000_s1075" o:spt="1" alt="ELTmYipTUWI4+N/qWgU6jsuirO0qU1FiOPjf6loFOo7LoqztKlNRYjj43+paBTqOy6Ks7SpTUWI4+N/qWgU6jsuirO0qU1FiOPjf6loFOo7LoqztKlNRYjj43+paBTqOy6Ks7SpTUWI4+N/qWgU6jsuirO3qDpwfFd8D9wb+gt3h9nLMKlNRYjj43+paBTqOy6Ks7SpTUWI4+N/qWgU6jsuirO0qU1FiOPjf6loFOo7LoqztKlNRYjj43+paBTqOy6Ks7SpTUWI4+N/qWgU6jsuirO0qU1FiOPjf6loFOo7LoqztKlNRYjj43+paBTqOy6Ks7RfcmCy3pg6UEifQNfWO7YGQ750+Lw2VbEssVzTLHH3x/kyST6a4aalRe0XsLcUV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T2cRI6GspIKxmm6qbiYCkO+dPi8NlWxLLFc0yxx98VnCKKrFtRG/5O72HWQxO8MqU1FiOPjf6loFOo7LoqztKlNRYjj43+paBTqOy6Ks7SpTUWI4+N/qWgU6jsuirO0qU1FiOPjf6loFOo7LoqztKlNRYjj43+paBTqOy6Ks7SpTUWI4+N/qWgU6jsuirO0qU1FiOPjf6loFOo7LoqztQ09y4I4HHapwaIydLIwhTipTUWI4+N/qWgU6jsuirO0qU1FiOPjf6loFOo7LoqztKlNRYjj43+paBTqOy6Ks7SpTUWI4+N/qWgU6jsuirO0qU1FiOPjf6loFOo7LoqztKlNRYjj43+paBTqOy6Ks7XWx2vcrv5AfUSrSWDiRHK44Ud8xtK15JGpScbxjjx34XNnOs3iM734L+lXQnt5S3B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JTQ9AV8Fq9mI8oR64hwBskT5iWf04wk5k0w9hmS0dvokJraHlqNvnvhvTlt3xedKlNRYjj43+paBTqOy6Ks7SpTUWI4+N/qWgU6jsuirO0qU1FiOPjf6loFOo7LoqztKlNRYjj43+paBTqOy6Ks7SpTUWI4+N/qWgU6jsuirO0qU1FiOPjf6loFOo7LoqztKlNRYjj43+paBTqOy6Ks7dRDESjlyxTxadILJTkTQoEqU1FiOPjf6loFOo7LoqztKlNRYjj43+paBTqOy6Ks7SpTUWI4+N/qWgU6jsuirO0qU1FiOPjf6loFOo7LoqztKlNRYjj43+paBTqOy6Ks7SpTUWI4+N/qWgU6jsuirO2QfbjAcQ+qgNGp9aUI6VZKuNAgZBcMJQXFX2kHIBb9EkQZAz93KeYZUTcru2uPWS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PLlESf+2RYzutPwdEPLKm40CBkFwwlBcVfaQcgFv0Sj2amn/rJqQoGDoR5iXSGECpTUWI4+N/qWgU6jsuirO0qU1FiOPjf6loFOo7LoqztKlNRYjj43+paBTqOy6Ks7SpTUWI4+N/qWgU6jsuirO0qU1FiOPjf6loFOo7LoqztKlNRYjj43+paBTqOy6Ks7WGnh71jVxPVWHD9QQ/ouXkUanD42XKrGkbA392ltOI6KlNRYjj43+paBTqOy6Ks7SpTUWI4+N/qWgU6jsuirO0qU1FiOPjf6loFOo7LoqztKlNRYjj43+paBTqOy6Ks7SpTUWI4+N/qWgU6jsuirO1ttXVtm1I+dWa/1pIuq9WMkO+dPi8NlWxLLFc0yxx98SdvRY5ooO3cg9kBgkOz"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6" o:spid="_x0000_s107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Zm7Bb7AOGPFJCE7Tu6iqRMAJTTQglIylbhnCnLZHRBk3FNlPa/uffQUbd56EipPpypTUWI4+N/qWgU6jsuirO0qU1FiOPjf6loFOo7LoqztKlNRYjj43+paBTqOy6Ks7SpTUWI4+N/qWgU6jsuirO0qU1FiOPjf6loFOo7LoqztKlNRYjj43+paBTqOy6Ks7SpTUWI4+N/qWgU6jsuirO0qU1FiOPjf6loFOo7Loqztq5cVO9CfGLI7MaM/RcpUHCpTUWI4+N/qWgU6jsuirO0qU1FiOPjf6loFOo7LoqztKlNRYjj43+paBTqOy6Ks7SpTUWI4+N/qWgU6jsuirO0qU1FiOPjf6loFOo7LoqztKlNRYjj43+paBTqOy6Ks7SpTUWI4+N/qWgU6jsuirO0qU1FiOPjf6loFOo7LoqztO7nzs+w2FEIGHWLGmgFapJDvnT4vDZVsSyxXNMscffF0n/iFrzLmXnAi9R6rNt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bWp1kkKrdl/SvkFuW+uADkO+dPi8NlWxLLFc0yxx98dps64F5LcxvW3wMwMQtUpEqU1FiOPjf6loFOo7LoqztKlNRYjj43+paBTqOy6Ks7SpTUWI4+N/qWgU6jsuirO0qU1FiOPjf6loFOo7LoqztKlNRYjj43+paBTqOy6Ks7SpTUWI4+N/qWgU6jsuirO0qU1FiOPjf6loFOo7LoqztKlNRYjj43+paBTqOy6Ks7anHAhJOddMbJNa+UB4GakEqU1FiOPjf6loFOo7LoqztKlNRYjj43+paBTqOy6Ks7SpTUWI4+N/qWgU6jsuirO0qU1FiOPjf6loFOo7LoqztKlNRYjj43+paBTqOy6Ks7SpTUWI4+N/qWgU6jsuirO0qU1FiOPjf6loFOo7LoqztmUriUhj5/XBcBcFZ2F4ZvHTOFsRfHW1lVmYKTFBUkhy0YsdxKeJpXfnSDVET88eQ+vkBsfdBmSdM5EFLxEcM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CIh2Eq3H2W9+sHdbEpzeMkT5iWf04wk5k0w9hmS0dt8hV9q+84t4r4DxbVFrEqvKlNRYjj43+paBTqOy6Ks7SpTUWI4+N/qWgU6jsuirO0qU1FiOPjf6loFOo7LoqztKlNRYjj43+paBTqOy6Ks7SpTUWI4+N/qWgU6jsuirO0qU1FiOPjf6loFOo7LoqztKlNRYjj43+paBTqOy6Ks7SpTUWI4+N/qWgU6jsuirO1LrBcz608AQgWHBooBMOrnKlNRYjj43+paBTqOy6Ks7SpTUWI4+N/qWgU6jsuirO0qU1FiOPjf6loFOo7LoqztKlNRYjj43+paBTqOy6Ks7SpTUWI4+N/qWgU6jsuirO0qU1FiOPjf6loFOo7LoqztKlNRYjj43+paBTqOy6Ks7ecu4EVRGETfoJ+z6ZpxyKK40CBkFwwlBcVfaQcgFv0SAl8N6yUGQB/JIqRZMQx3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mZ19Nlm8fW/LxzI1wCRbW40CBkFwwlBcVfaQcgFv0SfQ0Txt+ikAcQEGuM"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5" o:spid="_x0000_s1077" o:spt="1" alt="4NYDXqVbNjUqU1FiOPjf6loFOo7LoqztKlNRYjj43+paBTqOy6Ks7SpTUWI4+N/qWgU6jsuirO0qU1FiOPjf6loFOo7LoqztKlNRYjj43+paBTqOy6Ks7SpTUWI4+N/qWgU6jsuirO0qU1FiOPjf6loFOo7LoqztKlNRYjj43+paBTqOy6Ks7SpTUWI4+N/qWgU6jsuirO1zsAQXvK52ZPwjfdcuUv22uNAgZBcMJQXFX2kHIBb9Ejm/JJ/rAsCl/nAqS2Bcxlc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"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4" o:spid="_x0000_s1078" o:spt="1" alt="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aYRQ1m/uTxZF3rVC7dbPZyRPmJZ/TjCTmTTD2GZLR28kT5iWf04wk5k0w9hmS0dsjRZNrKJJ3SmtCOQJPRzopKlNRYjj43+paBTqOy6Ks7SpTUWI4+N/qWgU6jsuirO0qU1FiOPjf6loFOo7LoqztKlNRYjj43+paBTqOy6Ks7SpTUWI4+N/qWgU6jsuirO0qU1FiOPjf6loFOo7LoqztKlNRYjj43+paBTqOy6Ks7SpTUWI4+N/qWgU6jsuirO0qU1FiOPjf6loFOo7LoqztKlNRYjj43+paBTqOy6Ks7WPMbAVjpQKl"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3" o:spid="_x0000_s1079" o:spt="1" alt="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"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2" o:spid="_x0000_s1080" o:spt="1" alt="UWI4+N/qWgU6jsuirO0qU1FiOPjf6loFOo7LoqztKlNRYjj43+paBTqOy6Ks7SpTUWI4+N/qWgU6jsuirO0qU1FiOPjf6loFOo7LoqztKlNRYjj43+paBTqOy6Ks7SpTUWI4+N/qWgU6jsuirO0qU1FiOPjf6loFOo7Loqzt0ZkJuCi0Xvoncq2y8JXq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q2tHfLetzkxuBr6f3+K3JE+Yln9OMJOZNMPYZktHbyRPmJZ/TjCTmTTD2GZLR28kT5iWf04wk5k0w9hmS0dvJE+Yln9OMJOZNMPYZktHbyRPmJZ/TjCTmTTD2GZLR28kT5iWf04wk5k0w9hmS0dvJE+Yln9OMJOZNMPYZktHbyRPmJZ/TjCTmTTD2GZLR28kT5iWf04wk5k0w9hmS0dtxf9LvTdc59b7ad3tQejv0aKXhsAy/dGitOKQMX9SB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f2EAqBIPcMVjVIavdD+Zs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ec6K7eM5k1nM+tkVnWYCNC40CBkFwwlBcVfaQcgFv0SuNAgZBcMJQXFX2kHIBb9ErjQIGQXDCUFxV9pByAW/RK40CBkFwwlBcVfaQcgFv0SuNAgZBcMJQXFX2kHIBb9ErjQIGQXDCUFxV9pByAW/RK40CBkFwwlBcVfaQcgFv0SuNAgZBcMJQXFX2kHIBb9ErjQIGQXDCUFxV9pByAW/RK40CBkFwwlBcVfaQcgFv0STwNXB0448lY8NgXOExYjtfEX/51OugzB/V/c2pZa1g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"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1" o:spid="_x0000_s1081" o:spt="1" alt="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Q8a6ZRhIjQeylYjb5h0F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eQf7su5WRLhk2asOrzZ8W8EhtlvOidYf6fO0hGgDAO6Y46NVSnYdSi+5XpofszhPy9TFhj2kTrDHY5CDEZBNQ1N28rzzjK0nzz+faqUqFrZ+itFCUfcW9Oq1EeUw60ZnNIkkfmQnOVK+CvHgcuZ/6bP466PFkU8kmWztiWAy0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i9CsWN80B1bXJxwbkKHP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hpBj+rGD1g3iP0aB4n6edJOw3IjmtLrrGgaiuyJkE4kO+dPi8NlWxLLFc0yxx98ZDvnT4vDZVsSyxXNMscffGQ750+Lw2VbEssVzTLHH3xkO+dPi8NlWxLLFc0yxx98ZDvnT4vDZVsSyxXNMscffGQ750+Lw2VbEssVzTLHH3xZJaEFSVKscovHPhOWexXoaTisKrABARo2g7JrDIRrxgqU1FiOPjf6loFOo7LoqztKlNRYjj43+paBTqOy6Ks7SpTUWI4+N/qWgU6jsuirO0qU1FiOPjf6loFOo7LoqztKlNRYjj43+paBTqOy6Ks7SpTUWI4+N/qWgU6jsuirO0qU1FiOPjf6loFOo7LoqztKlNRYjj43+paBTqOy6Ks7SpT"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Gobal1" o:spid="_x0000_s1082" o:spt="1" alt="lskY7P30+39SSS2ze3CC/ExbGf94rR7DT0ZYTkjAWSxzIHnppK8JZRhpcc3AcN/Tl5vfH+9RgrSlifmpsIJnnlAbVnv+I29FGAkw85O4fl3ijpjatlx1ZaQADRVTJxaxttIRZP4NC1wfCl95bBTwVzvbxPguPBpFSjqzKXjJTWzq28RQ8f0YUAfGI/hZJtVCjib0/nIEELxaNFmaJmntGA1mdjo5t+dU9KMnyzaHuQigozGgBtrw5pzCb23xp7gVKmCKH8jxtFVaCGEydjg1XwZv5RFWWB9vfvJH98Y9TC/GHHdwyLR9Qib6DXCRJLV8+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EtSKGCvQreN1AWyi7yPjMGJwG4vMTzXGNfi8i0LGaiiVTSdYQxibj1WUJxEvgliEl9PMxNaf+Gm42pdzhSKVoKW+DjxrFzFx4sOWd5fWEeuktK0PVjmEbDTSeXwSYsLYIQIE4LbF+W3UCqdazsukVjEt+BKQ4gl+FH64xJM1zfLvLlFYf1mYZ66kVDdatqmkz8SbGMYl0K57TkxxpJLxmw=="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_Shd_4" o:spid="_x0000_s1083" o:spt="1" style="position:absolute;left:0pt;margin-left:-297.65pt;margin-top:-420.95pt;height:1683.8pt;width:1190.6pt;z-index:251719680;mso-width-relative:page;mso-height-relative:page;" fillcolor="#FFFFFF" filled="t" stroked="t" coordsize="21600,21600">
            <v:path/>
            <v:fill on="t" opacity="0f" focussize="0,0"/>
            <v:stroke color="#FFFFFF" opacity="0f"/>
            <v:imagedata o:title=""/>
            <o:lock v:ext="edit" aspectratio="f"/>
          </v:rect>
        </w:pict>
      </w:r>
      <w:r>
        <w:rPr>
          <w:sz w:val="32"/>
        </w:rPr>
        <w:pict>
          <v:shape id="KG_5B84FD0A$01$29$0001$N$000400" o:spid="_x0000_s1084" o:spt="75" alt="Seal" type="#_x0000_t75" style="position:absolute;left:0pt;margin-left:328.45pt;margin-top:131.2pt;height:127.55pt;width:127.55pt;mso-position-horizontal-relative:page;mso-position-vertical-relative:page;z-index:-251657216;mso-width-relative:page;mso-height-relative:page;" filled="f" o:preferrelative="t" stroked="f" coordsize="21600,21600">
            <v:path/>
            <v:fill on="f" focussize="0,0"/>
            <v:stroke on="f"/>
            <v:imagedata r:id="rId5" o:title="Seal"/>
            <o:lock v:ext="edit" aspectratio="t"/>
            <w10:anchorlock/>
          </v:shape>
        </w:pict>
      </w:r>
      <w:r>
        <w:rPr>
          <w:rFonts w:hint="eastAsia" w:ascii="Times New Roman" w:hAnsi="Times New Roman" w:eastAsia="方正仿宋_GBK" w:cs="Times New Roman"/>
          <w:sz w:val="32"/>
          <w:szCs w:val="32"/>
          <w:lang w:val="en-US" w:eastAsia="zh-CN"/>
        </w:rPr>
        <w:t>4.参考模板</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4800" w:firstLineChars="15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陇川县人民政府</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2018年8月28日</w:t>
      </w:r>
    </w:p>
    <w:p>
      <w:pPr>
        <w:spacing w:line="540" w:lineRule="exact"/>
        <w:rPr>
          <w:rFonts w:hint="eastAsia"/>
          <w:sz w:val="32"/>
          <w:szCs w:val="32"/>
        </w:rPr>
      </w:pPr>
      <w:r>
        <w:rPr>
          <w:rFonts w:hint="eastAsia"/>
          <w:sz w:val="32"/>
          <w:szCs w:val="32"/>
        </w:rPr>
        <w:pict>
          <v:line id="直线 16" o:spid="_x0000_s1085" o:spt="20" style="position:absolute;left:0pt;margin-left:0pt;margin-top:476.6pt;height:0pt;width:441pt;z-index:251661312;mso-width-relative:page;mso-height-relative:page;" filled="f" stroked="t" coordsize="21600,21600">
            <v:path arrowok="t"/>
            <v:fill on="f" focussize="0,0"/>
            <v:stroke color="#FF0000"/>
            <v:imagedata o:title=""/>
            <o:lock v:ext="edit"/>
          </v:line>
        </w:pict>
      </w:r>
    </w:p>
    <w:p/>
    <w:sectPr>
      <w:foot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7"/>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w:t>
    </w:r>
    <w:r>
      <w:rPr>
        <w:sz w:val="28"/>
        <w:szCs w:val="28"/>
      </w:rPr>
      <w:fldChar w:fldCharType="end"/>
    </w:r>
    <w:r>
      <w:rPr>
        <w:rStyle w:val="7"/>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958"/>
    <w:rsid w:val="000367FE"/>
    <w:rsid w:val="000655B8"/>
    <w:rsid w:val="000E1F7B"/>
    <w:rsid w:val="00104A9F"/>
    <w:rsid w:val="00127583"/>
    <w:rsid w:val="00142ADD"/>
    <w:rsid w:val="001431C0"/>
    <w:rsid w:val="001B0CE7"/>
    <w:rsid w:val="001C7EB8"/>
    <w:rsid w:val="001D7060"/>
    <w:rsid w:val="00280756"/>
    <w:rsid w:val="00297A4E"/>
    <w:rsid w:val="00345447"/>
    <w:rsid w:val="00373FFA"/>
    <w:rsid w:val="003E6A9D"/>
    <w:rsid w:val="0041315F"/>
    <w:rsid w:val="00422F7B"/>
    <w:rsid w:val="00435972"/>
    <w:rsid w:val="004523B0"/>
    <w:rsid w:val="004D5787"/>
    <w:rsid w:val="005B093D"/>
    <w:rsid w:val="005D2CD9"/>
    <w:rsid w:val="005E3958"/>
    <w:rsid w:val="006561AE"/>
    <w:rsid w:val="00674A32"/>
    <w:rsid w:val="00683FBB"/>
    <w:rsid w:val="0068774F"/>
    <w:rsid w:val="007865C1"/>
    <w:rsid w:val="0081036F"/>
    <w:rsid w:val="008260B3"/>
    <w:rsid w:val="00830250"/>
    <w:rsid w:val="00844EE1"/>
    <w:rsid w:val="00862543"/>
    <w:rsid w:val="008903B0"/>
    <w:rsid w:val="00895862"/>
    <w:rsid w:val="00940E6E"/>
    <w:rsid w:val="00941F71"/>
    <w:rsid w:val="00962DB4"/>
    <w:rsid w:val="009643F4"/>
    <w:rsid w:val="009779D6"/>
    <w:rsid w:val="009A0BD0"/>
    <w:rsid w:val="009E79AC"/>
    <w:rsid w:val="009E79ED"/>
    <w:rsid w:val="00A02A88"/>
    <w:rsid w:val="00A049B6"/>
    <w:rsid w:val="00A4315F"/>
    <w:rsid w:val="00A5001D"/>
    <w:rsid w:val="00AB5A6F"/>
    <w:rsid w:val="00AC5D38"/>
    <w:rsid w:val="00B461E1"/>
    <w:rsid w:val="00B661A1"/>
    <w:rsid w:val="00B726AD"/>
    <w:rsid w:val="00C2123C"/>
    <w:rsid w:val="00C452CD"/>
    <w:rsid w:val="00C616CA"/>
    <w:rsid w:val="00CE23C9"/>
    <w:rsid w:val="00CE711C"/>
    <w:rsid w:val="00D24CEC"/>
    <w:rsid w:val="00D4023D"/>
    <w:rsid w:val="00D4201B"/>
    <w:rsid w:val="00E12007"/>
    <w:rsid w:val="00E409E7"/>
    <w:rsid w:val="00E85884"/>
    <w:rsid w:val="00EB575E"/>
    <w:rsid w:val="00F00C3E"/>
    <w:rsid w:val="00F25999"/>
    <w:rsid w:val="00F4486C"/>
    <w:rsid w:val="00F5568F"/>
    <w:rsid w:val="00F83F77"/>
    <w:rsid w:val="00FF4A01"/>
    <w:rsid w:val="00FF61CF"/>
    <w:rsid w:val="22C2620A"/>
    <w:rsid w:val="2C474654"/>
    <w:rsid w:val="45911F28"/>
    <w:rsid w:val="55B20431"/>
    <w:rsid w:val="5BEE67A6"/>
    <w:rsid w:val="69522B79"/>
    <w:rsid w:val="7EC91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30333;&#2283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2024-03-13T07:19:00Z</dcterms:created>
  <dc:creator>Administrator</dc:creator>
  <cp:lastModifiedBy>Administrator</cp:lastModifiedBy>
  <dcterms:modified xsi:type="dcterms:W3CDTF">2024-10-25T02:11:08Z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6B41F831DBAF4A868E1E9CBD526B9CEC</vt:lpwstr>
  </property>
</Properties>
</file>