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749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矩形 25" descr="nwkOiId/bBbOAe61rgYT4vXM3UaFFF0tl2W9B2ekj1Z7kYnHXrUHbs1gN35c90qvHL9c+6DkV1LQ3ooON4P6C/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XfGOSsk/CpVt3uiR9TEOLsCeFGrGri3w0jurDT3QaQo/Tn+Q4D1tBE6M9NY6jveVLbFwCvGLYKJPknHqzhn1bVqHo4TIRupZTrHQ026euts3AcKJ/ZNa+65Z0ZgUbG4D9c+ZRBSU5jAvIb8WhZfj6aIwFF4pzsQvufohRqsb2cV2rgNciQhtDpgwzf1d+ifzIZRAcKa9mGvjikN+PYnDsLOROjs+MfcgfAWhJ76KO5fnHo8FtApiA7cn4YsKplsVoAjuGPQcyXSCL1tWe3gfgZQzoPBMx3CCGFQTOilUXdWcaOMioKHCIDVkK1XV26b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WGwNkvxOSVkINPo25MMphTpN8JGlmSfPWoUXb33zZL2ZsUmMqn8pElhAdK7nZ6bf7v6PFYmQbrkYLpm5DF1ASNLw/SKKIM6WPfrL3OjFVBnnL9jTIG0f3QL07bOkV0TLKVmFUVSeau3ewF+8H32TFgJdA22n7rHt+iPiAXT565s/+0y5toBlG34GOrlg7X2pTIoAaqdvMHRuLaIibpnf2qOWM2mLCLgEl24RiNAbzAx8Pstd79gA7TaR8lY9gf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HL9c+6DkV1LQ3ooON4P6C/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XfGOSsk/CpVt3uiR9TEOLsCeFGrGri3w0jurDT3QaQo/Tn+Q4D1tBE6M9NY6jveVLbFwCvGLYKJPknHqzhn1bVqHo4TIRupZTrHQ026euts3AcKJ/ZNa+65Z0ZgUbG4D9c+ZRBSU5jAvIb8WhZfj6aIwFF4pzsQvufohRqsb2cV2rgNciQhtDpgwzf1d+ifzIZRAcKa9mGvjikN+PYnDsLOROjs+MfcgfAWhJ76KO5fnHo8FtApiA7cn4YsKplsVoAjuGPQcyXSCL1tWe3gfgZQzoPBMx3CCGFQTOilUXdWcaOMioKHCIDVkK1XV26b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WGwNkvxOSVkINPo25MMphTpN8JGlmSfPWoUXb33zZL2ZsUmMqn8pElhAdK7nZ6bf7v6PFYmQbrkYLpm5DF1ASNLw/SKKIM6WPfrL3OjFVBnnL9jTIG0f3QL07bOkV0TLKVmFUVSeau3ewF+8H32TFgJdA22n7rHt+iPiAXT565s/+0y5toBlG34GOrlg7X2pTIoAaqdvMHRuLaIibpnf2qOWM2mLCLgEl24RiNAbzAx8Pstd79gA7TaR8lY9gf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4pt;margin-top:-94.9pt;height:5pt;width:5pt;visibility:hidden;z-index:2517749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739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矩形 2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739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8KGknaAAAADwEAAA8AAAAAAAAAAQAgAAAAIgAAAGRycy9kb3du&#10;cmV2LnhtbFBLAQIUABQAAAAIAIdO4kDHfgvJbwIAAHMGAAAOAAAAAAAAAAEAIAAAACkBAABkcnMv&#10;ZTJvRG9jLnhtbFBLBQYAAAAABgAGAFkBAAAKB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729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矩形 24" descr="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729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D8KGknaAAAADwEAAA8AAAAAAAAA&#10;AQAgAAAAIgAAAGRycy9kb3ducmV2LnhtbFBLAQIUABQAAAAIAIdO4kD+f4M2ugIAAPsPAAAOAAAA&#10;AAAAAAEAIAAAACkBAABkcnMvZTJvRG9jLnhtbFBLBQYAAAAABgAGAFkBAABVB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719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矩形 26" descr="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719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ChpJ&#10;2gAAAA8BAAAPAAAAAAAAAAEAIAAAACIAAABkcnMvZG93bnJldi54bWxQSwECFAAUAAAACACHTuJA&#10;phwfXDwDAAD7DwAADgAAAAAAAAABACAAAAApAQAAZHJzL2Uyb0RvYy54bWxQSwUGAAAAAAYABgBZ&#10;AQAA1wY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708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矩形 27" descr="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708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D8KGknaAAAADwEAAA8AAAAAAAAAAQAgAAAAIgAAAGRycy9kb3du&#10;cmV2LnhtbFBLAQIUABQAAAAIAIdO4kC8uxh+cAQAAPsPAAAOAAAAAAAAAAEAIAAAACkBAABkcnMv&#10;ZTJvRG9jLnhtbFBLBQYAAAAABgAGAFkBAAAL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98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矩形 28" descr="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698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Pwoa&#10;SdoAAAAPAQAADwAAAAAAAAABACAAAAAiAAAAZHJzL2Rvd25yZXYueG1sUEsBAhQAFAAAAAgAh07i&#10;QDeSRBfMBAAA+w8AAA4AAAAAAAAAAQAgAAAAKQEAAGRycy9lMm9Eb2MueG1sUEsFBgAAAAAGAAYA&#10;WQEAAGcI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88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矩形 29" descr="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688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ChpJ2gAAAA8BAAAPAAAAAAAAAAEAIAAAACIAAABkcnMvZG93bnJldi54bWxQSwEC&#10;FAAUAAAACACHTuJAiM2ndBAFAAD7DwAADgAAAAAAAAABACAAAAApAQAAZHJzL2Uyb0RvYy54bWxQ&#10;SwUGAAAAAAYABgBZAQAAqw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78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矩形 30" descr="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678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A/ChpJ2gAAAA8BAAAPAAAAAAAAAAEAIAAAACIAAABkcnMvZG93bnJldi54&#10;bWxQSwECFAAUAAAACACHTuJA2W+wcfoFAAD7DwAADgAAAAAAAAABACAAAAApAQAAZHJzL2Uyb0Rv&#10;Yy54bWxQSwUGAAAAAAYABgBZAQAAlQk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67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矩形 37" descr="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667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PwoaSdoAAAAPAQAADwAAAAAAAAABACAAAAAiAAAAZHJzL2Rvd25yZXYueG1s&#10;UEsBAhQAFAAAAAgAh07iQIY6bbCjBgAA+w8AAA4AAAAAAAAAAQAgAAAAKQEAAGRycy9lMm9Eb2Mu&#10;eG1sUEsFBgAAAAAGAAYAWQEAAD4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57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矩形 38" descr="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657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47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矩形 52" descr="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647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A/ChpJ2gAAAA8BAAAPAAAAAAAAAAEAIAAAACIA&#10;AABkcnMvZG93bnJldi54bWxQSwECFAAUAAAACACHTuJA6S7P4e0GAAD7DwAADgAAAAAAAAABACAA&#10;AAApAQAAZHJzL2Uyb0RvYy54bWxQSwUGAAAAAAYABgBZAQAAiAo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37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矩形 33" descr="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637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D8KGknaAAAADwEAAA8AAAAAAAAAAQAgAAAAIgAAAGRycy9kb3du&#10;cmV2LnhtbFBLAQIUABQAAAAIAIdO4kA97MTXOQgAAPsPAAAOAAAAAAAAAAEAIAAAACkBAABkcnMv&#10;ZTJvRG9jLnhtbFBLBQYAAAAABgAGAFkBAADU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26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矩形 44" descr="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626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16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矩形 39" descr="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616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D8KGknaAAAADwEAAA8AAAAAAAAAAQAgAAAAIgAAAGRycy9kb3ducmV2LnhtbFBLAQIUABQA&#10;AAAIAIdO4kBobhUNnAgAAPsPAAAOAAAAAAAAAAEAIAAAACkBAABkcnMvZTJvRG9jLnhtbFBLBQYA&#10;AAAABgAGAFkBAAA3D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606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矩形 53" descr="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606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96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矩形 42" descr="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596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PwoaSdoAAAAPAQAADwAAAAAAAAAB&#10;ACAAAAAiAAAAZHJzL2Rvd25yZXYueG1sUEsBAhQAFAAAAAgAh07iQJ7RQobYBwAA+w8AAA4AAAAA&#10;AAAAAQAgAAAAKQEAAGRycy9lMm9Eb2MueG1sUEsFBgAAAAAGAAYAWQEAAHM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85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矩形 31" descr="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7585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PwoaSdoAAAAP&#10;AQAADwAAAAAAAAABACAAAAAiAAAAZHJzL2Rvd25yZXYueG1sUEsBAhQAFAAAAAgAh07iQE9baEer&#10;BwAA+w8AAA4AAAAAAAAAAQAgAAAAKQEAAGRycy9lMm9Eb2MueG1sUEsFBgAAAAAGAAYAWQEAAEYL&#10;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75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矩形 49" descr="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7575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65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矩形 48" descr="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7565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A/ChpJ2gAAAA8BAAAPAAAAAAAAAAEAIAAA&#10;ACIAAABkcnMvZG93bnJldi54bWxQSwECFAAUAAAACACHTuJAbQvAPvAGAAD7DwAADgAAAAAAAAAB&#10;ACAAAAApAQAAZHJzL2Uyb0RvYy54bWxQSwUGAAAAAAYABgBZAQAAiwo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55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矩形 40" descr="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7555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PwoaSdoAAAAPAQAADwAAAAAAAAABACAAAAAiAAAAZHJzL2Rvd25yZXYueG1sUEsBAhQA&#10;FAAAAAgAh07iQAx6B8kPBwAA+w8AAA4AAAAAAAAAAQAgAAAAKQEAAGRycy9lMm9Eb2MueG1sUEsF&#10;BgAAAAAGAAYAWQEAAKo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44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矩形 41" descr="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7544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34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矩形 47" descr="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7534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PwoaSdoAAAAPAQAADwAAAAAAAAABACAAAAAiAAAAZHJzL2Rv&#10;d25yZXYueG1sUEsBAhQAFAAAAAgAh07iQEr4OwEBBgAA+w8AAA4AAAAAAAAAAQAgAAAAKQEAAGRy&#10;cy9lMm9Eb2MueG1sUEsFBgAAAAAGAAYAWQEAAJw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24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矩形 46" descr="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7524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PwoaSdoAAAAPAQAADwAAAAAAAAAB&#10;ACAAAAAiAAAAZHJzL2Rvd25yZXYueG1sUEsBAhQAFAAAAAgAh07iQJb6N3VmBwAA+w8AAA4AAAAA&#10;AAAAAQAgAAAAKQEAAGRycy9lMm9Eb2MueG1sUEsFBgAAAAAGAAYAWQEAAAE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14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矩形 43" descr="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7514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A/ChpJ2gAAAA8BAAAPAAAAAAAAAAEAIAAAACIAAABkcnMvZG93bnJl&#10;di54bWxQSwECFAAUAAAACACHTuJAn8Szl1MHAAD7DwAADgAAAAAAAAABACAAAAApAQAAZHJzL2Uy&#10;b0RvYy54bWxQSwUGAAAAAAYABgBZAQAA7go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504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矩形 45" descr="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7504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D8KGknaAAAADwEAAA8AAAAA&#10;AAAAAQAgAAAAIgAAAGRycy9kb3ducmV2LnhtbFBLAQIUABQAAAAIAIdO4kCe90pyTggAAPsPAAAO&#10;AAAAAAAAAAEAIAAAACkBAABkcnMvZTJvRG9jLnhtbFBLBQYAAAAABgAGAFkBAADp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93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矩形 50" descr="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7493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D8K&#10;GknaAAAADwEAAA8AAAAAAAAAAQAgAAAAIgAAAGRycy9kb3ducmV2LnhtbFBLAQIUABQAAAAIAIdO&#10;4kDlkOsceQcAAPsPAAAOAAAAAAAAAAEAIAAAACkBAABkcnMvZTJvRG9jLnhtbFBLBQYAAAAABgAG&#10;AFkBAAAU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83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矩形 51" descr="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7483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PwoaSdoAAAAPAQAA&#10;DwAAAAAAAAABACAAAAAiAAAAZHJzL2Rvd25yZXYueG1sUEsBAhQAFAAAAAgAh07iQM6FgJ3EBgAA&#10;+w8AAA4AAAAAAAAAAQAgAAAAKQEAAGRycy9lMm9Eb2MueG1sUEsFBgAAAAAGAAYAWQEAAF8KAAAA&#10;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73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矩形 34" descr="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7473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PwoaSdoAAAAPAQAADwAAAAAA&#10;AAABACAAAAAiAAAAZHJzL2Rvd25yZXYueG1sUEsBAhQAFAAAAAgAh07iQPbT9/bbBwAA+w8AAA4A&#10;AAAAAAAAAQAgAAAAKQEAAGRycy9lMm9Eb2MueG1sUEsFBgAAAAAGAAYAWQEAAHY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63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矩形 35" descr="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7463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D8KGknaAAAADwEAAA8AAAAAAAAAAQAgAAAAIgAA&#10;AGRycy9kb3ducmV2LnhtbFBLAQIUABQAAAAIAIdO4kAqeJIJXgcAAPsPAAAOAAAAAAAAAAEAIAAA&#10;ACkBAABkcnMvZTJvRG9jLnhtbFBLBQYAAAAABgAGAFkBAAD5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52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矩形 32" descr="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7452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ChpJ2gAAAA8BAAAPAAAAAAAAAAEAIAAAACIAAABkcnMvZG93bnJldi54bWxQSwECFAAU&#10;AAAACACHTuJAUeaYWZ0IAAD7DwAADgAAAAAAAAABACAAAAApAQAAZHJzL2Uyb0RvYy54bWxQSwUG&#10;AAAAAAYABgBZAQAAOA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42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矩形 36" descr="+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7442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PwoaSdoAAAAPAQAADwAAAAAAAAAB&#10;ACAAAAAiAAAAZHJzL2Rvd25yZXYueG1sUEsBAhQAFAAAAAgAh07iQM4PyHBKCAAA+w8AAA4AAAAA&#10;AAAAAQAgAAAAKQEAAGRycy9lMm9Eb2MueG1sUEsFBgAAAAAGAAYAWQEAAOU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32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矩形 10" descr="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7432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PwoaSdoAAAAP&#10;AQAADwAAAAAAAAABACAAAAAiAAAAZHJzL2Rvd25yZXYueG1sUEsBAhQAFAAAAAgAh07iQJos05Sr&#10;BwAA+w8AAA4AAAAAAAAAAQAgAAAAKQEAAGRycy9lMm9Eb2MueG1sUEsFBgAAAAAGAAYAWQEAAEYL&#10;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22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矩形 17" descr="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7422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D8KGknaAAAADwEAAA8AAAAAAAAAAQAgAAAAIgAAAGRycy9kb3ducmV2LnhtbFBLAQIUABQAAAAI&#10;AIdO4kB8KWFBtQcAAPsPAAAOAAAAAAAAAAEAIAAAACkBAABkcnMvZTJvRG9jLnhtbFBLBQYAAAAA&#10;BgAGAFkBAABQ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11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矩形 15" descr="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7411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D8K&#10;GknaAAAADwEAAA8AAAAAAAAAAQAgAAAAIgAAAGRycy9kb3ducmV2LnhtbFBLAQIUABQAAAAIAIdO&#10;4kDdY4BDBwcAAPsPAAAOAAAAAAAAAAEAIAAAACkBAABkcnMvZTJvRG9jLnhtbFBLBQYAAAAABgAG&#10;AFkBAACi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401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矩形 19" descr="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401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D8KGknaAAAADwEAAA8AAAAAAAAAAQAg&#10;AAAAIgAAAGRycy9kb3ducmV2LnhtbFBLAQIUABQAAAAIAIdO4kAoMEkHuQYAAPsPAAAOAAAAAAAA&#10;AAEAIAAAACkBAABkcnMvZTJvRG9jLnhtbFBLBQYAAAAABgAGAFkBAABU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91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矩形 5" descr="/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7391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81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矩形 20" descr="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7381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A/ChpJ2gAAAA8BAAAPAAAAAAAAAAEAIAAAACIA&#10;AABkcnMvZG93bnJldi54bWxQSwECFAAUAAAACACHTuJASL2VrXwIAAD7DwAADgAAAAAAAAABACAA&#10;AAApAQAAZHJzL2Uyb0RvYy54bWxQSwUGAAAAAAYABgBZAQAAFw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70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矩形 18" descr="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7370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D8KGknaAAAADwEAAA8AAAAAAAAAAQAgAAAAIgAAAGRycy9k&#10;b3ducmV2LnhtbFBLAQIUABQAAAAIAIdO4kC9faz9yQUAAPsPAAAOAAAAAAAAAAEAIAAAACkBAABk&#10;cnMvZTJvRG9jLnhtbFBLBQYAAAAABgAGAFkBAABkCQ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60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矩形 12" descr="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7360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50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矩形 11" descr="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7350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A/ChpJ2gAAAA8BAAAPAAAAAAAAAAEAIAAAACIAAABkcnMv&#10;ZG93bnJldi54bWxQSwECFAAUAAAACACHTuJACPKL3zwGAAD7DwAADgAAAAAAAAABACAAAAApAQAA&#10;ZHJzL2Uyb0RvYy54bWxQSwUGAAAAAAYABgBZAQAA1wk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40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矩形 7" descr="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7340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D8KGknaAAAADwEAAA8AAAAAAAAAAQAgAAAAIgAAAGRy&#10;cy9kb3ducmV2LnhtbFBLAQIUABQAAAAIAIdO4kDEUjnCBQYAAPkPAAAOAAAAAAAAAAEAIAAAACkB&#10;AABkcnMvZTJvRG9jLnhtbFBLBQYAAAAABgAGAFkBAACgCQ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29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矩形 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7329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D8KGknaAAAADwEA&#10;AA8AAAAAAAAAAQAgAAAAIgAAAGRycy9kb3ducmV2LnhtbFBLAQIUABQAAAAIAIdO4kClxeYNNgUA&#10;APkPAAAOAAAAAAAAAAEAIAAAACkBAABkcnMvZTJvRG9jLnhtbFBLBQYAAAAABgAGAFkBAADRCAAA&#10;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19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矩形 16" descr="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7319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PwoaSdoAAAAPAQAADwAAAAAA&#10;AAABACAAAAAiAAAAZHJzL2Rvd25yZXYueG1sUEsBAhQAFAAAAAgAh07iQAoqg3miBwAA+w8AAA4A&#10;AAAAAAAAAQAgAAAAKQEAAGRycy9lMm9Eb2MueG1sUEsFBgAAAAAGAAYAWQEAAD0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309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矩形 21" descr="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7309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PwoaSdoAAAAPAQAADwAAAAAAAAABACAAAAAiAAAAZHJzL2Rvd25yZXYueG1sUEsBAhQA&#10;FAAAAAgAh07iQAUU93tlCAAA+w8AAA4AAAAAAAAAAQAgAAAAKQEAAGRycy9lMm9Eb2MueG1sUEsF&#10;BgAAAAAGAAYAWQEAAAAM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99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 name="矩形 2" descr="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7299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D8KGknaAAAA&#10;DwEAAA8AAAAAAAAAAQAgAAAAIgAAAGRycy9kb3ducmV2LnhtbFBLAQIUABQAAAAIAIdO4kCM1+M7&#10;yAYAAPkPAAAOAAAAAAAAAAEAIAAAACkBAABkcnMvZTJvRG9jLnhtbFBLBQYAAAAABgAGAFkBAABj&#10;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88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 name="矩形 3" descr="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7288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A/ChpJ2gAAAA8BAAAP&#10;AAAAAAAAAAEAIAAAACIAAABkcnMvZG93bnJldi54bWxQSwECFAAUAAAACACHTuJA5NjyQlAEAAD5&#10;DwAADgAAAAAAAAABACAAAAApAQAAZHJzL2Uyb0RvYy54bWxQSwUGAAAAAAYABgBZAQAA6wc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78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 name="矩形 1" descr="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7278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D8KGkna&#10;AAAADwEAAA8AAAAAAAAAAQAgAAAAIgAAAGRycy9kb3ducmV2LnhtbFBLAQIUABQAAAAIAIdO4kAk&#10;9hudWAQAAPkPAAAOAAAAAAAAAAEAIAAAACkBAABkcnMvZTJvRG9jLnhtbFBLBQYAAAAABgAGAFkB&#10;AADzB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68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矩形 9" descr="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7268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PwoaSdoAAAAPAQAADwAAAAAAAAABACAAAAAiAAAAZHJzL2Rv&#10;d25yZXYueG1sUEsBAhQAFAAAAAgAh07iQCiv6cKrBAAA+Q8AAA4AAAAAAAAAAQAgAAAAKQEAAGRy&#10;cy9lMm9Eb2MueG1sUEsFBgAAAAAGAAYAWQEAAEYI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58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矩形 22" descr="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7258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D8KGknaAAAADwEAAA8AAAAAAAAAAQAgAAAAIgAA&#10;AGRycy9kb3ducmV2LnhtbFBLAQIUABQAAAAIAIdO4kBluqF4JAUAAPsPAAAOAAAAAAAAAAEAIAAA&#10;ACkBAABkcnMvZTJvRG9jLnhtbFBLBQYAAAAABgAGAFkBAAC/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48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 name="矩形 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7248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PwoaSdoAAAAP&#10;AQAADwAAAAAAAAABACAAAAAiAAAAZHJzL2Rvd25yZXYueG1sUEsBAhQAFAAAAAgAh07iQJH+5EFU&#10;BAAA+Q8AAA4AAAAAAAAAAQAgAAAAKQEAAGRycy9lMm9Eb2MueG1sUEsFBgAAAAAGAAYAWQEAAO8H&#10;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37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矩形 13" descr="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7237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PwoaSdoAAAAPAQAADwAAAAAAAAABACAAAAAiAAAAZHJz&#10;L2Rvd25yZXYueG1sUEsBAhQAFAAAAAgAh07iQClEZeytAgAA+w8AAA4AAAAAAAAAAQAgAAAAKQEA&#10;AGRycy9lMm9Eb2MueG1sUEsFBgAAAAAGAAYAWQEAAEgG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27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矩形 14" descr="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227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D8K&#10;GknaAAAADwEAAA8AAAAAAAAAAQAgAAAAIgAAAGRycy9kb3ducmV2LnhtbFBLAQIUABQAAAAIAIdO&#10;4kD6WROZlAQAAPsPAAAOAAAAAAAAAAEAIAAAACkBAABkcnMvZTJvRG9jLnhtbFBLBQYAAAAABgAG&#10;AFkBAAAv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217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矩形 8" descr="lskY7P30+39SSS2ze3CC/MJ0XvQG3lbLPfAhC0NuWNrQMFAWCuNOn94dp8O1VCbnQ366tagQrie5oaooOg3IfVAbVnv+I29FGAkw85O4fl1mAVv6EtbAlV3Y5D3ftfRPlLlxYBlIFgvOwoUlGaiFUex/6HA9b1MGh8+hrsQiUrF1MUgSt6Ha36eA+Wiyq5uCKifqHvs4AdT8Rm/SplZ5pp93bTLZpa14cSGskBM6yfCzm8XZ64V3gqdh8hjeB6UzNHfctqrTWUweBKfCyZrlWQadK12ytWOgjFWh4Q1Pw1GNZWwFcoxACPyJFtb6C28t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b1bNg7GfGvb86MEYZQZFsXwsDFx9P7jywITJbLFvxiI/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MJ0XvQG3lbLPfAhC0NuWNrQMFAWCuNOn94dp8O1VCbnQ366tagQrie5oaooOg3IfVAbVnv+I29FGAkw85O4fl1mAVv6EtbAlV3Y5D3ftfRPlLlxYBlIFgvOwoUlGaiFUex/6HA9b1MGh8+hrsQiUrF1MUgSt6Ha36eA+Wiyq5uCKifqHvs4AdT8Rm/SplZ5pp93bTLZpa14cSGskBM6yfCzm8XZ64V3gqdh8hjeB6UzNHfctqrTWUweBKfCyZrlWQadK12ytWOgjFWh4Q1Pw1GNZWwFcoxACPyJFtb6C28t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b1bNg7GfGvb86MEYZQZFsXwsDFx9P7jywITJbLFvxiI/sGnjPrJe1UYNt1SqCFE6wAPhdcuuAnHuXDx01RtfQBxX3AMDVNnxvisb+/2QDNot7ZZxglL7NeGgFRErFxvtAHNiLWEM96hsMK9Fb3gVNnkyMxbykY2vbzCdttMISyo1CdbUP30toluqV0i1BPT/cnbhNClwelmHuEjQU2+GbA==" style="position:absolute;left:0pt;margin-left:-89.4pt;margin-top:-94.9pt;height:5pt;width:5pt;visibility:hidden;z-index:2517217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PwoaSdoAAAAPAQAADwAAAAAAAAABACAAAAAiAAAAZHJzL2Rvd25yZXYueG1sUEsB&#10;AhQAFAAAAAgAh07iQIyrdipKBQAA+QcAAA4AAAAAAAAAAQAgAAAAKQEAAGRycy9lMm9Eb2MueG1s&#10;UEsFBgAAAAAGAAYAWQEAAOUI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lang w:val="en-US" w:eastAsia="zh-CN"/>
        </w:rPr>
        <w:t>解读《陇川县2021年农村“厕所革命”</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实施方案》</w:t>
      </w:r>
    </w:p>
    <w:p>
      <w:pPr>
        <w:spacing w:line="420" w:lineRule="exact"/>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default" w:ascii="Times New Roman" w:hAnsi="Times New Roman" w:cs="Times New Roman"/>
          <w:sz w:val="32"/>
          <w:szCs w:val="32"/>
        </w:rPr>
        <w:t>2021年</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月</w:t>
      </w:r>
      <w:r>
        <w:rPr>
          <w:rFonts w:hint="eastAsia" w:ascii="Times New Roman" w:hAnsi="Times New Roman" w:cs="Times New Roman"/>
          <w:sz w:val="32"/>
          <w:szCs w:val="32"/>
          <w:lang w:val="en-US" w:eastAsia="zh-CN"/>
        </w:rPr>
        <w:t>8</w:t>
      </w:r>
      <w:r>
        <w:rPr>
          <w:rFonts w:hint="default" w:ascii="Times New Roman" w:hAnsi="Times New Roman" w:cs="Times New Roman"/>
          <w:sz w:val="32"/>
          <w:szCs w:val="32"/>
        </w:rPr>
        <w:t>日</w:t>
      </w:r>
      <w:r>
        <w:rPr>
          <w:rFonts w:hint="eastAsia" w:cs="Times New Roman"/>
          <w:sz w:val="32"/>
          <w:szCs w:val="32"/>
          <w:lang w:eastAsia="zh-CN"/>
        </w:rPr>
        <w:t>，</w:t>
      </w:r>
      <w:r>
        <w:rPr>
          <w:rFonts w:hint="default" w:ascii="Times New Roman" w:hAnsi="Times New Roman" w:eastAsia="方正仿宋_GBK" w:cs="Times New Roman"/>
          <w:sz w:val="32"/>
          <w:szCs w:val="32"/>
        </w:rPr>
        <w:t>陇川县人民政府办公室关于印发</w:t>
      </w:r>
      <w:r>
        <w:rPr>
          <w:rFonts w:hint="eastAsia"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陇川县2021年</w:t>
      </w:r>
      <w:r>
        <w:rPr>
          <w:rFonts w:hint="default" w:ascii="Times New Roman" w:hAnsi="Times New Roman" w:eastAsia="方正仿宋_GBK" w:cs="Times New Roman"/>
          <w:sz w:val="32"/>
          <w:szCs w:val="32"/>
        </w:rPr>
        <w:t>农村“厕所革命”实施方案》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陇川县2021年</w:t>
      </w:r>
      <w:r>
        <w:rPr>
          <w:rFonts w:hint="default" w:ascii="Times New Roman" w:hAnsi="Times New Roman" w:eastAsia="方正仿宋_GBK" w:cs="Times New Roman"/>
          <w:sz w:val="32"/>
          <w:szCs w:val="32"/>
        </w:rPr>
        <w:t>农村“厕所革命”实施方案》</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 xml:space="preserve">    </w:t>
      </w: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一、背景意义</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以习近平新时代中国特色社会主义思想为指导，深入贯彻落实习近平总书记关于</w:t>
      </w:r>
      <w:r>
        <w:rPr>
          <w:rFonts w:hint="eastAsia" w:ascii="Times New Roman" w:hAnsi="Times New Roman" w:eastAsia="方正仿宋_GBK" w:cs="Times New Roman"/>
          <w:sz w:val="32"/>
          <w:szCs w:val="32"/>
          <w:lang w:val="en-US" w:eastAsia="zh-CN"/>
        </w:rPr>
        <w:t>农村</w:t>
      </w:r>
      <w:r>
        <w:rPr>
          <w:rFonts w:hint="default" w:ascii="Times New Roman" w:hAnsi="Times New Roman" w:eastAsia="方正仿宋_GBK" w:cs="Times New Roman"/>
          <w:sz w:val="32"/>
          <w:szCs w:val="32"/>
        </w:rPr>
        <w:t>“厕所革命”重要指示批示</w:t>
      </w:r>
      <w:r>
        <w:rPr>
          <w:rFonts w:hint="eastAsia" w:ascii="Times New Roman" w:hAnsi="Times New Roman" w:eastAsia="方正仿宋_GBK" w:cs="Times New Roman"/>
          <w:sz w:val="32"/>
          <w:szCs w:val="32"/>
          <w:lang w:val="en-US" w:eastAsia="zh-CN"/>
        </w:rPr>
        <w:t>精神</w:t>
      </w:r>
      <w:r>
        <w:rPr>
          <w:rFonts w:hint="default" w:ascii="Times New Roman" w:hAnsi="Times New Roman" w:eastAsia="方正仿宋_GBK" w:cs="Times New Roman"/>
          <w:sz w:val="32"/>
          <w:szCs w:val="32"/>
        </w:rPr>
        <w:t>，把农村“厕所革命”作为实施乡村振兴战略的具体举措，作为重要的民生工程、生态工程、文明工程来抓，按照“有序推进、整体提升、建管并重、长效运行”的基本思路，先试点示范、后面上推广、再整体提升，因地制宜推进农村户用厕所无害化建设改造，全面提升农村厕所建设水平和管理质量，引导农民群众养成良好如厕和卫生习惯，切实增强农民群众的获得感和幸福感。</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二、目标</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新建一批、改造一批、提升一批，2021—2025年，全县力争无害化卫生户厕普及率达到90%以上。通过努力，有效解决农村厕所中旱厕数量较多、无害化卫生厕所普及率低及部分地区无厕所等问题，基本实现“数量充足、布局合理、管理规范、文明如厕”的目标。2021年，全县改造建设农村无害化卫生户厕4000座。</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三、重点任务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（一）全面摸清底数。</w:t>
      </w:r>
      <w:r>
        <w:rPr>
          <w:rFonts w:hint="default" w:ascii="Times New Roman" w:hAnsi="Times New Roman" w:eastAsia="方正仿宋_GBK" w:cs="Times New Roman"/>
          <w:sz w:val="32"/>
          <w:szCs w:val="32"/>
        </w:rPr>
        <w:t>各乡镇要认真组织开展农村厕所现状摸底。以村委会为单位摸清农村户用厕所、公共厕所的数量、布点、模式等信息，全面梳理农村厕所建设改造、管理维护、使用满意度等情况，及时查找问题，并跟踪了解农民群众对厕所建设改造的新认识、新需求。</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（二）科学编制工作方案。</w:t>
      </w:r>
      <w:r>
        <w:rPr>
          <w:rFonts w:hint="default" w:ascii="Times New Roman" w:hAnsi="Times New Roman" w:eastAsia="方正仿宋_GBK" w:cs="Times New Roman"/>
          <w:sz w:val="32"/>
          <w:szCs w:val="32"/>
        </w:rPr>
        <w:t>各乡镇要综合考虑地理环境、水源条件、经济水平、建设管理能力、农民生产生活习惯等因素，结合乡村振兴、脱贫攻坚、改善农村人居环境等规划，按照村庄类型，突出乡村优势特色，体现农村风土人情，因地制宜编制本地区农村“厕所革命”工作方案，进一步细化年度目标任务、资金安排、工作措施、保障措施等，确保农村“厕所革命”任务落地落实。</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（三）合理选择改厕标准和模式。</w:t>
      </w:r>
      <w:r>
        <w:rPr>
          <w:rFonts w:hint="default" w:ascii="Times New Roman" w:hAnsi="Times New Roman" w:eastAsia="方正仿宋_GBK" w:cs="Times New Roman"/>
          <w:sz w:val="32"/>
          <w:szCs w:val="32"/>
        </w:rPr>
        <w:t>参照农村厕所改造、管护国家标准和《云南省农村厕所改造建设技术指南（试行）》，因地制宜选择无害化卫生厕所建设改造标准和模式，推广简单实用、成本适中、农民群众能够接受的无害化卫生改厕技术和产品，原则上以“水冲厕+装配式三格化粪池+资源化利用”方式为主，不具备建设水冲厕所的供水困难地区可结合实际，按照《农村户厕卫生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GB19379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定的有关要求，改造建设其他类型的无害化卫生户厕，如粪尿分集式或双坑交替式。有条件的地区无害化卫生户厕要入户进院，并结合实际，提倡入室。化粪池所选位置应避免尾水直接排入水体。有条件的村庄应采取生态处理等方式对化粪池的尾水进行自然消纳处理，引导农户对粪渣资源化利用，成肥还田，提倡将农村厕所粪污、畜禽养殖废弃物一并处理并进行资源化利用。鼓励农户以投工投劳或自备砖、砂石、水泥建筑材料等形式参与建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（四）严格质量把关。</w:t>
      </w:r>
      <w:r>
        <w:rPr>
          <w:rFonts w:hint="default" w:ascii="Times New Roman" w:hAnsi="Times New Roman" w:eastAsia="方正仿宋_GBK" w:cs="Times New Roman"/>
          <w:sz w:val="32"/>
          <w:szCs w:val="32"/>
        </w:rPr>
        <w:t>各乡镇要严格执行厕所改造的技术标准和作业流程，规范施工流程，对统建厕所严格按照标准建设，并落实施工单位保修责任；农户自建厕所要在改厕技术指导员的指导下施工。根据《云南省农村厕所改建验收办法》，对已改建的厕所及时进行验收，通过验收后兑付财政奖补资金。</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（五）建立完善农村改厕技术指导员制度。</w:t>
      </w:r>
      <w:r>
        <w:rPr>
          <w:rFonts w:hint="default" w:ascii="Times New Roman" w:hAnsi="Times New Roman" w:eastAsia="方正仿宋_GBK" w:cs="Times New Roman"/>
          <w:sz w:val="32"/>
          <w:szCs w:val="32"/>
        </w:rPr>
        <w:t>各乡镇要建立完善农村改厕技术指导员制度，督促村组严格执行制度，加强人员管理，确保制度执行到位；建立、配齐一支了解政策、掌握技术、善于服务的改厕技术指导队伍，全程跟进指导施工人员作业，切实提高改厕质量，确保各项任务的顺利完成。</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（六）开展整村推进示范建设。</w:t>
      </w:r>
      <w:r>
        <w:rPr>
          <w:rFonts w:hint="default" w:ascii="Times New Roman" w:hAnsi="Times New Roman" w:eastAsia="方正仿宋_GBK" w:cs="Times New Roman"/>
          <w:sz w:val="32"/>
          <w:szCs w:val="32"/>
        </w:rPr>
        <w:t>各乡镇要学习借鉴浙江“千村示范、万村整治”工作经验，总结推广一批适宜不同地区、不同类型、不同水平的农村改厕典型范例。开展农村“厕所革命”整村推进示范建设，坚持“整村推进、分类示范、自愿申报、先建后验、以奖代补”的原则，有序推进，每年树立一批农村无害化卫生厕所建设示范村，以点带面、积累经验、形成规范。</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（七）多渠道统筹项目建设。</w:t>
      </w:r>
      <w:r>
        <w:rPr>
          <w:rFonts w:hint="default" w:ascii="Times New Roman" w:hAnsi="Times New Roman" w:eastAsia="方正仿宋_GBK" w:cs="Times New Roman"/>
          <w:sz w:val="32"/>
          <w:szCs w:val="32"/>
        </w:rPr>
        <w:t>各乡镇要结合本地区棚户区改造、易地扶贫搬迁、水库移民、农村危房改造、环境整治移民（水源地保护、自然保护区移民）项目，统筹推进农村无害化卫生户厕建设和改造，鼓励有条件的地区根据村寨旅游、产业发展、水源保障等，高标准开展无害化卫生户厕改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（八）协同推进厕所粪污治理。</w:t>
      </w:r>
      <w:r>
        <w:rPr>
          <w:rFonts w:hint="default" w:ascii="Times New Roman" w:hAnsi="Times New Roman" w:eastAsia="方正仿宋_GBK" w:cs="Times New Roman"/>
          <w:sz w:val="32"/>
          <w:szCs w:val="32"/>
        </w:rPr>
        <w:t>在厕所改建的同时，探索多种形式的粪污资源化利用模式。引导有用肥需求的农户自行清掏化粪池粪污，结合实际，将厕所粪污、畜禽养殖废弃物一并处理并资源化利用。指导有污水收集和处理设施覆盖的村组，做好厕所粪污与生活污水协同处理、利用。指导推动其他地区探索建立厕所粪污处理服务组织，通过配备吸粪车、建设储粪池等方式，收集公厕和户厕粪污，对接农民专业合作社、农业龙头企业、种养大户等新型农业经营主体，开展厕所粪污收集利用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（九）完善建设管护运行机制。</w:t>
      </w:r>
      <w:r>
        <w:rPr>
          <w:rFonts w:hint="default" w:ascii="Times New Roman" w:hAnsi="Times New Roman" w:eastAsia="方正仿宋_GBK" w:cs="Times New Roman"/>
          <w:sz w:val="32"/>
          <w:szCs w:val="32"/>
        </w:rPr>
        <w:t>各乡镇要坚持建管并重，充分发挥村级组织和农民主体作用，鼓励采取政府购买服务等方式，建立政府引导与市场运作相结合的后续管护机制，引导当地农民组建社会化、专业化、职业化服务队伍。要明确厕所管护标准，做到有制度管护、有资金维护、有人员看护，己改厕农户统一编码管理，形成规范化的运行维护机制。鼓励以乡镇为单元，采取政府购买服务方式，由专业管护公司对农村厕所进行维护、粪污抽取、无害化处理及资源化利用后续管护工作。将农村公厕保洁、设备设施管理维护纳入村庄保洁责任范围。</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（十）有序开展技术培训。</w:t>
      </w:r>
      <w:r>
        <w:rPr>
          <w:rFonts w:hint="default" w:ascii="Times New Roman" w:hAnsi="Times New Roman" w:eastAsia="方正仿宋_GBK" w:cs="Times New Roman"/>
          <w:sz w:val="32"/>
          <w:szCs w:val="32"/>
        </w:rPr>
        <w:t>各乡镇要结合本地实际，围绕《云南省农村厕所改造建设技术指南（试行）》，组织对本辖区农村厕所建设和维护相关人员培训，提升工作能力。</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val="en-US" w:eastAsia="zh-CN"/>
        </w:rPr>
        <w:t>资金</w:t>
      </w:r>
      <w:r>
        <w:rPr>
          <w:rFonts w:hint="eastAsia" w:ascii="方正黑体_GBK" w:hAnsi="方正黑体_GBK" w:eastAsia="方正黑体_GBK" w:cs="方正黑体_GBK"/>
          <w:sz w:val="32"/>
          <w:szCs w:val="32"/>
        </w:rPr>
        <w:t>保障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央财政将对户用卫生厕所普及率达到90%以上，厕所粪污通过“三格式”等有效方式实现无害化处理，并资源化利用的整村推进行政村，以“以奖代补”“先建后补”方式给予一定补助。省级财政对无害化卫生户厕改造给予一定的资金补助，户厕补助400元/座。县级财政在省级</w:t>
      </w:r>
      <w:bookmarkStart w:id="0" w:name="_GoBack"/>
      <w:bookmarkEnd w:id="0"/>
      <w:r>
        <w:rPr>
          <w:rFonts w:hint="default" w:ascii="Times New Roman" w:hAnsi="Times New Roman" w:eastAsia="方正仿宋_GBK" w:cs="Times New Roman"/>
          <w:sz w:val="32"/>
          <w:szCs w:val="32"/>
        </w:rPr>
        <w:t>财政补助的基础上整合涉农资金对无害化卫生户厕改造再给予一定的资金补助，户厕补助600元/座。</w:t>
      </w:r>
    </w:p>
    <w:p>
      <w:pPr>
        <w:pStyle w:val="2"/>
        <w:rPr>
          <w:rFonts w:hint="default"/>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陇川县农业农村局</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2021年9月28日</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rPr>
          <w:rFonts w:hint="default"/>
        </w:rPr>
      </w:pPr>
    </w:p>
    <w:p>
      <w:pPr>
        <w:rPr>
          <w:rFonts w:hint="default"/>
        </w:rPr>
      </w:pPr>
    </w:p>
    <w:p>
      <w:pPr>
        <w:rPr>
          <w:rFonts w:hint="default"/>
        </w:rPr>
      </w:pPr>
    </w:p>
    <w:p>
      <w:pPr>
        <w:rPr>
          <w:rFonts w:hint="default"/>
        </w:rPr>
      </w:pPr>
    </w:p>
    <w:p>
      <w:pPr>
        <w:rPr>
          <w:rFonts w:hint="default"/>
        </w:rPr>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pPr>
                          <w:r>
                            <w:rPr>
                              <w:rStyle w:val="1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1</w:t>
                          </w:r>
                          <w:r>
                            <w:rPr>
                              <w:rFonts w:hint="eastAsia" w:ascii="宋体" w:hAnsi="宋体" w:eastAsia="宋体" w:cs="宋体"/>
                              <w:sz w:val="28"/>
                              <w:szCs w:val="28"/>
                            </w:rPr>
                            <w:fldChar w:fldCharType="end"/>
                          </w:r>
                          <w:r>
                            <w:rPr>
                              <w:rStyle w:val="16"/>
                              <w:rFonts w:hint="eastAsia" w:ascii="宋体" w:hAnsi="宋体" w:eastAsia="宋体" w:cs="宋体"/>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SRhf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InSRhfDAgAA2AUAAA4AAAAA&#10;AAAAAQAgAAAAHwEAAGRycy9lMm9Eb2MueG1sUEsFBgAAAAAGAAYAWQEAAFQGAAAAAA==&#10;">
              <v:fill on="f" focussize="0,0"/>
              <v:stroke on="f" weight="0.5pt"/>
              <v:imagedata o:title=""/>
              <o:lock v:ext="edit" aspectratio="f"/>
              <v:textbox inset="0mm,0mm,0mm,0mm" style="mso-fit-shape-to-text:t;">
                <w:txbxContent>
                  <w:p>
                    <w:pPr>
                      <w:pStyle w:val="8"/>
                      <w:wordWrap w:val="0"/>
                      <w:jc w:val="right"/>
                    </w:pPr>
                    <w:r>
                      <w:rPr>
                        <w:rStyle w:val="1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1</w:t>
                    </w:r>
                    <w:r>
                      <w:rPr>
                        <w:rFonts w:hint="eastAsia" w:ascii="宋体" w:hAnsi="宋体" w:eastAsia="宋体" w:cs="宋体"/>
                        <w:sz w:val="28"/>
                        <w:szCs w:val="28"/>
                      </w:rPr>
                      <w:fldChar w:fldCharType="end"/>
                    </w:r>
                    <w:r>
                      <w:rPr>
                        <w:rStyle w:val="16"/>
                        <w:rFonts w:hint="eastAsia" w:ascii="宋体" w:hAnsi="宋体" w:eastAsia="宋体" w:cs="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20" w:firstLineChars="100"/>
      <w:rPr>
        <w:sz w:val="32"/>
        <w:szCs w:val="32"/>
      </w:rPr>
    </w:pPr>
    <w:r>
      <w:rPr>
        <w:rStyle w:val="16"/>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Style w:val="16"/>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6"/>
        <w:rFonts w:hint="eastAsia" w:ascii="宋体" w:hAnsi="宋体" w:eastAsia="宋体" w:cs="宋体"/>
        <w:sz w:val="32"/>
        <w:szCs w:val="32"/>
      </w:rPr>
      <w:t>2</w:t>
    </w:r>
    <w:r>
      <w:rPr>
        <w:rFonts w:hint="eastAsia" w:ascii="宋体" w:hAnsi="宋体" w:eastAsia="宋体" w:cs="宋体"/>
        <w:sz w:val="32"/>
        <w:szCs w:val="32"/>
      </w:rPr>
      <w:fldChar w:fldCharType="end"/>
    </w:r>
    <w:r>
      <w:rPr>
        <w:rStyle w:val="16"/>
        <w:rFonts w:hint="eastAsia" w:ascii="宋体" w:hAnsi="宋体" w:eastAsia="宋体" w:cs="宋体"/>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214C7"/>
    <w:rsid w:val="00E409E7"/>
    <w:rsid w:val="00E77C4F"/>
    <w:rsid w:val="00E85884"/>
    <w:rsid w:val="00EB575E"/>
    <w:rsid w:val="00F00C3E"/>
    <w:rsid w:val="00F25999"/>
    <w:rsid w:val="00F3512C"/>
    <w:rsid w:val="00F4486C"/>
    <w:rsid w:val="00F83F77"/>
    <w:rsid w:val="00FF4A01"/>
    <w:rsid w:val="00FF61CF"/>
    <w:rsid w:val="01C95C05"/>
    <w:rsid w:val="01E359A4"/>
    <w:rsid w:val="01FD4673"/>
    <w:rsid w:val="021F4BA4"/>
    <w:rsid w:val="034755FD"/>
    <w:rsid w:val="04D5405F"/>
    <w:rsid w:val="061A6C5B"/>
    <w:rsid w:val="0AF6612F"/>
    <w:rsid w:val="0B1A63F6"/>
    <w:rsid w:val="0EAC7ECB"/>
    <w:rsid w:val="0F564CA3"/>
    <w:rsid w:val="1081500C"/>
    <w:rsid w:val="10C8515E"/>
    <w:rsid w:val="14D565C5"/>
    <w:rsid w:val="1520569A"/>
    <w:rsid w:val="18C616CC"/>
    <w:rsid w:val="18CB706F"/>
    <w:rsid w:val="19390D51"/>
    <w:rsid w:val="199E2FFF"/>
    <w:rsid w:val="1A635DB0"/>
    <w:rsid w:val="1DE11EF2"/>
    <w:rsid w:val="200054B6"/>
    <w:rsid w:val="21045287"/>
    <w:rsid w:val="21CD3068"/>
    <w:rsid w:val="23855A0B"/>
    <w:rsid w:val="241D10E6"/>
    <w:rsid w:val="24212F44"/>
    <w:rsid w:val="248509CB"/>
    <w:rsid w:val="250F1062"/>
    <w:rsid w:val="25D651F2"/>
    <w:rsid w:val="26807076"/>
    <w:rsid w:val="28D45D9A"/>
    <w:rsid w:val="296F0A61"/>
    <w:rsid w:val="2AD82836"/>
    <w:rsid w:val="2BB420F0"/>
    <w:rsid w:val="2BF716A6"/>
    <w:rsid w:val="2E0A571A"/>
    <w:rsid w:val="3056655C"/>
    <w:rsid w:val="32C81E4B"/>
    <w:rsid w:val="350778CD"/>
    <w:rsid w:val="359544F8"/>
    <w:rsid w:val="37AE4EDE"/>
    <w:rsid w:val="37FB7BDA"/>
    <w:rsid w:val="386744B2"/>
    <w:rsid w:val="39140332"/>
    <w:rsid w:val="396F782F"/>
    <w:rsid w:val="39853EF7"/>
    <w:rsid w:val="39A8380C"/>
    <w:rsid w:val="3D026EE2"/>
    <w:rsid w:val="3F993BDE"/>
    <w:rsid w:val="429F1972"/>
    <w:rsid w:val="432104F9"/>
    <w:rsid w:val="4364523C"/>
    <w:rsid w:val="43A03DCD"/>
    <w:rsid w:val="446129AC"/>
    <w:rsid w:val="44D5179E"/>
    <w:rsid w:val="455713EA"/>
    <w:rsid w:val="4C140B70"/>
    <w:rsid w:val="4CC94550"/>
    <w:rsid w:val="4E4173F2"/>
    <w:rsid w:val="50B70A9C"/>
    <w:rsid w:val="518217F5"/>
    <w:rsid w:val="53443376"/>
    <w:rsid w:val="53991BCE"/>
    <w:rsid w:val="56645A9A"/>
    <w:rsid w:val="56786C15"/>
    <w:rsid w:val="57926494"/>
    <w:rsid w:val="5BE45B39"/>
    <w:rsid w:val="5C646A70"/>
    <w:rsid w:val="5DB0595D"/>
    <w:rsid w:val="5DDD08DB"/>
    <w:rsid w:val="61605DCF"/>
    <w:rsid w:val="624B124A"/>
    <w:rsid w:val="63F9009B"/>
    <w:rsid w:val="649762BC"/>
    <w:rsid w:val="66DB4EEA"/>
    <w:rsid w:val="67636986"/>
    <w:rsid w:val="67DC7601"/>
    <w:rsid w:val="681A283D"/>
    <w:rsid w:val="6AEB2E1A"/>
    <w:rsid w:val="6BD612BD"/>
    <w:rsid w:val="6C5766E0"/>
    <w:rsid w:val="6CE55636"/>
    <w:rsid w:val="6D3068C3"/>
    <w:rsid w:val="6E9B13C4"/>
    <w:rsid w:val="726D2EE3"/>
    <w:rsid w:val="77233151"/>
    <w:rsid w:val="7963677A"/>
    <w:rsid w:val="79B80FF8"/>
    <w:rsid w:val="79EC1A2C"/>
    <w:rsid w:val="7A8734BB"/>
    <w:rsid w:val="7A923977"/>
    <w:rsid w:val="7D393475"/>
    <w:rsid w:val="7DAD4D39"/>
    <w:rsid w:val="7F6E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outlineLvl w:val="0"/>
    </w:pPr>
    <w:rPr>
      <w:rFonts w:ascii="Times New Roman" w:hAnsi="Times New Roman" w:eastAsia="方正黑体_GBK"/>
      <w:kern w:val="40"/>
      <w:sz w:val="32"/>
    </w:rPr>
  </w:style>
  <w:style w:type="paragraph" w:styleId="4">
    <w:name w:val="heading 2"/>
    <w:basedOn w:val="1"/>
    <w:next w:val="1"/>
    <w:unhideWhenUsed/>
    <w:qFormat/>
    <w:uiPriority w:val="0"/>
    <w:pPr>
      <w:keepNext/>
      <w:keepLines/>
      <w:spacing w:line="600" w:lineRule="exact"/>
      <w:outlineLvl w:val="1"/>
    </w:pPr>
    <w:rPr>
      <w:rFonts w:ascii="Arial" w:hAnsi="Arial" w:eastAsia="方正楷体_GBK"/>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Body Text Indent"/>
    <w:basedOn w:val="1"/>
    <w:uiPriority w:val="0"/>
    <w:pPr>
      <w:spacing w:after="120"/>
      <w:ind w:left="420" w:leftChars="200"/>
    </w:pPr>
  </w:style>
  <w:style w:type="paragraph" w:styleId="6">
    <w:name w:val="List 2"/>
    <w:basedOn w:val="1"/>
    <w:uiPriority w:val="0"/>
    <w:pPr>
      <w:ind w:leftChars="200" w:hanging="200" w:hangingChars="2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2"/>
    <w:uiPriority w:val="0"/>
    <w:pPr>
      <w:ind w:firstLine="420" w:firstLineChars="100"/>
    </w:pPr>
  </w:style>
  <w:style w:type="paragraph" w:styleId="12">
    <w:name w:val="Body Text First Indent 2"/>
    <w:basedOn w:val="5"/>
    <w:uiPriority w:val="0"/>
    <w:pPr>
      <w:ind w:left="0" w:firstLine="420" w:firstLineChars="200"/>
    </w:pPr>
  </w:style>
  <w:style w:type="character" w:styleId="15">
    <w:name w:val="Strong"/>
    <w:basedOn w:val="14"/>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8">
    <w:name w:val="列出段落1"/>
    <w:basedOn w:val="19"/>
    <w:qFormat/>
    <w:uiPriority w:val="0"/>
    <w:pPr>
      <w:ind w:left="1140" w:firstLine="420"/>
    </w:pPr>
    <w:rPr>
      <w:szCs w:val="22"/>
    </w:rPr>
  </w:style>
  <w:style w:type="paragraph" w:customStyle="1" w:styleId="19">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普通(网站) New New"/>
    <w:basedOn w:val="19"/>
    <w:qFormat/>
    <w:uiPriority w:val="0"/>
    <w:pPr>
      <w:spacing w:before="100" w:beforeAutospacing="1" w:after="100" w:afterAutospacing="1"/>
      <w:jc w:val="left"/>
    </w:pPr>
    <w:rPr>
      <w:sz w:val="24"/>
    </w:rPr>
  </w:style>
  <w:style w:type="paragraph" w:customStyle="1" w:styleId="21">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4">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 w:type="character" w:customStyle="1" w:styleId="25">
    <w:name w:val="font41"/>
    <w:basedOn w:val="14"/>
    <w:qFormat/>
    <w:uiPriority w:val="0"/>
    <w:rPr>
      <w:rFonts w:hint="eastAsia" w:ascii="宋体" w:hAnsi="宋体" w:eastAsia="宋体" w:cs="宋体"/>
      <w:b/>
      <w:color w:val="000000"/>
      <w:sz w:val="24"/>
      <w:szCs w:val="24"/>
      <w:u w:val="none"/>
    </w:rPr>
  </w:style>
  <w:style w:type="character" w:customStyle="1" w:styleId="26">
    <w:name w:val="font31"/>
    <w:basedOn w:val="14"/>
    <w:qFormat/>
    <w:uiPriority w:val="0"/>
    <w:rPr>
      <w:rFonts w:hint="default" w:ascii="Times New Roman" w:hAnsi="Times New Roman" w:eastAsia="宋体" w:cs="Times New Roman"/>
      <w:b/>
      <w:color w:val="000000"/>
      <w:sz w:val="24"/>
      <w:szCs w:val="24"/>
      <w:u w:val="none"/>
    </w:rPr>
  </w:style>
  <w:style w:type="character" w:customStyle="1" w:styleId="27">
    <w:name w:val="font01"/>
    <w:basedOn w:val="14"/>
    <w:qFormat/>
    <w:uiPriority w:val="0"/>
    <w:rPr>
      <w:rFonts w:hint="eastAsia" w:ascii="宋体" w:hAnsi="宋体" w:eastAsia="宋体" w:cs="宋体"/>
      <w:color w:val="000000"/>
      <w:sz w:val="22"/>
      <w:szCs w:val="22"/>
      <w:u w:val="none"/>
      <w:vertAlign w:val="superscript"/>
    </w:rPr>
  </w:style>
  <w:style w:type="character" w:customStyle="1" w:styleId="28">
    <w:name w:val="font7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2021-09-27T03:20:00Z</dcterms:created>
  <dc:creator>xwc</dc:creator>
  <cp:lastModifiedBy>xwc</cp:lastModifiedBy>
  <dcterms:modified xsi:type="dcterms:W3CDTF">2021-09-27T03:43:05Z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