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sz w:val="32"/>
          <w:szCs w:val="32"/>
        </w:rPr>
      </w:pPr>
      <w:bookmarkStart w:id="0" w:name="_GoBack"/>
      <w:bookmarkEnd w:id="0"/>
      <w:r>
        <w:rPr>
          <w:sz w:val="32"/>
        </w:rPr>
        <mc:AlternateContent>
          <mc:Choice Requires="wps">
            <w:drawing>
              <wp:anchor distT="0" distB="0" distL="114300" distR="114300" simplePos="0" relativeHeight="25171865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9" name="KGD_5E79BB7D$01$29$00013" descr="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5E79BB7D$01$29$00013" o:spid="_x0000_s1026" o:spt="1" alt="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" style="position:absolute;left:0pt;margin-left:-89.4pt;margin-top:-94.9pt;height:5pt;width:5pt;visibility:hidden;z-index:25171865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71763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8" name="KGD_5E79BB7D$01$29$00012" descr="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"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5E79BB7D$01$29$00012" o:spid="_x0000_s1026" o:spt="1" alt="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" style="position:absolute;left:0pt;margin-left:-89.4pt;margin-top:-94.9pt;height:5pt;width:5pt;visibility:hidden;z-index:25171763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71660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7" name="KGD_5E79BB7D$01$29$00011" descr="nwkOiId/bBbOAe61rgYT4vXM3UaFFF0tl2W9B2ekj1Z7kYnHXrUHbs1gN35c90qv+JTt6HxsVb7m1d3jKL5gi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"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5E79BB7D$01$29$00011" o:spid="_x0000_s1026" o:spt="1" alt="nwkOiId/bBbOAe61rgYT4vXM3UaFFF0tl2W9B2ekj1Z7kYnHXrUHbs1gN35c90qv+JTt6HxsVb7m1d3jKL5gi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" style="position:absolute;left:0pt;margin-left:-89.4pt;margin-top:-94.9pt;height:5pt;width:5pt;visibility:hidden;z-index:25171660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71558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6" name="KGD_KG_Seal_151" descr="OPjf6loFOo7LoqztKlNRYjj43+paBTqOy6Ks7QvH/WxZDgSfiWF+aZ1gSyDsnzvG3nTYaviorx52P7suL00H1Er0wfLMT/PqU5F7WEMUpf37DqjXBtAevv/EmjPmfVI7zoQS9kQ3zoqJ6mNLxnSPMt3EI+NkmmcM+GcdB545SLG3aRhB13glpBb0UR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f4UTfFMxXfKKok4tuXRBsmagSeDf2OfdhJ+4ky/KmIei9TWYPK6ftBVAs9AIEk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51" o:spid="_x0000_s1026" o:spt="1" alt="OPjf6loFOo7LoqztKlNRYjj43+paBTqOy6Ks7QvH/WxZDgSfiWF+aZ1gSyDsnzvG3nTYaviorx52P7suL00H1Er0wfLMT/PqU5F7WEMUpf37DqjXBtAevv/EmjPmfVI7zoQS9kQ3zoqJ6mNLxnSPMt3EI+NkmmcM+GcdB545SLG3aRhB13glpBb0UR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f4UTfFMxXfKKok4tuXRBsmagSeDf2OfdhJ+4ky/KmIei9TWYPK6ftBVAs9AIEkw=" style="position:absolute;left:0pt;margin-left:-89.4pt;margin-top:-94.9pt;height:5pt;width:5pt;visibility:hidden;z-index:25171558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71456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5" name="KGD_KG_Seal_150" descr="UWI4+N/qWgU6jsuirO3SBb1fFw/eJGsc9f5MHQH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HWc3TUdQM4ZiU3DdQkes7RzAZEyoaKbijrTdsX9Lb7jQIGQXDCUFxV9pByAW/RK40CBkFwwlBcVfaQcgFv0SuNAgZBcMJQXFX2kHIBb9ErjQIGQXDCUFxV9pByAW/RK40CBkFwwlBcVfaQcgFv0SuNAgZBcMJQXFX2kHIBb9ErjQIGQXDCUFxV9pByAW/RK40CBkFwwlBcVfaQcgFv0SuNAgZBcMJQXFX2kHIBb9ErjQIGQXDCUFxV9pByAW/RIvijlQ293iAQESi0CIctf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JAxXDrQ0UIQPvXu/U+E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gJzAO6DAiurWKY/3jl+f6Q750+Lw2VbEssVzTLHH3xkO+dPi8NlWxLLFc0yxx98ZDvnT4vDZVsSyxXNMscffGQ750+Lw2VbEssVzTLHH3xkO+dPi8NlWxLLFc0yxx98ZDvnT4vDZVsSyxXNMscffGQ750+Lw2VbEssVzTLHH3xkO+dPi8NlWxLLFc0yxx98Qhh+v0fEO7geJM6gTcwRY9fnEcX3X6CiAnkbT6977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rYm7VcO9zXKQzB2NW4SQ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B0ZSVZI+8atyciejCtWO46D4JN04SWTomyPAfq8o0tuqTYTkXUuVe6heIsB4QvXJE+Yln9OMJOZNMPYZktHbyRPmJZ/TjCTmTTD2GZLR28kT5iWf04wk5k0w9hmS0dvJE+Yln9OMJOZNMPYZktHbfWrqIVWG5jh6EB1s+vQ9oQ/kWWZH+8vVQwT6f86BsVn1ktO92LfJ2mSOaoZeXbr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IFvV8XD94kaxz1/kwdAe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50" o:spid="_x0000_s1026" o:spt="1" alt="UWI4+N/qWgU6jsuirO3SBb1fFw/eJGsc9f5MHQH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HWc3TUdQM4ZiU3DdQkes7RzAZEyoaKbijrTdsX9Lb7jQIGQXDCUFxV9pByAW/RK40CBkFwwlBcVfaQcgFv0SuNAgZBcMJQXFX2kHIBb9ErjQIGQXDCUFxV9pByAW/RK40CBkFwwlBcVfaQcgFv0SuNAgZBcMJQXFX2kHIBb9ErjQIGQXDCUFxV9pByAW/RK40CBkFwwlBcVfaQcgFv0SuNAgZBcMJQXFX2kHIBb9ErjQIGQXDCUFxV9pByAW/RIvijlQ293iAQESi0CIctf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JAxXDrQ0UIQPvXu/U+E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gJzAO6DAiurWKY/3jl+f6Q750+Lw2VbEssVzTLHH3xkO+dPi8NlWxLLFc0yxx98ZDvnT4vDZVsSyxXNMscffGQ750+Lw2VbEssVzTLHH3xkO+dPi8NlWxLLFc0yxx98ZDvnT4vDZVsSyxXNMscffGQ750+Lw2VbEssVzTLHH3xkO+dPi8NlWxLLFc0yxx98Qhh+v0fEO7geJM6gTcwRY9fnEcX3X6CiAnkbT6977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rYm7VcO9zXKQzB2NW4SQ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B0ZSVZI+8atyciejCtWO46D4JN04SWTomyPAfq8o0tuqTYTkXUuVe6heIsB4QvXJE+Yln9OMJOZNMPYZktHbyRPmJZ/TjCTmTTD2GZLR28kT5iWf04wk5k0w9hmS0dvJE+Yln9OMJOZNMPYZktHbfWrqIVWG5jh6EB1s+vQ9oQ/kWWZH+8vVQwT6f86BsVn1ktO92LfJ2mSOaoZeXbr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IFvV8XD94kaxz1/kwdAe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9.4pt;margin-top:-94.9pt;height:5pt;width:5pt;visibility:hidden;z-index:25171456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71353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4" name="KGD_KG_Seal_149" descr="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49" o:spid="_x0000_s1026" o:spt="1" alt="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94.9pt;height:5pt;width:5pt;visibility:hidden;z-index:25171353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3" name="KGD_KG_Seal_148" descr="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48" o:spid="_x0000_s1026" o:spt="1" alt="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" style="position:absolute;left:0pt;margin-left:-89.4pt;margin-top:-94.9pt;height:5pt;width:5pt;visibility:hidden;z-index:25171251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2" name="KGD_KG_Seal_147" descr="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47" o:spid="_x0000_s1026" o:spt="1" alt="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" style="position:absolute;left:0pt;margin-left:-89.4pt;margin-top:-94.9pt;height:5pt;width:5pt;visibility:hidden;z-index:25171148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1" name="KGD_KG_Seal_146" descr="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"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46" o:spid="_x0000_s1026" o:spt="1" alt="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" style="position:absolute;left:0pt;margin-left:-89.4pt;margin-top:-94.9pt;height:5pt;width:5pt;visibility:hidden;z-index:25171046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0" name="KGD_KG_Seal_145" descr="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45" o:spid="_x0000_s1026" o:spt="1" alt="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" style="position:absolute;left:0pt;margin-left:-89.4pt;margin-top:-94.9pt;height:5pt;width:5pt;visibility:hidden;z-index:25170944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9" name="KGD_KG_Seal_144" descr="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44" o:spid="_x0000_s1026" o:spt="1" alt="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" style="position:absolute;left:0pt;margin-left:-89.4pt;margin-top:-94.9pt;height:5pt;width:5pt;visibility:hidden;z-index:25170841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8" name="KGD_KG_Seal_143" descr="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43" o:spid="_x0000_s1026" o:spt="1" alt="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" style="position:absolute;left:0pt;margin-left:-89.4pt;margin-top:-94.9pt;height:5pt;width:5pt;visibility:hidden;z-index:25170739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7" name="KGD_KG_Seal_142" descr="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42" o:spid="_x0000_s1026" o:spt="1" alt="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" style="position:absolute;left:0pt;margin-left:-89.4pt;margin-top:-94.9pt;height:5pt;width:5pt;visibility:hidden;z-index:25170636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6" name="KGD_KG_Seal_141" descr="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41" o:spid="_x0000_s1026" o:spt="1" alt="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" style="position:absolute;left:0pt;margin-left:-89.4pt;margin-top:-94.9pt;height:5pt;width:5pt;visibility:hidden;z-index:25170534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5" name="KGD_KG_Seal_140" descr="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40" o:spid="_x0000_s1026" o:spt="1" alt="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" style="position:absolute;left:0pt;margin-left:-89.4pt;margin-top:-94.9pt;height:5pt;width:5pt;visibility:hidden;z-index:25170432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4" name="KGD_KG_Seal_139" descr="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39" o:spid="_x0000_s1026" o:spt="1" alt="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" style="position:absolute;left:0pt;margin-left:-89.4pt;margin-top:-94.9pt;height:5pt;width:5pt;visibility:hidden;z-index:25170329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3" name="KGD_KG_Seal_138" descr="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"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38" o:spid="_x0000_s1026" o:spt="1" alt="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" style="position:absolute;left:0pt;margin-left:-89.4pt;margin-top:-94.9pt;height:5pt;width:5pt;visibility:hidden;z-index:25170227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2" name="KGD_KG_Seal_137" descr="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37" o:spid="_x0000_s1026" o:spt="1" alt="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" style="position:absolute;left:0pt;margin-left:-89.4pt;margin-top:-94.9pt;height:5pt;width:5pt;visibility:hidden;z-index:25170124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1" name="KGD_KG_Seal_136" descr="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"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36" o:spid="_x0000_s1026" o:spt="1" alt="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" style="position:absolute;left:0pt;margin-left:-89.4pt;margin-top:-94.9pt;height:5pt;width:5pt;visibility:hidden;z-index:25170022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0" name="KGD_KG_Seal_135" descr="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35" o:spid="_x0000_s1026" o:spt="1" alt="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" style="position:absolute;left:0pt;margin-left:-89.4pt;margin-top:-94.9pt;height:5pt;width:5pt;visibility:hidden;z-index:25169920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9" name="KGD_KG_Seal_134" descr="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"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34" o:spid="_x0000_s1026" o:spt="1" alt="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" style="position:absolute;left:0pt;margin-left:-89.4pt;margin-top:-94.9pt;height:5pt;width:5pt;visibility:hidden;z-index:25169817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8" name="KGD_KG_Seal_133" descr="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"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33" o:spid="_x0000_s1026" o:spt="1" alt="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" style="position:absolute;left:0pt;margin-left:-89.4pt;margin-top:-94.9pt;height:5pt;width:5pt;visibility:hidden;z-index:25169715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7" name="KGD_KG_Seal_132" descr="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"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32" o:spid="_x0000_s1026" o:spt="1" alt="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" style="position:absolute;left:0pt;margin-left:-89.4pt;margin-top:-94.9pt;height:5pt;width:5pt;visibility:hidden;z-index:25169612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6" name="KGD_KG_Seal_131" descr="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"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31" o:spid="_x0000_s1026" o:spt="1" alt="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" style="position:absolute;left:0pt;margin-left:-89.4pt;margin-top:-94.9pt;height:5pt;width:5pt;visibility:hidden;z-index:25169510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5" name="KGD_KG_Seal_130" descr="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"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30" o:spid="_x0000_s1026" o:spt="1" alt="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" style="position:absolute;left:0pt;margin-left:-89.4pt;margin-top:-94.9pt;height:5pt;width:5pt;visibility:hidden;z-index:25169408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4" name="KGD_KG_Seal_129" descr="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29" o:spid="_x0000_s1026" o:spt="1" alt="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" style="position:absolute;left:0pt;margin-left:-89.4pt;margin-top:-94.9pt;height:5pt;width:5pt;visibility:hidden;z-index:25169305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3" name="KGD_KG_Seal_128" descr="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28" o:spid="_x0000_s1026" o:spt="1" alt="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" style="position:absolute;left:0pt;margin-left:-89.4pt;margin-top:-94.9pt;height:5pt;width:5pt;visibility:hidden;z-index:25169203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2" name="KGD_KG_Seal_127" descr="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"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27" o:spid="_x0000_s1026" o:spt="1" alt="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" style="position:absolute;left:0pt;margin-left:-89.4pt;margin-top:-94.9pt;height:5pt;width:5pt;visibility:hidden;z-index:25169100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1" name="KGD_KG_Seal_126" descr="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26" o:spid="_x0000_s1026" o:spt="1" alt="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" style="position:absolute;left:0pt;margin-left:-89.4pt;margin-top:-94.9pt;height:5pt;width:5pt;visibility:hidden;z-index:25168998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0" name="KGD_KG_Seal_125" descr="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25" o:spid="_x0000_s1026" o:spt="1" alt="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" style="position:absolute;left:0pt;margin-left:-89.4pt;margin-top:-94.9pt;height:5pt;width:5pt;visibility:hidden;z-index:25168896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9" name="KGD_KG_Seal_124" descr="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24" o:spid="_x0000_s1026" o:spt="1" alt="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" style="position:absolute;left:0pt;margin-left:-89.4pt;margin-top:-94.9pt;height:5pt;width:5pt;visibility:hidden;z-index:25168793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8" name="KGD_KG_Seal_123" descr="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23" o:spid="_x0000_s1026" o:spt="1" alt="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" style="position:absolute;left:0pt;margin-left:-89.4pt;margin-top:-94.9pt;height:5pt;width:5pt;visibility:hidden;z-index:25168691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7" name="KGD_KG_Seal_122" descr="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22" o:spid="_x0000_s1026" o:spt="1" alt="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" style="position:absolute;left:0pt;margin-left:-89.4pt;margin-top:-94.9pt;height:5pt;width:5pt;visibility:hidden;z-index:25168588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6" name="KGD_KG_Seal_121" descr="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"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21" o:spid="_x0000_s1026" o:spt="1" alt="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" style="position:absolute;left:0pt;margin-left:-89.4pt;margin-top:-94.9pt;height:5pt;width:5pt;visibility:hidden;z-index:25168486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5" name="KGD_KG_Seal_120" descr="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"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20" o:spid="_x0000_s1026" o:spt="1" alt="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" style="position:absolute;left:0pt;margin-left:-89.4pt;margin-top:-94.9pt;height:5pt;width:5pt;visibility:hidden;z-index:25168384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4" name="KGD_KG_Seal_119" descr="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19" o:spid="_x0000_s1026" o:spt="1" alt="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" style="position:absolute;left:0pt;margin-left:-89.4pt;margin-top:-94.9pt;height:5pt;width:5pt;visibility:hidden;z-index:25168281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3" name="KGD_KG_Seal_118" descr="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18" o:spid="_x0000_s1026" o:spt="1" alt="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" style="position:absolute;left:0pt;margin-left:-89.4pt;margin-top:-94.9pt;height:5pt;width:5pt;visibility:hidden;z-index:25168179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2" name="KGD_KG_Seal_117" descr="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17" o:spid="_x0000_s1026" o:spt="1" alt="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" style="position:absolute;left:0pt;margin-left:-89.4pt;margin-top:-94.9pt;height:5pt;width:5pt;visibility:hidden;z-index:25168076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1" name="KGD_KG_Seal_116" descr="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16" o:spid="_x0000_s1026" o:spt="1" alt="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" style="position:absolute;left:0pt;margin-left:-89.4pt;margin-top:-94.9pt;height:5pt;width:5pt;visibility:hidden;z-index:25167974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20" name="KGD_KG_Seal_115" descr="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15" o:spid="_x0000_s1026" o:spt="1" alt="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" style="position:absolute;left:0pt;margin-left:-89.4pt;margin-top:-94.9pt;height:5pt;width:5pt;visibility:hidden;z-index:25167872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9" name="KGD_KG_Seal_114" descr="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14" o:spid="_x0000_s1026" o:spt="1" alt="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" style="position:absolute;left:0pt;margin-left:-89.4pt;margin-top:-94.9pt;height:5pt;width:5pt;visibility:hidden;z-index:25167769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8" name="KGD_KG_Seal_113" descr="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"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13" o:spid="_x0000_s1026" o:spt="1" alt="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" style="position:absolute;left:0pt;margin-left:-89.4pt;margin-top:-94.9pt;height:5pt;width:5pt;visibility:hidden;z-index:25167667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7" name="KGD_KG_Seal_112" descr="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12" o:spid="_x0000_s1026" o:spt="1" alt="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" style="position:absolute;left:0pt;margin-left:-89.4pt;margin-top:-94.9pt;height:5pt;width:5pt;visibility:hidden;z-index:25167564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6" name="KGD_KG_Seal_111" descr="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"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11" o:spid="_x0000_s1026" o:spt="1" alt="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" style="position:absolute;left:0pt;margin-left:-89.4pt;margin-top:-94.9pt;height:5pt;width:5pt;visibility:hidden;z-index:25167462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5" name="KGD_KG_Seal_110" descr="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"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10" o:spid="_x0000_s1026" o:spt="1" alt="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" style="position:absolute;left:0pt;margin-left:-89.4pt;margin-top:-94.9pt;height:5pt;width:5pt;visibility:hidden;z-index:25167360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4" name="KGD_KG_Seal_19" descr="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lxtgX3DxMGCFPxJ9VYpWfJE+Yln9OMJOZNMPYZktHbhuRkbJPPREOxMDqZ+Lz5aypTUWI4+N/qWgU6jsuirO0qU1FiOPjf6loFOo7LoqztKlNRYjj43+paBTqOy6Ks7SpTUWI4+N/qWgU6jsuirO0qU1FiOPjf6loFOo7LoqztLrdaW45JTRlwUlxiLwuYeSpTUWI4+N/qWgU6jsuirO0qU1FiOPjf6loFOo7LoqztKlNRYjj43+paBTqOy6Ks7SpTUWI4+N/qWgU6jsuirO0qU1FiOPjf6loFOo7Loqztl3dhWuReXdXGmR54IThLqvwUmhaTR4PygxnSKKV+eiQ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KlNRYjj43+paBTqOy6Ks7SpTUWI4+N/qWgU6jsuirO0qU1FiOPjf6loFOo7LoqztxL+IIHbEB1zYbKY7SOeWpJDvnT4vDZVsSyxXNMscffGqJqZ9i0PJBMeTGHpwfXroKlNRYjj43+paBTqOy6Ks7SpTUWI4+N/qWgU6jsuirO0qU1FiOPjf6loFOo7LoqztKlNRYjj43+paBTqOy6Ks7SpTUWI4+N/qWgU6jsuirO0qU1FiOPjf6loFOo7LoqztLM4fOkFoPRONVPNX+OK2+CpTUWI4+N/qWgU6jsuirO0qU1FiOPjf6loFOo7LoqztKlNRYjj43+paBTqOy6Ks7SpTUWI4+N/qWgU6jsuirO0sdEmaP6OwZbxox+HI1RqxdoYAo+hsKWFnE5W/7+0BMbKwm40nUHOIsyJ/Xzt2yV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lxtgX3DxMGCFPxJ9VYpWfJE+Yln9OMJOZNMPYZktHbhuRkbJPPREOxMDqZ+Lz5aypTUWI4+N/qWgU6jsuirO0qU1FiOPjf6loFOo7LoqztKlNRYjj43+paBTqOy6Ks7SpTUWI4+N/qWgU6jsuirO0qU1FiOPjf6loFOo7LoqztLrdaW45JTRlwUlxiLwuYeSpTUWI4+N/qWgU6jsuirO0qU1FiOPjf6loFOo7LoqztKlNRYjj43+paBTqOy6Ks7SpTUWI4+N/qWgU6jsuirO0qU1FiOPjf6loFOo7Loqztl3dhWuReXdXGmR54IThLqvwUmhaTR4PygxnSKKV+eiQ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" style="position:absolute;left:0pt;margin-left:-89.4pt;margin-top:-94.9pt;height:5pt;width:5pt;visibility:hidden;z-index:25167257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3" name="KGD_KG_Seal_18" descr="rO0qU1FiOPjf6loFOo7LoqztKlNRYjj43+paBTqOy6Ks7VcCNr80E/MbszMRmDDeOuF7IGu6QmBiRsCfFZMNMehkldqUKPCcMs/jCD+37+5O3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mD6aYshAKFRd+CxGISP5NWMe4e3HOngpt4T7uM3u4mKlNRYjj43+paBTqOy6Ks7SpTUWI4+N/qWgU6jsuirO0qU1FiOPjf6loFOo7LoqztKlNRYjj43+paBTqOy6Ks7SpTUWI4+N/qWgU6jsuirO0qU1FiOPjf6loFOo7LoqztKlNRYjj43+paBTqOy6Ks7XeDp9ZrpYPsR87I9U4SeaQqU1FiOPjf6loFOo7LoqztKlNRYjj43+paBTqOy6Ks7SpTUWI4+N/qWgU6jsuirO0qU1FiOPjf6loFOo7LoqztKlNRYjj43+paBTqOy6Ks7VZq4K7zWihQChsOBdMi9rXJE+Yln9OMJOZNMPYZktHb5IhSg3WljlfYyowEiM5g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Wx2vcrv5AfUSrSWDiRHK4QSmK2NO7x72AkQGQZ2kR7lwawmIYgpiHXMwl4h7ptrCpTUWI4+N/qWgU6jsuirO0qU1FiOPjf6loFOo7LoqztKlNRYjj43+paBTqOy6Ks7SpTUWI4+N/qWgU6jsuirO0qU1FiOPjf6loFOo7LoqztKlNRYjj43+paBTqOy6Ks7UQphmVXhQAwcVbRMupe0cwqU1FiOPjf6loFOo7LoqztKlNRYjj43+paBTqOy6Ks7SpTUWI4+N/qWgU6jsuirO0qU1FiOPjf6loFOo7LoqztKlNRYjj43+paBTqOy6Ks7aY23jrAKg7DMMVHDT5tLklBH1QjEmP+/5LCoct7xV36I/+qkl7Yg+KleI1BTYAV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y8vyffqcckp1zSpWy6yuDHuMLRTW7S2jJQgUQBvbfa52OOUiTTBKQrpGHANfPQlYqU1FiOPjf6loFOo7LoqztKlNRYjj43+paBTqOy6Ks7SpTUWI4+N/qWgU6jsuirO0qU1FiOPjf6loFOo7LoqztKlNRYjj43+paBTqOy6Ks7SpTUWI4+N/qWgU6jsuirO1hYCDBPJ931/8eRo4aHZXDKlNRYjj43+paBTqOy6Ks7SpTUWI4+N/qWgU6jsuirO0qU1FiOPjf6loFOo7LoqztKlNRYjj43+paBTqOy6Ks7SpTUWI4+N/qWgU6jsuirO3JwLjeNDV68LquSf2iAb8zkO+dPi8NlWxLLFc0yxx98SV3ijudJJi4FI+u34iyc3A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8" o:spid="_x0000_s1026" o:spt="1" alt="rO0qU1FiOPjf6loFOo7LoqztKlNRYjj43+paBTqOy6Ks7VcCNr80E/MbszMRmDDeOuF7IGu6QmBiRsCfFZMNMehkldqUKPCcMs/jCD+37+5O3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mD6aYshAKFRd+CxGISP5NWMe4e3HOngpt4T7uM3u4mKlNRYjj43+paBTqOy6Ks7SpTUWI4+N/qWgU6jsuirO0qU1FiOPjf6loFOo7LoqztKlNRYjj43+paBTqOy6Ks7SpTUWI4+N/qWgU6jsuirO0qU1FiOPjf6loFOo7LoqztKlNRYjj43+paBTqOy6Ks7XeDp9ZrpYPsR87I9U4SeaQqU1FiOPjf6loFOo7LoqztKlNRYjj43+paBTqOy6Ks7SpTUWI4+N/qWgU6jsuirO0qU1FiOPjf6loFOo7LoqztKlNRYjj43+paBTqOy6Ks7VZq4K7zWihQChsOBdMi9rXJE+Yln9OMJOZNMPYZktHb5IhSg3WljlfYyowEiM5g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Wx2vcrv5AfUSrSWDiRHK4QSmK2NO7x72AkQGQZ2kR7lwawmIYgpiHXMwl4h7ptrCpTUWI4+N/qWgU6jsuirO0qU1FiOPjf6loFOo7LoqztKlNRYjj43+paBTqOy6Ks7SpTUWI4+N/qWgU6jsuirO0qU1FiOPjf6loFOo7LoqztKlNRYjj43+paBTqOy6Ks7UQphmVXhQAwcVbRMupe0cwqU1FiOPjf6loFOo7LoqztKlNRYjj43+paBTqOy6Ks7SpTUWI4+N/qWgU6jsuirO0qU1FiOPjf6loFOo7LoqztKlNRYjj43+paBTqOy6Ks7aY23jrAKg7DMMVHDT5tLklBH1QjEmP+/5LCoct7xV36I/+qkl7Yg+KleI1BTYAV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y8vyffqcckp1zSpWy6yuDHuMLRTW7S2jJQgUQBvbfa52OOUiTTBKQrpGHANfPQlYqU1FiOPjf6loFOo7LoqztKlNRYjj43+paBTqOy6Ks7SpTUWI4+N/qWgU6jsuirO0qU1FiOPjf6loFOo7LoqztKlNRYjj43+paBTqOy6Ks7SpTUWI4+N/qWgU6jsuirO1hYCDBPJ931/8eRo4aHZXDKlNRYjj43+paBTqOy6Ks7SpTUWI4+N/qWgU6jsuirO0qU1FiOPjf6loFOo7LoqztKlNRYjj43+paBTqOy6Ks7SpTUWI4+N/qWgU6jsuirO3JwLjeNDV68LquSf2iAb8zkO+dPi8NlWxLLFc0yxx98SV3ijudJJi4FI+u34iyc3A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9.4pt;margin-top:-94.9pt;height:5pt;width:5pt;visibility:hidden;z-index:25167155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2" name="KGD_KG_Seal_17" descr="y6Ks7SpTUWI4+N/qWgU6jsuirO2c4+WsmwiSnEMHBpVZipiT88SnC1DpLYxtPS4WTGRlna6q9Lfz4eckuUFldWiBOjE7a7U4DVZUfynbixh6dPvBKlNRYjj43+paBTqOy6Ks7SpTUWI4+N/qWgU6jsuirO0qU1FiOPjf6loFOo7LoqztKlNRYjj43+paBTqOy6Ks7SpTUWI4+N/qWgU6jsuirO0qU1FiOPjf6loFOo7LoqztKlNRYjj43+paBTqOy6Ks7TswnG6eQ4RpF9NaMJZMlpUqU1FiOPjf6loFOo7LoqztKlNRYjj43+paBTqOy6Ks7SpTUWI4+N/qWgU6jsuirO0qU1FiOPjf6loFOo7LoqztKlNRYjj43+paBTqOy6Ks7SpTUWI4+N/qWgU6jsuirO0qU1FiOPjf6loFOo7Loqzt7Ihbkl/5axaydGzb/7uaiZDvnT4vDZVsSyxXNMscffHRYeHJtEJovKk5iFLhAbG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D/dqnVlLKbD0xWJDKzNTWQY2q8jgvrGv61vGBW8Cu0fGNph+qUI5DcybQwQTSfM3TY8uvPvLQpfiahUtg53ASpTUWI4+N/qWgU6jsuirO0qU1FiOPjf6loFOo7LoqztKlNRYjj43+paBTqOy6Ks7SpTUWI4+N/qWgU6jsuirO0qU1FiOPjf6loFOo7LoqztKlNRYjj43+paBTqOy6Ks7SpTUWI4+N/qWgU6jsuirO0q+NjRjY4b+wvx/x2KU9LLKlNRYjj43+paBTqOy6Ks7SpTUWI4+N/qWgU6jsuirO0qU1FiOPjf6loFOo7LoqztKlNRYjj43+paBTqOy6Ks7SpTUWI4+N/qWgU6jsuirO0qU1FiOPjf6loFOo7LoqztIS2lXP+IEiyHxVibEYZ+PMkT5iWf04wk5k0w9hmS0duQLW41e2errQVI6nVdyO6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8eI02Xvf5WFQ27Cp4uLenopw1a6SPMhA7sjIE8RoJy5uZIy9lISraEH5v4bYN1AhdWogBigL+XsdsKbwZh9qwqU1FiOPjf6loFOo7LoqztKlNRYjj43+paBTqOy6Ks7SpTUWI4+N/qWgU6jsuirO0qU1FiOPjf6loFOo7LoqztKlNRYjj43+paBTqOy6Ks7SpTUWI4+N/qWgU6jsuirO1EKYZlV4UAMHFW0TLqXtHMKlNRYjj43+paBTqOy6Ks7SpTUWI4+N/qWgU6jsuirO0qU1FiOPjf6loFOo7LoqztKlNRYjj43+paBTqOy6Ks7SpTUWI4+N/qWgU6jsuirO0qU1FiOPjf6loFOo7LoqztcfgfVUOsTyKmGOu/ZhEStx7jC0U1u0toyUIFEAb232ukLmY84EqynKStEVGQyAr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wqJX4sLJvClhpKVrpAuHYkJqYbVwIpm/KC8Rbk7hEgL1Bt2lN3qAIkaNeyCB0RKQUanD42XKrGkbA392ltOI6KlNRYjj43+paBTqOy6Ks7SpTUWI4+N/qWgU6jsuirO0qU1FiOPjf6loFOo7LoqztKlNRYjj43+paBTqOy6Ks7SpTUWI4+N/qWgU6jsuirO0qU1FiOPjf6loFOo7LoqztChpD/RBZ05abB3/wrYfYIi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7" o:spid="_x0000_s1026" o:spt="1" alt="y6Ks7SpTUWI4+N/qWgU6jsuirO2c4+WsmwiSnEMHBpVZipiT88SnC1DpLYxtPS4WTGRlna6q9Lfz4eckuUFldWiBOjE7a7U4DVZUfynbixh6dPvBKlNRYjj43+paBTqOy6Ks7SpTUWI4+N/qWgU6jsuirO0qU1FiOPjf6loFOo7LoqztKlNRYjj43+paBTqOy6Ks7SpTUWI4+N/qWgU6jsuirO0qU1FiOPjf6loFOo7LoqztKlNRYjj43+paBTqOy6Ks7TswnG6eQ4RpF9NaMJZMlpUqU1FiOPjf6loFOo7LoqztKlNRYjj43+paBTqOy6Ks7SpTUWI4+N/qWgU6jsuirO0qU1FiOPjf6loFOo7LoqztKlNRYjj43+paBTqOy6Ks7SpTUWI4+N/qWgU6jsuirO0qU1FiOPjf6loFOo7Loqzt7Ihbkl/5axaydGzb/7uaiZDvnT4vDZVsSyxXNMscffHRYeHJtEJovKk5iFLhAbG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D/dqnVlLKbD0xWJDKzNTWQY2q8jgvrGv61vGBW8Cu0fGNph+qUI5DcybQwQTSfM3TY8uvPvLQpfiahUtg53ASpTUWI4+N/qWgU6jsuirO0qU1FiOPjf6loFOo7LoqztKlNRYjj43+paBTqOy6Ks7SpTUWI4+N/qWgU6jsuirO0qU1FiOPjf6loFOo7LoqztKlNRYjj43+paBTqOy6Ks7SpTUWI4+N/qWgU6jsuirO0q+NjRjY4b+wvx/x2KU9LLKlNRYjj43+paBTqOy6Ks7SpTUWI4+N/qWgU6jsuirO0qU1FiOPjf6loFOo7LoqztKlNRYjj43+paBTqOy6Ks7SpTUWI4+N/qWgU6jsuirO0qU1FiOPjf6loFOo7LoqztIS2lXP+IEiyHxVibEYZ+PMkT5iWf04wk5k0w9hmS0duQLW41e2errQVI6nVdyO6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8eI02Xvf5WFQ27Cp4uLenopw1a6SPMhA7sjIE8RoJy5uZIy9lISraEH5v4bYN1AhdWogBigL+XsdsKbwZh9qwqU1FiOPjf6loFOo7LoqztKlNRYjj43+paBTqOy6Ks7SpTUWI4+N/qWgU6jsuirO0qU1FiOPjf6loFOo7LoqztKlNRYjj43+paBTqOy6Ks7SpTUWI4+N/qWgU6jsuirO1EKYZlV4UAMHFW0TLqXtHMKlNRYjj43+paBTqOy6Ks7SpTUWI4+N/qWgU6jsuirO0qU1FiOPjf6loFOo7LoqztKlNRYjj43+paBTqOy6Ks7SpTUWI4+N/qWgU6jsuirO0qU1FiOPjf6loFOo7LoqztcfgfVUOsTyKmGOu/ZhEStx7jC0U1u0toyUIFEAb232ukLmY84EqynKStEVGQyAr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wqJX4sLJvClhpKVrpAuHYkJqYbVwIpm/KC8Rbk7hEgL1Bt2lN3qAIkaNeyCB0RKQUanD42XKrGkbA392ltOI6KlNRYjj43+paBTqOy6Ks7SpTUWI4+N/qWgU6jsuirO0qU1FiOPjf6loFOo7LoqztKlNRYjj43+paBTqOy6Ks7SpTUWI4+N/qWgU6jsuirO0qU1FiOPjf6loFOo7LoqztChpD/RBZ05abB3/wrYfYIipTUWI4+N/qWgU6jsuirO0qU1FiOPjf6loFOo7LoqztKlNRYjj43+paBTqOy6Ks7SpTUWI4+N/qWgU6jsui" style="position:absolute;left:0pt;margin-left:-89.4pt;margin-top:-94.9pt;height:5pt;width:5pt;visibility:hidden;z-index:25167052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1" name="KGD_KG_Seal_16" descr="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VMjMeTOO4e163JRdtxRe5DvnT4vDZVsSyxXNMscffH2enNhPwZc7atgwuj+mZEuq+Skkw6pDCqp56utmp6utCpTUWI4+N/qWgU6jsuirO0qU1FiOPjf6loFOo7LoqztKlNRYjj43+paBTqOy6Ks7SpTUWI4+N/qWgU6jsuirO0qU1FiOPjf6loFOo7LoqztKlNRYjj43+paBTqOy6Ks7SpTUWI4+N/qWgU6jsuirO0qU1FiOPjf6loFOo7LoqztEVkEzt4Ups1uJva0hPNc/ipTUWI4+N/qWgU6jsuirO0qU1FiOPjf6loFOo7LoqztKlNRYjj43+paBTqOy6Ks7SpTUWI4+N/qWgU6jsuirO0qU1FiOPjf6loFOo7LoqztKlNRYjj43+paBTqOy6Ks7SpTUWI4+N/qWgU6jsuirO0kn6KuO0UHliYuVXVRZBNAyRPmJZ/TjCTmTTD2GZLR235ZOFfVtst23WaycxGXwZ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LOraFCQph4IHkcl5YGt6hk/UOvnAyMpUqwApEYOELhAOj2cRS3yUIDKhNhgNrlKEdAdYw2mGhGaV7TXnXkHS4qU1FiOPjf6loFOo7LoqztKlNRYjj43+paBTqOy6Ks7SpTUWI4+N/qWgU6jsuirO0qU1FiOPjf6loFOo7LoqztKlNRYjj43+paBTqOy6Ks7SpTUWI4+N/qWgU6jsuirO0qU1FiOPjf6loFOo7LoqztX3isWhJvuAZ6iPhkuviYSypTUWI4+N/qWgU6jsuirO0qU1FiOPjf6loFOo7LoqztKlNRYjj43+paBTqOy6Ks7SpTUWI4+N/qWgU6jsuirO0qU1FiOPjf6loFOo7LoqztKlNRYjj43+paBTqOy6Ks7SpTUWI4+N/qWgU6jsuirO0fA4vO8dj3l5YqhPfBCD6juNAgZBcMJQXFX2kHIBb9ElQ3U2LY+i2MbDfGFPxJxK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6" o:spid="_x0000_s1026" o:spt="1" alt="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VMjMeTOO4e163JRdtxRe5DvnT4vDZVsSyxXNMscffH2enNhPwZc7atgwuj+mZEuq+Skkw6pDCqp56utmp6utCpTUWI4+N/qWgU6jsuirO0qU1FiOPjf6loFOo7LoqztKlNRYjj43+paBTqOy6Ks7SpTUWI4+N/qWgU6jsuirO0qU1FiOPjf6loFOo7LoqztKlNRYjj43+paBTqOy6Ks7SpTUWI4+N/qWgU6jsuirO0qU1FiOPjf6loFOo7LoqztEVkEzt4Ups1uJva0hPNc/ipTUWI4+N/qWgU6jsuirO0qU1FiOPjf6loFOo7LoqztKlNRYjj43+paBTqOy6Ks7SpTUWI4+N/qWgU6jsuirO0qU1FiOPjf6loFOo7LoqztKlNRYjj43+paBTqOy6Ks7SpTUWI4+N/qWgU6jsuirO0kn6KuO0UHliYuVXVRZBNAyRPmJZ/TjCTmTTD2GZLR235ZOFfVtst23WaycxGXwZ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LOraFCQph4IHkcl5YGt6hk/UOvnAyMpUqwApEYOELhAOj2cRS3yUIDKhNhgNrlKEdAdYw2mGhGaV7TXnXkHS4qU1FiOPjf6loFOo7LoqztKlNRYjj43+paBTqOy6Ks7SpTUWI4+N/qWgU6jsuirO0qU1FiOPjf6loFOo7LoqztKlNRYjj43+paBTqOy6Ks7SpTUWI4+N/qWgU6jsuirO0qU1FiOPjf6loFOo7LoqztX3isWhJvuAZ6iPhkuviYSypTUWI4+N/qWgU6jsuirO0qU1FiOPjf6loFOo7LoqztKlNRYjj43+paBTqOy6Ks7SpTUWI4+N/qWgU6jsuirO0qU1FiOPjf6loFOo7LoqztKlNRYjj43+paBTqOy6Ks7SpTUWI4+N/qWgU6jsuirO0fA4vO8dj3l5YqhPfBCD6juNAgZBcMJQXFX2kHIBb9ElQ3U2LY+i2MbDfGFPxJxK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9.4pt;margin-top:-94.9pt;height:5pt;width:5pt;visibility:hidden;z-index:25166950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0" name="KGD_KG_Seal_15" descr="WgU6jsuirO0qU1FiOPjf6loFOo7LoqztKlNRYjj43+paBTqOy6Ks7SpTUWI4+N/qWgU6jsuirO0azhoLjOq001OXjDRNONrhKlNRYjj43+paBTqOy6Ks7SpTUWI4+N/qWgU6jsuirO0qU1FiOPjf6loFOo7LoqztKlNRYjj43+paBTqOy6Ks7SpTUWI4+N/qWgU6jsuirO0qU1FiOPjf6loFOo7LoqztKlNRYjj43+paBTqOy6Ks7SpTUWI4+N/qWgU6jsuirO0qU1FiOPjf6loFOo7LoqzttUV2QFB1+kl2hOdOJ/KRbLjQIGQXDCUFxV9pByAW/RK40CBkFwwlBcVfaQcgFv0SPz3zV5FTNZEhy/7Qz1RX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5" o:spid="_x0000_s1026" o:spt="1" alt="WgU6jsuirO0qU1FiOPjf6loFOo7LoqztKlNRYjj43+paBTqOy6Ks7SpTUWI4+N/qWgU6jsuirO0azhoLjOq001OXjDRNONrhKlNRYjj43+paBTqOy6Ks7SpTUWI4+N/qWgU6jsuirO0qU1FiOPjf6loFOo7LoqztKlNRYjj43+paBTqOy6Ks7SpTUWI4+N/qWgU6jsuirO0qU1FiOPjf6loFOo7LoqztKlNRYjj43+paBTqOy6Ks7SpTUWI4+N/qWgU6jsuirO0qU1FiOPjf6loFOo7LoqzttUV2QFB1+kl2hOdOJ/KRbLjQIGQXDCUFxV9pByAW/RK40CBkFwwlBcVfaQcgFv0SPz3zV5FTNZEhy/7Qz1RX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" style="position:absolute;left:0pt;margin-left:-89.4pt;margin-top:-94.9pt;height:5pt;width:5pt;visibility:hidden;z-index:25166848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9" name="KGD_KG_Seal_14" descr="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9wa6bYUxIltnBBNPg9c190cHOAKfN0cv6LETl9H5crJE+Yln9OMJOZNMPYZktHbi8BQrGRCWdXbqgRXfORZi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4" o:spid="_x0000_s1026" o:spt="1" alt="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9wa6bYUxIltnBBNPg9c190cHOAKfN0cv6LETl9H5crJE+Yln9OMJOZNMPYZktHbi8BQrGRCWdXbqgRXfORZiSpTUWI4+N/qWgU6jsuirO0qU1FiOPjf6loFOo7LoqztKlNRYjj43+paBTqOy6Ks7SpTUWI4+N/qWgU6jsuirO0qU1FiOPjf6loFOo7LoqztKlNRYjj43+paBTqOy6Ks7SpTUWI4+N/q" style="position:absolute;left:0pt;margin-left:-89.4pt;margin-top:-94.9pt;height:5pt;width:5pt;visibility:hidden;z-index:25166745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8" name="KGD_KG_Seal_13" descr="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" style="position:absolute;left:0pt;margin-left:-89.4pt;margin-top:-94.9pt;height:5pt;width:5pt;visibility:hidden;z-index:25166643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7"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0TiVvkh7J883hjqi35A56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Fku+uddXGloDfb3c4PkrHSsf1otCmlAvlarWcTOFG8kT5iWf04wk5k0w9hmS0dvJE+Yln9OMJOZNMPYZktHbyRPmJZ/TjCTmTTD2GZLR28kT5iWf04wk5k0w9hmS0dvJE+Yln9OMJOZNMPYZktHbyRPmJZ/TjCTmTTD2GZLR28kT5iWf04wk5k0w9hmS0dvJE+Yln9OMJOZNMPYZktHbkO+/9kIRpyetewuMtuMqFJs0OfSLMoSkd50vLebDZF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9QacGhS5m2pjJWYPd6OJ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GGaw0+8dCXa8GOi4sfXv988SnC1DpLYxtPS4WTGRlnbjQIGQXDCUFxV9pByAW/RK40CBkFwwlBcVfaQcgFv0SuNAgZBcMJQXFX2kHIBb9ErjQIGQXDCUFxV9pByAW/RK40CBkFwwlBcVfaQcgFv0SuNAgZBcMJQXFX2kHIBb9ErjQIGQXDCUFxV9pByAW/RK40CBkFwwlBcVfaQcgFv0SuNAgZBcMJQXFX2kHIBb9ErjQIGQXDCUFxV9pByAW/RKmWpgWNdPg8BlY/XkUUdQqOzz2B7q+petp2yeVpUJY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5XU7IH8YvSWfI9/dUoKCA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TiVvkh7J883hjqi35A56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Fku+uddXGloDfb3c4PkrHSsf1otCmlAvlarWcTOFG8kT5iWf04wk5k0w9hmS0dvJE+Yln9OMJOZNMPYZktHbyRPmJZ/TjCTmTTD2GZLR28kT5iWf04wk5k0w9hmS0dvJE+Yln9OMJOZNMPYZktHbyRPmJZ/TjCTmTTD2GZLR28kT5iWf04wk5k0w9hmS0dvJE+Yln9OMJOZNMPYZktHbkO+/9kIRpyetewuMtuMqFJs0OfSLMoSkd50vLebDZF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9QacGhS5m2pjJWYPd6OJ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GGaw0+8dCXa8GOi4sfXv988SnC1DpLYxtPS4WTGRlnbjQIGQXDCUFxV9pByAW/RK40CBkFwwlBcVfaQcgFv0SuNAgZBcMJQXFX2kHIBb9ErjQIGQXDCUFxV9pByAW/RK40CBkFwwlBcVfaQcgFv0SuNAgZBcMJQXFX2kHIBb9ErjQIGQXDCUFxV9pByAW/RK40CBkFwwlBcVfaQcgFv0SuNAgZBcMJQXFX2kHIBb9ErjQIGQXDCUFxV9pByAW/RKmWpgWNdPg8BlY/XkUUdQqOzz2B7q+petp2yeVpUJY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5XU7IH8YvSWfI9/dUoKCAqU1FiOPjf6loFOo7LoqztKlNRYjj43+paBTqOy6Ks7SpTUWI4+N/qWgU6jsuirO0qU1Fi" style="position:absolute;left:0pt;margin-left:-89.4pt;margin-top:-94.9pt;height:5pt;width:5pt;visibility:hidden;z-index:25166540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6" name="KGD_KG_Seal_11" descr="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P2+OcZ37nkelm5lEMIW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D3/XYeassA/56L3fWJGYJxgOlkGmB2M5aC9OaW+d9yg8HzzwSZyOA4DInx91LV5YH/wBXyRlavg6KFgIrzR7DhhEXGuVoYuBUEmV+UODJmzQJd/eWmpUgz1B3NPkHB66h8rsBy7D8J4/rHF5dDUpR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5yTFO14pXQ94vs2DMTMs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96x9n2jPUPiJSxf/NqK3JDvnT4vDZVsSyxXNMscffGQ750+Lw2VbEssVzTLHH3xkO+dPi8NlWxLLFc0yxx98ZDvnT4vDZVsSyxXNMscffGQ750+Lw2VbEssVzTLHH3xkO+dPi8NlWxLLFc0yxx98ZDvnT4vDZVsSyxXNMscffEC8zNREFm30kGtDExZ0SL8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1" o:spid="_x0000_s1026" o:spt="1" alt="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P2+OcZ37nkelm5lEMIW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D3/XYeassA/56L3fWJGYJxgOlkGmB2M5aC9OaW+d9yg8HzzwSZyOA4DInx91LV5YH/wBXyRlavg6KFgIrzR7DhhEXGuVoYuBUEmV+UODJmzQJd/eWmpUgz1B3NPkHB66h8rsBy7D8J4/rHF5dDUpR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5yTFO14pXQ94vs2DMTMs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96x9n2jPUPiJSxf/NqK3JDvnT4vDZVsSyxXNMscffGQ750+Lw2VbEssVzTLHH3xkO+dPi8NlWxLLFc0yxx98ZDvnT4vDZVsSyxXNMscffGQ750+Lw2VbEssVzTLHH3xkO+dPi8NlWxLLFc0yxx98ZDvnT4vDZVsSyxXNMscffEC8zNREFm30kGtDExZ0SL8KlNRYjj43+paBTqOy6Ks7SpTUWI4+N/qWgU6jsuirO0qU1FiOPjf6loFOo7LoqztKlNRYjj43+paBTqOy6Ks7SpT" style="position:absolute;left:0pt;margin-left:-89.4pt;margin-top:-94.9pt;height:5pt;width:5pt;visibility:hidden;z-index:25166438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 name="KGD_Gobal1" descr="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Gobal1" o:spid="_x0000_s1026" o:spt="1" alt="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" style="position:absolute;left:0pt;margin-left:-89.4pt;margin-top:-94.9pt;height:5pt;width:5pt;visibility:hidden;z-index:25166336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">
                <v:fill on="t" focussize="0,0"/>
                <v:stroke color="#000000" joinstyle="miter"/>
                <v:imagedata o:title=""/>
                <o:lock v:ext="edit" aspectratio="f"/>
              </v:rect>
            </w:pict>
          </mc:Fallback>
        </mc:AlternateContent>
      </w:r>
    </w:p>
    <w:p>
      <w:pPr>
        <w:spacing w:line="420" w:lineRule="exact"/>
        <w:rPr>
          <w:rFonts w:hint="eastAsia"/>
          <w:sz w:val="32"/>
          <w:szCs w:val="32"/>
        </w:rPr>
      </w:pPr>
    </w:p>
    <w:p>
      <w:pPr>
        <w:spacing w:line="420" w:lineRule="exact"/>
        <w:rPr>
          <w:rFonts w:hint="eastAsia"/>
          <w:sz w:val="32"/>
          <w:szCs w:val="32"/>
        </w:rPr>
      </w:pPr>
    </w:p>
    <w:p>
      <w:pPr>
        <w:spacing w:line="420" w:lineRule="exact"/>
        <w:rPr>
          <w:rFonts w:hint="eastAsia"/>
          <w:sz w:val="32"/>
          <w:szCs w:val="32"/>
        </w:rPr>
      </w:pPr>
    </w:p>
    <w:p>
      <w:pPr>
        <w:spacing w:line="420" w:lineRule="exact"/>
        <w:rPr>
          <w:rFonts w:hint="eastAsia"/>
          <w:sz w:val="32"/>
          <w:szCs w:val="32"/>
        </w:rPr>
      </w:pPr>
      <w:r>
        <w:pict>
          <v:shape id="_x0000_s1026" o:spid="_x0000_s1026" o:spt="136" type="#_x0000_t136" style="position:absolute;left:0pt;margin-left:28.25pt;margin-top:13.2pt;height:50.55pt;width:387pt;z-index:251658240;mso-width-relative:page;mso-height-relative:page;" fillcolor="#FF0000" filled="t" stroked="f" coordsize="21600,21600">
            <v:path/>
            <v:fill on="t" focussize="0,0"/>
            <v:stroke on="f"/>
            <v:imagedata o:title=""/>
            <o:lock v:ext="edit"/>
            <v:textpath on="t" fitshape="t" fitpath="t" trim="t" xscale="f" string="陇 川 县 人 民 政 府 文 件" style="font-family:方正小标宋_GBK;font-size:36pt;font-weight:bold;v-rotate-letters:f;v-same-letter-heights:f;v-text-align:center;"/>
          </v:shape>
        </w:pict>
      </w:r>
    </w:p>
    <w:p>
      <w:pPr>
        <w:rPr>
          <w:rFonts w:hint="eastAsia"/>
          <w:sz w:val="32"/>
          <w:szCs w:val="32"/>
        </w:rPr>
      </w:pPr>
    </w:p>
    <w:p>
      <w:pPr>
        <w:rPr>
          <w:rFonts w:hint="eastAsia"/>
          <w:sz w:val="32"/>
          <w:szCs w:val="32"/>
        </w:rPr>
      </w:pPr>
    </w:p>
    <w:p>
      <w:pPr>
        <w:spacing w:line="340" w:lineRule="exact"/>
        <w:rPr>
          <w:rFonts w:hint="eastAsia"/>
          <w:sz w:val="32"/>
          <w:szCs w:val="32"/>
        </w:rPr>
      </w:pPr>
    </w:p>
    <w:p>
      <w:pPr>
        <w:spacing w:line="340" w:lineRule="exact"/>
        <w:rPr>
          <w:rFonts w:hint="eastAsia"/>
          <w:sz w:val="32"/>
          <w:szCs w:val="32"/>
        </w:rPr>
      </w:pPr>
    </w:p>
    <w:p>
      <w:pPr>
        <w:spacing w:line="340" w:lineRule="exact"/>
        <w:rPr>
          <w:rFonts w:hint="eastAsia"/>
          <w:sz w:val="32"/>
          <w:szCs w:val="32"/>
        </w:rPr>
      </w:pPr>
    </w:p>
    <w:p>
      <w:pPr>
        <w:jc w:val="center"/>
        <w:rPr>
          <w:rFonts w:eastAsia="方正仿宋_GBK"/>
          <w:sz w:val="32"/>
          <w:szCs w:val="32"/>
        </w:rPr>
      </w:pPr>
      <w:r>
        <w:rPr>
          <w:rFonts w:hint="eastAsia" w:ascii="方正仿宋_GBK" w:eastAsia="方正仿宋_GBK"/>
        </w:rPr>
        <w:pict>
          <v:shape id="_x0000_s1027" o:spid="_x0000_s1027" o:spt="136" type="#_x0000_t136" style="position:absolute;left:0pt;margin-left:-0.15pt;margin-top:37.1pt;height:2.25pt;width:442.5pt;z-index:251659264;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r>
        <w:rPr>
          <w:rFonts w:eastAsia="方正仿宋_GBK"/>
          <w:sz w:val="32"/>
          <w:szCs w:val="32"/>
        </w:rPr>
        <w:t>陇政</w:t>
      </w:r>
      <w:r>
        <w:rPr>
          <w:rFonts w:hint="eastAsia" w:eastAsia="方正仿宋_GBK"/>
          <w:sz w:val="32"/>
          <w:szCs w:val="32"/>
        </w:rPr>
        <w:t>复</w:t>
      </w:r>
      <w:r>
        <w:rPr>
          <w:rFonts w:eastAsia="方正仿宋_GBK"/>
          <w:sz w:val="32"/>
          <w:szCs w:val="32"/>
        </w:rPr>
        <w:t>〔20</w:t>
      </w:r>
      <w:r>
        <w:rPr>
          <w:rFonts w:hint="eastAsia" w:eastAsia="方正仿宋_GBK"/>
          <w:sz w:val="32"/>
          <w:szCs w:val="32"/>
          <w:lang w:val="en-US" w:eastAsia="zh-CN"/>
        </w:rPr>
        <w:t>20</w:t>
      </w:r>
      <w:r>
        <w:rPr>
          <w:rFonts w:eastAsia="方正仿宋_GBK"/>
          <w:sz w:val="32"/>
          <w:szCs w:val="32"/>
        </w:rPr>
        <w:t>〕</w:t>
      </w:r>
      <w:r>
        <w:rPr>
          <w:rFonts w:hint="eastAsia" w:eastAsia="方正仿宋_GBK"/>
          <w:sz w:val="32"/>
          <w:szCs w:val="32"/>
          <w:lang w:val="en-US" w:eastAsia="zh-CN"/>
        </w:rPr>
        <w:t>72</w:t>
      </w:r>
      <w:r>
        <w:rPr>
          <w:rFonts w:eastAsia="方正仿宋_GBK"/>
          <w:sz w:val="32"/>
          <w:szCs w:val="32"/>
        </w:rPr>
        <w:t>号</w:t>
      </w:r>
    </w:p>
    <w:p>
      <w:pPr>
        <w:spacing w:line="520" w:lineRule="exact"/>
        <w:jc w:val="center"/>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陇川县人民政府关于同意2020年第一批统筹整合使用财政专项扶贫资金和涉农资金</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项目实施方案的批复</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县整合办：</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你单位《关于请求审批2020年第一批统筹整合使用财政专项扶贫资金和涉农资金项目实施方案的请示》（陇整办发〔2020〕2号）文件收悉，经县人民政府研究，现批复如下：</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同意</w:t>
      </w:r>
      <w:r>
        <w:rPr>
          <w:rFonts w:hint="default" w:ascii="Times New Roman" w:hAnsi="Times New Roman" w:eastAsia="方正仿宋_GBK" w:cs="Times New Roman"/>
          <w:sz w:val="32"/>
          <w:szCs w:val="32"/>
        </w:rPr>
        <w:t>2020年第一批统筹整合使用财政专项扶贫资金和涉农资金项目实施方案</w:t>
      </w:r>
      <w:r>
        <w:rPr>
          <w:rFonts w:hint="default" w:ascii="Times New Roman" w:hAnsi="Times New Roman" w:eastAsia="方正仿宋_GBK" w:cs="Times New Roman"/>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请你单位依法依规组织实施。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eastAsia="方正仿宋_GBK" w:cs="Times New Roman"/>
          <w:sz w:val="32"/>
          <w:szCs w:val="32"/>
          <w:lang w:val="en-US" w:eastAsia="zh-CN"/>
        </w:rPr>
      </w:pPr>
      <w:r>
        <w:rPr>
          <w:sz w:val="32"/>
        </w:rPr>
        <mc:AlternateContent>
          <mc:Choice Requires="wps">
            <w:drawing>
              <wp:anchor distT="0" distB="0" distL="114300" distR="114300" simplePos="0" relativeHeight="251719680" behindDoc="0" locked="0" layoutInCell="1" allowOverlap="1">
                <wp:simplePos x="0" y="0"/>
                <wp:positionH relativeFrom="column">
                  <wp:posOffset>-3780155</wp:posOffset>
                </wp:positionH>
                <wp:positionV relativeFrom="paragraph">
                  <wp:posOffset>-5346065</wp:posOffset>
                </wp:positionV>
                <wp:extent cx="15120620" cy="21384260"/>
                <wp:effectExtent l="0" t="0" r="0" b="0"/>
                <wp:wrapNone/>
                <wp:docPr id="2"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bodyPr vert="horz" anchor="t" upright="1"/>
                    </wps:wsp>
                  </a:graphicData>
                </a:graphic>
              </wp:anchor>
            </w:drawing>
          </mc:Choice>
          <mc:Fallback>
            <w:pict>
              <v:rect id="KG_Shd_1" o:spid="_x0000_s1026" o:spt="1" style="position:absolute;left:0pt;margin-left:-297.65pt;margin-top:-420.95pt;height:1683.8pt;width:1190.6pt;z-index:251719680;mso-width-relative:page;mso-height-relative:page;" fillcolor="#FFFFFF" filled="t" stroked="t" coordsize="21600,21600" o:gfxdata="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EgbX53AAAAA8BAAAPAAAAAAAAAAEAIAAAACIAAABkcnMvZG93bnJldi54bWxQSwEC&#10;FAAUAAAACACHTuJALPwydPABAAAkBAAADgAAAAAAAAABACAAAAArAQAAZHJzL2Uyb0RvYy54bWxQ&#10;SwUGAAAAAAYABgBZAQAAjQUAAAAA&#10;">
                <v:fill on="t" opacity="0f" focussize="0,0"/>
                <v:stroke color="#FFFFFF" opacity="0f" joinstyle="miter"/>
                <v:imagedata o:title=""/>
                <o:lock v:ext="edit" aspectratio="f"/>
              </v:rect>
            </w:pict>
          </mc:Fallback>
        </mc:AlternateContent>
      </w:r>
      <w:r>
        <w:rPr>
          <w:sz w:val="32"/>
        </w:rPr>
        <w:drawing>
          <wp:anchor distT="0" distB="0" distL="114300" distR="114300" simplePos="0" relativeHeight="251656192" behindDoc="1" locked="1" layoutInCell="1" allowOverlap="1">
            <wp:simplePos x="0" y="0"/>
            <wp:positionH relativeFrom="page">
              <wp:posOffset>4438015</wp:posOffset>
            </wp:positionH>
            <wp:positionV relativeFrom="page">
              <wp:posOffset>7723505</wp:posOffset>
            </wp:positionV>
            <wp:extent cx="1619885" cy="1619885"/>
            <wp:effectExtent l="0" t="0" r="18415" b="18415"/>
            <wp:wrapNone/>
            <wp:docPr id="1" name="KG_5E79BB7D$01$29$0001$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G_5E79BB7D$01$29$0001$N$000100" descr="Seal"/>
                    <pic:cNvPicPr>
                      <a:picLocks noChangeAspect="1"/>
                    </pic:cNvPicPr>
                  </pic:nvPicPr>
                  <pic:blipFill>
                    <a:blip r:embed="rId6"/>
                    <a:stretch>
                      <a:fillRect/>
                    </a:stretch>
                  </pic:blipFill>
                  <pic:spPr>
                    <a:xfrm>
                      <a:off x="0" y="0"/>
                      <a:ext cx="1619885" cy="1619885"/>
                    </a:xfrm>
                    <a:prstGeom prst="rect">
                      <a:avLst/>
                    </a:prstGeom>
                    <a:noFill/>
                    <a:ln w="9525">
                      <a:noFill/>
                    </a:ln>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440" w:firstLineChars="17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陇川县人民政府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440" w:firstLineChars="1700"/>
        <w:textAlignment w:val="auto"/>
        <w:outlineLvl w:val="9"/>
        <w:rPr>
          <w:rFonts w:hint="eastAsia"/>
          <w:sz w:val="32"/>
          <w:szCs w:val="32"/>
        </w:rPr>
      </w:pPr>
      <w:r>
        <w:rPr>
          <w:rFonts w:hint="default" w:ascii="Times New Roman" w:hAnsi="Times New Roman" w:eastAsia="方正仿宋_GBK" w:cs="Times New Roman"/>
          <w:sz w:val="32"/>
          <w:szCs w:val="32"/>
          <w:lang w:val="en-US" w:eastAsia="zh-CN"/>
        </w:rPr>
        <w:t>2020年3月24日</w:t>
      </w: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60" w:lineRule="exact"/>
        <w:rPr>
          <w:rFonts w:hint="eastAsia" w:eastAsia="方正仿宋_GBK"/>
        </w:rPr>
      </w:pPr>
    </w:p>
    <w:p>
      <w:pPr>
        <w:spacing w:line="560" w:lineRule="exact"/>
        <w:rPr>
          <w:rFonts w:hint="eastAsia" w:eastAsia="方正仿宋_GBK"/>
        </w:rPr>
      </w:pPr>
    </w:p>
    <w:p>
      <w:pPr>
        <w:spacing w:line="560" w:lineRule="exact"/>
        <w:rPr>
          <w:rFonts w:hint="eastAsia" w:eastAsia="方正仿宋_GBK"/>
        </w:rPr>
      </w:pPr>
    </w:p>
    <w:p>
      <w:pPr>
        <w:spacing w:line="560" w:lineRule="exact"/>
        <w:ind w:firstLine="280" w:firstLineChars="100"/>
        <w:rPr>
          <w:rFonts w:eastAsia="方正仿宋_GBK"/>
          <w:spacing w:val="-4"/>
        </w:rPr>
      </w:pPr>
      <w:r>
        <w:rPr>
          <w:rFonts w:eastAsia="方正仿宋_GBK"/>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387985</wp:posOffset>
                </wp:positionV>
                <wp:extent cx="5600700" cy="0"/>
                <wp:effectExtent l="0" t="0" r="0" b="0"/>
                <wp:wrapNone/>
                <wp:docPr id="4" name="直线 9"/>
                <wp:cNvGraphicFramePr/>
                <a:graphic xmlns:a="http://schemas.openxmlformats.org/drawingml/2006/main">
                  <a:graphicData uri="http://schemas.microsoft.com/office/word/2010/wordprocessingShape">
                    <wps:wsp>
                      <wps:cNvCnPr/>
                      <wps:spPr>
                        <a:xfrm>
                          <a:off x="0" y="0"/>
                          <a:ext cx="5600700" cy="0"/>
                        </a:xfrm>
                        <a:prstGeom prst="line">
                          <a:avLst/>
                        </a:prstGeom>
                        <a:ln w="14351"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0pt;margin-top:30.55pt;height:0pt;width:441pt;z-index:251662336;mso-width-relative:page;mso-height-relative:page;" filled="f" stroked="t" coordsize="21600,21600" o:gfxdata="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HsYcLtQAAAAGAQAADwAAAAAAAAABACAAAAAiAAAAZHJz&#10;L2Rvd25yZXYueG1sUEsBAhQAFAAAAAgAh07iQCELhEPPAQAAjgMAAA4AAAAAAAAAAQAgAAAAIwEA&#10;AGRycy9lMm9Eb2MueG1sUEsFBgAAAAAGAAYAWQEAAGQFAAAAAA==&#10;">
                <v:fill on="f" focussize="0,0"/>
                <v:stroke weight="1.13pt" color="#000000" joinstyle="round"/>
                <v:imagedata o:title=""/>
                <o:lock v:ext="edit" aspectratio="f"/>
              </v:line>
            </w:pict>
          </mc:Fallback>
        </mc:AlternateContent>
      </w:r>
      <w:r>
        <w:rPr>
          <w:rFonts w:eastAsia="方正仿宋_GBK"/>
          <w:spacing w:val="-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51435</wp:posOffset>
                </wp:positionV>
                <wp:extent cx="5600700" cy="0"/>
                <wp:effectExtent l="0" t="0" r="0" b="0"/>
                <wp:wrapNone/>
                <wp:docPr id="3" name="直线 8"/>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0pt;margin-top:4.05pt;height:0pt;width:441pt;z-index:251661312;mso-width-relative:page;mso-height-relative:page;" filled="f" stroked="t" coordsize="21600,21600" o:gfxdata="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pUdRdIAAAAEAQAADwAAAAAAAAABACAAAAAiAAAAZHJzL2Rvd25y&#10;ZXYueG1sUEsBAhQAFAAAAAgAh07iQKHckBHLAQAAjgMAAA4AAAAAAAAAAQAgAAAAIQEAAGRycy9l&#10;Mm9Eb2MueG1sUEsFBgAAAAAGAAYAWQEAAF4FAAAAAA==&#10;">
                <v:fill on="f" focussize="0,0"/>
                <v:stroke weight="1pt" color="#000000" joinstyle="round"/>
                <v:imagedata o:title=""/>
                <o:lock v:ext="edit" aspectratio="f"/>
              </v:line>
            </w:pict>
          </mc:Fallback>
        </mc:AlternateContent>
      </w:r>
      <w:r>
        <w:rPr>
          <w:rFonts w:eastAsia="方正仿宋_GBK"/>
          <w:spacing w:val="-4"/>
        </w:rPr>
        <w:t xml:space="preserve">陇川县人民政府办公室               </w:t>
      </w:r>
      <w:r>
        <w:rPr>
          <w:rFonts w:hint="eastAsia" w:eastAsia="方正仿宋_GBK"/>
          <w:spacing w:val="-4"/>
        </w:rPr>
        <w:t xml:space="preserve">        </w:t>
      </w:r>
      <w:r>
        <w:rPr>
          <w:rFonts w:eastAsia="方正仿宋_GBK"/>
          <w:spacing w:val="-4"/>
        </w:rPr>
        <w:t>20</w:t>
      </w:r>
      <w:r>
        <w:rPr>
          <w:rFonts w:hint="eastAsia" w:eastAsia="方正仿宋_GBK"/>
          <w:spacing w:val="-4"/>
          <w:lang w:val="en-US" w:eastAsia="zh-CN"/>
        </w:rPr>
        <w:t>20</w:t>
      </w:r>
      <w:r>
        <w:rPr>
          <w:rFonts w:eastAsia="方正仿宋_GBK"/>
          <w:spacing w:val="-4"/>
        </w:rPr>
        <w:t>年</w:t>
      </w:r>
      <w:r>
        <w:rPr>
          <w:rFonts w:hint="eastAsia" w:eastAsia="方正仿宋_GBK"/>
          <w:spacing w:val="-4"/>
          <w:lang w:val="en-US" w:eastAsia="zh-CN"/>
        </w:rPr>
        <w:t>3</w:t>
      </w:r>
      <w:r>
        <w:rPr>
          <w:rFonts w:eastAsia="方正仿宋_GBK"/>
          <w:spacing w:val="-4"/>
        </w:rPr>
        <w:t>月</w:t>
      </w:r>
      <w:r>
        <w:rPr>
          <w:rFonts w:hint="eastAsia" w:eastAsia="方正仿宋_GBK"/>
          <w:spacing w:val="-4"/>
          <w:lang w:val="en-US" w:eastAsia="zh-CN"/>
        </w:rPr>
        <w:t>24</w:t>
      </w:r>
      <w:r>
        <w:rPr>
          <w:rFonts w:eastAsia="方正仿宋_GBK"/>
          <w:spacing w:val="-4"/>
        </w:rPr>
        <w:t>日印发</w:t>
      </w:r>
    </w:p>
    <w:sectPr>
      <w:footerReference r:id="rId3" w:type="default"/>
      <w:footerReference r:id="rId4" w:type="even"/>
      <w:pgSz w:w="11906" w:h="16838"/>
      <w:pgMar w:top="2098" w:right="1474" w:bottom="1985" w:left="1588" w:header="851" w:footer="1134"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pPr>
    <w:r>
      <w:rPr>
        <w:rStyle w:val="7"/>
        <w:sz w:val="28"/>
        <w:szCs w:val="28"/>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1</w:t>
    </w:r>
    <w:r>
      <w:rPr>
        <w:rStyle w:val="7"/>
        <w:sz w:val="28"/>
        <w:szCs w:val="28"/>
      </w:rPr>
      <w:fldChar w:fldCharType="end"/>
    </w:r>
    <w:r>
      <w:rPr>
        <w:rStyle w:val="7"/>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pPr>
    <w:r>
      <w:rPr>
        <w:rStyle w:val="7"/>
        <w:sz w:val="28"/>
        <w:szCs w:val="28"/>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2</w:t>
    </w:r>
    <w:r>
      <w:rPr>
        <w:rStyle w:val="7"/>
        <w:sz w:val="28"/>
        <w:szCs w:val="28"/>
      </w:rPr>
      <w:fldChar w:fldCharType="end"/>
    </w:r>
    <w:r>
      <w:rPr>
        <w:rStyle w:val="7"/>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1DD2C"/>
    <w:multiLevelType w:val="singleLevel"/>
    <w:tmpl w:val="3AD1DD2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dit="forms" w:enforcement="1" w:cryptProviderType="rsaFull" w:cryptAlgorithmClass="hash" w:cryptAlgorithmType="typeAny" w:cryptAlgorithmSid="4" w:cryptSpinCount="0" w:hash="YT7n0gs3jH0r82043vmEjRRaIgA=" w:salt="BB42eJUJ2TD4vYKkSOeubQ=="/>
  <w:defaultTabStop w:val="420"/>
  <w:hyphenationZone w:val="360"/>
  <w:evenAndOddHeaders w:val="1"/>
  <w:drawingGridHorizontalSpacing w:val="140"/>
  <w:drawingGridVerticalSpacing w:val="381"/>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F6761CCF-B90C-4C20-B3C6-D5807C382305}"/>
    <w:docVar w:name="DocumentName" w:val="文档1"/>
  </w:docVars>
  <w:rsids>
    <w:rsidRoot w:val="1FF84A94"/>
    <w:rsid w:val="00007647"/>
    <w:rsid w:val="00013014"/>
    <w:rsid w:val="000131BA"/>
    <w:rsid w:val="000367FE"/>
    <w:rsid w:val="00037A1F"/>
    <w:rsid w:val="000428B3"/>
    <w:rsid w:val="000476B7"/>
    <w:rsid w:val="00054D05"/>
    <w:rsid w:val="000567A2"/>
    <w:rsid w:val="000655B8"/>
    <w:rsid w:val="00071F49"/>
    <w:rsid w:val="00072076"/>
    <w:rsid w:val="00080111"/>
    <w:rsid w:val="00082573"/>
    <w:rsid w:val="00085350"/>
    <w:rsid w:val="00090D4E"/>
    <w:rsid w:val="00091FD5"/>
    <w:rsid w:val="00096932"/>
    <w:rsid w:val="00096C29"/>
    <w:rsid w:val="000A1081"/>
    <w:rsid w:val="000A45F5"/>
    <w:rsid w:val="000C2482"/>
    <w:rsid w:val="000C5BB7"/>
    <w:rsid w:val="000D3537"/>
    <w:rsid w:val="000E1F7B"/>
    <w:rsid w:val="000E3158"/>
    <w:rsid w:val="0010052C"/>
    <w:rsid w:val="001122DA"/>
    <w:rsid w:val="00127583"/>
    <w:rsid w:val="001400A7"/>
    <w:rsid w:val="00142ADD"/>
    <w:rsid w:val="00162D62"/>
    <w:rsid w:val="00165A81"/>
    <w:rsid w:val="00167CAB"/>
    <w:rsid w:val="00177A16"/>
    <w:rsid w:val="00180A72"/>
    <w:rsid w:val="00181A09"/>
    <w:rsid w:val="00182026"/>
    <w:rsid w:val="001929EE"/>
    <w:rsid w:val="001A4537"/>
    <w:rsid w:val="001B0CE7"/>
    <w:rsid w:val="001B734C"/>
    <w:rsid w:val="001C7EB8"/>
    <w:rsid w:val="001D6AE8"/>
    <w:rsid w:val="001D7060"/>
    <w:rsid w:val="001F21E5"/>
    <w:rsid w:val="00211AA6"/>
    <w:rsid w:val="0022738C"/>
    <w:rsid w:val="00231428"/>
    <w:rsid w:val="002316C4"/>
    <w:rsid w:val="0024418F"/>
    <w:rsid w:val="00251757"/>
    <w:rsid w:val="0026394F"/>
    <w:rsid w:val="002708EA"/>
    <w:rsid w:val="00274CEA"/>
    <w:rsid w:val="002753BD"/>
    <w:rsid w:val="00280756"/>
    <w:rsid w:val="00280A27"/>
    <w:rsid w:val="00281324"/>
    <w:rsid w:val="00281F15"/>
    <w:rsid w:val="00287DF4"/>
    <w:rsid w:val="00295C1A"/>
    <w:rsid w:val="002A1940"/>
    <w:rsid w:val="002B1C1A"/>
    <w:rsid w:val="002D5A84"/>
    <w:rsid w:val="002E75C2"/>
    <w:rsid w:val="002F5D57"/>
    <w:rsid w:val="003033B9"/>
    <w:rsid w:val="00305134"/>
    <w:rsid w:val="0031565B"/>
    <w:rsid w:val="003246FA"/>
    <w:rsid w:val="00345447"/>
    <w:rsid w:val="00347055"/>
    <w:rsid w:val="00371D9A"/>
    <w:rsid w:val="00373FFA"/>
    <w:rsid w:val="003823FC"/>
    <w:rsid w:val="0039429A"/>
    <w:rsid w:val="003962D8"/>
    <w:rsid w:val="003A13E6"/>
    <w:rsid w:val="003E50BE"/>
    <w:rsid w:val="003E6A9D"/>
    <w:rsid w:val="003E6FCC"/>
    <w:rsid w:val="003F1CC9"/>
    <w:rsid w:val="004055A6"/>
    <w:rsid w:val="0041315F"/>
    <w:rsid w:val="00422A25"/>
    <w:rsid w:val="00422F7B"/>
    <w:rsid w:val="004317A5"/>
    <w:rsid w:val="00435972"/>
    <w:rsid w:val="00455C70"/>
    <w:rsid w:val="00456013"/>
    <w:rsid w:val="00463EFB"/>
    <w:rsid w:val="004662E9"/>
    <w:rsid w:val="004719EB"/>
    <w:rsid w:val="0047613D"/>
    <w:rsid w:val="00477DEA"/>
    <w:rsid w:val="00481952"/>
    <w:rsid w:val="004F0305"/>
    <w:rsid w:val="004F5C91"/>
    <w:rsid w:val="004F7946"/>
    <w:rsid w:val="0050085B"/>
    <w:rsid w:val="0053133C"/>
    <w:rsid w:val="00532ACF"/>
    <w:rsid w:val="005446FC"/>
    <w:rsid w:val="00546E4E"/>
    <w:rsid w:val="005518A1"/>
    <w:rsid w:val="00560274"/>
    <w:rsid w:val="00565E66"/>
    <w:rsid w:val="00567B31"/>
    <w:rsid w:val="00580B46"/>
    <w:rsid w:val="005841CF"/>
    <w:rsid w:val="00584E34"/>
    <w:rsid w:val="005A7955"/>
    <w:rsid w:val="005B093D"/>
    <w:rsid w:val="005B5EEC"/>
    <w:rsid w:val="005C11F6"/>
    <w:rsid w:val="005C2E7B"/>
    <w:rsid w:val="005D2CD9"/>
    <w:rsid w:val="005E182E"/>
    <w:rsid w:val="005E5039"/>
    <w:rsid w:val="00600463"/>
    <w:rsid w:val="00601C65"/>
    <w:rsid w:val="0067185F"/>
    <w:rsid w:val="0068774F"/>
    <w:rsid w:val="006B0638"/>
    <w:rsid w:val="006B2B9F"/>
    <w:rsid w:val="006B30D0"/>
    <w:rsid w:val="006E1430"/>
    <w:rsid w:val="006F5A8F"/>
    <w:rsid w:val="00700C1B"/>
    <w:rsid w:val="00704B97"/>
    <w:rsid w:val="00705729"/>
    <w:rsid w:val="00710F35"/>
    <w:rsid w:val="00724019"/>
    <w:rsid w:val="00733852"/>
    <w:rsid w:val="00734390"/>
    <w:rsid w:val="00737561"/>
    <w:rsid w:val="007505DB"/>
    <w:rsid w:val="007758E1"/>
    <w:rsid w:val="00785A01"/>
    <w:rsid w:val="007904E6"/>
    <w:rsid w:val="00792518"/>
    <w:rsid w:val="00793AA7"/>
    <w:rsid w:val="007A34A9"/>
    <w:rsid w:val="007A4161"/>
    <w:rsid w:val="007B1C11"/>
    <w:rsid w:val="007C277D"/>
    <w:rsid w:val="007C520E"/>
    <w:rsid w:val="007E0BA0"/>
    <w:rsid w:val="007F579F"/>
    <w:rsid w:val="007F63E9"/>
    <w:rsid w:val="00805C2A"/>
    <w:rsid w:val="0081036F"/>
    <w:rsid w:val="00812304"/>
    <w:rsid w:val="00830250"/>
    <w:rsid w:val="00837BC5"/>
    <w:rsid w:val="00841588"/>
    <w:rsid w:val="00862543"/>
    <w:rsid w:val="008643F9"/>
    <w:rsid w:val="0087239D"/>
    <w:rsid w:val="00895862"/>
    <w:rsid w:val="008A6E98"/>
    <w:rsid w:val="008B1C41"/>
    <w:rsid w:val="008C7683"/>
    <w:rsid w:val="008D5B8B"/>
    <w:rsid w:val="008F07E2"/>
    <w:rsid w:val="008F18D1"/>
    <w:rsid w:val="008F1E73"/>
    <w:rsid w:val="008F4F08"/>
    <w:rsid w:val="00902472"/>
    <w:rsid w:val="00903F5E"/>
    <w:rsid w:val="00913200"/>
    <w:rsid w:val="00916B0A"/>
    <w:rsid w:val="009325E9"/>
    <w:rsid w:val="00933B8E"/>
    <w:rsid w:val="00940E6E"/>
    <w:rsid w:val="00941205"/>
    <w:rsid w:val="00941F71"/>
    <w:rsid w:val="00943899"/>
    <w:rsid w:val="00944A4C"/>
    <w:rsid w:val="00946C96"/>
    <w:rsid w:val="009502AB"/>
    <w:rsid w:val="00952972"/>
    <w:rsid w:val="0095551A"/>
    <w:rsid w:val="009643F4"/>
    <w:rsid w:val="0096493B"/>
    <w:rsid w:val="0096613C"/>
    <w:rsid w:val="009760B3"/>
    <w:rsid w:val="009779D6"/>
    <w:rsid w:val="00992868"/>
    <w:rsid w:val="00992E5A"/>
    <w:rsid w:val="0099343A"/>
    <w:rsid w:val="009A0BD0"/>
    <w:rsid w:val="009A3226"/>
    <w:rsid w:val="009C3A0E"/>
    <w:rsid w:val="009C7703"/>
    <w:rsid w:val="009D4D09"/>
    <w:rsid w:val="009E38CA"/>
    <w:rsid w:val="009E59B3"/>
    <w:rsid w:val="009E79AC"/>
    <w:rsid w:val="009F524E"/>
    <w:rsid w:val="00A009F9"/>
    <w:rsid w:val="00A02A88"/>
    <w:rsid w:val="00A03358"/>
    <w:rsid w:val="00A110D1"/>
    <w:rsid w:val="00A207DF"/>
    <w:rsid w:val="00A367F1"/>
    <w:rsid w:val="00A4315F"/>
    <w:rsid w:val="00A5001D"/>
    <w:rsid w:val="00A65F8C"/>
    <w:rsid w:val="00A80FFE"/>
    <w:rsid w:val="00A82FEE"/>
    <w:rsid w:val="00A91880"/>
    <w:rsid w:val="00AB56BA"/>
    <w:rsid w:val="00AB5A6F"/>
    <w:rsid w:val="00AC5D38"/>
    <w:rsid w:val="00AD5312"/>
    <w:rsid w:val="00AD5BE3"/>
    <w:rsid w:val="00AD6683"/>
    <w:rsid w:val="00AE7171"/>
    <w:rsid w:val="00B07687"/>
    <w:rsid w:val="00B15479"/>
    <w:rsid w:val="00B2646E"/>
    <w:rsid w:val="00B338CC"/>
    <w:rsid w:val="00B3515D"/>
    <w:rsid w:val="00B36A62"/>
    <w:rsid w:val="00B461E1"/>
    <w:rsid w:val="00B46719"/>
    <w:rsid w:val="00B57E18"/>
    <w:rsid w:val="00B661A1"/>
    <w:rsid w:val="00B711C4"/>
    <w:rsid w:val="00B726AD"/>
    <w:rsid w:val="00B7634D"/>
    <w:rsid w:val="00B86E4F"/>
    <w:rsid w:val="00B94FC4"/>
    <w:rsid w:val="00B95907"/>
    <w:rsid w:val="00B979A2"/>
    <w:rsid w:val="00BB225E"/>
    <w:rsid w:val="00BB33CC"/>
    <w:rsid w:val="00BC1432"/>
    <w:rsid w:val="00BC3BCA"/>
    <w:rsid w:val="00BC5890"/>
    <w:rsid w:val="00BD7AA0"/>
    <w:rsid w:val="00BF008C"/>
    <w:rsid w:val="00BF0F2E"/>
    <w:rsid w:val="00C00211"/>
    <w:rsid w:val="00C13808"/>
    <w:rsid w:val="00C13C26"/>
    <w:rsid w:val="00C142C0"/>
    <w:rsid w:val="00C2123C"/>
    <w:rsid w:val="00C24FBA"/>
    <w:rsid w:val="00C3083F"/>
    <w:rsid w:val="00C35E75"/>
    <w:rsid w:val="00C452CD"/>
    <w:rsid w:val="00C477F5"/>
    <w:rsid w:val="00C55DBD"/>
    <w:rsid w:val="00C60A49"/>
    <w:rsid w:val="00C63161"/>
    <w:rsid w:val="00C738F7"/>
    <w:rsid w:val="00C847B1"/>
    <w:rsid w:val="00C8507A"/>
    <w:rsid w:val="00CA6E3D"/>
    <w:rsid w:val="00CA7727"/>
    <w:rsid w:val="00CB1D3A"/>
    <w:rsid w:val="00CC27DC"/>
    <w:rsid w:val="00CC70AC"/>
    <w:rsid w:val="00CC7C4B"/>
    <w:rsid w:val="00CD5774"/>
    <w:rsid w:val="00CE23C9"/>
    <w:rsid w:val="00CE799F"/>
    <w:rsid w:val="00CF2308"/>
    <w:rsid w:val="00CF4D57"/>
    <w:rsid w:val="00CF7A63"/>
    <w:rsid w:val="00D12409"/>
    <w:rsid w:val="00D220F4"/>
    <w:rsid w:val="00D24A70"/>
    <w:rsid w:val="00D24CEC"/>
    <w:rsid w:val="00D26066"/>
    <w:rsid w:val="00D4201B"/>
    <w:rsid w:val="00D42BFC"/>
    <w:rsid w:val="00D44F30"/>
    <w:rsid w:val="00D47F30"/>
    <w:rsid w:val="00D60E38"/>
    <w:rsid w:val="00D64F7E"/>
    <w:rsid w:val="00D6654B"/>
    <w:rsid w:val="00D951DA"/>
    <w:rsid w:val="00DA3BD9"/>
    <w:rsid w:val="00DC09B3"/>
    <w:rsid w:val="00DC62D1"/>
    <w:rsid w:val="00DD2544"/>
    <w:rsid w:val="00DE100D"/>
    <w:rsid w:val="00DE47DA"/>
    <w:rsid w:val="00DE4E6B"/>
    <w:rsid w:val="00DF1C20"/>
    <w:rsid w:val="00DF2C33"/>
    <w:rsid w:val="00DF593A"/>
    <w:rsid w:val="00DF5F1C"/>
    <w:rsid w:val="00E23B88"/>
    <w:rsid w:val="00E409E7"/>
    <w:rsid w:val="00E40C44"/>
    <w:rsid w:val="00E53B86"/>
    <w:rsid w:val="00E54D89"/>
    <w:rsid w:val="00E80BA5"/>
    <w:rsid w:val="00E83643"/>
    <w:rsid w:val="00E85884"/>
    <w:rsid w:val="00E97988"/>
    <w:rsid w:val="00EB264E"/>
    <w:rsid w:val="00EB575E"/>
    <w:rsid w:val="00EC32C9"/>
    <w:rsid w:val="00EC721B"/>
    <w:rsid w:val="00EE4B56"/>
    <w:rsid w:val="00F00C3E"/>
    <w:rsid w:val="00F03F3F"/>
    <w:rsid w:val="00F22913"/>
    <w:rsid w:val="00F25999"/>
    <w:rsid w:val="00F31372"/>
    <w:rsid w:val="00F4486C"/>
    <w:rsid w:val="00F513F7"/>
    <w:rsid w:val="00F52409"/>
    <w:rsid w:val="00F6207B"/>
    <w:rsid w:val="00F65A9E"/>
    <w:rsid w:val="00F67A68"/>
    <w:rsid w:val="00F67F1F"/>
    <w:rsid w:val="00F7007F"/>
    <w:rsid w:val="00F71AFF"/>
    <w:rsid w:val="00F83F77"/>
    <w:rsid w:val="00F906B6"/>
    <w:rsid w:val="00F90F9D"/>
    <w:rsid w:val="00F95152"/>
    <w:rsid w:val="00FA679E"/>
    <w:rsid w:val="00FB3863"/>
    <w:rsid w:val="00FB5BDA"/>
    <w:rsid w:val="00FD4188"/>
    <w:rsid w:val="00FD7C3F"/>
    <w:rsid w:val="00FF2B84"/>
    <w:rsid w:val="00FF4A01"/>
    <w:rsid w:val="00FF61CF"/>
    <w:rsid w:val="1FF84A94"/>
    <w:rsid w:val="48B9186A"/>
    <w:rsid w:val="5A7D0B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PC-201808291523\Desktop\&#25919;&#24220;&#32418;&#22836;\&#25919;&#24220;\&#38471;&#25919;&#227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陇政复.dot</Template>
  <Company>德宏州陇川县党政机关单位</Company>
  <Pages>2</Pages>
  <Words>35</Words>
  <Characters>41</Characters>
  <Lines>1</Lines>
  <Paragraphs>1</Paragraphs>
  <TotalTime>3</TotalTime>
  <ScaleCrop>false</ScaleCrop>
  <LinksUpToDate>false</LinksUpToDate>
  <CharactersWithSpaces>69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2020-03-24T07:45:00Z</dcterms:created>
  <dc:creator>陇川县人民政府办公室</dc:creator>
  <cp:lastModifiedBy>忘忧草</cp:lastModifiedBy>
  <cp:lastPrinted>2020-03-27T02:12:37Z</cp:lastPrinted>
  <dcterms:modified xsi:type="dcterms:W3CDTF">2020-03-27T02:13:10Z</dcterms:modified>
  <cp:revision>249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