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原件有误，此件为准！</w:t>
      </w: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left:28.25pt;margin-top:13.2pt;height:50.55pt;width:387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陇 川 县 人 民 政 府 办 公 室 文 件" style="font-family:方正小标宋_GBK;font-size:36pt;font-weight:bold;v-rotate-letters:f;v-same-letter-heights:f;v-text-align:center;"/>
          </v:shape>
        </w:pic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</w:rPr>
        <w:pict>
          <v:shape id="_x0000_s1027" o:spid="_x0000_s1027" o:spt="136" type="#_x0000_t136" style="position:absolute;left:0pt;margin-left:-0.15pt;margin-top:37.1pt;height:2.25pt;width:442.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  <w:r>
        <w:rPr>
          <w:rFonts w:eastAsia="方正仿宋_GBK"/>
          <w:sz w:val="32"/>
          <w:szCs w:val="32"/>
        </w:rPr>
        <w:t>陇政</w:t>
      </w:r>
      <w:r>
        <w:rPr>
          <w:rFonts w:hint="eastAsia" w:eastAsia="方正仿宋_GBK"/>
          <w:sz w:val="32"/>
          <w:szCs w:val="32"/>
        </w:rPr>
        <w:t>办</w:t>
      </w:r>
      <w:r>
        <w:rPr>
          <w:rFonts w:eastAsia="方正仿宋_GBK"/>
          <w:sz w:val="32"/>
          <w:szCs w:val="32"/>
        </w:rPr>
        <w:t>发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2020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  <w:lang w:val="en-US" w:eastAsia="zh-CN"/>
        </w:rPr>
        <w:t>40</w:t>
      </w:r>
      <w:r>
        <w:rPr>
          <w:rFonts w:eastAsia="方正仿宋_GBK"/>
          <w:sz w:val="32"/>
          <w:szCs w:val="32"/>
        </w:rPr>
        <w:t>号</w:t>
      </w:r>
    </w:p>
    <w:p>
      <w:pPr>
        <w:spacing w:line="520" w:lineRule="exact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陇川县人民政府办公室关于成立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陇川县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电子商务进农村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综合示范项目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各乡镇人民政府、陇川农场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县直有关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中央、省、州驻陇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加快我县电子商务发展，充分借力电子商务助推经济转型升级，积极创建全国电子商务进农村示范县，提升县域核心竞争力，经县人民政府研究，决定成立陇川县电子商务进农村综合示范项目工作领导小组。现将成员名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及工作职责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一、领导小组人员名单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组  长：郑洪云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县委副书记、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县人民政府县长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副组长：张　波　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县委常委、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常务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副县长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  员：孔　福　　县工业园区管理委员会主任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郑　宾　　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政府办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副主任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县信访局局长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5" w:leftChars="684" w:hanging="1600" w:hangingChars="5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徐　省  　县委宣传部副部长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县新闻出版局局长、县广播电视局局长、县政府新闻办主任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赵吉兴  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管能清　　县发展和改革局局长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甘朝良    县工业和商务科技局局长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杨顺东    县教育体育局局长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尚正实    县人力资源和社会保障局局长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尹绍斌  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李正庄    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杨  斌  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杨发鸿    县林业和草原局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张志平　　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杨新江　　县文化和旅游局局长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邵维宪　　县投资促进局局长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张知源　　县市场监督管理局局长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彭权武　　县供销联社主任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寸永正　　县政务服务管理局局长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高绍进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国家税务总局陇川县税务局局长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雷相翁　　县工商联常务副主席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孔润富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县住房和城乡建设局局长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赵佳鸿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县司法局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　彩　　县残联理事长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唐  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　　县妇联主席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余　星　　团县委书记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尹　华　　中国人民银行陇川县支行行长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张东波　　县邮政分公司总经理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丁国建　　广电网络陇川支公司经理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郭彩江　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吴　楠　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中国移动陇川分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尹明伟　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龚家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　　章凤镇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张滚豹　　城子镇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帕安彰　　景罕镇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金桥弄　　陇把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余　强　　户撒乡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凹  团　　清平乡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孙剑波　　王子树乡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岳太乙　　护国乡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丁勒堵　　勐约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李焕兰    陇川农场管委会主任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领导小组下设办公室在县工业和商务科技局，由甘朝良同志兼任办公室主任，具体负责电子商务发展推进工作的组织实施，对电子商务进农村综合示范工作整体负责。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二、领导小组成员单位工作职责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县工业和商务科技局：牵头组织电子商务进农村综合示范县各项工作，加大电子商务相关扶持政策的出台和资金投入，整合完善商贸流通、仓储物流、商业网点、售后服务等资源，组织电子商务培训，负责示范县的整体推进工作；负责建立健全电子商务信息服务平台，加快推进电子商务同其它行业信息资源的共享利用；推进工业产业集群的电子商务工作；引导电子商务企业积极申报实施科技项目；推动电子商务企业参与高新技术企业认定；保护电子商务有关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（二）县财政局：配套拟定支持电子商务发展的扶持政策，统筹安排财政支持资金；建立完善的资金与项目管理制度，做好项目申报与资金分配工作，加强动态监管，确保资金使用安全与规范。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（三）县司法局：负责电子商务领域有关行政规范性文件的合法性审查、备案审查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（四）县农业农村局、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工商联、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农办：组织电子商务培训，鼓励农产品、畜产品利用电子商务手段开展网络销售，拓宽销售渠道；鼓励农牧业企业与合作组织开展电子商务应用，提升信息化水平；负责农牧产品的标准化率与品牌化率的提升；制定农牧产品电子商务交易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（五）县住房和城乡建设局：围绕全县电子商务发展目标，科学指导本地电子商务产业集中区与承接产业转移集中区的发展，推动新型城镇化建设。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六）县统计局：监督实施国家和省统计规划、基本统计制度和统计标准；组织实施全县电子商务产业相关的统计调查，收集、汇总、整理，提供电子商务的统计数据并确保数据真实、准确、及时。制定电子商务相关统计、标准、信用等制度，规范电子商务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七）县市场监督管理局：研究落实电子商务企业注册登记等管理措施；负责网络商品交易和服务的市场监管，查处网络商品交易和服务的各类不正当竞争、商标侵权、假冒伪劣等违法行为；负责网络广告市场培育发展和监管；保护消费者网络消费的合法权益；电子商务的信用体系建设；配合商务部门推进电子商务领域标准体系建设；推广组织机构代码和商品编码在电子商务领域的应用；在职责范围内做好网络商品生产环节的质量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（八）县委宣传部：总结推广优秀经验，加大典型示范宣传力度，积极在国家和省级主流媒体上报道陇川县电子商务特色发展，扩大我县电子商务知名度和影响力。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（九）县交通运输局：整合仓储、物流资源，完善农村电子商务物流配送体系，降低电子商务物流成本，促进物流配送规范化、集约化、环保化。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（十）县发展和改革局、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自然资源局、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工业园区管委会、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投资促进局、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税务局、人行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陇川支行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有效规划电子商务在全县布局、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在发展规划、金融、土地、招商、税收优惠等方面制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6" name="KGD_5EE19E72$01$43$00063" descr="XMLDtZ5TOiD7v6U5gmjDdE8QG5T1ci8Wmmux5opGFXUrM7OLqX0uYI7OOPOb0Tafi7V13JegjqI9S89roF05LPe67k24IouMADxfF2Xjx029fAMunMnMcQKKuIx0rdbUzjCwgXvcxntlaYp6F8zlZz6ywFgPOCG3G+h2O6MwPD4bDdtgNM3B9uQ3/XqQ0rgaSMGc8zz/wi+Wn7tdk+opa5W7nfGD+Wdqzlikl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E19E72$01$43$00063" o:spid="_x0000_s1026" o:spt="1" alt="XMLDtZ5TOiD7v6U5gmjDdE8QG5T1ci8Wmmux5opGFXUrM7OLqX0uYI7OOPOb0Tafi7V13JegjqI9S89roF05LPe67k24IouMADxfF2Xjx029fAMunMnMcQKKuIx0rdbUzjCwgXvcxntlaYp6F8zlZz6ywFgPOCG3G+h2O6MwPD4bDdtgNM3B9uQ3/XqQ0rgaSMGc8zz/wi+Wn7tdk+opa5W7nfGD+Wdqzlikl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" style="position:absolute;left:0pt;margin-left:-89.4pt;margin-top:-94.9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W1ZVGNoAAAAPAQAADwAAAAAAAAABACAAAAAiAAAAZHJzL2Rvd25yZXYu&#10;eG1sUEsBAhQAFAAAAAgAh07iQIaa/dFRBwAA5goAAA4AAAAAAAAAAQAgAAAAKQ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5" name="KGD_5EE19E72$01$43$00062" descr="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E19E72$01$43$00062" o:spid="_x0000_s1026" o:spt="1" alt="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" style="position:absolute;left:0pt;margin-left:-89.4pt;margin-top:-94.9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FtWVRjaAAAADwEAAA8AAAAAAAAAAQAgAAAAIgAAAGRycy9kb3ducmV2&#10;LnhtbFBLAQIUABQAAAAIAIdO4kASr/GQ/wsAAAI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4" name="KGD_5EE19E72$01$43$00061" descr="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ZdEadv3ZLs4w1c8e4HdgTDK/yaROSmh4uhAKR2zwcMYhZov9+ylGgl7DZHILZvWcakSGC6/eOugksH2lcWURUAD16BmOrddYxxd20F+hF6pPpknop6mRepG2xozfPLNCJdS5NRb/yfz97oiNLObDfTOhxDaaZjQfyRrExJhSnJCAfSTq38zApfCMRTe9/QjtrXfdhZa49MGv0IrcGxC4tBJRAFjeRxSKQDML1TnzSP0fzOqh0ZbDjJpTM9LZ2uk/3DtjjB9W0ZPzEmplqeiLXZGsIh5gdF6L/dA9QmVkvnHpRIXTW6R1bZbulWP6kW3TRqf1tThE+/3uFS/kpXrFRISeKzbeAx3GVAwsdWQ5APuHlIGI4dONexTPbu5Gf+5OMeWlyKMW5WIKdXwCyDcEXRLqOtHVGJ1kwtOXQNl/waU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E19E72$01$43$00061" o:spid="_x0000_s1026" o:spt="1" alt="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ZdEadv3ZLs4w1c8e4HdgTDK/yaROSmh4uhAKR2zwcMYhZov9+ylGgl7DZHILZvWcakSGC6/eOugksH2lcWURUAD16BmOrddYxxd20F+hF6pPpknop6mRepG2xozfPLNCJdS5NRb/yfz97oiNLObDfTOhxDaaZjQfyRrExJhSnJCAfSTq38zApfCMRTe9/QjtrXfdhZa49MGv0IrcGxC4tBJRAFjeRxSKQDML1TnzSP0fzOqh0ZbDjJpTM9LZ2uk/3DtjjB9W0ZPzEmplqeiLXZGsIh5gdF6L/dA9QmVkvnHpRIXTW6R1bZbulWP6kW3TRqf1tThE+/3uFS/kpXrFRISeKzbeAx3GVAwsdWQ5APuHlIGI4dONexTPbu5Gf+5OMeWlyKMW5WIKdXwCyDcEXRLqOtHVGJ1kwtOXQNl/waU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89.4pt;margin-top:-94.9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bVlUY2gAAAA8BAAAPAAAAAAAAAAEAIAAAACIAAABkcnMvZG93bnJl&#10;di54bWxQSwECFAAUAAAACACHTuJAz3Lb8QAMAAAC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hsJGOpxhygdLmiJYNoxOPgotIzaHEPSe3zcJjk8ZyY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hsJGOpxhygdLmiJYNoxOPgotIzaHEPSe3zcJjk8ZyYz/MxnVIKDgnAdLRsUg0RT" style="position:absolute;left:0pt;margin-left:-89.4pt;margin-top:-94.9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W1ZVGNoAAAAPAQAADwAAAAAAAAABACAA&#10;AAAiAAAAZHJzL2Rvd25yZXYueG1sUEsBAhQAFAAAAAgAh07iQCX06d3vAgAAcQcAAA4AAAAAAAAA&#10;AQAgAAAAKQEAAGRycy9lMm9Eb2MueG1sUEsFBgAAAAAGAAYAWQEAAI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2" name="KGD_KG_Seal_150" descr="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94.9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b&#10;VlUY2gAAAA8BAAAPAAAAAAAAAAEAIAAAACIAAABkcnMvZG93bnJldi54bWxQSwECFAAUAAAACACH&#10;TuJAQYVifz8DAAD5EAAADgAAAAAAAAABACAAAAAp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1" name="KGD_KG_Seal_149" descr="ilffpszCXe2xjz2pv9TR46jCOqKgImUZ4gY9heyE9nManNBKirzwtL0K25JgANh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DWMYWPBi56ZuKRO+zNthMHGcpKiravLWX7HDZ/pXHZf5eIUt90sTJMBMSTZ/0G+JEitXeb+Ac831dgs50rniB+/Zt9clzYKzaRiFvoa2JjJFhmwDJVuK9YHGm3xiG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ilffpszCXe2xjz2pv9TR46jCOqKgImUZ4gY9heyE9nManNBKirzwtL0K25JgANh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DWMYWPBi56ZuKRO+zNthMHGcpKiravLWX7HDZ/pXHZf5eIUt90sTJMBMSTZ/0G+JEitXeb+Ac831dgs50rniB+/Zt9clzYKzaRiFvoa2JjJFhmwDJVuK9YHGm3xiG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BbVlUY2gAAAA8BAAAPAAAAAAAAAAEAIAAAACIAAABkcnMvZG93bnJldi54bWxQSwEC&#10;FAAUAAAACACHTuJAoxnTe7oDAAD5EAAADgAAAAAAAAABACAAAAApAQAAZHJzL2Uyb0RvYy54bWxQ&#10;SwUGAAAAAAYABgBZAQAAV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0" name="KGD_KG_Seal_148" descr="rO0qU1FiOPjf6loFOo7LoqztKlNRYjj43+paBTqOy6Ks7SpTUWI4+N/qWgU6jsuirO0qU1FiOPjf6loFOo7LoqztKlNRYjj43+paBTqOy6Ks7SpTUWI4+N/qWgU6jsuirO0qU1FiOPjf6loFOo7LoqztKlNRYjj43+paBTqOy6Ks7ZA9o096A3Xzqya6BO5Zy2AO4b/GIMMxj0Kv5xLW7+dwilffpszCXe2xjz2pv9TR44pX36bMwl3tsY89qb/U0eOKV9+mzMJd7bGPPam/1NHj9OcGhXJlk+798uV4VjOhgYOwmgGI5j/8LTwBIkJT6ChRP6IpxRlh/JV7zl6PeEHtbfdG8d2C9lJkNAa/T/dB64pX36bMwl3tsY89qb/U0eOKV9+mzMJd7bGPPam/1NHjilffpszCXe2xjz2pv9TR44pX36bMwl3tsY89qb/U0ePdIY4gRh58tTYppU4yvjt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qvlSP/wi+C4QhParbHxv5YUz0VI8SKwiL3STy/EzL+WFM9FSPEisIi90k8vxMy/lhTPRUjxIrCIvdJPL8TMv5YUz0VI8SKwiL3STy/EzL+WFM9FSPEisIi90k8vxMy/lhTPRUjxIrCIvdJPL8TMv5YUz0VI8SKwiL3STy/EzL+WFM9FSPEisIi90k8vxMy/lhTPRUjxIrCIvdJPL8TMv5YUz0VI8SKwiL3STy/EzJf4sPd4G5BvEXi/GTyW2c2IUpVRknzn44TZ0TLY25W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MyueMYXhpH/xDCutzzHYoJh6ws+rzJYLfbxUePNiZokaH7RbfLRodST8jLboVbqJGh+0W3y0aHUk/Iy26FW6iRoftFt8tGh1JPyMtuhVuokaH7RbfLRodST8jLboVbqJGh+0W3y0aHUk/Iy26FW6iRoftFt8tGh1JPyMtuhVuokaH7RbfLRodST8jLboVbio4iZx2yRog7kdmo7fqZ0hmS7Ww4llRHhT88xfD2GD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pXwZCabK/vxcdL1KkIIVH/6ivGkHv4NxgWJ5K1QOGKV9+mzMJd7bGPPam/1NHjilffpszCXe2xjz2pv9TR44pX36bMwl3tsY89qb/U0eOKV9+mzMJd7bGPPam/1N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ZA9o096A3Xzqya6BO5Zy2AO4b/GIMMxj0Kv5xLW7+dwilffpszCXe2xjz2pv9TR44pX36bMwl3tsY89qb/U0eOKV9+mzMJd7bGPPam/1NHj9OcGhXJlk+798uV4VjOhgYOwmgGI5j/8LTwBIkJT6ChRP6IpxRlh/JV7zl6PeEHtbfdG8d2C9lJkNAa/T/dB64pX36bMwl3tsY89qb/U0eOKV9+mzMJd7bGPPam/1NHjilffpszCXe2xjz2pv9TR44pX36bMwl3tsY89qb/U0ePdIY4gRh58tTYppU4yvjt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qvlSP/wi+C4QhParbHxv5YUz0VI8SKwiL3STy/EzL+WFM9FSPEisIi90k8vxMy/lhTPRUjxIrCIvdJPL8TMv5YUz0VI8SKwiL3STy/EzL+WFM9FSPEisIi90k8vxMy/lhTPRUjxIrCIvdJPL8TMv5YUz0VI8SKwiL3STy/EzL+WFM9FSPEisIi90k8vxMy/lhTPRUjxIrCIvdJPL8TMv5YUz0VI8SKwiL3STy/EzJf4sPd4G5BvEXi/GTyW2c2IUpVRknzn44TZ0TLY25W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MyueMYXhpH/xDCutzzHYoJh6ws+rzJYLfbxUePNiZokaH7RbfLRodST8jLboVbqJGh+0W3y0aHUk/Iy26FW6iRoftFt8tGh1JPyMtuhVuokaH7RbfLRodST8jLboVbqJGh+0W3y0aHUk/Iy26FW6iRoftFt8tGh1JPyMtuhVuokaH7RbfLRodST8jLboVbio4iZx2yRog7kdmo7fqZ0hmS7Ww4llRHhT88xfD2GD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pXwZCabK/vxcdL1KkIIVH/6ivGkHv4NxgWJ5K1QOGKV9+mzMJd7bGPPam/1NHjilffpszCXe2xjz2pv9TR44pX36bMwl3tsY89qb/U0eOKV9+mzMJd7bGPPam/1NHj" style="position:absolute;left:0pt;margin-left:-89.4pt;margin-top:-94.9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FtWVRjaAAAADwEAAA8AAAAAAAAA&#10;AQAgAAAAIgAAAGRycy9kb3ducmV2LnhtbFBLAQIUABQAAAAIAIdO4kBjkw5h9AQAAPkQAAAOAAAA&#10;AAAAAAEAIAAAACkBAABkcnMvZTJvRG9jLnhtbFBLBQYAAAAABgAGAFkBAACP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9" name="KGD_KG_Seal_147" descr="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rO0qU1FiOPjf6loFOo7LoqztTtddx9dCmF3ZeNPqjx4DkzbwuiuazGXPwlC+5maR3e+KV9+mzMJd7bGPPam/1NHjN8qy8VqNldYh3TBkTWTjtob/imxbB5wOeJ5K2+7nrtYqU1FiOPjf6loFOo7LoqztKlNRYjj43+paBTqOy6Ks7SpTUWI4+N/qWgU6jsuirO0qU1FiOPjf6loFOo7LoqztKlNRYjj43+paBTqOy6Ks7SpTUWI4+N/qWgU6jsuirO0qU1FiOPjf6loFOo7LoqztKlNRYjj43+paBTqOy6Ks7aqLGRWTGyyotP1VZ6v1h8rnXisN4mVZGYJijCnOOn6wilffpszCXe2xjz2pv9TR44pX36bMwl3tsY89qb/U0ePmhJHbwfV797srdGyFL7UCKlNRYjj43+paBTqOy6Ks7SpTUWI4+N/qWgU6jsuirO0qU1FiOPjf6loFOo7LoqztKlNRYjj43+paBTqOy6Ks7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cYqk0lahkdj71XLZN1o/8z/BtU3GtZQ70ptR8be/B+e/lhTPRUjxIrCIvdJPL8TMv5YUz0VI8SKwiL3STy/EzKQ7Vi/X+eZIGqzyOpyelTYKlNRYjj43+paBTqOy6Ks7SpTUWI4+N/qWgU6jsuirO0qU1FiOPjf6loFOo7LoqztKlNRYjj43+paBTqOy6Ks7SpTUWI4+N/qWgU6jsuirO0qU1FiOPjf6loFOo7LoqztoMcznjJ+vQ3u6hRBVRnw1f474zTAgf8l4tXXeyMICftOHZIwJ29N0hRDb0bkvl3Q/lhTPRUjxIrCIvdJPL8TMv5YUz0VI8SKwiL3STy/EzJZzACiCF0rxMAfwWleitf9KlNRYjj43+paBTqOy6Ks7SpTUWI4+N/qWgU6jsuirO0qU1FiOPjf6loFOo7Loqzt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KlNRYjj43+paBTqOy6Ks7SpTUWI4+N/qWgU6jsuirO0qU1FiOPjf6loFOo7Loqztekh4yJhYof9f4DBEJMRWkqJGh+0W3y0aHUk/Iy26FW6iRoftFt8tGh1JPyMtuhVu91tBMSXW2xiUyCA3CW/O3fWRDkl0gTGjgjGLvk7+XH61Wp+W7yvpkQiiG2RhXu8kKlNRYjj43+paBTqOy6Ks7SpTUWI4+N/qWgU6jsuirO0qU1FiOPjf6loFOo7LoqztWILCcOsQCd7ko+uFeR/t+bOd0/AHQwPCfSHiPbUH2/aiRoftFt8tGh1JPyMtuhVuokaH7RbfLRodST8jLboVbqJGh+0W3y0aHUk/Iy26FW7xA3VH+I4NH4Xg3dRwt/iY1jncTbzQNM2B5GPC1ulFjipTUWI4+N/qWgU6jsuirO0qU1FiOPjf6loFOo7Loqzt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rO0qU1FiOPjf6loFOo7LoqztTtddx9dCmF3ZeNPqjx4DkzbwuiuazGXPwlC+5maR3e+KV9+mzMJd7bGPPam/1NHjN8qy8VqNldYh3TBkTWTjtob/imxbB5wOeJ5K2+7nrtYqU1FiOPjf6loFOo7LoqztKlNRYjj43+paBTqOy6Ks7SpTUWI4+N/qWgU6jsuirO0qU1FiOPjf6loFOo7LoqztKlNRYjj43+paBTqOy6Ks7SpTUWI4+N/qWgU6jsuirO0qU1FiOPjf6loFOo7LoqztKlNRYjj43+paBTqOy6Ks7aqLGRWTGyyotP1VZ6v1h8rnXisN4mVZGYJijCnOOn6wilffpszCXe2xjz2pv9TR44pX36bMwl3tsY89qb/U0ePmhJHbwfV797srdGyFL7UCKlNRYjj43+paBTqOy6Ks7SpTUWI4+N/qWgU6jsuirO0qU1FiOPjf6loFOo7LoqztKlNRYjj43+paBTqOy6Ks7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cYqk0lahkdj71XLZN1o/8z/BtU3GtZQ70ptR8be/B+e/lhTPRUjxIrCIvdJPL8TMv5YUz0VI8SKwiL3STy/EzKQ7Vi/X+eZIGqzyOpyelTYKlNRYjj43+paBTqOy6Ks7SpTUWI4+N/qWgU6jsuirO0qU1FiOPjf6loFOo7LoqztKlNRYjj43+paBTqOy6Ks7SpTUWI4+N/qWgU6jsuirO0qU1FiOPjf6loFOo7LoqztoMcznjJ+vQ3u6hRBVRnw1f474zTAgf8l4tXXeyMICftOHZIwJ29N0hRDb0bkvl3Q/lhTPRUjxIrCIvdJPL8TMv5YUz0VI8SKwiL3STy/EzJZzACiCF0rxMAfwWleitf9KlNRYjj43+paBTqOy6Ks7SpTUWI4+N/qWgU6jsuirO0qU1FiOPjf6loFOo7Loqzt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KlNRYjj43+paBTqOy6Ks7SpTUWI4+N/qWgU6jsuirO0qU1FiOPjf6loFOo7Loqztekh4yJhYof9f4DBEJMRWkqJGh+0W3y0aHUk/Iy26FW6iRoftFt8tGh1JPyMtuhVu91tBMSXW2xiUyCA3CW/O3fWRDkl0gTGjgjGLvk7+XH61Wp+W7yvpkQiiG2RhXu8kKlNRYjj43+paBTqOy6Ks7SpTUWI4+N/qWgU6jsuirO0qU1FiOPjf6loFOo7LoqztWILCcOsQCd7ko+uFeR/t+bOd0/AHQwPCfSHiPbUH2/aiRoftFt8tGh1JPyMtuhVuokaH7RbfLRodST8jLboVbqJGh+0W3y0aHUk/Iy26FW7xA3VH+I4NH4Xg3dRwt/iY1jncTbzQNM2B5GPC1ulFjipTUWI4+N/qWgU6jsuirO0qU1FiOPjf6loFOo7Loqzt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" style="position:absolute;left:0pt;margin-left:-89.4pt;margin-top:-94.9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BbVlUY2gAAAA8BAAAPAAAAAAAAAAEAIAAAACIAAABkcnMvZG93bnJldi54&#10;bWxQSwECFAAUAAAACACHTuJAaPvt+08FAAD5EAAADgAAAAAAAAABACAAAAApAQAAZHJzL2Uyb0Rv&#10;Yy54bWxQSwUGAAAAAAYABgBZAQAA6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8" name="KGD_KG_Seal_146" descr="Oo7LoqztKlNRYjj43+paBTqOy6Ks7SpTUWI4+N/qWgU6jsuirO3QsniNbnNSPzBquAhIFl1MEkOh0gr8KSmy4DkKaHXsN9fheCd5rWmYWQqc6Srp8w06f1RlIIzcSQtsifURuxqcKlNRYjj43+paBTqOy6Ks7SpTUWI4+N/qWgU6jsuirO0qU1FiOPjf6loFOo7LoqztKlNRYjj43+paBTqOy6Ks7SpTUWI4+N/qWgU6jsuirO0qU1FiOPjf6loFOo7LoqztKlNRYjj43+paBTqOy6Ks7VNSuv9Qr1CVOEMfsbiArCcSvKKLK9a3ilK5u12+k/VPokaH7RbfLRodST8jLboVbtmncrlwO9uk25tysoSVGUoqU1FiOPjf6loFOo7LoqztKlNRYjj43+paBTqOy6Ks7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P4x9pICbYOtL/YgVk+EjYIpX36bMwl3tsY89qb/U0eMO+VRjqJbG8Tla3fWHz662Y9i/0J3TUjzBBE3aYDO0WypTUWI4+N/qWgU6jsuirO0qU1FiOPjf6loFOo7LoqztKlNRYjj43+paBTqOy6Ks7SpTUWI4+N/qWgU6jsuirO2B4610sK9yjnd47kNn4+UYKlNRYjj43+paBTqOy6Ks7SpTUWI4+N/qWgU6jsuirO0qU1FiOPjf6loFOo7LoqztKlNRYjj43+paBTqOy6Ks7SpTUWI4+N/qWgU6jsuirO0qU1FiOPjf6loFOo7LoqztKlNRYjj43+paBTqOy6Ks7VBQq15Aw/iv5kcubXx3jsO3rqJShbHULrZyJLS9rGw7ilffpszCXe2xjz2pv9TR4+LDSn0ajofDsTFNBaS8gJxqgsZlTgaSeBGCAlyGATF9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SpTUWI4+N/qWgU6jsuirO0qU1FiOPjf6loFOo7LoqztKlNRYjj43+paBTqOy6Ks7f9gTOV9BEuS9ovUKe4wr1D+WFM9FSPEisIi90k8vxMy/lhTPRUjxIrCIvdJPL8TMlM0yozPtxb/N7b9ZDvHDMwqU1FiOPjf6loFOo7LoqztKlNRYjj43+paBTqOy6Ks7SpTUWI4+N/qWgU6jsuirO0qU1FiOPjf6loFOo7Loqzt8hoy2U/+M8ayJY6vQwM2NSpTUWI4+N/qWgU6jsuirO0qU1FiOPjf6loFOo7LoqztKlNRYjj43+paBTqOy6Ks7SpTUWI4+N/qWgU6jsuirO0qU1FiOPjf6loFOo7LoqztKlNRYjj43+paBTqOy6Ks7cYqk0lahkdj71XLZN1o/8x30M929hxn7dN48b+8BXnc/lhTPRUjxIrCIvdJPL8TMioHbGwDB801OTy26H2UhBBsd+wXUDv/trdteWy31X3e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YMlpAVpJwt/uZEVw601banrOOenCS1IdbCMiOsYlKt6JGh+0W3y0aHUk/Iy26FW6IwJ1NUDnAYA78iZ7G/seTKlNRYjj43+paBTqOy6Ks7SpTUWI4+N/qWgU6jsuirO0qU1FiOPjf6loFOo7LoqztKlNRYjj43+paBTqOy6Ks7SpTUWI4+N/qWgU6jsuirO0qU1FiOPjf6loFOo7LoqztKlNRYjj43+paBTqOy6Ks7SpTUWI4+N/qWgU6jsuirO0qU1FiOPjf6loFOo7LoqztKlNRYjj43+paBTqOy6Ks7RMCwh/utdnoF0ubFUmwCUu+SZ9C9R0dP9Uot+pjoaogokaH7RbfLRodST8jLboVbqJGh+0W3y0aHUk/Iy26FW4ioWGmmt2QsaYc3oLdq0sg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3QsniNbnNSPzBquAhIFl1MEkOh0gr8KSmy4DkKaHXsN9fheCd5rWmYWQqc6Srp8w06f1RlIIzcSQtsifURuxqcKlNRYjj43+paBTqOy6Ks7SpTUWI4+N/qWgU6jsuirO0qU1FiOPjf6loFOo7LoqztKlNRYjj43+paBTqOy6Ks7SpTUWI4+N/qWgU6jsuirO0qU1FiOPjf6loFOo7LoqztKlNRYjj43+paBTqOy6Ks7VNSuv9Qr1CVOEMfsbiArCcSvKKLK9a3ilK5u12+k/VPokaH7RbfLRodST8jLboVbtmncrlwO9uk25tysoSVGUoqU1FiOPjf6loFOo7LoqztKlNRYjj43+paBTqOy6Ks7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P4x9pICbYOtL/YgVk+EjYIpX36bMwl3tsY89qb/U0eMO+VRjqJbG8Tla3fWHz662Y9i/0J3TUjzBBE3aYDO0WypTUWI4+N/qWgU6jsuirO0qU1FiOPjf6loFOo7LoqztKlNRYjj43+paBTqOy6Ks7SpTUWI4+N/qWgU6jsuirO2B4610sK9yjnd47kNn4+UYKlNRYjj43+paBTqOy6Ks7SpTUWI4+N/qWgU6jsuirO0qU1FiOPjf6loFOo7LoqztKlNRYjj43+paBTqOy6Ks7SpTUWI4+N/qWgU6jsuirO0qU1FiOPjf6loFOo7LoqztKlNRYjj43+paBTqOy6Ks7VBQq15Aw/iv5kcubXx3jsO3rqJShbHULrZyJLS9rGw7ilffpszCXe2xjz2pv9TR4+LDSn0ajofDsTFNBaS8gJxqgsZlTgaSeBGCAlyGATF9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SpTUWI4+N/qWgU6jsuirO0qU1FiOPjf6loFOo7LoqztKlNRYjj43+paBTqOy6Ks7f9gTOV9BEuS9ovUKe4wr1D+WFM9FSPEisIi90k8vxMy/lhTPRUjxIrCIvdJPL8TMlM0yozPtxb/N7b9ZDvHDMwqU1FiOPjf6loFOo7LoqztKlNRYjj43+paBTqOy6Ks7SpTUWI4+N/qWgU6jsuirO0qU1FiOPjf6loFOo7Loqzt8hoy2U/+M8ayJY6vQwM2NSpTUWI4+N/qWgU6jsuirO0qU1FiOPjf6loFOo7LoqztKlNRYjj43+paBTqOy6Ks7SpTUWI4+N/qWgU6jsuirO0qU1FiOPjf6loFOo7LoqztKlNRYjj43+paBTqOy6Ks7cYqk0lahkdj71XLZN1o/8x30M929hxn7dN48b+8BXnc/lhTPRUjxIrCIvdJPL8TMioHbGwDB801OTy26H2UhBBsd+wXUDv/trdteWy31X3e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YMlpAVpJwt/uZEVw601banrOOenCS1IdbCMiOsYlKt6JGh+0W3y0aHUk/Iy26FW6IwJ1NUDnAYA78iZ7G/seTKlNRYjj43+paBTqOy6Ks7SpTUWI4+N/qWgU6jsuirO0qU1FiOPjf6loFOo7LoqztKlNRYjj43+paBTqOy6Ks7SpTUWI4+N/qWgU6jsuirO0qU1FiOPjf6loFOo7LoqztKlNRYjj43+paBTqOy6Ks7SpTUWI4+N/qWgU6jsuirO0qU1FiOPjf6loFOo7LoqztKlNRYjj43+paBTqOy6Ks7RMCwh/utdnoF0ubFUmwCUu+SZ9C9R0dP9Uot+pjoaogokaH7RbfLRodST8jLboVbqJGh+0W3y0aHUk/Iy26FW4ioWGmmt2QsaYc3oLdq0sgKlNRYjj43+paBTqO" style="position:absolute;left:0pt;margin-left:-89.4pt;margin-top:-94.9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bVlUY2gAAAA8BAAAPAAAAAAAAAAEAIAAAACIA&#10;AABkcnMvZG93bnJldi54bWxQSwECFAAUAAAACACHTuJAepVshZcFAAD5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7" name="KGD_KG_Seal_145" descr="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G7zpPMvTl/yU3z259lVccYpX36bMwl3tsY89qb/U0eO0C7H0ZPPqLacF2QR0ue8PKlNRYjj43+paBTqOy6Ks7SpTUWI4+N/qWgU6jsuirO1NyY6u+dNxcWIu4l+hESAZAOUKreeqaEP43L9VKfkAC1yYtUdWyVn+Zg3WiET0+cH+eL8Zel0Xzd+XBYTv4SbE009RyktOtg5mfEjxVvL9QCpTUWI4+N/qWgU6jsuirO0qU1FiOPjf6loFOo7LoqztFIAfIRbEhvx3BSaTyO24/9hJison1zBXIMMQwKf+NvYqU1FiOPjf6loFOo7LoqztKlNRYjj43+paBTqOy6Ks7SpTUWI4+N/qWgU6jsuirO0qU1FiOPjf6loFOo7LoqztKlNRYjj43+paBTqOy6Ks7cLPGamM6A7DO8neITY7oT/OyscmHlTr8nL5aqT/Obp4mkY8O18RkH85QjUt26AioRYABvCo8mja6/1Bm5HLcto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cIrJGf0n+5rfcYWPeAXvqn+WFM9FSPEisIi90k8vxMy+OHFZv6C3exBOMMQ1FHFiypTUWI4+N/qWgU6jsuirO0qU1FiOPjf6loFOo7LoqztKlNRYjj43+paBTqOy6Ks7YhjYYqJ20UsRayHPfdn72qGALEbpbjQcPu6baJT7sLNqXCjw5V/dZeRmV4vWTCngE2WRz17t7MTCWTi+BCNyYQqU1FiOPjf6loFOo7LoqztKlNRYjj43+paBTqOy6Ks7Ul+AHRjh7VkTS5bPw0YkgN7myesIhiR49d2afqqRajVKlNRYjj43+paBTqOy6Ks7SpTUWI4+N/qWgU6jsuirO0qU1FiOPjf6loFOo7LoqztKlNRYjj43+paBTqOy6Ks7RBd6fU1lQXM5nQUMpw077fGe2oBsKwGmxCNS+klcyBf/lhTPRUjxIrCIvdJPL8TMj4WYqj9EBIdgSt2adaK0Aw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225vqUpJIvHI/qOwgsZzsFokaH7RbfLRodST8jLboVbtQYp3DHvg3kvznGNl+5lns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G7zpPMvTl/yU3z259lVccYpX36bMwl3tsY89qb/U0eO0C7H0ZPPqLacF2QR0ue8PKlNRYjj43+paBTqOy6Ks7SpTUWI4+N/qWgU6jsuirO1NyY6u+dNxcWIu4l+hESAZAOUKreeqaEP43L9VKfkAC1yYtUdWyVn+Zg3WiET0+cH+eL8Zel0Xzd+XBYTv4SbE009RyktOtg5mfEjxVvL9QCpTUWI4+N/qWgU6jsuirO0qU1FiOPjf6loFOo7LoqztFIAfIRbEhvx3BSaTyO24/9hJison1zBXIMMQwKf+NvYqU1FiOPjf6loFOo7LoqztKlNRYjj43+paBTqOy6Ks7SpTUWI4+N/qWgU6jsuirO0qU1FiOPjf6loFOo7LoqztKlNRYjj43+paBTqOy6Ks7cLPGamM6A7DO8neITY7oT/OyscmHlTr8nL5aqT/Obp4mkY8O18RkH85QjUt26AioRYABvCo8mja6/1Bm5HLcto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cIrJGf0n+5rfcYWPeAXvqn+WFM9FSPEisIi90k8vxMy+OHFZv6C3exBOMMQ1FHFiypTUWI4+N/qWgU6jsuirO0qU1FiOPjf6loFOo7LoqztKlNRYjj43+paBTqOy6Ks7YhjYYqJ20UsRayHPfdn72qGALEbpbjQcPu6baJT7sLNqXCjw5V/dZeRmV4vWTCngE2WRz17t7MTCWTi+BCNyYQqU1FiOPjf6loFOo7LoqztKlNRYjj43+paBTqOy6Ks7Ul+AHRjh7VkTS5bPw0YkgN7myesIhiR49d2afqqRajVKlNRYjj43+paBTqOy6Ks7SpTUWI4+N/qWgU6jsuirO0qU1FiOPjf6loFOo7LoqztKlNRYjj43+paBTqOy6Ks7RBd6fU1lQXM5nQUMpw077fGe2oBsKwGmxCNS+klcyBf/lhTPRUjxIrCIvdJPL8TMj4WYqj9EBIdgSt2adaK0Aw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225vqUpJIvHI/qOwgsZzsFokaH7RbfLRodST8jLboVbtQYp3DHvg3kvznGNl+5lnsqU1FiOPjf6loF" style="position:absolute;left:0pt;margin-left:-89.4pt;margin-top:-94.9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6" name="KGD_KG_Seal_144" descr="Hzui0a9UrVsqLOloKgt0E+aHp2IBpJjiKysperu+mnWPpgaybKhTjD8lKlNRYjj43+paBTqOy6Ks7SpTUWI4+N/qWgU6jsuirO0gxfYKlv0MJAU55hHPJ7XhKlNRYjj43+paBTqOy6Ks7SpTUWI4+N/qWgU6jsuirO3GKpNJWoZHY+9Vy2TdaP/MTDsuFTggQNy/W4R/Q912Wf5YUz0VI8SKwiL3STy/EzIcLBRL7Fo9l+pBDT0xUXBR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Hzui0a9UrVsqLOloKgt0E+aHp2IBpJjiKysperu+mnWPpgaybKhTjD8lKlNRYjj43+paBTqOy6Ks7SpTUWI4+N/qWgU6jsuirO0gxfYKlv0MJAU55hHPJ7XhKlNRYjj43+paBTqOy6Ks7SpTUWI4+N/qWgU6jsuirO3GKpNJWoZHY+9Vy2TdaP/MTDsuFTggQNy/W4R/Q912Wf5YUz0VI8SKwiL3STy/EzIcLBRL7Fo9l+pBDT0xUXBR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" style="position:absolute;left:0pt;margin-left:-89.4pt;margin-top:-94.9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5" name="KGD_KG_Seal_143" descr="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xiqTSVqGR2PvVctk3Wj/zNhk16GtNFO2kuom6rchTw0mIR9nJIbti7ooJWLNkjk1VwltYjiXTQzP0riAbmyf7ypTUWI4+N/qWgU6jsuirO1jmLgKNqiGTENivoAW9Bx4q05BWyDlI63IBGp3H+qUM6czZ8tVglHwKGPROFmd/0YLuLCBgOsxYTH+4CGBUdl3KlNRYjj43+paBTqOy6Ks7SpTUWI4+N/qWgU6jsuirO0qU1FiOPjf6loFOo7LoqztKlNRYjj43+paBTqOy6Ks7SpTUWI4+N/qWgU6jsuirO01uE5AWAG2lOmOipqbx02ZTcHjA1T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xiqTSVqGR2PvVctk3Wj/zNhk16GtNFO2kuom6rchTw0mIR9nJIbti7ooJWLNkjk1VwltYjiXTQzP0riAbmyf7ypTUWI4+N/qWgU6jsuirO1jmLgKNqiGTENivoAW9Bx4q05BWyDlI63IBGp3H+qUM6czZ8tVglHwKGPROFmd/0YLuLCBgOsxYTH+4CGBUdl3KlNRYjj43+paBTqOy6Ks7SpTUWI4+N/qWgU6jsuirO0qU1FiOPjf6loFOo7LoqztKlNRYjj43+paBTqOy6Ks7SpTUWI4+N/qWgU6jsuirO01uE5AWAG2lOmOipqbx02ZTcHjA1TP" style="position:absolute;left:0pt;margin-left:-89.4pt;margin-top:-94.9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FtWVRjaAAAADwEAAA8AAAAAAAAAAQAgAAAAIgAAAGRycy9kb3ducmV2&#10;LnhtbFBLAQIUABQAAAAIAIdO4kArV7/hUgcAAPkQAAAOAAAAAAAAAAEAIAAAACkBAABkcnMvZTJv&#10;RG9jLnhtbFBLBQYAAAAABgAGAFkBAAD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4" name="KGD_KG_Seal_142" descr="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" style="position:absolute;left:0pt;margin-left:-89.4pt;margin-top:-94.9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3" name="KGD_KG_Seal_141" descr="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" style="position:absolute;left:0pt;margin-left:-89.4pt;margin-top:-94.9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BbVlUY2gAAAA8BAAAP&#10;AAAAAAAAAAEAIAAAACIAAABkcnMvZG93bnJldi54bWxQSwECFAAUAAAACACHTuJATZivocQIAAD5&#10;EAAADgAAAAAAAAABACAAAAApAQAAZHJzL2Uyb0RvYy54bWxQSwUGAAAAAAYABgBZAQAAX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2" name="KGD_KG_Seal_140" descr="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" style="position:absolute;left:0pt;margin-left:-89.4pt;margin-top:-94.9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1" name="KGD_KG_Seal_139" descr="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" style="position:absolute;left:0pt;margin-left:-89.4pt;margin-top:-94.9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0" name="KGD_KG_Seal_138" descr="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" style="position:absolute;left:0pt;margin-left:-89.4pt;margin-top:-94.9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9" name="KGD_KG_Seal_137" descr="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" style="position:absolute;left:0pt;margin-left:-89.4pt;margin-top:-94.9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8" name="KGD_KG_Seal_136" descr="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" style="position:absolute;left:0pt;margin-left:-89.4pt;margin-top:-94.9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FtWVRjaAAAADwEAAA8AAAAAAAAAAQAgAAAAIgAAAGRycy9kb3ducmV2Lnht&#10;bFBLAQIUABQAAAAIAIdO4kAEb3M7MwgAAPgQAAAOAAAAAAAAAAEAIAAAACkBAABkcnMvZTJvRG9j&#10;LnhtbFBLBQYAAAAABgAGAFkBAAD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7" name="KGD_KG_Seal_135" descr="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" style="position:absolute;left:0pt;margin-left:-89.4pt;margin-top:-94.9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FtWVRjaAAAADwEAAA8AAAAAAAAAAQAgAAAAIgAA&#10;AGRycy9kb3ducmV2LnhtbFBLAQIUABQAAAAIAIdO4kADxXEqCQgAAPgQAAAOAAAAAAAAAAEAIAAA&#10;ACkBAABkcnMvZTJvRG9jLnhtbFBLBQYAAAAABgAGAFkBAACk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6" name="KGD_KG_Seal_134" descr="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" style="position:absolute;left:0pt;margin-left:-89.4pt;margin-top:-94.9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Bb&#10;VlUY2gAAAA8BAAAPAAAAAAAAAAEAIAAAACIAAABkcnMvZG93bnJldi54bWxQSwECFAAUAAAACACH&#10;TuJA2mFD6XoHAAD4EAAADgAAAAAAAAABACAAAAApAQAAZHJzL2Uyb0RvYy54bWxQSwUGAAAAAAYA&#10;BgBZAQAAF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5" name="KGD_KG_Seal_133" descr="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" style="position:absolute;left:0pt;margin-left:-89.4pt;margin-top:-94.9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BbVlUY2gAAAA8BAAAPAAAAAAAAAAEAIAAAACIA&#10;AABkcnMvZG93bnJldi54bWxQSwECFAAUAAAACACHTuJAvO5z2ZgHAAD4EAAADgAAAAAAAAABACAA&#10;AAAp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4" name="KGD_KG_Seal_132" descr="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" style="position:absolute;left:0pt;margin-left:-89.4pt;margin-top:-94.9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BbVlUY2gAAAA8BAAAP&#10;AAAAAAAAAAEAIAAAACIAAABkcnMvZG93bnJldi54bWxQSwECFAAUAAAACACHTuJApPn4a/wGAAD4&#10;EAAADgAAAAAAAAABACAAAAApAQAAZHJzL2Uyb0RvYy54bWxQSwUGAAAAAAYABgBZAQAAl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3" name="KGD_KG_Seal_131" descr="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" style="position:absolute;left:0pt;margin-left:-89.4pt;margin-top:-94.9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BbVlUY2gAAAA8BAAAPAAAAAAAA&#10;AAEAIAAAACIAAABkcnMvZG93bnJldi54bWxQSwECFAAUAAAACACHTuJA+UDgsIQGAAD4EAAADgAA&#10;AAAAAAABACAAAAApAQAAZHJzL2Uyb0RvYy54bWxQSwUGAAAAAAYABgBZAQAAH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2" name="KGD_KG_Seal_130" descr="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" style="position:absolute;left:0pt;margin-left:-89.4pt;margin-top:-94.9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1" name="KGD_KG_Seal_129" descr="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" style="position:absolute;left:0pt;margin-left:-89.4pt;margin-top:-94.9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0" name="KGD_KG_Seal_128" descr="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" style="position:absolute;left:0pt;margin-left:-89.4pt;margin-top:-94.9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9" name="KGD_KG_Seal_127" descr="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" style="position:absolute;left:0pt;margin-left:-89.4pt;margin-top:-94.9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BbVlUY2gAAAA8BAAAPAAAAAAAAAAEAIAAAACIAAABkcnMv&#10;ZG93bnJldi54bWxQSwECFAAUAAAACACHTuJAYoof9gQIAAD4EAAADgAAAAAAAAABACAAAAApAQAA&#10;ZHJzL2Uyb0RvYy54bWxQSwUGAAAAAAYABgBZAQAAn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8" name="KGD_KG_Seal_126" descr="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" style="position:absolute;left:0pt;margin-left:-89.4pt;margin-top:-94.9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7" name="KGD_KG_Seal_125" descr="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" style="position:absolute;left:0pt;margin-left:-89.4pt;margin-top:-94.9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6" name="KGD_KG_Seal_124" descr="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" style="position:absolute;left:0pt;margin-left:-89.4pt;margin-top:-94.9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5" name="KGD_KG_Seal_123" descr="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" style="position:absolute;left:0pt;margin-left:-89.4pt;margin-top:-94.9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4" name="KGD_KG_Seal_122" descr="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" style="position:absolute;left:0pt;margin-left:-89.4pt;margin-top:-94.9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FtWVRjaAAAADwEAAA8AAAAAAAAAAQAgAAAAIgAAAGRycy9kb3ducmV2LnhtbFBLAQIUABQAAAAI&#10;AIdO4kBHrDgb0ggAAPgQAAAOAAAAAAAAAAEAIAAAACkBAABkcnMvZTJvRG9jLnhtbFBLBQYAAAAA&#10;BgAGAFkBAABt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3" name="KGD_KG_Seal_121" descr="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" style="position:absolute;left:0pt;margin-left:-89.4pt;margin-top:-94.9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FtWVRjaAAAADwEAAA8AAAAAAAAAAQAgAAAAIgAAAGRycy9kb3ducmV2&#10;LnhtbFBLAQIUABQAAAAIAIdO4kArhZJpNggAAPgQAAAOAAAAAAAAAAEAIAAAACkBAABkcnMvZTJv&#10;RG9jLnhtbFBLBQYAAAAABgAGAFkBAAD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2" name="KGD_KG_Seal_120" descr="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" style="position:absolute;left:0pt;margin-left:-89.4pt;margin-top:-94.9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1" name="KGD_KG_Seal_119" descr="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" style="position:absolute;left:0pt;margin-left:-89.4pt;margin-top:-94.9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0" name="KGD_KG_Seal_118" descr="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94.9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BbVlUY&#10;2gAAAA8BAAAPAAAAAAAAAAEAIAAAACIAAABkcnMvZG93bnJldi54bWxQSwECFAAUAAAACACHTuJA&#10;DHeSUz4HAAD4EAAADgAAAAAAAAABACAAAAApAQAAZHJzL2Uyb0RvYy54bWxQSwUGAAAAAAYABgBZ&#10;AQAA2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9" name="KGD_KG_Seal_117" descr="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" style="position:absolute;left:0pt;margin-left:-89.4pt;margin-top:-94.9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W1ZVGNoAAAAPAQAADwAAAAAAAAABACAAAAAiAAAAZHJzL2Rvd25yZXYueG1sUEsBAhQA&#10;FAAAAAgAh07iQKvLfgv0CQAA+BAAAA4AAAAAAAAAAQAgAAAAKQEAAGRycy9lMm9Eb2MueG1sUEsF&#10;BgAAAAAGAAYAWQEAAI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8" name="KGD_KG_Seal_116" descr="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" style="position:absolute;left:0pt;margin-left:-89.4pt;margin-top:-94.9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7" name="KGD_KG_Seal_115" descr="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n5llkv/gtv7aoMqwqkysUGqjHDn8h2MvDfauXgv2N5OipTUWI4+N/qWgU6jsuirO0qU1FiOPjf6loFOo7Loqztmpf1nXD61zMldLrn/gS05PaU+yrtAjXevGLggmY2QL4qU1FiOPjf6loFOo7LoqztKlNRYjj43+paBTqOy6Ks7avXG7mLf+GV2OyZ2t/zwSsIPPs3xiI8/JPhvgxPOJ2W7Oj8ARRrCt3EUfQocBoFItigHP+Jj2nHr4k7wa5qjw2ElLiQFuEwyOUTvGStk1nGTIjMMVzyGR4RM0FehtKb1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n5llkv/gtv7aoMqwqkysUGqjHDn8h2MvDfauXgv2N5OipTUWI4+N/qWgU6jsuirO0qU1FiOPjf6loFOo7Loqztmpf1nXD61zMldLrn/gS05PaU+yrtAjXevGLggmY2QL4qU1FiOPjf6loFOo7LoqztKlNRYjj43+paBTqOy6Ks7avXG7mLf+GV2OyZ2t/zwSsIPPs3xiI8/JPhvgxPOJ2W7Oj8ARRrCt3EUfQocBoFItigHP+Jj2nHr4k7wa5qjw2ElLiQFuEwyOUTvGStk1nGTIjMMVzyGR4RM0FehtKb1SpTUWI4+N/qWgU6jsuirO0qU1FiOPjf6loFOo7LoqztKlNRYjj43+paBTqOy6Ks7SpTUWI4+N/qWgU6jsui" style="position:absolute;left:0pt;margin-left:-89.4pt;margin-top:-94.9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FtWVRjaAAAADwEAAA8A&#10;AAAAAAAAAQAgAAAAIgAAAGRycy9kb3ducmV2LnhtbFBLAQIUABQAAAAIAIdO4kCzK37PUAYAAPgQ&#10;AAAOAAAAAAAAAAEAIAAAACkBAABkcnMvZTJvRG9jLnhtbFBLBQYAAAAABgAGAFkBAAD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6" name="KGD_KG_Seal_114" descr="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" style="position:absolute;left:0pt;margin-left:-89.4pt;margin-top:-94.9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W1ZVGNoAAAAPAQAADwAAAAAAAAABACAAAAAiAAAAZHJzL2Rvd25yZXYueG1sUEsBAhQAFAAAAAgA&#10;h07iQHozmMolBgAA+BAAAA4AAAAAAAAAAQAgAAAAKQEAAGRycy9lMm9Eb2MueG1sUEsFBgAAAAAG&#10;AAYAWQEAAM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5" name="KGD_KG_Seal_113" descr="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" style="position:absolute;left:0pt;margin-left:-89.4pt;margin-top:-94.9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W1ZVGNoAAAAPAQAA&#10;DwAAAAAAAAABACAAAAAiAAAAZHJzL2Rvd25yZXYueG1sUEsBAhQAFAAAAAgAh07iQEYI5zXEBgAA&#10;+BAAAA4AAAAAAAAAAQAgAAAAKQEAAGRycy9lMm9Eb2MueG1sUEsFBgAAAAAGAAYAWQEAAF8K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4" name="KGD_KG_Seal_112" descr="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" style="position:absolute;left:0pt;margin-left:-89.4pt;margin-top:-94.9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hYdRQxUOFvEPnuNJj08A4pX36bMwl3tsY89qb/U0ePqHzH9OyUpnyGaZV604jY5KlNRYjj43+paBTqOy6Ks7SpTUWI4+N/qWgU6jsuirO0qU1FiOPjf6loFOo7LoqztKlNRYjj43+paBTqOy6Ks7SpTUWI4+N/qWgU6jsuirO2t5KmXLyUtt3Cp6lI8IW1ZKlNRYjj43+paBTqOy6Ks7SpTUWI4+N/qWgU6jsuirO0qU1FiOPjf6loFOo7LoqztKlNRYjj43+paBTqOy6Ks7SpTUWI4+N/qWgU6jsuirO1QudL8xcBrHPuyoYc9OtI7/lhTPRUjxIrCIvdJPL8TMgWuqXdwQdMijai3Oi5463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hYdRQxUOFvEPnuNJj08A4pX36bMwl3tsY89qb/U0ePqHzH9OyUpnyGaZV604jY5KlNRYjj43+paBTqOy6Ks7SpTUWI4+N/qWgU6jsuirO0qU1FiOPjf6loFOo7LoqztKlNRYjj43+paBTqOy6Ks7SpTUWI4+N/qWgU6jsuirO2t5KmXLyUtt3Cp6lI8IW1ZKlNRYjj43+paBTqOy6Ks7SpTUWI4+N/qWgU6jsuirO0qU1FiOPjf6loFOo7LoqztKlNRYjj43+paBTqOy6Ks7SpTUWI4+N/qWgU6jsuirO1QudL8xcBrHPuyoYc9OtI7/lhTPRUjxIrCIvdJPL8TMgWuqXdwQdMijai3Oi5463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" style="position:absolute;left:0pt;margin-left:-89.4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2" name="KGD_KG_Seal_110" descr="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" style="position:absolute;left:0pt;margin-left:-89.4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1" name="KGD_KG_Seal_19" descr="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" style="position:absolute;left:0pt;margin-left:-89.4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0" name="KGD_KG_Seal_18" descr="rO0qU1FiOPjf6loFOo7LoqztKlNRYjj43+paBTqOy6Ks7SpTUWI4+N/qWgU6jsuirO0qU1FiOPjf6loFOo7LoqztskYNy3iZo7MDQS3tfpx/nAdBrFOG5m4dw3/LLSBct2WLRY3dH/F41Ew3lp8oXW9GuW2Dr3jbmFgHso6LHOWv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skYNy3iZo7MDQS3tfpx/nAdBrFOG5m4dw3/LLSBct2WLRY3dH/F41Ew3lp8oXW9GuW2Dr3jbmFgHso6LHOWv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" style="position:absolute;left:0pt;margin-left:-89.4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bVlUY2gAAAA8BAAAPAAAAAAAAAAEAIAAAACIAAABkcnMvZG93bnJldi54bWxQ&#10;SwECFAAUAAAACACHTuJAXFoFBE0HAAD3EAAADgAAAAAAAAABACAAAAApAQAAZHJzL2Uyb0RvYy54&#10;bWxQSwUGAAAAAAYABgBZAQAA6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9" name="KGD_KG_Seal_17" descr="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gQeOX+haV+j2HKnjni9mWOkxs/QLm6XNde6zoafXnJeKNVX85WjwRQk/WnxwRrSpTUWI4+N/qWgU6jsuirO0qU1FiOPjf6loFOo7LoqztKlNRYjj43+paBTqOy6Ks7SpTUWI4+N/qWgU6jsuirO0qU1FiOPjf6loFOo7LoqztKlNRYjj43+paBTqOy6Ks7SpTUWI4+N/qWgU6jsuirO0qU1FiOPjf6loFOo7LoqztxiqTSVqGR2PvVctk3Wj/zAtG47JGmzsivdQX86SiuWY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gQeOX+haV+j2HKnjni9mWOkxs/QLm6XNde6zoafXnJeKNVX85WjwRQk/WnxwRrSpTUWI4+N/qWgU6jsuirO0qU1FiOPjf6loFOo7LoqztKlNRYjj43+paBTqOy6Ks7SpTUWI4+N/qWgU6jsuirO0qU1FiOPjf6loFOo7LoqztKlNRYjj43+paBTqOy6Ks7SpTUWI4+N/qWgU6jsuirO0qU1FiOPjf6loFOo7LoqztxiqTSVqGR2PvVctk3Wj/zAtG47JGmzsivdQX86SiuWYqU1FiOPjf6loFOo7LoqztKlNRYjj43+paBTqOy6Ks7SpTUWI4+N/qWgU6jsui" style="position:absolute;left:0pt;margin-left:-89.4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W1ZVGNoAAAAPAQAADwAAAAAAAAABACAAAAAiAAAAZHJzL2Rvd25yZXYueG1sUEsBAhQA&#10;FAAAAAgAh07iQHQqHOLVBAAA9xAAAA4AAAAAAAAAAQAgAAAAKQEAAGRycy9lMm9Eb2MueG1sUEsF&#10;BgAAAAAGAAYAWQEAAH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8" name="KGD_KG_Seal_16" descr="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9.4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W1ZVGNoAAAAPAQAADwAAAAAAAAABACAAAAAiAAAAZHJzL2Rvd25yZXYu&#10;eG1sUEsBAhQAFAAAAAgAh07iQCDtD0XeBAAA9xAAAA4AAAAAAAAAAQAgAAAAKQEAAGRycy9lMm9E&#10;b2MueG1sUEsFBgAAAAAGAAYAWQEAAH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7" name="KGD_KG_Seal_15" descr="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" style="position:absolute;left:0pt;margin-left:-89.4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W1ZVGNoAAAAPAQAADwAA&#10;AAAAAAABACAAAAAiAAAAZHJzL2Rvd25yZXYueG1sUEsBAhQAFAAAAAgAh07iQNk22/AyBQAA9xAA&#10;AA4AAAAAAAAAAQAgAAAAKQEAAGRycy9lMm9Eb2MueG1sUEsFBgAAAAAGAAYAWQEAAM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6" name="KGD_KG_Seal_14" descr="Xe2xjz2pv9TR44pX36bMwl3tsY89qb/U0eOKV9+mzMJd7bGPPam/1NHjilffpszCXe2xjz2pv9TR44pX36bMwl3tsY89qb/U0eOKV9+mzMJd7bGPPam/1NHjWiT5uOrPNhNO1QBNUq1ZZLu6KRxF+WhIFgOzxiLxU1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G5WHYqGMK4tTEj5chDnq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/ifoDK7HKh6ub2GGCNev+WFM9FSPEisIi90k8vxMy/lhTPRUjxIrCIvdJPL8TMv5YUz0VI8SKwiL3STy/EzL+WFM9FSPEisIi90k8vxMyqZ0V5ADttlEhUCUFzAvLOr/V740fouC4X/y/AsyLDJxzt88Jj1CH91XRby4HgtC3oNe9+HKpB35G2mK9emINN/5YUz0VI8SKwiL3STy/EzL+WFM9FSPEisIi90k8vxMy/lhTPRUjxIrCIvdJPL8TMv5YUz0VI8SKwiL3STy/EzKkr41/E3gHJPzkl8aKyV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e2xjz2pv9TR44pX36bMwl3tsY89qb/U0eOKV9+mzMJd7bGPPam/1NHjilffpszCXe2xjz2pv9TR44pX36bMwl3tsY89qb/U0eOKV9+mzMJd7bGPPam/1NHjWiT5uOrPNhNO1QBNUq1ZZLu6KRxF+WhIFgOzxiLxU1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G5WHYqGMK4tTEj5chDnq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/ifoDK7HKh6ub2GGCNev+WFM9FSPEisIi90k8vxMy/lhTPRUjxIrCIvdJPL8TMv5YUz0VI8SKwiL3STy/EzL+WFM9FSPEisIi90k8vxMyqZ0V5ADttlEhUCUFzAvLOr/V740fouC4X/y/AsyLDJxzt88Jj1CH91XRby4HgtC3oNe9+HKpB35G2mK9emINN/5YUz0VI8SKwiL3STy/EzL+WFM9FSPEisIi90k8vxMy/lhTPRUjxIrCIvdJPL8TMv5YUz0VI8SKwiL3STy/EzKkr41/E3gHJPzkl8aKyV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" style="position:absolute;left:0pt;margin-left:-89.4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TuYc2MumUhBoN5sDfSOrh8TFIlxsTThvHjUKvP4vaHytu3U/oroUSqmJ3PtVp0SAuOhNAMdX0yOhccXPskam6TCw1T19jLRwcD8ELSg+OCE/y5WxdCFfn9q6uFdji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TO9q1WRVl/V7CBSa9Hi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J8r8ub2Tm5j4SMG/c8iE4XRwNAqRjDh94DBdkmYncK/lhTPRUjxIrCIvdJPL8TMv5YUz0VI8SKwiL3STy/EzL+WFM9FSPEisIi90k8vxMy/lhTPRUjxIrCIvdJPL8TMv5YUz0VI8SKwiL3STy/EzLQWiUkxlU6LQ6MH/NprlYT6wuLNF92yYslGbPOV+7euMuRSu5FhLgDS4BZfc8J9A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1Fi5Ofptb8PxFyktXU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cJ0QGaF7ZW6SE1sk2pXuKNSlWhiDGluILXlMhLCHrokaH7RbfLRodST8jLboVbqJGh+0W3y0aHUk/Iy26FW6iRoftFt8tGh1JPyMtuhVuokaH7RbfLRodST8jLboVbqJGh+0W3y0aHUk/Iy26FW6iRoftFt8tGh1JPyMtuhVuokaH7RbfLRodST8jLboVbqIhGg2dn4STjIO0rd07rknjp85N//UBqy+CLE6B+7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QxNEbxXdr3F7u/YQKcJ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qhzScwPclTb79NMpZJX6KV9+mzMJd7bGPPam/1NHjilffpszCXe2xjz2pv9TR44pX36bMwl3tsY89qb/U0eOKV9+mzMJd7bGPPam/1NHjilffps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TuYc2MumUhBoN5sDfSOrh8TFIlxsTThvHjUKvP4vaHytu3U/oroUSqmJ3PtVp0SAuOhNAMdX0yOhccXPskam6TCw1T19jLRwcD8ELSg+OCE/y5WxdCFfn9q6uFdji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TO9q1WRVl/V7CBSa9Hi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J8r8ub2Tm5j4SMG/c8iE4XRwNAqRjDh94DBdkmYncK/lhTPRUjxIrCIvdJPL8TMv5YUz0VI8SKwiL3STy/EzL+WFM9FSPEisIi90k8vxMy/lhTPRUjxIrCIvdJPL8TMv5YUz0VI8SKwiL3STy/EzLQWiUkxlU6LQ6MH/NprlYT6wuLNF92yYslGbPOV+7euMuRSu5FhLgDS4BZfc8J9A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1Fi5Ofptb8PxFyktXU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cJ0QGaF7ZW6SE1sk2pXuKNSlWhiDGluILXlMhLCHrokaH7RbfLRodST8jLboVbqJGh+0W3y0aHUk/Iy26FW6iRoftFt8tGh1JPyMtuhVuokaH7RbfLRodST8jLboVbqJGh+0W3y0aHUk/Iy26FW6iRoftFt8tGh1JPyMtuhVuokaH7RbfLRodST8jLboVbqIhGg2dn4STjIO0rd07rknjp85N//UBqy+CLE6B+7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QxNEbxXdr3F7u/YQKcJ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qhzScwPclTb79NMpZJX6KV9+mzMJd7bGPPam/1NHjilffpszCXe2xjz2pv9TR44pX36bMwl3tsY89qb/U0eOKV9+mzMJd7bGPPam/1NHjilffpszC" style="position:absolute;left:0pt;margin-left:-89.4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vIVEd25tovGhOWsRFL4l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m5A7v0tnwulkRg3q92u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3KqMUXmiTzCl0c7fuF2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0tZP4dNpyZYZ2reFVlJ7c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vIVEd25tovGhOWsRFL4l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m5A7v0tnwulkRg3q92u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3KqMUXmiTzCl0c7fuF2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0tZP4dNpyZYZ2reFVlJ7cqU1FiOPjf6loFOo7LoqztKlNRYjj43+paBTqOy6Ks7SpTUWI4+N/qWgU6jsuirO0qU1Fi" style="position:absolute;left:0pt;margin-left:-89.4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bVlUY2gAAAA8BAAAP&#10;AAAAAAAAAAEAIAAAACIAAABkcnMvZG93bnJldi54bWxQSwECFAAUAAAACACHTuJAwaxiGjMDAAD3&#10;EAAADgAAAAAAAAABACAAAAApAQAAZHJzL2Uyb0RvYy54bWxQSwUGAAAAAAYABgBZAQAAz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3" name="KGD_KG_Seal_11" descr="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uBp5X+aTurbMxmtlp0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RESbthrNwrMidff46s8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WHC37kcjOXs6tmL4semwVaHscSR3RwsI5ZHCeDSz5zN3Eq8aEfpMRiRo5XUyB29287F3xlY3HDozK4I4Y9QBnrsp4Tq0/IqAx32MLdOS2qOZ6+1ndbE6HpCdOrO2aqjTNpJpfn9Q7Pv4gHZyJRHiyXfo2u7Xz7EUhjJVm+2RCaeNjTevhFp02W/9gIDfuhGhsdUbcBNgbTcElMh0i/1o7cFsNEkUJaP09uJm1OEySsNHLaNK8BfBDgtcENm10IGRnWuHouolEchFwH4wgdhnCAXZLpthCAhDqR/HKwexL5rj38PyGoW03pF8/VIfurwylMtiRuvvW7QemSNajAZlHVIJswQbF78xhPEkSyN0hwjMInPUk60Y5osbfEiCn+dk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uBp5X+aTurbMxmtlp0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RESbthrNwrMidff46s8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FtWVRjaAAAADwEAAA8AAAAAAAAAAQAgAAAAIgAAAGRycy9kb3ducmV2Lnht&#10;bFBLAQIUABQAAAAIAIdO4kB5/CWAFQUAAPcQAAAOAAAAAAAAAAEAIAAAACkBAABkcnMvZTJvRG9j&#10;LnhtbFBLBQYAAAAABgAGAFkBAACw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定出台支持政策，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KGD_Gobal1" descr="lskY7P30+39SSS2ze3CC/OkjJKg3ZR7qrrYqBcFaa+iZB0mXw//dHoU1RhZKnd0iewPpw8T9j0sIK3wN9zg2YM00JzAcBtOpE1nO8ViChZ13za1to58JDXaeDJjNWV3ZJNR2O4GQXouWLGp8B5kCRHdIKWpG+lGOIKVbJ6zVzs7PRMVlvqqp9yAfgZAotUI1kzmrhFOP0NX256IcDJb7dx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zZNMOVF/CxC4x4BANxYU/I3cJ+dE4H8qN7d+GCQ1PWTn2Md+5GRXOkkqbkkTvGsQ4SO7pzOo2e6aPZ+zJAiOahqc0rVblnk9npykhVpJYlxgf/W4NHL3TLOp+cVUNuTx/bJTRxpaBsvo6MyP5rTBt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kjJKg3ZR7qrrYqBcFaa+iZB0mXw//dHoU1RhZKnd0iewPpw8T9j0sIK3wN9zg2YM00JzAcBtOpE1nO8ViChZ13za1to58JDXaeDJjNWV3ZJNR2O4GQXouWLGp8B5kCRHdIKWpG+lGOIKVbJ6zVzs7PRMVlvqqp9yAfgZAotUI1kzmrhFOP0NX256IcDJb7dx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zZNMOVF/CxC4x4BANxYU/I3cJ+dE4H8qN7d+GCQ1PWTn2Md+5GRXOkkqbkkTvGsQ4SO7pzOo2e6aPZ+zJAiOahqc0rVblnk9npykhVpJYlxgf/W4NHL3TLOp+cVUNuTx/bJTRxpaBsvo6MyP5rTBtgqlKMzWligmPPcveAjD8jDP1P/WPejyT0GqQWquX7V2OCiWaIBRIsFZ3xC1dxJRjI=" style="position:absolute;left:0pt;margin-left:-89.4pt;margin-top:-94.9pt;height:5pt;width:5pt;visibility:hidden;z-index:251663360;mso-width-relative:page;mso-height-relative:page;" fillcolor="#FFFFFF" filled="t" stroked="t" coordsize="21600,21600" o:gfxdata="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Pwoa&#10;SdoAAAAPAQAADwAAAAAAAAABACAAAAAiAAAAZHJzL2Rvd25yZXYueG1sUEsBAhQAFAAAAAgAh07i&#10;QHUeviwFBQAAtAcAAA4AAAAAAAAAAQAgAAAAKQEAAGRycy9lMm9Eb2MueG1sUEsFBgAAAAAGAAYA&#10;WQEAAKA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积极促进电子商务发展。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（十二）县人社局、团县委、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妇联、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残联：促进电子商务的就业与创业，积极鼓励毕业生、青年创业者、农村妇女与残疾人等弱势群体从事电子商务相关工作。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（十三）县文化和旅游局：利用电子商务手段进行当地文化、旅游特色资源的宣传推广，组织旅游特色产品的线上线下联合展销。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（十四）县政务服务管理局、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供销联社：建设完善农村电子商务配送及综合服务网络，组织促进农产品的商品化、品牌化。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（十五）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广电网络陇川支公司、中国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移动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陇川分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公司：加强基础设施建设，为企业和个人提供宽带、移动、无线等多种网络方式的接入，确保宽带全覆盖。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（十六）各乡镇人民政府、陇川农场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管委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：建立工作机制，负责组织、协调、监督本行政区电子商务各项工作的落实。</w:t>
      </w:r>
    </w:p>
    <w:p>
      <w:pPr>
        <w:keepNext w:val="0"/>
        <w:keepLines w:val="0"/>
        <w:pageBreakBefore w:val="0"/>
        <w:widowControl w:val="0"/>
        <w:tabs>
          <w:tab w:val="left" w:pos="7455"/>
          <w:tab w:val="left" w:pos="7770"/>
          <w:tab w:val="left" w:pos="8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tabs>
          <w:tab w:val="left" w:pos="7455"/>
          <w:tab w:val="left" w:pos="7770"/>
          <w:tab w:val="left" w:pos="8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0" w:firstLineChars="145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55"/>
          <w:tab w:val="left" w:pos="7770"/>
          <w:tab w:val="left" w:pos="8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80" w:firstLineChars="165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55"/>
          <w:tab w:val="left" w:pos="7770"/>
          <w:tab w:val="left" w:pos="8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陇川县人民政府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30.55pt;height:0pt;width:441pt;z-index:251662336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sYcLtQAAAAGAQAADwAAAAAAAAABACAAAAAiAAAAZHJz&#10;L2Rvd25yZXYueG1sUEsBAhQAFAAAAAgAh07iQCELhEPPAQAAjgMAAA4AAAAAAAAAAQAgAAAAIwEA&#10;AGRycy9lMm9Eb2MueG1sUEsFBgAAAAAGAAYAWQEAAGQFAAAAAA=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600700" cy="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4.05pt;height:0pt;width:441pt;z-index:251661312;mso-width-relative:page;mso-height-relative:page;" filled="f" stroked="t" coordsize="21600,21600" o:gfxdata="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pUdRdIAAAAEAQAADwAAAAAAAAABACAAAAAiAAAAZHJzL2Rvd25y&#10;ZXYueG1sUEsBAhQAFAAAAAgAh07iQKHckBHLAQAAjgMAAA4AAAAAAAAAAQAgAAAAIQEAAGRycy9l&#10;Mm9Eb2MueG1sUEsFBgAAAAAGAAYAWQEAAF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>陇川县人民政府办公室                    20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>日印发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Style w:val="6"/>
        <w:sz w:val="28"/>
        <w:szCs w:val="28"/>
      </w:rPr>
      <w:t xml:space="preserve">— 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Style w:val="6"/>
        <w:sz w:val="28"/>
        <w:szCs w:val="28"/>
      </w:rPr>
      <w:t xml:space="preserve">— 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06A7"/>
    <w:rsid w:val="59CE06A7"/>
    <w:rsid w:val="5BA069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陇政办发.dot</Template>
  <Company>德宏州陇川县党政机关单位</Company>
  <Pages>2</Pages>
  <Words>39</Words>
  <Characters>45</Characters>
  <Lines>1</Lines>
  <Paragraphs>1</Paragraphs>
  <TotalTime>0</TotalTime>
  <ScaleCrop>false</ScaleCrop>
  <LinksUpToDate>false</LinksUpToDate>
  <CharactersWithSpaces>73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2020-05-14T07:51:00Z</dcterms:created>
  <dc:creator>陇川县人民政府办公室</dc:creator>
  <cp:lastModifiedBy>Administrator</cp:lastModifiedBy>
  <dcterms:modified xsi:type="dcterms:W3CDTF">2020-10-26T09:06:45Z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