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pict>
          <v:shape id="艺术字 13" o:spid="_x0000_s1026" o:spt="136" type="#_x0000_t136" style="position:absolute;left:0pt;margin-left:7.65pt;margin-top:21.65pt;height:36.35pt;width:407.15pt;z-index:251661312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陇川县扶贫开发领导小组文件" style="font-family:方正小标宋简体;font-size:32pt;v-rotate-letters:f;v-same-letter-heights:f;v-text-align:center;"/>
          </v:shape>
        </w:pict>
      </w: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after="156" w:afterLines="50"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ind w:firstLine="160" w:firstLineChars="5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陇贫开发</w:t>
      </w:r>
      <w:r>
        <w:rPr>
          <w:rFonts w:eastAsia="方正仿宋_GBK"/>
          <w:sz w:val="32"/>
          <w:szCs w:val="32"/>
        </w:rPr>
        <w:t>〔201</w:t>
      </w:r>
      <w:r>
        <w:rPr>
          <w:rFonts w:hint="eastAsia" w:eastAsia="方正仿宋_GBK"/>
          <w:sz w:val="32"/>
          <w:szCs w:val="32"/>
          <w:lang w:val="en-US" w:eastAsia="zh-CN"/>
        </w:rPr>
        <w:t>8</w:t>
      </w:r>
      <w:r>
        <w:rPr>
          <w:rFonts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37</w:t>
      </w:r>
      <w:r>
        <w:rPr>
          <w:rFonts w:hint="eastAsia" w:eastAsia="方正仿宋_GBK"/>
          <w:sz w:val="32"/>
          <w:szCs w:val="32"/>
        </w:rPr>
        <w:t>号                签发人：</w:t>
      </w:r>
      <w:r>
        <w:rPr>
          <w:rFonts w:hint="eastAsia" w:eastAsia="方正仿宋_GBK"/>
          <w:sz w:val="32"/>
          <w:szCs w:val="32"/>
          <w:lang w:eastAsia="zh-CN"/>
        </w:rPr>
        <w:t>李林山</w:t>
      </w:r>
    </w:p>
    <w:p>
      <w:pPr>
        <w:ind w:firstLine="160" w:firstLineChars="5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82550</wp:posOffset>
                </wp:positionV>
                <wp:extent cx="5414010" cy="3810"/>
                <wp:effectExtent l="0" t="0" r="0" b="0"/>
                <wp:wrapSquare wrapText="bothSides"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4010" cy="3810"/>
                        </a:xfrm>
                        <a:prstGeom prst="straightConnector1">
                          <a:avLst/>
                        </a:prstGeom>
                        <a:ln w="2667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 3" o:spid="_x0000_s1026" o:spt="32" type="#_x0000_t32" style="position:absolute;left:0pt;flip:y;margin-left:-1.15pt;margin-top:6.5pt;height:0.3pt;width:426.3pt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Q/9H9QAAAAIAQAADwAAAAAAAAABACAAAAAiAAAAZHJzL2Rvd25yZXYueG1sUEsBAhQA&#10;FAAAAAgAh07iQIXTAMj2AQAA9QMAAA4AAAAAAAAAAQAgAAAAIwEAAGRycy9lMm9Eb2MueG1sUEsF&#10;BgAAAAAGAAYAWQEAAIsFAAAAAA==&#10;">
                <v:fill on="f" focussize="0,0"/>
                <v:stroke weight="2.1pt" color="#FF0000" joinstyle="round"/>
                <v:imagedata o:title=""/>
                <o:lock v:ext="edit" aspectratio="f"/>
                <w10:wrap type="square"/>
              </v:shape>
            </w:pict>
          </mc:Fallback>
        </mc:AlternateConten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陇川县扶贫开发领导小组关于加快推进全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县脱贫攻坚项目库建设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工作的通知</w:t>
      </w:r>
    </w:p>
    <w:p>
      <w:pPr>
        <w:rPr>
          <w:rFonts w:hint="eastAsia" w:ascii="仿宋_GB2312" w:hAnsi="仿宋" w:eastAsia="仿宋_GB2312" w:cs="仿宋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各乡（镇）人民政府：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中央脱贫攻坚方针政策和省州脱贫攻坚决策部署，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为加快完善全县脱贫攻坚项目库建设，迎接上级检查验收，结合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贫困人口需求、政策变化、脱贫攻坚进度等实际，须对“一库两图”进行动态调整，现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将相关事项通知如下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：</w:t>
      </w:r>
    </w:p>
    <w:p>
      <w:pPr>
        <w:ind w:firstLine="643" w:firstLineChars="200"/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  <w:lang w:val="en-US" w:eastAsia="zh-CN"/>
        </w:rPr>
        <w:t>一、工作内容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围绕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贫困户、贫困村、贫困乡、贫困县退出的指标要求，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在原“一库两图”基础上，再认真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查缺补漏，再精准完善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村级施工图、乡级路线图，再规范项目名称、项目类别、建设性质、实施地点、时间进度、责任单位、建设任务、资金规模、筹资方式、受益对象、绩效目标、群众参与和带贫减贫机制。剔除不符合贫困退出指标要求的项目，增加急需解决的项目，再逐级审定入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  <w:lang w:val="en-US" w:eastAsia="zh-CN"/>
        </w:rPr>
        <w:tab/>
      </w: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  <w:lang w:val="en-US" w:eastAsia="zh-CN"/>
        </w:rPr>
        <w:t>更新时序</w:t>
      </w:r>
    </w:p>
    <w:p>
      <w:pPr>
        <w:numPr>
          <w:ilvl w:val="0"/>
          <w:numId w:val="0"/>
        </w:numPr>
        <w:ind w:firstLine="643" w:firstLineChars="20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（一）村申报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村两委和驻村工作队在认真分析本村致贫原因、资源禀赋、资金保障和脱贫需求的基础上，组织召开村两委会或村民代表大会，广泛征求意见，确定村级“施工图”。此项工作于10月18日完成。</w:t>
      </w:r>
    </w:p>
    <w:p>
      <w:pPr>
        <w:ind w:firstLine="643" w:firstLineChars="20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（二）乡审核。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乡镇要对村级施工图申报项目内容的真实性、必要性以及建设内容、资金概算、预期效益、贫困群众参与情况和带贫机制等进行审核，明确乡级“路线图”。此项工作于10月19日完成。 </w:t>
      </w:r>
    </w:p>
    <w:p>
      <w:pPr>
        <w:ind w:firstLine="643" w:firstLineChars="200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（三）县审定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县级行业主管部门要对乡镇报送项目的科学性、合规性、可行性进行论证，县扶贫办结合脱贫攻坚规划及资金计划，汇总后确定项目库储备规模。经县扶贫开发领导小组审定明确县级“项目库”报州扶贫开发领导小组。此项工作于10月23日完成。</w:t>
      </w:r>
    </w:p>
    <w:p>
      <w:pPr>
        <w:ind w:firstLine="643" w:firstLineChars="200"/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  <w:lang w:val="en-US" w:eastAsia="zh-CN"/>
        </w:rPr>
        <w:t>三、工作要求</w:t>
      </w:r>
    </w:p>
    <w:p>
      <w:pPr>
        <w:ind w:firstLine="643" w:firstLineChars="20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（一）认真开展户户清行动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各乡镇要因地制宜，因户施策，围绕“两不愁三保障”逐户研判，切实把精准要求贯彻到脱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60" name="KGD_5BC71B41$01$29$00013" descr="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BC71B41$01$29$00013" o:spid="_x0000_s1026" o:spt="1" alt="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" style="position:absolute;left:0pt;margin-left:-92.2pt;margin-top:-80.7pt;height:5pt;width:5pt;visibility:hidden;z-index:251716608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59" name="KGD_5BC71B41$01$29$00012" descr="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BC71B41$01$29$00012" o:spid="_x0000_s1026" o:spt="1" alt="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" style="position:absolute;left:0pt;margin-left:-92.2pt;margin-top:-80.7pt;height:5pt;width:5pt;visibility:hidden;z-index:251715584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58" name="KGD_5BC71B41$01$29$00011" descr="nwkOiId/bBbOAe61rgYT4vXM3UaFFF0tl2W9B2ekj1Z7kYnHXrUHbs1gN35c90qvPX6Rr1gOY5GtXcUx124n1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BC71B41$01$29$00011" o:spid="_x0000_s1026" o:spt="1" alt="nwkOiId/bBbOAe61rgYT4vXM3UaFFF0tl2W9B2ekj1Z7kYnHXrUHbs1gN35c90qvPX6Rr1gOY5GtXcUx124n1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" style="position:absolute;left:0pt;margin-left:-92.2pt;margin-top:-80.7pt;height:5pt;width:5pt;visibility:hidden;z-index:251714560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l3jAh9wAAAAPAQAADwAAAAAA&#10;AAABACAAAAAiAAAAZHJzL2Rvd25yZXYueG1sUEsBAhQAFAAAAAgAh07iQHSZqLYUDAAATxEAAA4A&#10;AAAAAAAAAQAgAAAAKw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57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HKfZRgBkhwST8KSWREkZRuqZHtTlzZzKhnsa+LATWfgotIzaHEPSe3zcJjk8ZyYz/MxnVIKDgnAdLRsUg0R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HKfZRgBkhwST8KSWREkZRuqZHtTlzZzKhnsa+LATWfgotIzaHEPSe3zcJjk8ZyYz/MxnVIKDgnAdLRsUg0RT" style="position:absolute;left:0pt;margin-left:-92.2pt;margin-top:-80.7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Jd4wIfcAAAADwEAAA8AAAAAAAAAAQAgAAAAIgAAAGRycy9k&#10;b3ducmV2LnhtbFBLAQIUABQAAAAIAIdO4kCAc3zjGwMAAL4HAAAOAAAAAAAAAAEAIAAAACsBAABk&#10;cnMvZTJvRG9jLnhtbFBLBQYAAAAABgAGAFkBAAC4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56" name="KGD_KG_Seal_150" descr="UWI4+N/qWgU6jsuirO0qU1FiOPjf6loFOo7Loqzty/xVxwEfprKjUMuD83k82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thUqBmzLZ/ctHAU7oMGD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ZFG/+4k/Q+wYp5ANAfKg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s+1+pI6chJv9Y7p693h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y/xVxwEfprKjUMuD83k82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thUqBmzLZ/ctHAU7oMGD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ZFG/+4k/Q+wYp5ANAfKg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s+1+pI6chJv9Y7p693h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92.2pt;margin-top:-80.7pt;height:5pt;width:5pt;visibility:hidden;z-index:251712512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55" name="KGD_KG_Seal_149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S6MjDknpVBoY3ScxZi/s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p9lGAGSHBJPwpJZESRmozqwJ4j/j9iXeYksYuAz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DoDpjAQgIeOxPfzVt83M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S6MjDknpVBoY3ScxZi/s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p9lGAGSHBJPwpJZESRmozqwJ4j/j9iXeYksYuAz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DoDpjAQgIeOxPfzVt83M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92.2pt;margin-top:-80.7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54" name="KGD_KG_Seal_148" descr="rO0qU1FiOPjf6loFOo7LoqztKlNRYjj43+paBTqOy6Ks7SpTUWI4+N/qWgU6jsuirO0qU1FiOPjf6loFOo7LoqztKlNRYjj43+paBTqOy6Ks7SpTUWI4+N/qWgU6jsuirO0qU1FiOPjf6loFOo7LoqztKlNRYjj43+paBTqOy6Ks7SpTUWI4+N/qWgU6jsuirO0qU1FiOPjf6loFOo7LoqztKlNRYjj43+paBTqOy6Ks7RprqY6lnGl0iERrniQ6Vk6XlNpUTx1jA1+VX6jnVICTkSZ5oVwrPSqfv5vcDOe3HopX36bMwl3tsY89qb/U0eOKV9+mzMJd7bGPPam/1NHjilffpszCXe2xjz2pv9TR43kDBaFbQSzmNfUOJRHvtwOsGE0FlOdWLlSte9D+IiDbworzuwqVcAhl54yB5Z9N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a8Rk7Q/o8FmIr0AxuOw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aXCMDfa6CqT7W1WRuLVVk6dOSI8YJ0Dh8nEL7zLYJRTO0GwWyqAhF+jf0sx4ELeScd3TtSnSs3SRAYytzxlcok5JR8WTw/lOtupF1zx7JPDlOG1PsXl4lDdtrVAEy1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KpNJWoZHY+9Vy2TdaP/ME4ryTjRwkCkvbl2/doqp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rJ+JxoIRp7O1t3of5JR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KlNRYjj43+paBTqOy6Ks7SpTUWI4+N/qWgU6jsuirO0qU1FiOPjf6loFOo7LoqztKlNRYjj43+paBTqOy6Ks7RprqY6lnGl0iERrniQ6Vk6XlNpUTx1jA1+VX6jnVICTkSZ5oVwrPSqfv5vcDOe3HopX36bMwl3tsY89qb/U0eOKV9+mzMJd7bGPPam/1NHjilffpszCXe2xjz2pv9TR43kDBaFbQSzmNfUOJRHvtwOsGE0FlOdWLlSte9D+IiDbworzuwqVcAhl54yB5Z9N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a8Rk7Q/o8FmIr0AxuOw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aXCMDfa6CqT7W1WRuLVVk6dOSI8YJ0Dh8nEL7zLYJRTO0GwWyqAhF+jf0sx4ELeScd3TtSnSs3SRAYytzxlcok5JR8WTw/lOtupF1zx7JPDlOG1PsXl4lDdtrVAEy1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KpNJWoZHY+9Vy2TdaP/ME4ryTjRwkCkvbl2/doqp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rJ+JxoIRp7O1t3of5JR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92.2pt;margin-top:-80.7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53" name="KGD_KG_Seal_147" descr="y6Ks7SpTUWI4+N/qWgU6jsuirO0qU1FiOPjf6loFOo7LoqztKlNRYjj43+paBTqOy6Ks7SpTUWI4+N/qWgU6jsuirO0qU1FiOPjf6loFOo7LoqztKlNRYjj43+paBTqOy6Ks7SpTUWI4+N/qWgU6jsuirO0qU1FiOPjf6loFOo7LoqztKlNRYjj43+paBTqOy6Ks7SpTUWI4+N/qWgU6jsuirO0gKjiPJh5UQrVddYEvgA7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gtvf3PtvHxiSCU/o4JUbrpcP0VY2GWdB3Wg8BMrXmoIpX36bMwl3tsY89qb/U0eOKV9+mzMJd7bGPPam/1NHjilffpszCXe2xjz2pv9TR40UJSZOXQJFKKCxv8H+W0Zp7bGnNmXM76Fv3MIKMKlubODrmteETNZN6+TmPS+1WZqJnuqHMN2lgRmQ6LYzJxoQC5y/fZP4w5YkjYpusY4u1ilffpszCXe2xjz2pv9TR44pX36bMwl3tsY89qb/U0ePs/MKd1vXTR2It9474UWDw5knOhcXw0svoseolXNQm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ysXIxAgansG3VY8BxYWG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rvPvN2cXi7JAxbbJWzn5idv9m3OZSSfk2LwbfN2wjyH/lhTPRUjxIrCIvdJPL8TMv5YUz0VI8SKwiL3STy/EzL+WFM9FSPEisIi90k8vxMy/lhTPRUjxIrCIvdJPL8TMv5YUz0VI8SKwiL3STy/EzL+WFM9FSPEisIi90k8vxMy/lhTPRUjxIrCIvdJPL8TMv5YUz0VI8SKwiL3STy/EzJYcdHcv+HpeHkolzaHSd4Mh5Hq50z8TMAne8TbjuUc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iqTSVqGR2PvVctk3Wj/zEO368+NdgwZyo+K1iGjoj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7Qf9xYFn+DfGqTS6TkjqN+ftVO68zkqfEmUNcMWtK6rDMHI70d9kHwDyvk9MFzyiRoftFt8tGh1JPyMtuhVuokaH7RbfLRodST8jLboVbqJGh+0W3y0aHUk/Iy26FW6iRoftFt8tGh1JPyMtuhVuokaH7RbfLRodST8jLboVbqJGh+0W3y0aHUk/Iy26FW59yXxv1oEjMxUPArqVu6LQtTaulsGKp/BguTXSbp07F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zet2QZDu/Y+yXpaZRLJ9A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0gKjiPJh5UQrVddYEvgA7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gtvf3PtvHxiSCU/o4JUbrpcP0VY2GWdB3Wg8BMrXmoIpX36bMwl3tsY89qb/U0eOKV9+mzMJd7bGPPam/1NHjilffpszCXe2xjz2pv9TR40UJSZOXQJFKKCxv8H+W0Zp7bGnNmXM76Fv3MIKMKlubODrmteETNZN6+TmPS+1WZqJnuqHMN2lgRmQ6LYzJxoQC5y/fZP4w5YkjYpusY4u1ilffpszCXe2xjz2pv9TR44pX36bMwl3tsY89qb/U0ePs/MKd1vXTR2It9474UWDw5knOhcXw0svoseolXNQm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ysXIxAgansG3VY8BxYWG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rvPvN2cXi7JAxbbJWzn5idv9m3OZSSfk2LwbfN2wjyH/lhTPRUjxIrCIvdJPL8TMv5YUz0VI8SKwiL3STy/EzL+WFM9FSPEisIi90k8vxMy/lhTPRUjxIrCIvdJPL8TMv5YUz0VI8SKwiL3STy/EzL+WFM9FSPEisIi90k8vxMy/lhTPRUjxIrCIvdJPL8TMv5YUz0VI8SKwiL3STy/EzJYcdHcv+HpeHkolzaHSd4Mh5Hq50z8TMAne8TbjuUc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iqTSVqGR2PvVctk3Wj/zEO368+NdgwZyo+K1iGjoj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7Qf9xYFn+DfGqTS6TkjqN+ftVO68zkqfEmUNcMWtK6rDMHI70d9kHwDyvk9MFzyiRoftFt8tGh1JPyMtuhVuokaH7RbfLRodST8jLboVbqJGh+0W3y0aHUk/Iy26FW6iRoftFt8tGh1JPyMtuhVuokaH7RbfLRodST8jLboVbqJGh+0W3y0aHUk/Iy26FW59yXxv1oEjMxUPArqVu6LQtTaulsGKp/BguTXSbp07F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zet2QZDu/Y+yXpaZRLJ9AqU1FiOPjf6loFOo7LoqztKlNRYjj43+paBTqOy6Ks7SpTUWI4+N/qWgU6jsuirO0qU1FiOPjf6loFOo7LoqztKlNRYjj43+paBTqOy6Ks7SpTUWI4+N/qWgU6jsui" style="position:absolute;left:0pt;margin-left:-92.2pt;margin-top:-80.7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52" name="KGD_KG_Seal_146" descr="PyMtuhVuJOqJREOKx0c0g5MJ7UHpH7OMl55xFdAN0x6lRmPrVaMqU1FiOPjf6loFOo7LoqztKlNRYjj43+paBTqOy6Ks7SpTUWI4+N/qWgU6jsuirO0qU1FiOPjf6loFOo7LoqztKlNRYjj43+paBTqOy6Ks7SP6o6eiQX+YZKjVkjY8+JahXgt8Hvrwam0XLXo9qABLKlNRYjj43+paBTqOy6Ks7SpTUWI4+N/qWgU6jsuirO0A2Pz4uUvjYFvjdfetJ9XX7XFDCTd5/nepCtFBmrJw36JGh+0W3y0aHUk/Iy26FW6mMh0aAlQTk3lf5yXWuhPDO+RTA8caMDJgsXy7NvUnKipTUWI4+N/qWgU6jsuirO0qU1FiOPjf6loFOo7LoqztKlNRYjj43+paBTqOy6Ks7SpTUWI4+N/qWgU6jsuirO0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PyMtuhVuJOqJREOKx0c0g5MJ7UHpH7OMl55xFdAN0x6lRmPrVaMqU1FiOPjf6loFOo7LoqztKlNRYjj43+paBTqOy6Ks7SpTUWI4+N/qWgU6jsuirO0qU1FiOPjf6loFOo7LoqztKlNRYjj43+paBTqOy6Ks7SP6o6eiQX+YZKjVkjY8+JahXgt8Hvrwam0XLXo9qABLKlNRYjj43+paBTqOy6Ks7SpTUWI4+N/qWgU6jsuirO0A2Pz4uUvjYFvjdfetJ9XX7XFDCTd5/nepCtFBmrJw36JGh+0W3y0aHUk/Iy26FW6mMh0aAlQTk3lf5yXWuhPDO+RTA8caMDJgsXy7NvUnKipTUWI4+N/qWgU6jsuirO0qU1FiOPjf6loFOo7LoqztKlNRYjj43+paBTqOy6Ks7SpTUWI4+N/qWgU6jsuirO0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" style="position:absolute;left:0pt;margin-left:-92.2pt;margin-top:-80.7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51" name="KGD_KG_Seal_145" descr="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0qU1FiOPjf6loFOo7LoqztKlNRYjj43+paBTqOy6Ks7SpTUWI4+N/qWgU6jsuirO0qU1FiOPjf6loFOo7LoqztSjN+mhCG/ZivTkZIxTdu1lXvoZ4NuUUJZqBiT/9ib86iRoftFt8tGh1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0qU1FiOPjf6loFOo7LoqztKlNRYjj43+paBTqOy6Ks7SpTUWI4+N/qWgU6jsuirO0qU1FiOPjf6loFOo7LoqztSjN+mhCG/ZivTkZIxTdu1lXvoZ4NuUUJZqBiT/9ib86iRoftFt8tGh1J" style="position:absolute;left:0pt;margin-left:-92.2pt;margin-top:-80.7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50" name="KGD_KG_Seal_144" descr="Yapdnnlez0mO0CpTUWI4+N/qWgU6jsuirO0qU1FiOPjf6loFOo7LoqztKlNRYjj43+paBTqOy6Ks7fFI8d25j4/3qoBtStuahAF1P0vBEDzwMXGqFHuEDDsokHPQ47QfzHL+VAwK6crFnipTUWI4+N/qWgU6jsuirO2aKxDMfew3d7URrpii7jFT/lhTPRUjxIrCIvdJPL8TMlqee9lr1QVHOWC1/E3MIuMqU1FiOPjf6loFOo7Loqzt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Yapdnnlez0mO0CpTUWI4+N/qWgU6jsuirO0qU1FiOPjf6loFOo7LoqztKlNRYjj43+paBTqOy6Ks7fFI8d25j4/3qoBtStuahAF1P0vBEDzwMXGqFHuEDDsokHPQ47QfzHL+VAwK6crFnipTUWI4+N/qWgU6jsuirO2aKxDMfew3d7URrpii7jFT/lhTPRUjxIrCIvdJPL8TMlqee9lr1QVHOWC1/E3MIuMqU1FiOPjf6loFOo7Loqzt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" style="position:absolute;left:0pt;margin-left:-92.2pt;margin-top:-80.7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49" name="KGD_KG_Seal_143" descr="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KlNRYjj43+paBTqOy6Ks7SpTUWI4+N/qWgU6jsuirO2bR9j+3yueX5ejVHQ6+ej6/lhTPRUjxIrCIvdJPL8TMpS97xBChdPU3RNw7A4mKCooHKfZRgBkhwST8KSWREkZJcOFRs1a5UbmZVADjmc9TVbOuyJ9TIq8JKXgMJ+BqucUN8U9sntgTu7m479GHHVwAGPGBcHDbpg53g1g8EHSACpTUWI4+N/qWgU6jsuirO0qU1FiOPjf6loFOo7LoqztKlNRYjj43+paBTqOy6Ks7SO6UjoJjamqPTYKZN0MAttC0+sLoomO1zP/B7PGZhw6J98WOvt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KlNRYjj43+paBTqOy6Ks7SpTUWI4+N/qWgU6jsuirO2bR9j+3yueX5ejVHQ6+ej6/lhTPRUjxIrCIvdJPL8TMpS97xBChdPU3RNw7A4mKCooHKfZRgBkhwST8KSWREkZJcOFRs1a5UbmZVADjmc9TVbOuyJ9TIq8JKXgMJ+BqucUN8U9sntgTu7m479GHHVwAGPGBcHDbpg53g1g8EHSACpTUWI4+N/qWgU6jsuirO0qU1FiOPjf6loFOo7LoqztKlNRYjj43+paBTqOy6Ks7SO6UjoJjamqPTYKZN0MAttC0+sLoomO1zP/B7PGZhw6J98WOvty" style="position:absolute;left:0pt;margin-left:-92.2pt;margin-top:-80.7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48" name="KGD_KG_Seal_142" descr="UWI4+N/qWgU6jsuirO30PSbrhgy1IVTUzjR6B2iA8xdx8jaJ7RAN0oDDfoq5BRlCR8yV45by3Xwnd7QQL7o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UWI4+N/qWgU6jsuirO30PSbrhgy1IVTUzjR6B2iA8xdx8jaJ7RAN0oDDfoq5BRlCR8yV45by3Xwnd7QQL7o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" style="position:absolute;left:0pt;margin-left:-92.2pt;margin-top:-80.7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47" name="KGD_KG_Seal_141" descr="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YVQrB6MRY1r9fijmqNWP6+KV9+mzMJd7bGPPam/1NHjnFdPJF2VoFg8Xt5pT4KgrypTUWI4+N/qWgU6jsuirO0qU1FiOPjf6loFOo7LoqztHFLAxrlUSvQXGG/pNal7hz+KoVx+C9/J7fxgI3fx9cUif4Iq9fzLzZqVIUxHs9jR4mdi3j04P2PWFK0Y0/zmIMOxGODMgREU4zBZAuWALaMqU1FiOPjf6loFOo7LoqztKlNRYjj43+paBTqOy6Ks7f9jjeCdass2xkFSeOz5FiBluUgKAhft77XxKD7qcUEUBN0KC3ZAdoGYmwreQ05PHbNQC7t7qza7p/l9Vm54hmXxHQ9QOro5T+49UpzqquNjKlNRYjj43+paBTqOy6Ks7SpTUWI4+N/qWgU6jsuirO0qU1FiOPjf6loFOo7Loqztdo5AMYHYzLEQ1c2N/juFAjfKBYfq+JfNA93mZkx6xpKb4OpT3FbmXPu7Nk5vRJ3w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" style="position:absolute;left:0pt;margin-left:-92.2pt;margin-top:-80.7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46" name="KGD_KG_Seal_140" descr="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" style="position:absolute;left:0pt;margin-left:-92.2pt;margin-top:-80.7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45" name="KGD_KG_Seal_139" descr="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" style="position:absolute;left:0pt;margin-left:-92.2pt;margin-top:-80.7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44" name="KGD_KG_Seal_138" descr="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" style="position:absolute;left:0pt;margin-left:-92.2pt;margin-top:-80.7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43" name="KGD_KG_Seal_137" descr="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" style="position:absolute;left:0pt;margin-left:-92.2pt;margin-top:-80.7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42" name="KGD_KG_Seal_136" descr="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" style="position:absolute;left:0pt;margin-left:-92.2pt;margin-top:-80.7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41" name="KGD_KG_Seal_135" descr="OPjf6loFOo7LoqztKlNRYjj43+paBTqOy6Ks7SpTUWI4+N/qWgU6jsuirO3+pzpb6Ui1WtiifFHXXFNYKlNRYjj43+paBTqOy6Ks7SpTUWI4+N/qWgU6jsuirO0oHKfZRgBkhwST8KSWREkZ4MBj8FCbcm3Qe722SOZFWZXmnR09pTsUUhcLEWZxqlUqU1FiOPjf6loFOo7LoqztKlNRYjj43+paBTqOy6Ks7SpTUWI4+N/qWgU6jsuirO0qU1FiOPjf6loFOo7LoqztX8PQKx+sGgFZegQBLQ+mJLu44hZXpPHr1U93zqBG4qU/uV9qG29T3KleAisPhN6rPUYMLmKQiLNpw5jFWTgM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OPjf6loFOo7LoqztKlNRYjj43+paBTqOy6Ks7SpTUWI4+N/qWgU6jsuirO3+pzpb6Ui1WtiifFHXXFNYKlNRYjj43+paBTqOy6Ks7SpTUWI4+N/qWgU6jsuirO0oHKfZRgBkhwST8KSWREkZ4MBj8FCbcm3Qe722SOZFWZXmnR09pTsUUhcLEWZxqlUqU1FiOPjf6loFOo7LoqztKlNRYjj43+paBTqOy6Ks7SpTUWI4+N/qWgU6jsuirO0qU1FiOPjf6loFOo7LoqztX8PQKx+sGgFZegQBLQ+mJLu44hZXpPHr1U93zqBG4qU/uV9qG29T3KleAisPhN6rPUYMLmKQiLNpw5jFWTgM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" style="position:absolute;left:0pt;margin-left:-92.2pt;margin-top:-80.7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40" name="KGD_KG_Seal_134" descr="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usrfxbXVIq3Mle+hGtG34x74kZln8G2toaAdmiyEDaYPKZ0dt6OcUYIftyojUK/YUUTE/AWou7Qu7v0rwu8fZGAaf46orM3Xnys1LoCFtuzSwGa/kJPkA0m88Hln9zrKlNRYjj43+paBTqOy6Ks7SpTUWI4+N/qWgU6jsuirO0qU1FiOPjf6loFOo7LoqztQXKZNzqkVjYufmg6AQd8mvg0DauifHMVTG0fJhlIKcw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usrfxbXVIq3Mle+hGtG34x74kZln8G2toaAdmiyEDaYPKZ0dt6OcUYIftyojUK/YUUTE/AWou7Qu7v0rwu8fZGAaf46orM3Xnys1LoCFtuzSwGa/kJPkA0m88Hln9zrKlNRYjj43+paBTqOy6Ks7SpTUWI4+N/qWgU6jsuirO0qU1FiOPjf6loFOo7LoqztQXKZNzqkVjYufmg6AQd8mvg0DauifHMVTG0fJhlIKcwqU1Fi" style="position:absolute;left:0pt;margin-left:-92.2pt;margin-top:-80.7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39" name="KGD_KG_Seal_133" descr="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" style="position:absolute;left:0pt;margin-left:-92.2pt;margin-top:-80.7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38" name="KGD_KG_Seal_132" descr="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" style="position:absolute;left:0pt;margin-left:-92.2pt;margin-top:-80.7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37" name="KGD_KG_Seal_131" descr="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" style="position:absolute;left:0pt;margin-left:-92.2pt;margin-top:-80.7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36" name="KGD_KG_Seal_130" descr="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" style="position:absolute;left:0pt;margin-left:-92.2pt;margin-top:-80.7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35" name="KGD_KG_Seal_129" descr="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" style="position:absolute;left:0pt;margin-left:-92.2pt;margin-top:-80.7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34" name="KGD_KG_Seal_128" descr="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" style="position:absolute;left:0pt;margin-left:-92.2pt;margin-top:-80.7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33" name="KGD_KG_Seal_127" descr="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" style="position:absolute;left:0pt;margin-left:-92.2pt;margin-top:-80.7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32" name="KGD_KG_Seal_126" descr="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" style="position:absolute;left:0pt;margin-left:-92.2pt;margin-top:-80.7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31" name="KGD_KG_Seal_125" descr="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/YqWAMMKImQrE+UqfE1M0vYDK2MXFzZn0CO2R9MtoypTUWI4+N/qWgU6jsuirO3FIy9lcnUdg4gbecDX1CMfKlNRYjj43+paBTqOy6Ks7dKWPs9J5UYtEnWlqLnFbhk4nECczgpQ3hRXTn79w77eMh5hPOyEPkKinbbHpOQm7ipTUWI4+N/qWgU6jsuirO0qU1FiOPjf6loFOo7LoqztKlNRYjj43+paBTqOy6Ks7SpTUWI4+N/qWgU6jsuirO0qU1FiOPjf6loFOo7Loqzt6+tdFtNA60JH1qESscrf+idB2qCWJVm/n4BT+DeVxso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/YqWAMMKImQrE+UqfE1M0vYDK2MXFzZn0CO2R9MtoypTUWI4+N/qWgU6jsuirO3FIy9lcnUdg4gbecDX1CMfKlNRYjj43+paBTqOy6Ks7dKWPs9J5UYtEnWlqLnFbhk4nECczgpQ3hRXTn79w77eMh5hPOyEPkKinbbHpOQm7ipTUWI4+N/qWgU6jsuirO0qU1FiOPjf6loFOo7LoqztKlNRYjj43+paBTqOy6Ks7SpTUWI4+N/qWgU6jsuirO0qU1FiOPjf6loFOo7Loqzt6+tdFtNA60JH1qESscrf+idB2qCWJVm/n4BT+DeVxsoqU1FiOPjf6loFOo7LoqztKlNRYjj43+paBTqOy6Ks7SpT" style="position:absolute;left:0pt;margin-left:-92.2pt;margin-top:-80.7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30" name="KGD_KG_Seal_124" descr="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" style="position:absolute;left:0pt;margin-left:-92.2pt;margin-top:-80.7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29" name="KGD_KG_Seal_123" descr="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" style="position:absolute;left:0pt;margin-left:-92.2pt;margin-top:-80.7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28" name="KGD_KG_Seal_122" descr="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" style="position:absolute;left:0pt;margin-left:-92.2pt;margin-top:-80.7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27" name="KGD_KG_Seal_121" descr="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" style="position:absolute;left:0pt;margin-left:-92.2pt;margin-top:-80.7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26" name="KGD_KG_Seal_120" descr="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" style="position:absolute;left:0pt;margin-left:-92.2pt;margin-top:-80.7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25" name="KGD_KG_Seal_119" descr="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" style="position:absolute;left:0pt;margin-left:-92.2pt;margin-top:-80.7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24" name="KGD_KG_Seal_118" descr="eGZC8UUsQy8Qg52BdNwqU1FiOPjf6loFOo7LoqztKlNRYjj43+paBTqOy6Ks7WwyJpy73zNfOjQhdnYK+ca+G5hlxQLVNnhpBJJy5ZbAxBiQEm2SUPYfsm2F/GIrzzUkAqv/50erZyTVlrxdusEwt+jJtHavzrbp8lrK4ScvJz7Rqj9INpjaYzCtAMQlcxBNpRt8HkOGZxwXym1AGK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eGZC8UUsQy8Qg52BdNwqU1FiOPjf6loFOo7LoqztKlNRYjj43+paBTqOy6Ks7WwyJpy73zNfOjQhdnYK+ca+G5hlxQLVNnhpBJJy5ZbAxBiQEm2SUPYfsm2F/GIrzzUkAqv/50erZyTVlrxdusEwt+jJtHavzrbp8lrK4ScvJz7Rqj9INpjaYzCtAMQlcxBNpRt8HkOGZxwXym1AGK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" style="position:absolute;left:0pt;margin-left:-92.2pt;margin-top:-80.7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23" name="KGD_KG_Seal_117" descr="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MvFHFCzRenh4ZUpCXM9HKbsRVAEE5Fekm9XMUWAcutBJ4WzoTH5jLRniRCMOoQF9SyhohAO2vZxTHuTEzlsLlM4QOmowcjgZqK5JtcHAHH6LYymc4p3eExCzaRskMiYaEZAIXbIhKuqBF1OWG+fvypTUWI4+N/qWgU6jsuirO0qU1FiOPjf6loFOo7LoqztuZ4Mwp1gnMoWG9C/wkji+9aNR4bFLmnlLMuuTWJbryc4OCN5RJl8RQio/DULh2o+KlNRYjj43+paBTqOy6Ks7SpTUWI4+N/qWgU6jsuirO3FIy9lcnUdg4gbecDX1CMfKlNRYjj43+paBTqOy6Ks7SpTUWI4+N/qWgU6jsuirO2/0guivaKG1QiuZhsglBTnVKbbzFbb+2JZ9nxwp8vf5F0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MvFHFCzRenh4ZUpCXM9HKbsRVAEE5Fekm9XMUWAcutBJ4WzoTH5jLRniRCMOoQF9SyhohAO2vZxTHuTEzlsLlM4QOmowcjgZqK5JtcHAHH6LYymc4p3eExCzaRskMiYaEZAIXbIhKuqBF1OWG+fvypTUWI4+N/qWgU6jsuirO0qU1FiOPjf6loFOo7LoqztuZ4Mwp1gnMoWG9C/wkji+9aNR4bFLmnlLMuuTWJbryc4OCN5RJl8RQio/DULh2o+KlNRYjj43+paBTqOy6Ks7SpTUWI4+N/qWgU6jsuirO3FIy9lcnUdg4gbecDX1CMfKlNRYjj43+paBTqOy6Ks7SpTUWI4+N/qWgU6jsuirO2/0guivaKG1QiuZhsglBTnVKbbzFbb+2JZ9nxwp8vf5F0g" style="position:absolute;left:0pt;margin-left:-92.2pt;margin-top:-80.7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22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" style="position:absolute;left:0pt;margin-left:-92.2pt;margin-top:-80.7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21" name="KGD_KG_Seal_115" descr="z0mO0CpTUWI4+N/qWgU6jsuirO0qU1FiOPjf6loFOo7LoqztKlNRYjj43+paBTqOy6Ks7ZqX9Z1w+tczJXS65/4EtOT2lPsq7QI13rxi4IJmNkC+KlNRYjj43+paBTqOy6Ks7SpTUWI4+N/qWgU6jsuirO0qU1FiOPjf6loFOo7Loqzt+DwBw9K7bPdUWGuXtsImBX37xP9C35bQi6cC7cDvN34YtUp7Olqesygf1BV1SoxjeLv0cXe+ibnyXE3StIrXtilYWEAka1ZYaZvRswVLYXhbdOsR2aeKc0jz/98s+T4/L4jOtk2Kl4kITkUsx0TV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z0mO0CpTUWI4+N/qWgU6jsuirO0qU1FiOPjf6loFOo7LoqztKlNRYjj43+paBTqOy6Ks7ZqX9Z1w+tczJXS65/4EtOT2lPsq7QI13rxi4IJmNkC+KlNRYjj43+paBTqOy6Ks7SpTUWI4+N/qWgU6jsuirO0qU1FiOPjf6loFOo7Loqzt+DwBw9K7bPdUWGuXtsImBX37xP9C35bQi6cC7cDvN34YtUp7Olqesygf1BV1SoxjeLv0cXe+ibnyXE3StIrXtilYWEAka1ZYaZvRswVLYXhbdOsR2aeKc0jz/98s+T4/L4jOtk2Kl4kITkUsx0TV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" style="position:absolute;left:0pt;margin-left:-92.2pt;margin-top:-80.7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20" name="KGD_KG_Seal_114" descr="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7F0UqaQij/kAEcQeZWdMeqGje22w5WqdDJbW+sIx57yw88PmlHb83bu91BSm1lzYawAx9DjqsN5cqyy/WWVr51ce/KrhdRmYd6qjDZdLzyt0Ru32F3Ijlsc3h5N+hEZuE8NCcIbx3O2yl5zwCwvQqU1FiOPjf6loFOo7LoqztKlNRYjj43+paBTqOy6Ks7SpTUWI4+N/qWgU6jsuirO0qU1FiOPjf6loFOo7LoqztxSMvZXJ1HYOIG3nA19QjHypTUWI4+N/qWgU6jsuirO0qU1FiOPjf6loFOo7LoqztKlNRYjj43+paBTqOy6Ks7SpTUWI4+N/qWgU6jsuirO1TbYhlqOEgm20xXXg8jBZtF1bfgBs/heW6YQLXGf6nQw4GTNJjUVnv3AalqR+0TQMkC1ouD+OaQdu5XGXXHvrZqE+TQBDdj+rSb2hgTSho3KBOfyS/yhdWhW+9nb48k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R3Hh9aYhD+1HzsWdd0rNw7EY4MyBERTjMFkC5YAto6FROzxmMO6k/0KYbrojiQZbnztvr0mb/apdkMmiQ4NwDDR61SNaUGWhBXBSCL7nxj+Cw6ZHdR+Wu1dUVgQ/3omOjjCm6e6eJqgeBtZYBliDKlNRYjj43+paBTqOy6Ks7SpTUWI4+N/qWgU6jsuirO0qU1FiOPjf6loFOo7LoqztKlNRYjj43+paBTqOy6Ks7f6nOlvpSLVa2KJ8UddcU1gqU1FiOPjf6loFOo7LoqztKlNRYjj43+paBTqOy6Ks7SpTUWI4+N/qWgU6jsuirO3ikurfETea+xj3QQOGIODy/lhTPRUjxIrCIvdJPL8TMgT8tYkMGPQ1FKelSyhreNDSQ1FeRLNoROVb/e3VTmYP5zOzNES1A6z1WCEYk45aABgCry9Xus0BPjOUZoZIVQVMHFaZcUefkXjt6X7V1t2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p+eRQJ5JqxdG4quNa0MJrfvcV0bXZRCx4H+sVVrkP8E1B7pGy3FI5dTQ0X2WOiAH4QkX3PEDnOQMiErNdVNriAhIJ+wnZq7S9oQbrhZEiJ5CBlyINJqkq42akDDOH9CYOIOS2jhNNkMUH+i0bPHwJ98WOvtyYapdnnl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VF78srRvrDJsB5ZSIO5kh0+J1yFMUdIBxvESSagbPkJqvDQQI8Ydij0zZFM5K52Gigcp9lGAGSHBJPwpJZESRmQlFmH5uwZRv1MDdKBUnhW0LmyKXgVcdHQEcJaR7Tw8ipTUWI4+N/qWgU6jsuirO0qU1FiOPjf6loFOo7LoqztKlNRYjj43+paBTqOy6Ks7SpTUWI4+N/qWgU6jsuirO2al/WdcPrXMyV0uuf+BLTk9pT7Ku0CNd68YuCCZjZAvipTUWI4+N/qWgU6jsuirO0qU1FiOPjf6loFOo7LoqztKlNRYjj43+paBTqOy6Ks7V6qzXDY9qsIzvb/YwxrPL/K3RG7fYXciOWxzeHk36ERb2NTcP4EZ2sCPdbeRx4Nzbo+KkD3aDOXg9JpQtPmpS/3p/JiCKSg05kqKUpCNSk1amQJ4ONRVURFN5Gi91606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7F0UqaQij/kAEcQeZWdMeqGje22w5WqdDJbW+sIx57yw88PmlHb83bu91BSm1lzYawAx9DjqsN5cqyy/WWVr51ce/KrhdRmYd6qjDZdLzyt0Ru32F3Ijlsc3h5N+hEZuE8NCcIbx3O2yl5zwCwvQqU1FiOPjf6loFOo7LoqztKlNRYjj43+paBTqOy6Ks7SpTUWI4+N/qWgU6jsuirO0qU1FiOPjf6loFOo7LoqztxSMvZXJ1HYOIG3nA19QjHypTUWI4+N/qWgU6jsuirO0qU1FiOPjf6loFOo7LoqztKlNRYjj43+paBTqOy6Ks7SpTUWI4+N/qWgU6jsuirO1TbYhlqOEgm20xXXg8jBZtF1bfgBs/heW6YQLXGf6nQw4GTNJjUVnv3AalqR+0TQMkC1ouD+OaQdu5XGXXHvrZqE+TQBDdj+rSb2hgTSho3KBOfyS/yhdWhW+9nb48k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R3Hh9aYhD+1HzsWdd0rNw7EY4MyBERTjMFkC5YAto6FROzxmMO6k/0KYbrojiQZbnztvr0mb/apdkMmiQ4NwDDR61SNaUGWhBXBSCL7nxj+Cw6ZHdR+Wu1dUVgQ/3omOjjCm6e6eJqgeBtZYBliDKlNRYjj43+paBTqOy6Ks7SpTUWI4+N/qWgU6jsuirO0qU1FiOPjf6loFOo7LoqztKlNRYjj43+paBTqOy6Ks7f6nOlvpSLVa2KJ8UddcU1gqU1FiOPjf6loFOo7LoqztKlNRYjj43+paBTqOy6Ks7SpTUWI4+N/qWgU6jsuirO3ikurfETea+xj3QQOGIODy/lhTPRUjxIrCIvdJPL8TMgT8tYkMGPQ1FKelSyhreNDSQ1FeRLNoROVb/e3VTmYP5zOzNES1A6z1WCEYk45aABgCry9Xus0BPjOUZoZIVQVMHFaZcUefkXjt6X7V1t2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p+eRQJ5JqxdG4quNa0MJrfvcV0bXZRCx4H+sVVrkP8E1B7pGy3FI5dTQ0X2WOiAH4QkX3PEDnOQMiErNdVNriAhIJ+wnZq7S9oQbrhZEiJ5CBlyINJqkq42akDDOH9CYOIOS2jhNNkMUH+i0bPHwJ98WOvtyYapdnnle" style="position:absolute;left:0pt;margin-left:-92.2pt;margin-top:-80.7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19" name="KGD_KG_Seal_113" descr="WgU6jsuirO3EL7gtLUqm2DSgjrWXmRHB/lhTPRUjxIrCIvdJPL8TMkrukjh53olGmkQbfzNf9TLU0mydtuwOKqgE7QojZKC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zr8TXPzkxr6Sphzk51hEwDOP+xlqC3xjzfkx3TLJcEh90KE4Gej4m3y02iZUeffS82TGmnkZARQLxiCUB4T1SpTUWI4+N/qWgU6jsuirO0qU1FiOPjf6loFOo7LoqztKlNRYjj43+paBTqOy6Ks7SpTUWI4+N/qWgU6jsuirO0qU1FiOPjf6loFOo7Loqztmpf1nXD61zMldLrn/gS05PaU+yrtAjXevGLggmY2QL4qU1FiOPjf6loFOo7LoqztKlNRYjj43+paBTqOy6Ks7SpTUWI4+N/qWgU6jsuirO0qU1FiOPjf6loFOo7LoqztpAuWaPICXM3BlH+WNzbtqpsyNAXLr80QsVldWrpfDWUrI8dllLLB0gPUECToVpUyn3/qRds92zis6SuJ6unR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7dbtZ+YWXN8/ht0Sm7dt1izZbSw58XwuTBLLnILqA344sUjZjkuqeIa1sfgRPSUfIOOHIEx5WDvluNIjz4u9ncPILP2k+MBJ9x4WUfBC9IqU1FiOPjf6loFOo7LoqztKlNRYjj43+paBTqOy6Ks7SpTUWI4+N/qWgU6jsuirO0qU1FiOPjf6loFOo7LoqztKlNRYjj43+paBTqOy6Ks7cUjL2VydR2DiBt5wNfUIx8qU1FiOPjf6loFOo7LoqztKlNRYjj43+paBTqOy6Ks7SpTUWI4+N/qWgU6jsuirO0qU1FiOPjf6loFOo7LoqztJDX0N5vD8BlBZp+evZWvZwLnL99k/jDliSNim6xji7UUlG5m3tbRiz+bGHn+ZM2xQxk9H9zB/jko3SfkDyj24fFb7fHvwtk+4ZOBMOIIY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XfP12cl8Giij9sr0ivq8P/YX6cmWKx4hmcytoTsf5BEE2lG3weQ4ZnHBfKbUAYpASPy1ku2V5MqgHosdiPaFr7pCNqZ0PkA+Mu9iqqYKWLKlNRYjj43+paBTqOy6Ks7SpTUWI4+N/qWgU6jsuirO0qU1FiOPjf6loFOo7LoqztKlNRYjj43+paBTqOy6Ks7SpTUWI4+N/qWgU6jsuirO3+pzpb6Ui1WtiifFHXXFNYKlNRYjj43+paBTqOy6Ks7SpTUWI4+N/qWgU6jsuirO0qU1FiOPjf6loFOo7LoqztKlNRYjj43+paBTqOy6Ks7aFgUPNdsboThFg8q/vHIYDCBGwyYrWhDSWqnPSscPaz2MZmUkFKSxk/ytQxnd+r/tWU5GvYirOoFHKsOAg4T5mWW88jM8EEoGK44OsgABDN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WgU6jsuirO3EL7gtLUqm2DSgjrWXmRHB/lhTPRUjxIrCIvdJPL8TMkrukjh53olGmkQbfzNf9TLU0mydtuwOKqgE7QojZKC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zr8TXPzkxr6Sphzk51hEwDOP+xlqC3xjzfkx3TLJcEh90KE4Gej4m3y02iZUeffS82TGmnkZARQLxiCUB4T1SpTUWI4+N/qWgU6jsuirO0qU1FiOPjf6loFOo7LoqztKlNRYjj43+paBTqOy6Ks7SpTUWI4+N/qWgU6jsuirO0qU1FiOPjf6loFOo7Loqztmpf1nXD61zMldLrn/gS05PaU+yrtAjXevGLggmY2QL4qU1FiOPjf6loFOo7LoqztKlNRYjj43+paBTqOy6Ks7SpTUWI4+N/qWgU6jsuirO0qU1FiOPjf6loFOo7LoqztpAuWaPICXM3BlH+WNzbtqpsyNAXLr80QsVldWrpfDWUrI8dllLLB0gPUECToVpUyn3/qRds92zis6SuJ6unR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7dbtZ+YWXN8/ht0Sm7dt1izZbSw58XwuTBLLnILqA344sUjZjkuqeIa1sfgRPSUfIOOHIEx5WDvluNIjz4u9ncPILP2k+MBJ9x4WUfBC9IqU1FiOPjf6loFOo7LoqztKlNRYjj43+paBTqOy6Ks7SpTUWI4+N/qWgU6jsuirO0qU1FiOPjf6loFOo7LoqztKlNRYjj43+paBTqOy6Ks7cUjL2VydR2DiBt5wNfUIx8qU1FiOPjf6loFOo7LoqztKlNRYjj43+paBTqOy6Ks7SpTUWI4+N/qWgU6jsuirO0qU1FiOPjf6loFOo7LoqztJDX0N5vD8BlBZp+evZWvZwLnL99k/jDliSNim6xji7UUlG5m3tbRiz+bGHn+ZM2xQxk9H9zB/jko3SfkDyj24fFb7fHvwtk+4ZOBMOIIY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XfP12cl8Giij9sr0ivq8P/YX6cmWKx4hmcytoTsf5BEE2lG3weQ4ZnHBfKbUAYpASPy1ku2V5MqgHosdiPaFr7pCNqZ0PkA+Mu9iqqYKWLKlNRYjj43+paBTqOy6Ks7SpTUWI4+N/qWgU6jsuirO0qU1FiOPjf6loFOo7LoqztKlNRYjj43+paBTqOy6Ks7SpTUWI4+N/qWgU6jsuirO3+pzpb6Ui1WtiifFHXXFNYKlNRYjj43+paBTqOy6Ks7SpTUWI4+N/qWgU6jsuirO0qU1FiOPjf6loFOo7LoqztKlNRYjj43+paBTqOy6Ks7aFgUPNdsboThFg8q/vHIYDCBGwyYrWhDSWqnPSscPaz2MZmUkFKSxk/ytQxnd+r/tWU5GvYirOoFHKsOAg4T5mWW88jM8EEoGK44OsgABDN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92.2pt;margin-top:-80.7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18" name="KGD_KG_Seal_112" descr="3+paBTqOy6Ks7SpTUWI4+N/qWgU6jsuirO0qU1FiOPjf6loFOo7LoqztKlNRYjj43+paBTqOy6Ks7WTDk8Q4r9la4Ich3e12y+jU1CS2OO6w8fjLkzKFfKsVBhdJNzTc1VqUFden6vGB7ypTUWI4+N/qWgU6jsuirO0qU1FiOPjf6loFOo7LoqztKlNRYjj43+paBTqOy6Ks7SpTUWI4+N/qWgU6jsuirO0qU1FiOPjf6loFOo7LoqztKlNRYjj43+paBTqOy6Ks7f6nOlvpSLVa2KJ8UddcU1gqU1FiOPjf6loFOo7LoqztKlNRYjj43+paBTqOy6Ks7SpTUWI4+N/qWgU6jsuirO0qU1FiOPjf6loFOo7LoqztKlNRYjj43+paBTqOy6Ks7TtgBuRpxCy3RUyPXE9xKJ64GVFvY0Wp4zXd2XrSzFHw+MceE7NYIW2nSHFh7Z1j4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CVwDW2nR/mnS+GtiMwJa/lhTPRUjxIrCIvdJPL8TMlIiOcFwRY4xUWszlrL2YZ8qU1FiOPjf6loFOo7LoqztKlNRYjj43+paBTqOy6Ks7SpTUWI4+N/qWgU6jsuirO0qU1FiOPjf6loFOo7LoqztKlNRYjj43+paBTqOy6Ks7ZqX9Z1w+tczJXS65/4EtOT2lPsq7QI13rxi4IJmNkC+KlNRYjj43+paBTqOy6Ks7SpTUWI4+N/qWgU6jsuirO0qU1FiOPjf6loFOo7LoqztKlNRYjj43+paBTqOy6Ks7StRVVdgdYmLKRJ3RHzk1BPwUeLxkQ8Pu+j56ywXFFpOwW+Oe1XcwzYa7Ih4SJZ/r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7j343SgpkslYcyKBgECP0EjRETbm/3OmpiVrR2ag59SfyzGJlPb3BXjomLQObkKKlNRYjj43+paBTqOy6Ks7SpTUWI4+N/qWgU6jsuirO0qU1FiOPjf6loFOo7LoqztKlNRYjj43+paBTqOy6Ks7SpTUWI4+N/qWgU6jsuirO3FIy9lcnUdg4gbecDX1CMfKlNRYjj43+paBTqOy6Ks7SpTUWI4+N/qWgU6jsuirO0qU1FiOPjf6loFOo7LoqztKlNRYjj43+paBTqOy6Ks7SpTUWI4+N/qWgU6jsuirO07vfHu/J9BTlvn3Hoo7a9puceXitxVjh+4V+eJAS614RBNpRt8HkOGZxwXym1AGK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kKX/WkDzgxVbS61dSJxHo/dmzC6kf1+qkn656AZNrdRFDVs1mCWNczel8YVa9M0eo5ThVPl8VwTFFD17PVrIEE2lG3weQ4ZnHBfKbUAYpCpTUWI4+N/qWgU6jsuirO0qU1FiOPjf6loFOo7LoqztKlNRYjj43+paBTqOy6Ks7SpTUWI4+N/qWgU6jsuirO0qU1FiOPjf6loFOo7Loqzt/qc6W+lItVrYonxR11xTWC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WTDk8Q4r9la4Ich3e12y+jU1CS2OO6w8fjLkzKFfKsVBhdJNzTc1VqUFden6vGB7ypTUWI4+N/qWgU6jsuirO0qU1FiOPjf6loFOo7LoqztKlNRYjj43+paBTqOy6Ks7SpTUWI4+N/qWgU6jsuirO0qU1FiOPjf6loFOo7LoqztKlNRYjj43+paBTqOy6Ks7f6nOlvpSLVa2KJ8UddcU1gqU1FiOPjf6loFOo7LoqztKlNRYjj43+paBTqOy6Ks7SpTUWI4+N/qWgU6jsuirO0qU1FiOPjf6loFOo7LoqztKlNRYjj43+paBTqOy6Ks7TtgBuRpxCy3RUyPXE9xKJ64GVFvY0Wp4zXd2XrSzFHw+MceE7NYIW2nSHFh7Z1j4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CVwDW2nR/mnS+GtiMwJa/lhTPRUjxIrCIvdJPL8TMlIiOcFwRY4xUWszlrL2YZ8qU1FiOPjf6loFOo7LoqztKlNRYjj43+paBTqOy6Ks7SpTUWI4+N/qWgU6jsuirO0qU1FiOPjf6loFOo7LoqztKlNRYjj43+paBTqOy6Ks7ZqX9Z1w+tczJXS65/4EtOT2lPsq7QI13rxi4IJmNkC+KlNRYjj43+paBTqOy6Ks7SpTUWI4+N/qWgU6jsuirO0qU1FiOPjf6loFOo7LoqztKlNRYjj43+paBTqOy6Ks7StRVVdgdYmLKRJ3RHzk1BPwUeLxkQ8Pu+j56ywXFFpOwW+Oe1XcwzYa7Ih4SJZ/r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7j343SgpkslYcyKBgECP0EjRETbm/3OmpiVrR2ag59SfyzGJlPb3BXjomLQObkKKlNRYjj43+paBTqOy6Ks7SpTUWI4+N/qWgU6jsuirO0qU1FiOPjf6loFOo7LoqztKlNRYjj43+paBTqOy6Ks7SpTUWI4+N/qWgU6jsuirO3FIy9lcnUdg4gbecDX1CMfKlNRYjj43+paBTqOy6Ks7SpTUWI4+N/qWgU6jsuirO0qU1FiOPjf6loFOo7LoqztKlNRYjj43+paBTqOy6Ks7SpTUWI4+N/qWgU6jsuirO07vfHu/J9BTlvn3Hoo7a9puceXitxVjh+4V+eJAS614RBNpRt8HkOGZxwXym1AGK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kKX/WkDzgxVbS61dSJxHo/dmzC6kf1+qkn656AZNrdRFDVs1mCWNczel8YVa9M0eo5ThVPl8VwTFFD17PVrIEE2lG3weQ4ZnHBfKbUAYpCpTUWI4+N/qWgU6jsuirO0qU1FiOPjf6loFOo7LoqztKlNRYjj43+paBTqOy6Ks7SpTUWI4+N/qWgU6jsuirO0qU1FiOPjf6loFOo7Loqzt/qc6W+lItVrYonxR11xTWCpTUWI4+N/qWgU6jsuirO0qU1FiOPjf6loFOo7LoqztKlNRYjj43+paBTqOy6Ks7SpTUWI4+N/q" style="position:absolute;left:0pt;margin-left:-92.2pt;margin-top:-80.7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17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IM/24YDgU7QF0bKUB4OVgXGiM2dcS3Qfln4odsvT5HyJUhs1g2Pq1lum1kkUs+SSpTUWI4+N/qWgU6jsuirO0qU1FiOPjf6loFOo7LoqztKlNRYjj43+paBTqOy6Ks7SpTUWI4+N/qWgU6jsuirO0qU1FiOPjf6loFOo7LoqztKlNRYjj43+paBTqOy6Ks7SpTUWI4+N/qWgU6jsuirO3+pzpb6Ui1WtiifFHXXFNYKlNRYjj43+paBTqOy6Ks7SpTUWI4+N/qWgU6jsuirO0qU1FiOPjf6loFOo7LoqztKlNRYjj43+paBTqOy6Ks7SpTUWI4+N/qWgU6jsuirO1ZBsbefCdx7/hPIgeixjMSPXvyaa4whgHFD6M4hcduC1GmbaG2Q3K7nte2Eaou1o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LbDRQD1BgpVo57ltXsoTh76UpedhXz/WR5UpyfuNyhsBrkqrAgaASBY0rdpKjpDMqU1FiOPjf6loFOo7LoqztKlNRYjj43+paBTqOy6Ks7SpTUWI4+N/qWgU6jsuirO0qU1FiOPjf6loFOo7LoqztKlNRYjj43+paBTqOy6Ks7SpTUWI4+N/qWgU6jsuirO2al/WdcPrXMyV0uuf+BLTk9pT7Ku0CNd68YuCCZjZAvipTUWI4+N/qWgU6jsuirO0qU1FiOPjf6loFOo7LoqztKlNRYjj43+paBTqOy6Ks7SpTUWI4+N/qWgU6jsuirO0qU1FiOPjf6loFOo7Loqzt0amtSqy16l23/Q/7kWKvTA9l1zgaf9C+4CQ6tLkcXBlpo/j8ke0xMc6Kj3sx7/7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cxb2hmFmWqdKMXTakFRmAl9CyKfZAT9289cEqsplWsoZaaPb2YH0IodgH86bcYOKlNRYjj43+paBTqOy6Ks7SpTUWI4+N/qWgU6jsuirO0qU1FiOPjf6loFOo7LoqztKlNRYjj43+paBTqOy6Ks7SpTUWI4+N/qWgU6jsuirO0qU1FiOPjf6loFOo7LoqztxSMvZXJ1HYOIG3nA19QjHypTUWI4+N/qWgU6jsuirO0qU1FiOPjf6loFOo7LoqztKlNRYjj43+paBTqOy6Ks7SpTUWI4+N/qWgU6jsuirO0qU1FiOPjf6loFOo7LoqzthFBosXjssiPuAzH4m9ONxtTUJLY47rDx+MuTMoV8qxW2cCYOZx+3U4H9yIl0rhf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IM/24YDgU7QF0bKUB4OVgXGiM2dcS3Qfln4odsvT5HyJUhs1g2Pq1lum1kkUs+SSpTUWI4+N/qWgU6jsuirO0qU1FiOPjf6loFOo7LoqztKlNRYjj43+paBTqOy6Ks7SpTUWI4+N/qWgU6jsuirO0qU1FiOPjf6loFOo7LoqztKlNRYjj43+paBTqOy6Ks7SpTUWI4+N/qWgU6jsuirO3+pzpb6Ui1WtiifFHXXFNYKlNRYjj43+paBTqOy6Ks7SpTUWI4+N/qWgU6jsuirO0qU1FiOPjf6loFOo7LoqztKlNRYjj43+paBTqOy6Ks7SpTUWI4+N/qWgU6jsuirO1ZBsbefCdx7/hPIgeixjMSPXvyaa4whgHFD6M4hcduC1GmbaG2Q3K7nte2Eaou1o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LbDRQD1BgpVo57ltXsoTh76UpedhXz/WR5UpyfuNyhsBrkqrAgaASBY0rdpKjpDMqU1FiOPjf6loFOo7LoqztKlNRYjj43+paBTqOy6Ks7SpTUWI4+N/qWgU6jsuirO0qU1FiOPjf6loFOo7LoqztKlNRYjj43+paBTqOy6Ks7SpTUWI4+N/qWgU6jsuirO2al/WdcPrXMyV0uuf+BLTk9pT7Ku0CNd68YuCCZjZAvipTUWI4+N/qWgU6jsuirO0qU1FiOPjf6loFOo7LoqztKlNRYjj43+paBTqOy6Ks7SpTUWI4+N/qWgU6jsuirO0qU1FiOPjf6loFOo7Loqzt0amtSqy16l23/Q/7kWKvTA9l1zgaf9C+4CQ6tLkcXBlpo/j8ke0xMc6Kj3sx7/7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cxb2hmFmWqdKMXTakFRmAl9CyKfZAT9289cEqsplWsoZaaPb2YH0IodgH86bcYOKlNRYjj43+paBTqOy6Ks7SpTUWI4+N/qWgU6jsuirO0qU1FiOPjf6loFOo7LoqztKlNRYjj43+paBTqOy6Ks7SpTUWI4+N/qWgU6jsuirO0qU1FiOPjf6loFOo7LoqztxSMvZXJ1HYOIG3nA19QjHypTUWI4+N/qWgU6jsuirO0qU1FiOPjf6loFOo7LoqztKlNRYjj43+paBTqOy6Ks7SpTUWI4+N/qWgU6jsuirO0qU1FiOPjf6loFOo7LoqzthFBosXjssiPuAzH4m9ONxtTUJLY47rDx+MuTMoV8qxW2cCYOZx+3U4H9yIl0rhf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92.2pt;margin-top:-80.7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16" name="KGD_KG_Seal_110" descr="UWI4+N/qWgU6jsuirO0qU1FiOPjf6loFOo7LoqztKlNRYjj43+paBTqOy6Ks7SpTUWI4+N/qWgU6jsuirO3FIy9lcnUdg4gbecDX1CMfKlNRYjj43+paBTqOy6Ks7SpTUWI4+N/qWgU6jsuirO0qU1FiOPjf6loFOo7LoqztKlNRYjj43+paBTqOy6Ks7SpTUWI4+N/qWgU6jsuirO0qU1FiOPjf6loFOo7LoqztKlNRYjj43+paBTqOy6Ks7dwCh3GuUCxKvNBrvP8AXGjBjDkvYYys/8TYzLAu/7muX0d+gqpC2HD3k2FQh5wW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bYnrXNRTL3hY3LAWUHyA41QBw2yn1hxAiNuScJFB8/xBNpRt8HkOGZxwXym1AGKQ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dtR6yP+CVpf5xu8fFTYUSb+WFM9FSPEisIi90k8vxMyFKVmfeS4/axtW5NFbI0H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bIslUB8D6Ihf3til/tkdehAZl25gHJpWVGwL/uhggAqU1FiOPjf6loFOo7LoqztKlNRYjj43+paBTqOy6Ks7SpTUWI4+N/qWgU6jsuirO0qU1FiOPjf6loFOo7LoqztKlNRYjj43+paBTqOy6Ks7SpTUWI4+N/qWgU6jsuirO0qU1FiOPjf6loFOo7Loqztmpf1nXD61zMldLrn/gS05PaU+yrtAjXevGLggmY2QL4qU1FiOPjf6loFOo7LoqztKlNRYjj43+paBTqOy6Ks7SpTUWI4+N/qWgU6jsuirO0qU1FiOPjf6loFOo7LoqztKlNRYjj43+paBTqOy6Ks7e4iI4JHG0Y/E/uakqh54UrMQDXSv95sFBDc7jfAUxh77ttSEHRrD54riCsm72G3x4bV98ZnmMLFQmpOM17fYQ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1nRgjZS81HIt4wDQNPzqJwSmqfcau5E8On4SzFKTl4yPBQ3HW+HfLot8jY1Np6o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RQ8inj28tfIPqHy8RXHFUilffpszCXe2xjz2pv9TR49i67DNPqqmbqqh9gm+c9Yk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3FIy9lcnUdg4gbecDX1CMfKlNRYjj43+paBTqOy6Ks7SpTUWI4+N/qWgU6jsuirO0qU1FiOPjf6loFOo7LoqztKlNRYjj43+paBTqOy6Ks7SpTUWI4+N/qWgU6jsuirO0qU1FiOPjf6loFOo7LoqztKlNRYjj43+paBTqOy6Ks7dwCh3GuUCxKvNBrvP8AXGjBjDkvYYys/8TYzLAu/7muX0d+gqpC2HD3k2FQh5wW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bYnrXNRTL3hY3LAWUHyA41QBw2yn1hxAiNuScJFB8/xBNpRt8HkOGZxwXym1AGKQ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dtR6yP+CVpf5xu8fFTYUSb+WFM9FSPEisIi90k8vxMyFKVmfeS4/axtW5NFbI0H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bIslUB8D6Ihf3til/tkdehAZl25gHJpWVGwL/uhggAqU1FiOPjf6loFOo7LoqztKlNRYjj43+paBTqOy6Ks7SpTUWI4+N/qWgU6jsuirO0qU1FiOPjf6loFOo7LoqztKlNRYjj43+paBTqOy6Ks7SpTUWI4+N/qWgU6jsuirO0qU1FiOPjf6loFOo7Loqztmpf1nXD61zMldLrn/gS05PaU+yrtAjXevGLggmY2QL4qU1FiOPjf6loFOo7LoqztKlNRYjj43+paBTqOy6Ks7SpTUWI4+N/qWgU6jsuirO0qU1FiOPjf6loFOo7LoqztKlNRYjj43+paBTqOy6Ks7e4iI4JHG0Y/E/uakqh54UrMQDXSv95sFBDc7jfAUxh77ttSEHRrD54riCsm72G3x4bV98ZnmMLFQmpOM17fYQ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1nRgjZS81HIt4wDQNPzqJwSmqfcau5E8On4SzFKTl4yPBQ3HW+HfLot8jY1Np6o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RQ8inj28tfIPqHy8RXHFUilffpszCXe2xjz2pv9TR49i67DNPqqmbqqh9gm+c9YkqU1FiOPjf6loFOo7LoqztKlNRYjj43+paBTqOy6Ks7SpTUWI4+N/qWgU6jsuirO0qU1Fi" style="position:absolute;left:0pt;margin-left:-92.2pt;margin-top:-80.7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15" name="KGD_KG_Seal_19" descr="KlNRYjj43+paBTqOy6Ks7SpTUWI4+N/qWgU6jsuirO0qU1FiOPjf6loFOo7LoqztKlNRYjj43+paBTqOy6Ks7SpTUWI4+N/qWgU6jsuirO0qU1FiOPjf6loFOo7LoqztKlNRYjj43+paBTqOy6Ks7SpTUWI4+N/qWgU6jsuirO0qU1FiOPjf6loFOo7LoqztiLIRV5meW0uQXStIeFCWexKdoTqmLO8Lbh3jqHbQUTMIPPs3xiI8/JPhvgxPOJ2WSRue+b1SZIMG2nRIYwSFYSpTUWI4+N/qWgU6jsuirO0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OPjf6loFOo7LoqztCYl+ZXZwTk7OVbMefEyiT5y6u3vU/twTIr1yUlCj8v2DHJ6I9KHf8+ZkkyvfbBZ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mfOPXn1vZOx7aQXwWMKVtmCHvxrOBJ55Bl636cSyOAV17lxlkzCriTqY6cEZ7Jyw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hWJ2gwQpyB/piBuhRByhMv5YUz0VI8SKwiL3STy/EzJ7MLDgtDPCE8s4zC+rFGi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kOwY/z2DyaFg6xeDmcK0tGo06OFqFMclqpoL4o3zg2w23D9seD4g0vDMphk8d6u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JRmJLWDv10FWtZ8D36NgC6BgnutuXMZXoD+jc9mni0BAioFI/al5Q1moqJg+BRP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EZCoN36V+htmvR/HZYiVhczJ6ZAqIR9JeuN+26td9L48VwONaCQMoE49LJ/i40JC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iLIRV5meW0uQXStIeFCWexKdoTqmLO8Lbh3jqHbQUTMIPPs3xiI8/JPhvgxPOJ2WSRue+b1SZIMG2nRIYwSFYSpTUWI4+N/qWgU6jsuirO0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OPjf6loFOo7LoqztCYl+ZXZwTk7OVbMefEyiT5y6u3vU/twTIr1yUlCj8v2DHJ6I9KHf8+ZkkyvfbBZ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mfOPXn1vZOx7aQXwWMKVtmCHvxrOBJ55Bl636cSyOAV17lxlkzCriTqY6cEZ7Jyw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hWJ2gwQpyB/piBuhRByhMv5YUz0VI8SKwiL3STy/EzJ7MLDgtDPCE8s4zC+rFGi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kOwY/z2DyaFg6xeDmcK0tGo06OFqFMclqpoL4o3zg2w23D9seD4g0vDMphk8d6u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JRmJLWDv10FWtZ8D36NgC6BgnutuXMZXoD+jc9mni0BAioFI/al5Q1moqJg+BRP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EZCoN36V+htmvR/HZYiVhczJ6ZAqIR9JeuN+26td9L48VwONaCQMoE49LJ/i40JCpTUWI4+N/qWgU6jsuirO0qU1FiOPjf6loFOo7LoqztKlNRYjj43+paBTqOy6Ks7SpT" style="position:absolute;left:0pt;margin-left:-92.2pt;margin-top:-80.7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14" name="KGD_KG_Seal_18" descr="rO0qU1FiOPjf6loFOo7LoqztKlNRYjj43+paBTqOy6Ks7SpTUWI4+N/qWgU6jsuirO0qU1FiOPjf6loFOo7LoqztKlNRYjj43+paBTqOy6Ks7Sx78Ahx3oeJ2+t8UPow98tJGv9aMB4N/LX8jM4BN+NjfNudXvH0HoQ41f4qqHVhRPqtTsfL0qm2G91eun2+3S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/e3lIuFneuCRVxTu3nOaSbQyjUp507+Siv3tJDTwQp3eym8DBxAeR+I3fDfUkYeEmFIeepS6gIbXidwh0zETypTUWI4+N/qWgU6jsuirO0qU1FiOPjf6loFOo7Loqzt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KlNRYjj43+paBTqOy6Ks7eMvHR6QXMDOtkmmKCnVx5F8DcmdaCZion6N7iGaSZTG7PzCndb100diLfeO+FFg8Ku/Gvp929bI1Lo6Rbal8F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X3cjl8/OzYycUTOXQ9PoUdvV0LCzf60UJId0f18Gm233nD9w0A/yU825cGc5sdszu22iET61F0TLBbB1CgTl0qU1FiOPjf6loFOo7Loqzt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SpTUWI4+N/qWgU6jsuirO0MoQxR9eA8Mn022LXB7Gl8/lhTPRUjxIrCIvdJPL8TMgMconHBZhdIPCRS+zCvDN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KpNJWoZHY+9Vy2TdaP/MhzvjoT02GR9dgPYGOg0pUCoHbGwDB801OTy26H2UhBD84YSe5HNSLVaSeKMnT0sDKlNRYjj43+paBTqOy6Ks7S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0eoFRu0jQ2IvtQnU8TxRmeU/UAdM7JVFPJExls1MxvkJUqIFNekfYjNr3OMANY5LLe740QacMw1mh+y+ASP8oG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KlNRYjj43+paBTqOy6Ks7Sx78Ahx3oeJ2+t8UPow98tJGv9aMB4N/LX8jM4BN+NjfNudXvH0HoQ41f4qqHVhRPqtTsfL0qm2G91eun2+3S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/e3lIuFneuCRVxTu3nOaSbQyjUp507+Siv3tJDTwQp3eym8DBxAeR+I3fDfUkYeEmFIeepS6gIbXidwh0zETypTUWI4+N/qWgU6jsuirO0qU1FiOPjf6loFOo7Loqzt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KlNRYjj43+paBTqOy6Ks7eMvHR6QXMDOtkmmKCnVx5F8DcmdaCZion6N7iGaSZTG7PzCndb100diLfeO+FFg8Ku/Gvp929bI1Lo6Rbal8F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X3cjl8/OzYycUTOXQ9PoUdvV0LCzf60UJId0f18Gm233nD9w0A/yU825cGc5sdszu22iET61F0TLBbB1CgTl0qU1FiOPjf6loFOo7Loqzt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SpTUWI4+N/qWgU6jsuirO0MoQxR9eA8Mn022LXB7Gl8/lhTPRUjxIrCIvdJPL8TMgMconHBZhdIPCRS+zCvDN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KpNJWoZHY+9Vy2TdaP/MhzvjoT02GR9dgPYGOg0pUCoHbGwDB801OTy26H2UhBD84YSe5HNSLVaSeKMnT0sDKlNRYjj43+paBTqOy6Ks7S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0eoFRu0jQ2IvtQnU8TxRmeU/UAdM7JVFPJExls1MxvkJUqIFNekfYjNr3OMANY5LLe740QacMw1mh+y+ASP8oGKlNRYjj43+paBTqOy6Ks7SpTUWI4+N/qWgU6jsuirO0qU1FiOPjf6loFOo7LoqztKlNRYjj43+paBTqOy6Ks7SpTUWI4+N/qWgU6jsuirO0qU1FiOPjf6loFOo7LoqztKlNRYjj43+paBTqOy6Ks7SpTUWI4+N/qWgU6jsuirO0qU1FiOPjf6loFOo7Loqzt" style="position:absolute;left:0pt;margin-left:-92.2pt;margin-top:-80.7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13" name="KGD_KG_Seal_17" descr="PL8TMm6Cv76TlbOOOWX1tcHzCrEqU1FiOPjf6loFOo7LoqztKlNRYjj43+paBTqOy6Ks7SpTUWI4+N/qWgU6jsuirO0qU1FiOPjf6loFOo7Loqzt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SpTUWI4+N/qWgU6jsuirO0qU1FiOPjf6loFOo7LoqztT+8RsY8r2YBwPjzlY/wILUfritLvXdnm96czT8zVwAkm8XrHTKS0KpZwVlID89juRAZ4ygxc60pzGVDFljsC9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FpHsAaq3/KevEMXpS5wKJGh+0W3y0aHUk/Iy26FW6rQK2hZAqoBZm7fAid31R1lEtBykL75ibxMY87M1y2sypTUWI4+N/qWgU6jsuirO0qU1FiOPjf6loFOo7LoqztKlNRYjj43+paBTqOy6Ks7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0qU1FiOPjf6loFOo7LoqztKlNRYjj43+paBTqOy6Ks7YB+gvwoiYJx5R057ROi2X2KV9+mzMJd7bGPPam/1NHjpRxBc2Jp1GbizS9B72ae4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1ZJWKqFDmYHn7Fe7juiTwC5y/fZP4w5YkjYpusY4u10/ty8FzufxG6H63z5ZGSAWzgeNjxo7fonNN/djZo2Y0qU1FiOPjf6loFOo7LoqztKlNRYjj43+paBTqOy6Ks7SpTUWI4+N/qWgU6jsuirO0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SpTUWI4+N/qWgU6jsuirO0qU1FiOPjf6loFOo7LoqztKlNRYjj43+paBTqOy6Ks7RPD7RAyRXUQsp+MtaEKXw7+WFM9FSPEisIi90k8vxMyUfnimQYA+cfjg+KJ15gg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5DlUm81cv6gn+JYH4dHoiNMexhr+kTAn6I0WTaauaOw/25leN1+JkLEHonFlkDnmYw5Niuo1YhOx0IcQiTg8KlNRYjj43+paBTqOy6Ks7SpTUWI4+N/qWgU6jsuirO0qU1FiOPjf6loFOo7LoqztKlNRYjj43+paBTqOy6Ks7SpTUWI4+N/qWgU6jsuirO0qU1FiOPjf6loFOo7LoqztKlNRYjj43+paBTqOy6Ks7SpTUWI4+N/qWgU6jsuirO0qU1FiOPjf6loFOo7Loqztmpf1nXD61zMldLrn/gS05PaU+yrtAjXevGLggmY2QL4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PL8TMm6Cv76TlbOOOWX1tcHzCrEqU1FiOPjf6loFOo7LoqztKlNRYjj43+paBTqOy6Ks7SpTUWI4+N/qWgU6jsuirO0qU1FiOPjf6loFOo7Loqzt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SpTUWI4+N/qWgU6jsuirO0qU1FiOPjf6loFOo7LoqztT+8RsY8r2YBwPjzlY/wILUfritLvXdnm96czT8zVwAkm8XrHTKS0KpZwVlID89juRAZ4ygxc60pzGVDFljsC9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FpHsAaq3/KevEMXpS5wKJGh+0W3y0aHUk/Iy26FW6rQK2hZAqoBZm7fAid31R1lEtBykL75ibxMY87M1y2sypTUWI4+N/qWgU6jsuirO0qU1FiOPjf6loFOo7LoqztKlNRYjj43+paBTqOy6Ks7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0qU1FiOPjf6loFOo7LoqztKlNRYjj43+paBTqOy6Ks7YB+gvwoiYJx5R057ROi2X2KV9+mzMJd7bGPPam/1NHjpRxBc2Jp1GbizS9B72ae4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1ZJWKqFDmYHn7Fe7juiTwC5y/fZP4w5YkjYpusY4u10/ty8FzufxG6H63z5ZGSAWzgeNjxo7fonNN/djZo2Y0qU1FiOPjf6loFOo7LoqztKlNRYjj43+paBTqOy6Ks7SpTUWI4+N/qWgU6jsuirO0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SpTUWI4+N/qWgU6jsuirO0qU1FiOPjf6loFOo7LoqztKlNRYjj43+paBTqOy6Ks7RPD7RAyRXUQsp+MtaEKXw7+WFM9FSPEisIi90k8vxMyUfnimQYA+cfjg+KJ15gg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5DlUm81cv6gn+JYH4dHoiNMexhr+kTAn6I0WTaauaOw/25leN1+JkLEHonFlkDnmYw5Niuo1YhOx0IcQiTg8KlNRYjj43+paBTqOy6Ks7SpTUWI4+N/qWgU6jsuirO0qU1FiOPjf6loFOo7LoqztKlNRYjj43+paBTqOy6Ks7SpTUWI4+N/qWgU6jsuirO0qU1FiOPjf6loFOo7LoqztKlNRYjj43+paBTqOy6Ks7SpTUWI4+N/qWgU6jsuirO0qU1FiOPjf6loFOo7Loqztmpf1nXD61zMldLrn/gS05PaU+yrtAjXevGLggmY2QL4qU1FiOPjf6loFOo7LoqztKlNRYjj43+paBTqOy6Ks7SpTUWI4+N/qWgU6jsui" style="position:absolute;left:0pt;margin-left:-92.2pt;margin-top:-80.7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l3jAh9wAAAAPAQAADwAAAAAAAAABACAAAAAiAAAAZHJzL2Rvd25yZXYueG1s&#10;UEsBAhQAFAAAAAgAh07iQHrBFAkSBQAARREAAA4AAAAAAAAAAQAgAAAAKwEAAGRycy9lMm9Eb2Mu&#10;eG1sUEsFBgAAAAAGAAYAWQEAAK8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12" name="KGD_KG_Seal_16" descr="a3lRNaSmA/ucY9X0zWmrqaeCKpNcSf5YUz0VI8SKwiL3STy/EzJ1wYOhGtAuyVFlDRqgWjkEcpnWBQk9f0gqSQ0QKOJLDCpTUWI4+N/qWgU6jsuirO0qU1FiOPjf6loFOo7LoqztKlNRYjj43+paBTqOy6Ks7SpTUWI4+N/qWgU6jsuirO0qU1FiOPjf6loFOo7LoqztKlNRYjj43+paBTqOy6Ks7SpTUWI4+N/qWgU6jsuirO0qU1FiOPjf6loFOo7LoqztCtkKtvE1R5o03cbFyxeucM1w99z2KQ72AAgR+2Fmugv+WFM9FSPEisIi90k8vxMy/lhTPRUjxIrCIvdJPL8TMsHuySsNHvkRe9gxZViHg+EqU1FiOPjf6loFOo7LoqztKlNRYjj43+paBTqOy6Ks7SpTUWI4+N/qWgU6jsuirO0qU1FiOPjf6loFOo7LoqztKlNRYjj43+paBTqOy6Ks7S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KlNRYjj43+paBTqOy6Ks7SpTUWI4+N/qWgU6jsuirO0qU1FiOPjf6loFOo7LoqztJ2q9Nnwvt0VnY6GCTSyfUv5YUz0VI8SKwiL3STy/EzKkOAh3uo45dnV/L1SABUZWum56FfF1RZEOMJQB56VczCpTUWI4+N/qWgU6jsuirO0qU1FiOPjf6loFOo7LoqztKlNRYjj43+paBTqOy6Ks7SpTUWI4+N/qWgU6jsuirO0qU1FiOPjf6loFOo7LoqztKlNRYjj43+paBTqOy6Ks7SpTUWI4+N/qWgU6jsuirO0qU1FiOPjf6loFOo7LoqztKlNRYjj43+paBTqOy6Ks7SpTUWI4+N/qWgU6jsuirO0qU1FiOPjf6loFOo7LoqztKlNRYjj43+paBTqOy6Ks7fqffvrCvIjQxuLqcKZDfYIrnEVG/rliJBHxK46/Nu/y/lhTPRUjxIrCIvd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a3lRNaSmA/ucY9X0zWmrqaeCKpNcSf5YUz0VI8SKwiL3STy/EzJ1wYOhGtAuyVFlDRqgWjkEcpnWBQk9f0gqSQ0QKOJLDCpTUWI4+N/qWgU6jsuirO0qU1FiOPjf6loFOo7LoqztKlNRYjj43+paBTqOy6Ks7SpTUWI4+N/qWgU6jsuirO0qU1FiOPjf6loFOo7LoqztKlNRYjj43+paBTqOy6Ks7SpTUWI4+N/qWgU6jsuirO0qU1FiOPjf6loFOo7LoqztCtkKtvE1R5o03cbFyxeucM1w99z2KQ72AAgR+2Fmugv+WFM9FSPEisIi90k8vxMy/lhTPRUjxIrCIvdJPL8TMsHuySsNHvkRe9gxZViHg+EqU1FiOPjf6loFOo7LoqztKlNRYjj43+paBTqOy6Ks7SpTUWI4+N/qWgU6jsuirO0qU1FiOPjf6loFOo7LoqztKlNRYjj43+paBTqOy6Ks7S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KlNRYjj43+paBTqOy6Ks7SpTUWI4+N/qWgU6jsuirO0qU1FiOPjf6loFOo7LoqztJ2q9Nnwvt0VnY6GCTSyfUv5YUz0VI8SKwiL3STy/EzKkOAh3uo45dnV/L1SABUZWum56FfF1RZEOMJQB56VczCpTUWI4+N/qWgU6jsuirO0qU1FiOPjf6loFOo7LoqztKlNRYjj43+paBTqOy6Ks7SpTUWI4+N/qWgU6jsuirO0qU1FiOPjf6loFOo7LoqztKlNRYjj43+paBTqOy6Ks7SpTUWI4+N/qWgU6jsuirO0qU1FiOPjf6loFOo7LoqztKlNRYjj43+paBTqOy6Ks7SpTUWI4+N/qWgU6jsuirO0qU1FiOPjf6loFOo7LoqztKlNRYjj43+paBTqOy6Ks7fqffvrCvIjQxuLqcKZDfYIrnEVG/rliJBHxK46/Nu/y/lhTPRUjxIrCIvdJ" style="position:absolute;left:0pt;margin-left:-92.2pt;margin-top:-80.7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11" name="KGD_KG_Seal_15" descr="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SpTUWI4+N/qWgU6jsuirO0qU1FiOPjf6loFOo7LoqztKlNRYjj43+paBTqOy6Ks7SpTUWI4+N/qWgU6jsuirO1NDYwVoXbZHY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SpTUWI4+N/qWgU6jsuirO0qU1FiOPjf6loFOo7LoqztKlNRYjj43+paBTqOy6Ks7SpTUWI4+N/qWgU6jsuirO1NDYwVoXbZHYEu" style="position:absolute;left:0pt;margin-left:-92.2pt;margin-top:-80.7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10" name="KGD_KG_Seal_14" descr="Dq+kVuer6dJaMNtvFSvsE7J81UDIuMISoEjaxTUgFOuZ7KlBcpUCfueEw7WeZ/sBL+sadMffFkuU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eOCqnENjBAp5o6Zq4NHXOjsXN+XrJ1dLhWVf1tTUDD+WFM9FSPEisIi90k8vxMy/lhTPRUjxIrCIvdJPL8TMv5YUz0VI8SKwiL3STy/EzL+WFM9FSPEisIi90k8vxMyAzg35TNWqmaOH0NX6SI3coz4OC/9l2ZRk7xzEhmhVEEq6uqIW6U9Mrwcp1UgsiL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naeA6cXcEZ8FYhfxGWtFBOQ9CKF5wL2c3qH3MloZJllEeCpMd2WwcrZBz6fdyPeyiRoftFt8tGh1JPyMtuhVuokaH7RbfLRodST8jLboVbqJGh+0W3y0aHUk/Iy26FW6iRoftFt8tGh1JPyMtuhVuokaH7RbfLRodST8jLboVbqJGh+0W3y0aHUk/Iy26FW4IaodOHLb/ro1PBf9j5yeluq2Q/m8CLp5RoPB9+qTdS2yHy0mB4lF12uS1DFcDwH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kty+txwP/ZecjBjXzi690bgYFHINhev446sdbR7Cp4pX36bMwl3tsY89qb/U0eOKV9+mzMJd7bGPPam/1NHjilffpszCXe2xjz2pv9TR44pX36bMwl3tsY89qb/U0eOKV9+mzMJd7bGPPam/1NHjilffpszCXe2xjz2pv9TR44pX36bMwl3tsY89qb/U0eOKV9+mzMJd7bGPPam/1NHjilffpszCXe2xjz2pv9TR49Aw938OnU29gGkLha1//CJxoyrapS7qp9lzLlAv89QGKlNRYjj43+paBTqOy6Ks7S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Dq+kVuer6dJaMNtvFSvsE7J81UDIuMISoEjaxTUgFOuZ7KlBcpUCfueEw7WeZ/sBL+sadMffFkuU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eOCqnENjBAp5o6Zq4NHXOjsXN+XrJ1dLhWVf1tTUDD+WFM9FSPEisIi90k8vxMy/lhTPRUjxIrCIvdJPL8TMv5YUz0VI8SKwiL3STy/EzL+WFM9FSPEisIi90k8vxMyAzg35TNWqmaOH0NX6SI3coz4OC/9l2ZRk7xzEhmhVEEq6uqIW6U9Mrwcp1UgsiL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naeA6cXcEZ8FYhfxGWtFBOQ9CKF5wL2c3qH3MloZJllEeCpMd2WwcrZBz6fdyPeyiRoftFt8tGh1JPyMtuhVuokaH7RbfLRodST8jLboVbqJGh+0W3y0aHUk/Iy26FW6iRoftFt8tGh1JPyMtuhVuokaH7RbfLRodST8jLboVbqJGh+0W3y0aHUk/Iy26FW4IaodOHLb/ro1PBf9j5yeluq2Q/m8CLp5RoPB9+qTdS2yHy0mB4lF12uS1DFcDwH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" style="position:absolute;left:0pt;margin-left:-92.2pt;margin-top:-80.7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9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Fe1tSTvyOaSvPoDQd16AEOULgFWIaXtyRv/XrNkq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47B033uqQmDrEAWhILhHqBfMNaE046X2OjwCbeq6a28g7MxS/hQQ0rgTDVAJ9WJBfXRwb+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Fe1tSTvyOaSvPoDQd16AEOULgFWIaXtyRv/XrNkq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47B033uqQmDrEAWhILhHqBfMNaE046X2OjwCbeq6a28g7MxS/hQQ0rgTDVAJ9WJBfXRwb+W" style="position:absolute;left:0pt;margin-left:-92.2pt;margin-top:-80.7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8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UjL2VydR2DiBt5wNfUIx8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UjL2VydR2DiBt5wNfUIx8qU1FiOPjf6loFOo7LoqztKlNRYjj43+paBTqOy6Ks7SpTUWI4+N/qWgU6jsuirO0qU1Fi" style="position:absolute;left:0pt;margin-left:-92.2pt;margin-top:-80.7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CXeMCH3AAAAA8BAAAPAAAAAAAAAAEAIAAAACIAAABk&#10;cnMvZG93bnJldi54bWxQSwECFAAUAAAACACHTuJAFzh8tlgDAABEEQAADgAAAAAAAAABACAAAAAr&#10;AQAAZHJzL2Uyb0RvYy54bWxQSwUGAAAAAAYABgBZAQAA9Q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7" name="KGD_KG_Seal_11" descr="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92.2pt;margin-top:-80.7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-1024890</wp:posOffset>
                </wp:positionV>
                <wp:extent cx="63500" cy="63500"/>
                <wp:effectExtent l="0" t="0" r="0" b="0"/>
                <wp:wrapNone/>
                <wp:docPr id="6" name="KGD_Gobal1" descr="lskY7P30+39SSS2ze3CC/Nfa5PLuLZWzHjJDOqxhoahuPubCtJCUsxSUN6sDNZk6V9/cI6QECbhx/vR/SlcAhlAbVnv+I29FGAkw85O4fl1xJjdDk+xpPpeg8bpNifA6aZoZPaocW8pAncYthNVEeTsIPxl9bIoKYnoBPl0AUPD/O8/at4Qr8evFk9yqfiSX7e2KPM4KdKEDpYvvz3PD9D07eKTa+075NxGMrRQhbwAaZgml0N8KisTDxPsVXXxRyhSZDihdt2B9hhlCYV3meZKUVn317ese8VFIuIWuleg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+DWB9X6+G7U1Ljo0LKsfEH3DfTc6ZpCLSjy6Wo8or3uS18rQLwYBQIzQlPoXxmO5QNbhoEfdYF2uQKl3dpZpXAuUEYSGUkKqu27sJixvGJEGOvcNdB/4V2p3q9BvA8k8JAmQFwwDGhr1r01r0WJUWUHyCs6YV5XAJqXWt44QcVwOdvgyAIs2y2P9Q88h1KIfSjUE0ikEN+nSa9MkxyWzX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Nfa5PLuLZWzHjJDOqxhoahuPubCtJCUsxSUN6sDNZk6V9/cI6QECbhx/vR/SlcAhlAbVnv+I29FGAkw85O4fl1xJjdDk+xpPpeg8bpNifA6aZoZPaocW8pAncYthNVEeTsIPxl9bIoKYnoBPl0AUPD/O8/at4Qr8evFk9yqfiSX7e2KPM4KdKEDpYvvz3PD9D07eKTa+075NxGMrRQhbwAaZgml0N8KisTDxPsVXXxRyhSZDihdt2B9hhlCYV3meZKUVn317ese8VFIuIWuleg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+DWB9X6+G7U1Ljo0LKsfEH3DfTc6ZpCLSjy6Wo8or3uS18rQLwYBQIzQlPoXxmO5QNbhoEfdYF2uQKl3dpZpXAuUEYSGUkKqu27sJixvGJEGOvcNdB/4V2p3q9BvA8k8JAmQFwwDGhr1r01r0WJUWUHyCs6YV5XAJqXWt44QcVwOdvgyAIs2y2P9Q88h1KIfSjUE0ikEN+nSa9MkxyWzXH" style="position:absolute;left:0pt;margin-left:-92.2pt;margin-top:-80.7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贫攻坚全过程，严格把关做好贫困户帮扶项目及措施填报工作。</w:t>
      </w:r>
    </w:p>
    <w:p>
      <w:pPr>
        <w:ind w:firstLine="643" w:firstLineChars="20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（二）夯实基础设施建设。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项目库建设的重点在村在户，各乡镇要瞄准贫困户退出、贫困村出列条件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必需的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产业、基础设施和公共服务，并明确时间、任务、目标和责任人，未明确绩效目标的项目不得纳入项目库，未纳入项目库的项目不再安排扶贫资金。</w:t>
      </w:r>
    </w:p>
    <w:p>
      <w:pPr>
        <w:numPr>
          <w:ilvl w:val="0"/>
          <w:numId w:val="0"/>
        </w:numPr>
        <w:ind w:firstLine="643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注重资料收集，强化档案管理。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此次项目库建设时间紧，任务重，各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乡镇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主要领导要亲自抓，确保乡镇、村委会有人抓有人管有人负责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做好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项目库建设图片、表格、公示公告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文档或截图等资料的收集整理工作，做好档案归档管理。</w:t>
      </w:r>
    </w:p>
    <w:p>
      <w:pPr>
        <w:numPr>
          <w:ilvl w:val="0"/>
          <w:numId w:val="0"/>
        </w:numPr>
        <w:ind w:firstLine="643" w:firstLineChars="200"/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（四）审核时间。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县扶贫办组织相关人员对乡镇路线图及村级施工图进行检查指导，请各乡镇通知好分管领导、业务人员、工作队长、村支部书记和主任，并梳理好项目库建设中遇到的困难和问题，便于更好的指导推进。</w:t>
      </w:r>
    </w:p>
    <w:p>
      <w:pPr>
        <w:numPr>
          <w:ilvl w:val="0"/>
          <w:numId w:val="0"/>
        </w:numPr>
        <w:ind w:firstLine="643" w:firstLineChars="20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lang w:val="en-US" w:eastAsia="zh-CN"/>
        </w:rPr>
        <w:t>10月20日：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上午：陇把镇、户撒乡；下午：护国乡；</w:t>
      </w:r>
    </w:p>
    <w:p>
      <w:pPr>
        <w:numPr>
          <w:ilvl w:val="0"/>
          <w:numId w:val="0"/>
        </w:numPr>
        <w:ind w:firstLine="643" w:firstLineChars="20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10月21日：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上午：王子树、清平乡；下午：城子镇；</w:t>
      </w:r>
    </w:p>
    <w:p>
      <w:pPr>
        <w:numPr>
          <w:ilvl w:val="0"/>
          <w:numId w:val="0"/>
        </w:numPr>
        <w:ind w:firstLine="643" w:firstLineChars="20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10月22日：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上午：景罕镇、勐约乡；下午：章凤镇。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未尽事宜请与县扶贫办联系。联系人：胡左书，联系电话：13988275099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ind w:left="1918" w:leftChars="304" w:hanging="1280" w:hangingChars="40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附件：1.陇川县2018年至2010年脱贫攻坚项目库分户统计表。</w:t>
      </w:r>
    </w:p>
    <w:p>
      <w:pPr>
        <w:ind w:left="1916" w:leftChars="760" w:hanging="320" w:hangingChars="10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2.陇川县精准脱贫攻坚三年实施方案（2018-2020年）县级项目库清单。</w:t>
      </w:r>
    </w:p>
    <w:p>
      <w:pPr>
        <w:numPr>
          <w:ilvl w:val="0"/>
          <w:numId w:val="0"/>
        </w:numPr>
        <w:ind w:firstLine="5440" w:firstLineChars="17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5440" w:firstLineChars="17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-4824095</wp:posOffset>
                </wp:positionH>
                <wp:positionV relativeFrom="paragraph">
                  <wp:posOffset>-8875395</wp:posOffset>
                </wp:positionV>
                <wp:extent cx="15120620" cy="21384260"/>
                <wp:effectExtent l="0" t="0" r="0" b="0"/>
                <wp:wrapNone/>
                <wp:docPr id="5" name="KG_Shd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4" o:spid="_x0000_s1026" o:spt="1" style="position:absolute;left:0pt;margin-left:-379.85pt;margin-top:-698.85pt;height:1683.8pt;width:1190.6pt;z-index:251717632;v-text-anchor:middle;mso-width-relative:page;mso-height-relative:page;" fillcolor="#FFFFFF" filled="t" stroked="t" coordsize="21600,21600" o:gfxdata="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Y+4tX3QAAABABAAAPAAAAAAAAAAEA&#10;IAAAACIAAABkcnMvZG93bnJldi54bWxQSwECFAAUAAAACACHTuJA2DtzD3wCAABHBQAADgAAAAAA&#10;AAABACAAAAAsAQAAZHJzL2Uyb0RvYy54bWxQSwUGAAAAAAYABgBZAQAAGgY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4590415</wp:posOffset>
            </wp:positionH>
            <wp:positionV relativeFrom="page">
              <wp:posOffset>2967355</wp:posOffset>
            </wp:positionV>
            <wp:extent cx="1619885" cy="1619885"/>
            <wp:effectExtent l="0" t="0" r="0" b="18415"/>
            <wp:wrapNone/>
            <wp:docPr id="4" name="KG_5BC71B41$01$29$0001$N$0004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G_5BC71B41$01$29$0001$N$000400" descr="Seal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陇川县开发领导小组</w:t>
      </w:r>
    </w:p>
    <w:p>
      <w:pPr>
        <w:numPr>
          <w:ilvl w:val="0"/>
          <w:numId w:val="0"/>
        </w:numPr>
        <w:ind w:firstLine="5440" w:firstLineChars="17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2018年10月17日</w:t>
      </w:r>
    </w:p>
    <w:p>
      <w:pPr>
        <w:numPr>
          <w:ilvl w:val="0"/>
          <w:numId w:val="0"/>
        </w:numPr>
        <w:ind w:firstLine="4480" w:firstLineChars="14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4480" w:firstLineChars="14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4480" w:firstLineChars="14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4480" w:firstLineChars="14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4480" w:firstLineChars="14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4480" w:firstLineChars="14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4480" w:firstLineChars="14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4480" w:firstLineChars="14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4480" w:firstLineChars="14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4480" w:firstLineChars="14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4480" w:firstLineChars="14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eastAsia="方正仿宋_GBK"/>
          <w:sz w:val="28"/>
          <w:szCs w:val="28"/>
        </w:rPr>
        <w:t xml:space="preserve">  陇川县</w:t>
      </w:r>
      <w:r>
        <w:rPr>
          <w:rFonts w:hint="eastAsia" w:eastAsia="方正仿宋_GBK"/>
          <w:sz w:val="28"/>
          <w:szCs w:val="28"/>
          <w:lang w:eastAsia="zh-CN"/>
        </w:rPr>
        <w:t>扶贫开发领导小组</w:t>
      </w:r>
      <w:r>
        <w:rPr>
          <w:rFonts w:eastAsia="方正仿宋_GBK"/>
          <w:sz w:val="28"/>
          <w:szCs w:val="28"/>
        </w:rPr>
        <w:t xml:space="preserve">                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</w:t>
      </w:r>
      <w:r>
        <w:rPr>
          <w:rFonts w:eastAsia="方正仿宋_GBK"/>
          <w:sz w:val="28"/>
          <w:szCs w:val="28"/>
        </w:rPr>
        <w:t>201</w:t>
      </w:r>
      <w:r>
        <w:rPr>
          <w:rFonts w:hint="eastAsia" w:eastAsia="方正仿宋_GBK"/>
          <w:sz w:val="28"/>
          <w:szCs w:val="28"/>
          <w:lang w:val="en-US" w:eastAsia="zh-CN"/>
        </w:rPr>
        <w:t>8</w:t>
      </w:r>
      <w:r>
        <w:rPr>
          <w:rFonts w:eastAsia="方正仿宋_GBK"/>
          <w:sz w:val="28"/>
          <w:szCs w:val="28"/>
        </w:rPr>
        <w:t>年</w:t>
      </w:r>
      <w:r>
        <w:rPr>
          <w:rFonts w:hint="eastAsia" w:eastAsia="方正仿宋_GBK"/>
          <w:sz w:val="28"/>
          <w:szCs w:val="28"/>
          <w:lang w:val="en-US" w:eastAsia="zh-CN"/>
        </w:rPr>
        <w:t>10</w:t>
      </w:r>
      <w:r>
        <w:rPr>
          <w:rFonts w:eastAsia="方正仿宋_GBK"/>
          <w:sz w:val="28"/>
          <w:szCs w:val="28"/>
        </w:rPr>
        <w:t>月</w:t>
      </w:r>
      <w:r>
        <w:rPr>
          <w:rFonts w:hint="eastAsia" w:eastAsia="方正仿宋_GBK"/>
          <w:sz w:val="28"/>
          <w:szCs w:val="28"/>
          <w:lang w:val="en-US" w:eastAsia="zh-CN"/>
        </w:rPr>
        <w:t>17</w:t>
      </w:r>
      <w:r>
        <w:rPr>
          <w:rFonts w:eastAsia="方正仿宋_GBK"/>
          <w:sz w:val="28"/>
          <w:szCs w:val="28"/>
        </w:rPr>
        <w:t>日印</w:t>
      </w:r>
      <w:r>
        <w:rPr>
          <w:rFonts w:hint="eastAsia" w:eastAsia="方正仿宋_GBK"/>
          <w:sz w:val="28"/>
          <w:szCs w:val="28"/>
          <w:lang w:eastAsia="zh-CN"/>
        </w:rPr>
        <w:t>发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falt">
    <w:altName w:val="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NJWO7QAAAABQEAAA8AAAAAAAAAAQAgAAAAIgAAAGRy&#10;cy9kb3ducmV2LnhtbFBLAQIUABQAAAAIAIdO4kCHIGb51AEAAKUDAAAOAAAAAAAAAAEAIAAAAB8B&#10;AABkcnMvZTJvRG9jLnhtbFBLBQYAAAAABgAGAFkBAAB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8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ascii="Calibri" w:hAnsi="Calibri" w:eastAsia="宋体" w:cs="Times New Roman"/>
    </w:rPr>
  </w:style>
  <w:style w:type="character" w:styleId="9">
    <w:name w:val="Hyperlink"/>
    <w:basedOn w:val="7"/>
    <w:qFormat/>
    <w:uiPriority w:val="99"/>
    <w:rPr>
      <w:rFonts w:ascii="Calibri" w:hAnsi="Calibri" w:eastAsia="宋体" w:cs="Times New Roman"/>
      <w:color w:val="0000FF"/>
      <w:u w:val="single"/>
    </w:rPr>
  </w:style>
  <w:style w:type="character" w:customStyle="1" w:styleId="10">
    <w:name w:val="Footer Char"/>
    <w:basedOn w:val="7"/>
    <w:link w:val="2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Header Char"/>
    <w:basedOn w:val="7"/>
    <w:link w:val="3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2">
    <w:name w:val="正文文本 (2)"/>
    <w:basedOn w:val="1"/>
    <w:link w:val="13"/>
    <w:qFormat/>
    <w:uiPriority w:val="99"/>
    <w:pPr>
      <w:shd w:val="clear" w:color="auto" w:fill="FFFFFF"/>
      <w:spacing w:before="1320" w:after="1320" w:line="240" w:lineRule="atLeast"/>
      <w:jc w:val="center"/>
    </w:pPr>
    <w:rPr>
      <w:rFonts w:ascii="MingLiUfalt" w:eastAsia="MingLiUfalt" w:cs="MingLiUfalt"/>
      <w:spacing w:val="30"/>
      <w:sz w:val="30"/>
      <w:szCs w:val="30"/>
    </w:rPr>
  </w:style>
  <w:style w:type="character" w:customStyle="1" w:styleId="13">
    <w:name w:val="正文文本 (2)_"/>
    <w:basedOn w:val="7"/>
    <w:link w:val="12"/>
    <w:qFormat/>
    <w:locked/>
    <w:uiPriority w:val="99"/>
    <w:rPr>
      <w:rFonts w:ascii="MingLiUfalt" w:hAnsi="Calibri" w:eastAsia="MingLiUfalt" w:cs="MingLiUfalt"/>
      <w:spacing w:val="30"/>
      <w:sz w:val="30"/>
      <w:szCs w:val="30"/>
    </w:rPr>
  </w:style>
  <w:style w:type="character" w:customStyle="1" w:styleId="14">
    <w:name w:val="font01"/>
    <w:basedOn w:val="7"/>
    <w:qFormat/>
    <w:uiPriority w:val="99"/>
    <w:rPr>
      <w:rFonts w:ascii="方正仿宋_GBK" w:hAnsi="Calibri" w:eastAsia="方正仿宋_GBK" w:cs="Times New Roman"/>
      <w:color w:val="000000"/>
      <w:sz w:val="22"/>
      <w:szCs w:val="22"/>
      <w:u w:val="none"/>
    </w:rPr>
  </w:style>
  <w:style w:type="character" w:customStyle="1" w:styleId="15">
    <w:name w:val="font21"/>
    <w:basedOn w:val="7"/>
    <w:qFormat/>
    <w:uiPriority w:val="99"/>
    <w:rPr>
      <w:rFonts w:ascii="宋体" w:hAnsi="宋体" w:eastAsia="宋体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德宏州陇川县党政机关单位</Company>
  <Pages>4</Pages>
  <Words>276</Words>
  <Characters>1578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2018-07-07T13:37:00Z</dcterms:created>
  <dc:creator>陇川县人民政府扶贫开发办公室</dc:creator>
  <cp:lastModifiedBy>Administrator</cp:lastModifiedBy>
  <cp:lastPrinted>2018-10-17T10:17:00Z</cp:lastPrinted>
  <dcterms:modified xsi:type="dcterms:W3CDTF">2024-02-21T06:57:32Z</dcterms:modified>
  <dc:title>      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DC47A72F281B49C2BF1EC245B0E45D21</vt:lpwstr>
  </property>
</Properties>
</file>