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sz w:val="32"/>
          <w:szCs w:val="32"/>
        </w:rPr>
      </w:pPr>
      <w:r>
        <w:rPr>
          <w:sz w:val="32"/>
        </w:rPr>
        <w:pict>
          <v:rect id="KGD_5A619A11$01$29$00013" o:spid="_x0000_s1026" o:spt="1" alt="LCdNAn0seDYIwgkAer/9URJYx9uav69kh3gEC1UWl5KhqO3VjPJaseANN67FM2OgocZEVPFGSSCD/nkIYB1G9+zbintXawi+P3zXkn/DK8T3/zbukRyhG+pNoCwMEoDYhBWs/51LIt+PD7nckPJSrwQ16JpD7E+VHZhtXhLgQv/sDBx4nviZZjrX9/YAo5Eym3yVzKVzHnTozSFozd4qg2K5v6zpN3IsxtLKx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v/6el8a6jqlcmB53nEa2l/DTrxEprviGIsIGvLUlahfBDsy+Qz7OGqsDlmRLE1HgM4SL2KEduV9/3bIaua9R+PBzQf4HPje5LJGKTmGmu8UvV9CMDfXCDmzRTezU4hVyypG7R30Uh+5UamsJ+TEooYlkJNrPA3WiEaQ1FNlO4x3ppJZ2i5tbhh7aZrUB6XgSt4Kuwcjpz2ZHN0JO3Qz+owb2jcllnHfBCiTQrdzT1vs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20704;mso-width-relative:page;mso-height-relative:page;" fillcolor="#FFFFFF" filled="t" stroked="t" coordsize="21600,21600">
            <v:path/>
            <v:fill on="t" focussize="0,0"/>
            <v:stroke/>
            <v:imagedata o:title=""/>
            <o:lock v:ext="edit" aspectratio="f"/>
          </v:rect>
        </w:pict>
      </w:r>
      <w:r>
        <w:rPr>
          <w:sz w:val="32"/>
        </w:rPr>
        <w:pict>
          <v:rect id="KGD_5A619A11$01$29$00012" o:spid="_x0000_s1027" o:spt="1" alt="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" style="position:absolute;left:0pt;margin-left:-100pt;margin-top:-62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A619A11$01$29$00011" o:spid="_x0000_s1028" o:spt="1" alt="nwkOiId/bBbOAe61rgYT4vXM3UaFFF0tl2W9B2ekj1Z7kYnHXrUHbs1gN35c90qvxTSGGlIBCRxNKFl4RxueX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fL17M2VC8MA6AVLlF3Ipe6YM/fzTx62scVs3lv9P2ZDK/yaROSmh4uhAKR2zwcMYhZov9+ylGgl7DZHILZvWcakSGC6/eOugksH2lcWURUM4BmhXlxMJVt2q0YAuMD0jPW5ti0tve/+2mMnCxvLSJyA/DtaLU6WAcuYESTzXwetRZoeqeqZpfaR1K4ykxqNlkjm6dfXFpBUuaDUvLs6y9tltCjowyyTs9c5/iJKRO8CLdEIA79an7Qf65JpgVL76Kxyh7BkoZnTbJO3NMMdZj1sT+hePCi7NXm2yWoJbsVFVvsS3NNPhER7uxZsv6ml27wiYxm/Lsim47IbibGwl3yojKVnU+SFVMJGsYblMQqKmObsONjocSs2YCZIPvjzuhScxU1R8NqKfqEMHjGf0mTGdOJjIcIN3/xl/vcBe3cJYx4/MPYK78dlHt5cX8V04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pt;margin-top:-62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9W23gppG+iW5cg92iIV0smagSeDf2OfdhJ+4ky/KmIei9TWYPK6ftBVAs9AIEkw=" style="position:absolute;left:0pt;margin-left:-100pt;margin-top:-62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KlNRYjj43+paBTqOy6Ks7Zph/deQIt98XTGNCwZ5zRK/+2r4EBAt20JzlapMbA0EH/itmbNVHo/2OzNBiVV0uAgNcP3Wk8+Zxmp4JlTBFgGLImLq3Q7QhVxdE0y/MvDqAMr9plAb3E+B9ljY/S8eLwjx5M/4kpeOmcdsnfqVmluLXfJ1LNBPErIm0xGNmiwIO5OGFOnF/vv8tbVYTTDVOmOFcVRACIECoqR3I0fe5KtOeRclhNiP4OhU2HEagdK6pmBGzzqsicyJKbSXH525yVkJw/x/K3bk5pwVCw1TXP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xHhnSsZ1MtoHgpZNIWIv5bjB49G1Y9bzT672lKEPWzQTUjKf73sew3U91KPYY2WyQp07OQMApMHANVlYtTWtoLq57hdNrJ2ClGGmWyxDGW6iG+iUhpE/OJvFxQRYiFgKlOeYHpbwc4VOqKSCayVnPJz9Zh5IHFfmGO96cZ42IfNiaINnd0MRblv5Du1KhT0iN992w5wNcP78cBVmgEM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kfrMDyYQ8XtKCha8nwnw+WMgQTQRdoAjWqbTvJZmI4KOEk3ekrxfRiw7tjnWfFM2jHugA5zkZmDUkd1n9q4CG2jLoa2OPqHAkqKbtj6Ay10FPphkpHSjuxTf47LU0oys/QAT6vuYAkdlkguQhohExEiZ/QJDaL8XBKx7VZYS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uP8EBm/6TqFTPVTBqo/nntCZcGjx1xRo21jFeyuRxBw4ydMPmOxbA65nEVoL5+CluSpthe2Gss+j5EvXNPO/JEoovBu35ATw/HQl1K6HM5" style="position:absolute;left:0pt;margin-left:-100pt;margin-top:-62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asNk/ofqD78aT6Bh+hdrh110qm0JFyC/pfTH/lPE6mOPx9gHQQ2P3tk3FK7+9o9Sx2CfcQikty8tgiX1YzKS55E6FW2yC7w1wfbi0QpFQV0oGsnZoHmtwxumZ2PQlso3KlNRYjj43+paBTqOy6Ks7SpTUWI4+N/qWgU6jsuirO0qU1FiOPjf6loFOo7LoqztKlNRYjj43+paBTqOy6Ks7SpTUWI4+N/qWgU6jsuirO3rOoXgt4sll/nZlxBoXgd/Kzq7b5taFC8Zs34j6XGeEgp2H1cRmSn2zPE4pZwCongJi0hNCVgI4RNEVnuOpou61wbf8kHQhhV9Dn6NnMD/RSQ/M8LmOTTe5MsHzaL23ik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fiSepBG9C2EPcefcevlnvD7RSFihT8NuFudVFH7DSMEEsqmPWV9onRlI8u2vVscZWAe85fI9rkBbWdneMkcni73elfXJOJVy6qYYSVdC+v45A1TobtZ8aPRcYa3Xvnv5PLQuSLEkx38XnxbbUf/GEUqU1FiOPjf6loFOo7LoqztKlNRYjj43+paBTqOy6Ks7QwvxbWhJ3xlTlzfadQga74c/6uL1zK2pswyQYOKmeb5rpOsEG31GBsZWN2QWMkTNr5dS0T6OGiGi5l+fkiCQMy5k5stiy0crbHtbaCiFqeNrPBmTImvSgh8zvsgARMYWii4wau3V1rhFkzazsfe4Cc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OoUa2OFAaQA0sD4iniVTbESanKZNzrmz+pIiy/ftarBt/AM3BFMDk+E2GdtlTiTZU1cQKEXbU+mvailVuMDyNBA70aJuI8G0753PrIO4AtQB6Ob1yb/PfK5GDAcNC8hDCL/ag2CRyz7bfj3YEKc1Plf7f0/KebuKHmIXjz2/AHo4A8l9qLWyXdv+x4FO3DvRrIQ07VkAKPUfqvm0L9q4D5vUzpA4IVeJkC1PxvTPm+4RCrVYb0ZILvCdrxxUU0+UjfpxvEr/8zDdDZEL5BK+SHQivhlOQYiKigqPzCbu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 style="position:absolute;left:0pt;margin-left:-100pt;margin-top:-62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pTUWI4+N/qWgU6jsuirO0qU1FiOPjf6loFOo7LoqztKlNRYjj43+paBTqOy6Ks7ZNCDX1TN17s/x41wlqpexyTkejVvEbHakNs2+r8tFgMKlNRYjj43+paBTqOy6Ks7aakVTDmGlu32k0szuoiD2CNRmw7x2yfSBf2FFa5hwo8nW1tB0LEPxpw2alOe3fwyLOgIJwJLq+hjTnCSljU6XcqU1FiOPjf6loFOo7LoqztaDgCeO0AuEVf9kaOiASP8T8TEq2LnApBvZcOtbqcniilYOez/7ZMCf0/bmG88PFEOUa2UFdoNm0yPnkT4cPICi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3uIiOCRxtGPxP7mpKoeeFKsV+sQ1J2rhFCSbPoYXa3q8BvwXMYkkLNbZYQYFp7ihvWOSqX3IUgEibBPj1llhzcolmiEaIK9eRl+cyMnEup8ypTUWI4+N/qWgU6jsuirO0qU1FiOPjf6loFOo7LoqztKlNRYjj43+paBTqOy6Ks7SpTUWI4+N/qWgU6jsuirO0qU1FiOPjf6loFOo7LoqztKlNRYjj43+paBTqOy6Ks7SpTUWI4+N/qWgU6jsuirO2XuBZt4J1QlaSPzSHEX3/bKj+ACJgIwjhYrNB7f5q/XLgeGqAJlEtlFLb2OsaOu3MqU1FiOPjf6loFOo7LoqztMGOntrwvGaFpqQ+GvwXd7zXSgftpkDrUe/mjNkLjAF7zGLHXJhPAOZ3wMwSfWWY47qHKpIs0pA43WBAK3RvvcC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skYNy3iZo7MDQS3tfpx/nGDIMXI3Oc6GehtErtY8bbPYCMlElYhtMAzxxamf96Ap7O+ieppqxElo7aBRttbLDICYqbqQ7ex3L1XwEQzipeUqU1FiOPjf6loFOo7LoqztKlNRYjj43+paBTqOy6Ks7SpTUWI4+N/qWgU6jsuirO0qU1FiOPjf6loFOo7LoqztKlNRYjj43+paBTqOy6Ks7SpTUWI4+N/qWgU6jsuirO0qU1FiOPjf6loFOo7LoqztD0xB+oYatkI5oZN4r4hB2ipTUWI4+N/qWgU6jsuirO0qU1FiOPjf6loFOo7Loqzt351kuHnF/ZTLnk18PZGc28cHheSCsiQ/pB23YKTL2JeelBE59Cv9ybQ7tg2Y6vde1933YwQO8nnn7yqh3MDmpygEYvYXa5zyc5P8xQdoO9w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5HIzBb9M3pGFCQXG1CEgZeRuv9QxB22r1kdXB6q6av2ZLDYZCexCuoBm1YNBNva3U00B87kzsSsmlfxfRMGEvpUPMieTZW6irRE6P+wcmMSpTUWI4+N/qWgU6jsuirO0qU1FiOPjf6loFOo7LoqztKlNRYjj43+paBTqOy6Ks7SpTUWI4+N/qWgU6jsuirO0qU1FiOPjf6loFOo7LoqztKlNRYjj43+paBTqOy6Ks7SpTUWI4+N/qWgU6jsuirO0qU1FiOPjf6loFOo7Loqzt5GKDFra8/HDk6oQBTtMFaZBes2RAsM1hQ4fE/tqooYIljG2L12Dp47H0R6emG0r++JVaOQV1VK5kyEbP4o80N6XEPMLDdvBk018nHMBEg+wqU1FiOPjf6loFOo7LoqztKlNRYjj43+paBTqO" style="position:absolute;left:0pt;margin-left:-100pt;margin-top:-62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uN65sBv5E53BMDZ5kFsuatFjsf7fZ8RCrYYicpeXg4vnM/UIj13zo+G3K89wVmXF9ki/pkSMPGhM902FLaYReKlNRYjj43+paBTqOy6Ks7SpTUWI4+N/qWgU6jsuirO0oHKfZRgBkhwST8KSWREkZsEpa2yNRZgQbu4r2TW348/qyAg7x8hJShl1ixqLhkmtVzqpxkJE8HJ8vLHkibm/vC+Ln4/UC3oTdYTKGcXUT6zNcm9Cvnjm/dji5wf94mFAqU1FiOPjf6loFOo7LoqztsrrfDaXGdaORNCF/8ZfEK0wI7Icnic/t9RVHlfb0AiZZ5q+nILbQNQsnMYqSg8eTHpKJfLY67Cwf/ZzKHkdsKipTUWI4+N/qWgU6jsuirO0qU1FiOPjf6loFOo7LoqztIsTwXzPAzBgP0MpdmlikPV90V1xTLmIBiA1wSyO5B/LeMExxQVetSL05F5gDDZfotJatQpGhFfZn0hb8/oweX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BskHoQTuPNqF0aTZiYdq0RMeW2DwZWUqpbxXoMrOBm+hF/B5YtOgoTpJfBzq/ZP7nfo04BR9nfuAf62fedTx9CpTUWI4+N/qWgU6jsuirO0qU1FiOPjf6loFOo7LoqztKlNRYjj43+paBTqOy6Ks7X+xlUnn1CA4w47PFUcghR1jBqkYYNPriz6fXJxHGJ3pmSPydPD/NffS+HgmsdEFX/z1qMAt2Ab+82tVj5GKcRNRHTAJSmJWTJ23cAY+UEgVKlNRYjj43+paBTqOy6Ks7TuzEX0BdC5r2YI0tjW1Pf2wozXhPLQorTvcBhze0Ef6Tdl8X8b+NPSzF7tglc6XCZOirmHnBnmb25JcUu36zMsqU1FiOPjf6loFOo7Loqzt+FSRai+v8My3HOMwM4LJ9Hs3E6s3U4HpjlUYdoqVAxj7x0NAd/kwOpviY+1X8O+luaYRHAC8dgfdlSY4e04oj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UU8exyq15MXaRnR1uzJLxe0zigx0sQPBt60SJMH3N9XlmbeIyIy+2u9dx7Bh7KgqbHjRRUrtaJz5KFrjewvdiMqU1FiOPjf6loF" style="position:absolute;left:0pt;margin-left:-100pt;margin-top:-62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4" o:spid="_x0000_s1036" o:spt="1" alt="LLbIxWEJNnwg78TgK6aNCjx8JSiAbOTG82sEK1KfnfJXjNQCFU/Y0L4B9VorcSSTdsubcERalZ09KCpTUWI4+N/qWgU6jsuirO0qU1FiOPjf6loFOo7LoqztKlNRYjj43+paBTqOy6Ks7SpTUWI4+N/qWgU6jsuirO0VPxvq73HMkYLLrRqe5Uj4MSVTXFyjcHDrrLoxi0+xwqoaI1XAInemd07AExwvc8U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" style="position:absolute;left:0pt;margin-left:-100pt;margin-top:-62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3" o:spid="_x0000_s1037" o:spt="1" alt="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G1ia3gPAkt6nHoPH1lvkZnJ/4JO5VtuWJxZd6EerO2onpecGuiW1XGdiqiBTmqJKYTybyTVZIvMCX3cpybSFhnAJs2Je5iruFGYMzz9K4vn38P94s7zWWwJBmv0RvJahepIQgr/y3tlbdb9AJYaF42LfdJDQsBda+a70X26tAwm/NA2yeuaITKZOB98WlROlqdnlHmWPbYQObC11kNsKySnypPD4+G2vuRs3AswmpQqlzqRHWs63kSFob8HA3NFir8ijZZVckbhu47WdVSmLcdH+z1ERmLLiDUcM1qeOI79z8jiSBqJBTFCujXJ8p8c/xRrMsccF" style="position:absolute;left:0pt;margin-left:-100pt;margin-top:-62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2" o:spid="_x0000_s1038" o:spt="1" alt="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" style="position:absolute;left:0pt;margin-left:-100pt;margin-top:-62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1" o:spid="_x0000_s1039" o:spt="1" alt="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" style="position:absolute;left:0pt;margin-left:-100pt;margin-top:-62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" style="position:absolute;left:0pt;margin-left:-100pt;margin-top:-62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39" o:spid="_x0000_s1041" o:spt="1" alt="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" style="position:absolute;left:0pt;margin-left:-100pt;margin-top:-62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8" o:spid="_x0000_s1042" o:spt="1" alt="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" style="position:absolute;left:0pt;margin-left:-100pt;margin-top:-62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" style="position:absolute;left:0pt;margin-left:-100pt;margin-top:-62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6" o:spid="_x0000_s1044" o:spt="1" alt="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" style="position:absolute;left:0pt;margin-left:-100pt;margin-top:-62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5" o:spid="_x0000_s1045" o:spt="1" alt="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" style="position:absolute;left:0pt;margin-left:-100pt;margin-top:-62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" style="position:absolute;left:0pt;margin-left:-100pt;margin-top:-62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3" o:spid="_x0000_s1047" o:spt="1" alt="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" style="position:absolute;left:0pt;margin-left:-100pt;margin-top:-62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2" o:spid="_x0000_s1048" o:spt="1" alt="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" style="position:absolute;left:0pt;margin-left:-100pt;margin-top:-62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" style="position:absolute;left:0pt;margin-left:-100pt;margin-top:-62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0" o:spid="_x0000_s1050" o:spt="1" alt="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" style="position:absolute;left:0pt;margin-left:-100pt;margin-top:-62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29" o:spid="_x0000_s1051" o:spt="1" alt="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" style="position:absolute;left:0pt;margin-left:-100pt;margin-top:-62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8" o:spid="_x0000_s1052" o:spt="1" alt="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" style="position:absolute;left:0pt;margin-left:-100pt;margin-top:-62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" style="position:absolute;left:0pt;margin-left:-100pt;margin-top:-62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N4hkBiN6MbmBNV1mWxsPdyEKFbNWegSPRQS4cCSZPz7c5cK2h0B2c/y5eui8uDDO3OXCtodAdnP8uXrovLgwztzlwraHQHZz/Ll66Ly4MM7c5cK2h0B2c/y5eui8uDDO3OXCtodAdnP8uXrovLgwztzlwraHQHZz/Ll66Ly4MM7c5cK2h0B2c/y5eui8uDDOpeECR5Cvf7uVlYf1Wk8o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" style="position:absolute;left:0pt;margin-left:-100pt;margin-top:-62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5" o:spid="_x0000_s1055" o:spt="1" alt="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nQMaPzspQ3P4YjF3/ctFDsDnOkLy+6sz6yu+ZjdSpCpTUWI4+N/qWgU6jsuirO1LzIQva2h3epq7j+zJOfkP3UsA6BX5N/LI3raTAKZC+Is3nG6oB1sSEagpQbSJ/mLDVWJVU7WpOQ+FQytOxECPNkwfAmhsQW8DW4vPxpyOtqJZohGiCvXkZfnMjJxLqfMqU1FiOPjf6loFOo7LoqztKlNRYjj43+paBTqOy6Ks7SpTUWI4+N/qWgU6jsuirO1HAFzTUs9+76+LQIKUqJlkNdDDKwJmQnFC/YhBimQkyiELdlhU07qig/ocX9TiQ7wqU1FiOPjf6loFOo7LoqztKlNRYjj43+paBTqOy6Ks7SpT" style="position:absolute;left:0pt;margin-left:-100pt;margin-top:-62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4" o:spid="_x0000_s1056" o:spt="1" alt="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" style="position:absolute;left:0pt;margin-left:-100pt;margin-top:-62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3" o:spid="_x0000_s1057" o:spt="1" alt="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"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"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"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0" o:spid="_x0000_s1060" o:spt="1" alt="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"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"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8" o:spid="_x0000_s1062" o:spt="1" alt="tLq+0wlpbWSOkR7BhJkqU1FiOPjf6loFOo7LoqztKlNRYjj43+paBTqOy6Ks7cKiQ/8+kUxwrGc0Kpwfre+c+2RhYFGNJw8fBh0L5f0q8/5fHwD50oe0AFrdpAc5oM5SO3PHD+bFJI/eTASxAjpr0vIMPnyKegkXYle6oVz2Et1mM+wR7nqqat2Xnl3czv5a2XEhWLRlyiclnSs0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"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7" o:spid="_x0000_s1063" o:spt="1" alt="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8XGzkWYnw6Gj+kqCYy8DbfEfOTD1F9K3GINdLWx/QxM1X0lkfueSM+/cX9AgKWZR/c1eLZdlJWM2WBzqB2jIqU1FiOPjf6loFOo7LoqztKlNRYjj43+paBTqOy6Ks7SpTUWI4+N/qWgU6jsuirO0qU1FiOPjf6loFOo7LoqztKlNRYjj43+paBTqOy6Ks7Xr/C8WNvg8MgT5m7xNXjWOnpW5HlJZn7Spqd/7VLftGKlNRYjj43+paBTqOy6Ks7SpTUWI4+N/qWgU6jsuirO3UZOlkep5FEEkMLqStnfoCKlNRYjj43+paBTqOy6Ks7XFKb8iYGHSfC5YPVmmHc1Mt2Sh6MNWTDTZJGww8qGG7+p9++sK8iNDG4upwpkN9gvo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6" o:spid="_x0000_s1064" o:spt="1" alt="3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9pGslJVlm7mAhcGq9xAFlJcXUJeDEq9xY8GSKvGwv"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5" o:spid="_x0000_s1065" o:spt="1" alt="feyeNTS+xWu0VOwchN0VO4mk2KAqU1FiOPjf6loFOo7LoqztKlNRYjj43+paBTqOy6Ks7enTDAfrz7ZuvR1kbGns4psqU1FiOPjf6loFOo7LoqztKlNRYjj43+paBTqOy6Ks7Ya7XTeJ4dYlmnFKLtVBEyHRFzMrVEeHQAnK642yNuvKIuAaWe8XilIzwWai+rd8HnMoEdoWQE1Ur/iu2tXWGp5TCKM7SojK8M8k1PJiSErq7ybhv9cg19TvzkyDAb6x9KTTojUQ94p/2A768HTm1DPGSUIWY2Ps9YI5reJoDdd7FRGVF2bYhS5Ig/VVQo341Y5DYYyPojvArQTwu9pMQ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" style="position:absolute;left:0pt;margin-left:-100pt;margin-top:-62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ziYkcknV55N4y+hhAVhl22ONNRQ2ppNIAcd9+MP6RPYwhr9rV0NDXT4MyCkIwVStti7WBAcjkXwloRUtRlzBgO1DdMCnqk1gQ7ZraDPkKLIqU1FiOPjf6loFOo7LoqztXimdJG4RWquMz6F7z9kr1N+hePLio3BEb0WCM9Q1EL4qU1FiOPjf6loFOo7LoqztKlNRYjj43+paBTqOy6Ks7SpTUWI4+N/qWgU6jsuirO3p0wwH68+2br0dZGxp7OKbKlNRYjj43+paBTqOy6Ks7SpTUWI4+N/qWgU6jsuirO0qU1FiOPjf6loFOo7Loqztuz1SAMVfzU4j39Uys21Exm5mecinE89lf272Kcoz4kUqU1FiOPjf6loFOo7LoqzthGoS+jxpw1jG/+/ll3JDCGeaRaEQQyQuCikgOp09+53WhLt5zUs7yA+7HhXBtIw9hY0Dt0ro4iqY0yg4waP57NfOMJaDRgvv0hbCw31s4N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pyTB9iziJGFtte8w5uJSPO54MknCaKRSm4lAFpqfNz8kV7gaoWlwKwYlArzD2ULZqMuhJYtOn+BXMK/qnQ/854+rCSpqgAtKAivrjEgzX+2dxXNX4kzP80flmzoCKdt0paYmJI75V3XSH46iSjzm7pFA/FjVLDFM0Dvpr0VIQKlNRYjj43+paBTqOy6Ks7SpTUWI4+N/qWgU6jsuirO0qU1FiOPjf6loFOo7Loqzt1GTpZHqeRRBJDC6krZ36AipTUWI4+N/qWgU6jsuirO0qU1FiOPjf6loFOo7Loqzt3O64bexDO8LPho0DsMIrocxvphRIPL7BwKoydj/MHOAqU1FiOPjf6loFOo7Loqzt6oI9b4YZnl5X6ayZOHzvywbhyPDGoow7/9S0yPhaBAsZtJPv3tlxVqp4uNfXaGK8i35kZSlHzZduuxdu7QP+9WtuxfDCbethldHj+mXCF1JUDp7u4i1+f4ng37kK0+M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ekLm60I/jWJ7PeMGQj6ue90f9vnrNfEzEQTdRclLaL7zZcEeIscBN03sPGSOTON8idA7g1FWIp/MQuxO8up1IV0i4p74+GkkPhHndpW3Yjl0/X63V7FRUOmWh2Ve72vMsT7VMTffNpoE6VLEF9zHbpTgGA0J+Ls227YGnE2sx8v8QU7/scbplS/2gf" style="position:absolute;left:0pt;margin-left:-100pt;margin-top:-62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3" o:spid="_x0000_s1067" o:spt="1" alt="0sKbP0z2j7iEn4jO9BbfD0lnejz6UG5lKlNRYjj43+paBTqOy6Ks7ST813UrqkqNSfS5V+GDsCZmzhJ/sDm+t0QUMYtJ2yawJz0p91GHMgltKzr5w6i7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2WMRv17ys+ZNNAYhpOasL+kh9Ul+RtPvOJ56Elk8YsmvuFKVG8lkiI8J6GqN5KdzC4UtIXwfFXB6FpfbehghEjWzCfJp3/ztUScZlZkicKFNcSx4+aUPieIBrJFgYbbKlNRYjj43+paBTqOy6Ks7SpTUWI4+N/qWgU6jsuirO0qU1FiOPjf6loFOo7Loqzt6dMMB+vPtm69HWRsaezimypTUWI4+N/qWgU6jsuirO0qU1FiOPjf6loFOo7LoqztKlNRYjj43+paBTqOy6Ks7UJ8yLObCa1Audi/QzXRgx9hzOgPTHaWOTooG9sjMw66IuAaWe8XilIzwWai+rd8HrhbqcCuHoJr+FAUgzOXVu2PwbnNRfFxT5rTdYc924d7j1nJNnm2zAYKuYtUgMm7RgMurhYfZ86n35vlhnM0v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ZmDXDgM9HjChkfZKmowvSPb6ejrggXcY1jej+o4nofl6D6Z/IXxCsLSc9pi5eOO2u1OA1WVH8p24sYenT7waRZtTjp/HOs8LMxtNXZn2pGzQsGXAGNS1B6N+GhvDX9KlNRYjj43+paBTqOy6Ks7SpTUWI4+N/qWgU6jsuirO0qU1FiOPjf6loFOo7LoqztKlNRYjj43+paBTqOy6Ks7dRk6WR6nkUQSQwupK2d+gIqU1FiOPjf6loFOo7LoqztKlNRYjj43+paBTqOy6Ks7QUyGJU9iByapsQ4cCEJ0e8aU2ZmZlBAxiF1l0IKVTtNkftuEXc3z3MKiV3XQU5SzypTUWI4+N/qWgU6jsuirO3I/8IxjCg0mR3dnqTf/mueUzlqiaBGJF0JUYhaxNtYA9dSFjwPwVryKWkk977e1q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NDWLtOAoe1LT7wnQ+lDuDyrO1qOxuHeroXpmDKIg+n3ILGjJrw0uM7AMAE92cBOw/LlkltqkKiG+p6oP9/qlPCpTUWI4+N/qWgU6jsuirO0r3BlvGRqwTfdl3NkTyWXRGSjAgSYwcFUMYsDvRHNs3ypTUWI4+N/qWgU6jsuirO0qU1FiOPjf6loFOo7LoqztKlNRYjj43+paBTqOy6Ks7adCP3tQc5GuWCikvTo4AnoqU1FiOPjf6loFOo7LoqztKlNRYjj43+paBTqOy6Ks7SpTUWI4+N/qWgU6jsuirO2GynDUAWrD7XjbRzkM4Prh5ATUtxbAAK1Fi695vSuTYDtrtTgNVlR/KduLGHp0+8EqU1FiOPjf6loFOo7Loqztap+TB88fi/s0QwNsrnCEByUgldJivaV3mT+8YTkmDp402xPZOLB/k3ZXI0Rx2evon40ZZsB44o1RTZV8tafbgy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0qU1FiOPjf6loFOo7LoqztytCvLRAjzdnd8hxbWVHP1j+9v/JeRbNnuWEON3qGKfoqU1FiOPjf6loFOo7LoqztKlNRYjj43+paBTqOy6Ks7SpTUWI4+N/qWgU6jsuirO0qU1FiOPjf6loFOo7Loqztp0I/e1Bzka5YKKS9OjgCeipTUWI4+N/qWgU6jsuirO0qU1FiOPjf6loFOo7LoqztKlNRYjj43+paBTqOy6Ks7SpTUWI4+N/qWgU6jsuirO0e7WVpLM+CC2qNQnebt5BOlGAZGvJQU/xtGhUfMEaXnxV27jQJzdyJ2qzADh/wNcR2gDaIZOvnbzRUnm6Tqgv+vls65ao+AGOodgUVBiMGizB6sQ3KDEvO3CFIMu4lh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gUmx4K89/OaGY9C0lhUDCL/J5L0WlvZVE6s6kEpCuwSMkXrTHRj+Wtc0taCl8Ej+S9/kIXN+t68Ug9Ou3eVVKlNRYjj43+paBTqOy6Ks7SpTUWI4+N/qWgU6jsuirO0qU1FiOPjf6loFOo7LoqztKlNRYjj43+paBTqOy6Ks7enTDAfrz7ZuvR1kbGns4psqU1FiOPjf6loFOo7LoqztKlNRYjj43+paBTqOy6Ks7SpTUWI4+N/qWgU6jsuirO0qU1FiOPjf6loFOo7Loqzts3AgrCqYvn1D0ZK646OtpQEHg3vmhkgiFXT7QRLQAEEqU1FiOPjf6loFOo7LoqztEK23mD+HihqCHTS0Yr7mTUYIUxC8uG9fl+FvI/3gxD9AT9uxsNzZTnhw7WQDAS6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wH2UjW3sZCqChm68LQasVyOKrqMmll9AakMsDveNqLDlh90qc043GIvmVxzIQDK2EcgR8AO9SW78/y4Renb2K8xgolhb8An8qzMUl94PFSpTUWI4+N/qWgU6jsuirO0qU1FiOPjf6loFOo7LoqztKlNRYjj43+paBTqOy6Ks7SpTUWI4+N/qWgU6jsuirO3UZOlkep5FEEkMLqStnfoCKlNRYjj43+paBTqOy6Ks7SpTUWI4+N/qWgU6jsuirO0qU1FiOPjf6loFOo7LoqztHvjB+pnDcBbwBlZjOpk+zLdhIBswOpPBE6dXK+JgQrmXuwAVDlZRTwb1tiOCVRfkUYjSje8bOFrgGgu00j5ecbQPP5Wh05iLBCHArjfvdPby3ZSD86FIneq7R64fazZZrf//ExcnDys4fRS6cFhT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CLpzE/AhnAlmp5fx6PQVcBMbAXIYXqo9bse3hiYrUQvK1PdC1z4Ks8RyIVMc/BltUz4CFgmD8ciBCbqly7nvAtv/RMUjjBwftFn1h1GfFxsqU1FiOPjf6loFOo7LoqztKlNRYjj43+paBTqOy6Ks7SpTUWI4+N/qWgU6jsuirO2nQj97UHORrlgopL06OAJ6KlNRYjj43+paBTqOy6Ks7SpTUWI4+N/qWgU6jsuirO0qU1FiOPjf6loFOo7Loqzt9IlqQ9jZntoozzf3prfBjxcBvpe6Krh9" style="position:absolute;left:0pt;margin-left:-100pt;margin-top:-62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4PpwmvXgHxwV1QT7c7uRCXtKnHEgdxzGrRFIrioOgMprriOjNydvZ5t/ZvQE2JBKlNRYjj43+paBTqOy6Ks7SpTUWI4+N/qWgU6jsuirO0qU1FiOPjf6loFOo7LoqztKlNRYjj43+paBTqOy6Ks7adCP3tQc5GuWCikvTo4AnoqU1FiOPjf6loFOo7LoqztKlNRYjj43+paBTqOy6Ks7SpTUWI4+N/qWgU6jsuirO0qU1FiOPjf6loFOo7LoqztKlNRYjj43+paBTqOy6Ks7RmsK1i/JDhLF4adyzwSEzORBueIsY/aPVw8H7T1fx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xx+/HwzRt2jk0xIqWgdDO7RoXn8gY6lUt0YYQ3EdgO2u1OA1WVH8p24sYenT7wSpTUWI4+N/qWgU6jsuirO0qU1FiOPjf6loFOo7LoqztKlNRYjj43+paBTqOy6Ks7SpTUWI4+N/qWgU6jsuirO3p0wwH68+2br0dZGxp7OKbKlNRYjj43+paBTqOy6Ks7SpTUWI4+N/qWgU6jsuirO0qU1FiOPjf6loFOo7LoqztKlNRYjj43+paBTqOy6Ks7a5avjPZAhkhio1Drk3e/w5b5k01isWb+ukvUYdrCmR71Tu1xmPNQQVv2zW6Gpzz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5DN0xROob8fj4YhuFbv1i4SXd5xWszdZiHydH4wL+jipTUWI4+N/qWgU6jsuirO0qU1FiOPjf6loFOo7LoqztKlNRYjj43+paBTqOy6Ks7SpTUWI4+N/qWgU6jsuirO0qU1FiOPjf6loFOo7Loqzt1GTpZHqeRRBJDC6krZ36AipTUWI4+N/qWgU6jsuirO0qU1FiOPjf6loFOo7LoqztKlNRYjj43+paBTqOy6Ks7VkGxt58J3Hv+E8iB6LGMxL2n4ORbtmgkFNq1rymohBotUSjVIBXO/P3SL0dI2/Z9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3UZOlkep5FEEkMLqStnfoCKlNRYjj43+paBTqOy6Ks7SpTUWI4+N/qWgU6jsuirO0qU1FiOPjf6loFOo7LoqztKlNRYjj43+paBTqOy6Ks7SpTUWI4+N/qWgU6jsuirO31b/404yIJ4CS8eAT0rQQ4XAYYHyxCjUu4wdsOir+A33Mrbn9bI0W809Lr56B8H6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OnATk3Rzx8Fuh4Ewf8FX42yt9dz/C+Rqank1iFo09R3YrbpiyNWqHSwE1GRIh7rKlNRYjj43+paBTqOy6Ks7SpTUWI4+N/qWgU6jsuirO0qU1FiOPjf6loFOo7LoqztKlNRYjj43+paBTqOy6Ks7SpTUWI4+N/qWgU6jsuirO2nQj97UHORrlgopL06OAJ6KlNRYjj43+paBTqOy6Ks7SpTUWI4+N/qWgU6jsuirO0qU1FiOPjf6loFOo7LoqztKlNRYjj43+paBTqOy6Ks7SpTUWI4+N/qWgU6jsuirO0XbBlqCYBEtCAYAfumBYdJRMKdixxJdIeeMR8N1R+vuXW+YvlFKBhtXDzUv3PoCx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jZH2dOjzmi6fWD1ZGXg8+M0OREQ5xEwWIbworM6+/W8xGBgw5TLxrYkZGwRm7vypTUWI4+N/qWgU6jsuirO0qU1FiOPjf6loFOo7LoqztKlNRYjj43+paBTqOy6Ks7SpTUWI4+N/qWgU6jsuirO0qU1FiOPjf6loFOo7Loqzt6dMMB+vPtm69HWRsaezimypTUWI4+N/qWgU6jsuirO0qU1FiOPjf6loFOo7LoqztKlNRYjj43+paBTqOy6Ks7SpTUWI4+N/qWgU6jsuirO0qU1FiOPjf6loFOo7LoqztH/t6NyxNdR1fgbQMJKEbvzb0jJ6RV7J60dc6trJWuC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ok+SvbjLwc8cV2K2L8S2V/GqwdYN9ASKoUA2dbfSYcgnLSs5+MNAJUbjh9/IAMUqU1FiOPjf6loFOo7LoqztKlNRYjj43+paBTqOy6Ks7SpTUWI4+N/qWgU6jsuirO0qU1FiOPjf6loFOo7LoqztKlNRYjj43+paBTqOy6Ks7dRk6WR6nkUQSQwupK2d+gIqU1FiOPjf6loFOo7LoqztKlNRYjj43+paBTqOy6Ks7SpTUWI4+N/qWgU6jsuirO0qU1FiOPjf6loFOo7Loqztpz/S8gGZLFFvdaFBf2YHS1eBHD1wG2ua/FeRCLPuN312DXY2eWibo0uvjhTXkRTcKlNRYjj43+paBTqOy6Ks7SpTUWI4+N/qWgU6jsuirO0qU1FiOPjf6loFOo7LoqztKlNRYjj43+paBTqOy6Ks7SpTUWI4+N/qWgU6jsuirO0qU1Fi" style="position:absolute;left:0pt;margin-left:-100pt;margin-top:-62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2pkMaSrXCOzvXQc4SmUSlGSXHBJApYNrK+K2yQMm42tC/dTeJbITldBLv3wjcaGtc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QPc0RL+Os+NgXtqBOllHi3Tf1zOxwrC+RCLIbRy65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7rCIjHV36CuJmwj0wdEWNEH3L1k/7seiBcWj5kEp802myF1vAYJIJ1Ip+iyqi1xKlNRYjj43+paBTqOy6Ks7SpTUWI4+N/qWgU6jsuirO0qU1FiOPjf6loFOo7LoqztKlNRYjj43+paBTqOy6Ks7SpTUWI4+N/qWgU6jsuirO0qU1FiOPjf6loFOo7Loqztp0I/e1Bzka5YKKS9OjgCeipTUWI4+N/qWgU6jsuirO0qU1FiOPjf6loFOo7LoqztKlNRYjj43+paBTqOy6Ks7SpTUWI4+N/qWgU6jsuirO0qU1FiOPjf6loFOo7LoqztKlNRYjj43+paBTqOy6Ks7V9PCiM3IlxoxhNlhutY8g6R3guR/KF0zFzkLQ+nWBltd8+pcJJsjcT5PiTF24G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sGH7YkuDb32nGVvkwBXYPcDSA2az28fwgwXB3qydYHLtao7/gk3uWWhxVo7ARgeCpTUWI4+N/qWgU6jsuirO0qU1FiOPjf6loFOo7LoqztKlNRYjj43+paBTqOy6Ks7SpTUWI4+N/qWgU6jsuirO0qU1FiOPjf6loFOo7LoqztKlNRYjj43+paBTqOy6Ks7enTDAfrz7ZuvR1kbGns4psqU1FiOPjf6loFOo7LoqztKlNRYjj43+paBTqOy6Ks7SpTUWI4+N/qWgU6jsuirO0qU1FiOPjf6loFOo7LoqztKlNRYjj43+paBTqOy6Ks7c8/SRs6uKLODGLKsXsj6DEmHBIQ9besdnHJ7q2CQ12OU2vUl89NSO/QOZO9fhr9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Vf+7LGWFgPGEDgRw8KWTJ7RVknzFCnOdCTDafjXiYouHd49FAjteY6Ln1b2oCjgqU1FiOPjf6loFOo7LoqztKlNRYjj43+paBTqOy6Ks7SpT" style="position:absolute;left:0pt;margin-left:-100pt;margin-top:-62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1zAW/UQ12/BE2/JXk5Lh0TdKB43H0gRpNh8magZURH17bLHmQgSXzPJyHWW3TZG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rE/3F7ryDeBsqXd2G/ieb8v6/gTYQ0DvLCv3uuIX5SwvxlrOssn+9qpVlJQzJC8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3gMg8dM1nkJpVkk66iohKr5Z45DxCR7UrUmiPW+SGW9JLT9Zv6nrhWfRUEF0C40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0LhMilITHpHed9JBZQ7WlD0qikC4lTcSPBRe4I3zPypZt5MItuwDD315lFxfbOM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enYU0NkozDXgEZeQlPc5hjSQzrsAzV63mYYM/je4+8YaUToSZsnk9hgrNqfspQS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U+/GQYyX8AJq014UKZ02eljGuoQMVYjnNLNgHhDtcEHcgVpNk0bVdOPNY+niGXi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F/Y212tILpMRD2cKY1CP99L7VabPwJMdWOgPZjHue3L9Nmh+i+rG1vNaHzAnXPVs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7" o:spid="_x0000_s1073" o:spt="1" alt="y6Ks7YE0rxUoENTDGfU2P6w2LiUc54UsqWHuyefqMQ3YPjKcgk//T/x82t40XxKL8yKKqC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eQSjVrkbhleZgljVOpMf8sJm6vMV3n4TzeLb6laTcGblXzFyMBHYBnroCKft056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nk64FoAl7JxoijG5PIEyFlER8kDHyN1AOR1mF0P4DunaYpsncnZiYD86eSCKWsU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cGCTt8e0K94V9ARJaL8kQJnPl7El84cfZRuHHNsFrmMNxDxwYk0TBXqpi3F6TBbNBoqXjBb7dAudoK/Gkv/Je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DUkdu8A/GHLcucj2L5e3hXVtkhO4EHgljg9oShlz7zg0VUEvao8f+xDCvqhrzKw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1Hh1xzgVfeBSd0WJXhw72Ay8YE+adsbVsfsg5sQwoh8xhaXL70XeL2FAxqV5og9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oBJCVKvad/w8jCpSYhJSoswa3J/ukWUqESiiAJYnmU5l5f1moKPP5Twotojds77S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6" o:spid="_x0000_s1074" o:spt="1" alt="MIDS78hmhTXEsePmlD4niAayRYGG2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HhcCBhS/t6U2YHRO6W7fCWuOKo8yIJhIu0bVobkQOh8wW2gIfP7B2s2c/PSQL7ahenbXPQgzH7uwgzddG3UVy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udFsBa3ZSGXTJ75im32QZm92HBkX+zGIHEztC7M/qIVTXFoQ+ss6CFWOE9Vz/bY6+h27PhqeT7NhePlT1dnP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Du+Y4UXFzTpJ4DUt4LGTetxE4wSnkLMSN6IVUmXPcj8d/bZact40OZQFm4CTRxY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7iIjgkcbRj8T+5qSqHnhSiGEvZc9y/3y3xKCcBoppFLvtmvc09O6BiQBMaJecU64er854kc1PyQnXr0uxO1Z+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4+RFzjIziF6wAICzW/RWU8VgfvaZbjjp6BUSGh1A/8T9AiG320THgL2trQsEN1W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R3MLE8PUbVq5Dc1CNYvwlaKorlHQpxpGT+2H+2ZakpvWrePNkgbhJhg7LrU6fG/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3rltTSoFk0FoNoczeReJ43pSe1PgXchaIA4hy6em/5DxfvxXjOQ3JQ7G9KpS/9UsbZ+Bhx8fdyWBkCh3trFXOLuGerGxqHCg0Bn3zmFWIKkSpTUWI4+N/qWgU6jsuirO0qU1FiOPjf6loFOo7LoqztKlNRYjj43+paBTqOy6Ks7SpTUWI4+N/qWgU6jsuirO0qU1FiOPjf6loFOo7LoqztKlNRYjj43+paBTqOy6Ks7SpTUWI4+N/qWgU6jsuirO0qU1FiOPjf6loFOo7LoqztKlNRYjj43+paBTqOy6Ks7SpTUWI4+N/qWgU6jsuirO30vIPjpJywnmIzu9OZl8qoZgEJvejaCf/fZrHPi3j4K6vNC2ap658YoiBaBeHMNmhiOL1a0430pP/bmeqiW4eM00ViaDAhWpAtPRL/uCppAC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YPmsMdXm3cMdz5lSKTQ2hTz0rCODKksISoEQGQ7+WaJ9IflwwY/LlAqOdgL4xxmFGpw+NlyqxpGwN/dpbTiOipTUWI4+N/qWgU6jsuirO0qU1FiOPjf6loFOo7LoqztKlNRYjj43+paBTqOy6Ks7SpTUWI4+N/qWgU6jsuirO0qU1FiOPjf6loFOo7LoqztKlNRYjj43+paBTqOy6Ks7SpTUWI4+N/qWgU6jsuirO0qU1FiOPjf6loFOo7LoqztKlNRYjj43+paBTqOy6Ks7SpTUWI4+N/qWgU6jsuirO0qU1FiOPjf6loFOo7LoqztKlNRYjj43+paBTqOy6Ks7YVcz6F6/lgxbdY+t5DsheEeBA7lPevV+aU2ceAB39UiMcgyUwsUVYThsVbNqIT5m93QG7BSDH7ilcnhVOlQc5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mZIqeIJe5fSQu2ws2Ocg682zMnkYJx5D5h2sYOFZpGWIFRuEH/kDCcsxAFN8Sr9eSenwqLL0xlIe/y84AratTCpTUWI4+N/qWgU6jsuirO0qU1FiOPjf6loFOo7LoqztKlNRYjj43+paBTqOy6Ks7SpTUWI4+N/qWgU6jsuirO0qU1FiOPjf6loFOo7LoqztKlNRYjj43+paBTqOy6Ks7SpTUWI4+N/qWgU6jsuirO0qU1FiOPjf6loFOo7LoqztKlNRYjj43+paBTqOy6Ks7SpTUWI4+N/qWgU6jsuirO0qU1FiOPjf6loFOo7LoqztKlNRYjj43+paBTqOy6Ks7SpTUWI4+N/qWgU6jsuirO0MUovpPDBpPhuWo9E53LFnOysweqQk8MAFkvZxf4/KMb0aUvo1BTSyQ7XFeuNfjWtstkKi/mntUqAx+Ce4tguv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plqmNi+xJvfEw0oXvEAzzSij8L0XLl+Ii45Wr4OHPN9tQZU1ikdsre84"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76" o:spt="1" alt="bcUNs5/qOaJ5Hys+gTy1qr0rdjavgUe+YDSGA57iVFWTPfGNGN2sw9PLZPL//qOSX5IEIx5BG8OZl/U90XvTZfU4tZKdUpi2qIMWQRz0SfejWWXwe03B+yScCC6Wy58Zj/Xc0ZJK3yHZ+Lef3A5lrCMC1aqf01Xd6Ss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ZY5h1oEsG8L2cjvHYr9WbHZf38kT0R9XFQYIo4TmCYcOBZ7S/wE9wS1S9ikDVz8tZtYTeHFKyne9W+Y1FB1LYONtEPpib6m+fmX5oiZ1iv5H8pVmfIwjiqtoUCL6jJVAqU1FiOPjf6loFOo7LoqztKlNRYjj43+paBTqOy6Ks7SpTUWI4+N/qWgU6jsuirO0qU1FiOPjf6loFOo7LoqztnlmStZsx628deK9s5AqtcMl2oajZggz2AeYnNcCo9vhCr6ULfdMBJdcjpvkWpCe8Ph2bBE8jvH7AhPKQcGXtzBbyIRnPnUyI1StYDQHLFi6xfCr62771Z31BUrqaRy83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Ouqu5yHtLF2n8K3CkNU4WkZ6JC+PbjCABqJnf7VFMObErMq9nnf7DRB1PP8QZNV5auOLAf5QUqC2Lnxg5HhcdrjcSdphIMCNYOzNG6JzvJCpTUWI4+N/qWgU6jsuirO0qU1FiOPjf6loFOo7LoqztKlNRYjj43+paBTqOy6Ks7SpTUWI4+N/qWgU6jsuirO0qU1FiOPjf6loFOo7LoqztKlNRYjj43+paBTqOy6Ks7SpTUWI4+N/qWgU6jsuirO39b2i8CywVKtyO9E5yBuH9LCbKeTPeW9uB/TWwPlSgwHaX7Dg+ppbZg/SUbn7LPN+0fK7ibneydbRe72tt5zngZgLk7R/Cc/+ivBsa5e5JcC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"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7GpFbcnpvjraADm5oS4GJjFv+lzWuqAZ9T26Yw4kQP3o0f761wXVMZg13ZE7G/GDCPHkz/iSl46Zx2yd+pWaWwjx5M/4kpeOmcdsnfqVmlsI8eTP+JKXjpnHbJ36lZpbJiR+xp2FwBukoCeQ9ZR2vqfVUDZ+mk4bC1AJ9x7FrsxXMufwwCvg6a61g7o/KX0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967kbwO1WAh8JaXv88F+bAjFid5F34TjHQYEW3eA1mkpNrl/Hw3cWi+wYG7Ab7GameMaI/Uzd6itI7K2fMDQdvO5jZpsu5Dw/I8h9st1pPyAJtXZE/OyKbxtdr2CSteQgCbV2RPzsim8bXa9gkrXkFR9zzwwmOSEvwuM+F/Pzy8lvVQAuNM/6ZwOrgSQm0An+vx65SSa+7JmWRVfvkF97M5DfJmT8+hvpnWT0/dxep2r7GmI5yQb2JSS5PqRkOS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1Pm3PZhI4l3LZxvLggnVxrpcM92O748c6O2EWlLPtMWP2X9ZT3njBEw03Uc4VkIypx1eDRbMDFRFGwPEzU5z4pRIcoFQ4keoVdHwTjAP+qU2XuZwuG93QoF2WSE6TkH1Nl7mcLhvd0KBdlkhOk5B9TZe5nC4b3dCgXZZITpOQfZXnExGu0Pt0EyVQUQmvKt/2E4xtniUawcInkhS52YVe2NHMtSojDyTlMmhvfk2vY1d1zMawMev3lglqiYrBHdwDWVVwjEh8Xq6notssc8A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3i45TmNkBprRhhJUUr1lfrcxXA6ET0e4sX0cVzQibRgYFBo6xJSa/nlPQgJLFSDOeT6cK6oCEgAUJ47kEXtaZjcyfYmYPRx44hiPbEgTO9HzXsCGTW84v/+5QKBP/JK4jOP5zQWh1f1GN9uGkFEn7eWywkOt7A"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n5peDnBUyyET2Y6mbUkcCTUV16QjDLMeciiUUAuizF9hXxf1oyRNUAwDAeQklukAJMlSsh+olwPfUc/e2HsVANfa346hvP3YXa/rsc4jTWbdyuCPKdEIGN6uz47DI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qNw4Aevxw1mZ1RkjQXPV8TOrdst89VcLcKH7gYU8XYYUohsVHD1Y9SXbeap+1BINcgBGDh0yFwwD4LBOB1AxekuIVaLGh/0hQhYYTIdU0gtVIEpJadgPIWjCiufkw2P+BDe43LQ0PYGu3IPxzBnTykBJ5yVyNDdtm/oLadxq5mylnXd5AyIcmv+A6Rhho53WRow97blHlf0qraBwPx/Y0UpOdA+MpsAxCJfuBu5vxnOF0FtvIeYXo+9Pg/1UfUBWJhnrCoZX/VFYIHR1YjzfiOyWgC0DqN3N1FxbFEfir07j38PyGoW03pF8/VIfurwylMtiRuvvW7QemSNajAZlHcEEXPopHdN+2Jj7QDiTxYX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" style="position:absolute;left:0pt;margin-left:-100pt;margin-top:-62pt;height:5pt;width:5pt;visibility:hidden;z-index:251665408;mso-width-relative:page;mso-height-relative:page;" fillcolor="#FFFFFF" filled="t" stroked="t" coordsize="21600,21600">
            <v:path/>
            <v:fill on="t" focussize="0,0"/>
            <v:stroke/>
            <v:imagedata o:title=""/>
            <o:lock v:ext="edit" aspectratio="f"/>
          </v:rect>
        </w:pict>
      </w:r>
    </w:p>
    <w:p>
      <w:pPr>
        <w:spacing w:line="420" w:lineRule="exact"/>
        <w:rPr>
          <w:sz w:val="32"/>
          <w:szCs w:val="32"/>
        </w:rPr>
      </w:pPr>
    </w:p>
    <w:p>
      <w:pPr>
        <w:spacing w:line="420" w:lineRule="exact"/>
        <w:rPr>
          <w:sz w:val="32"/>
          <w:szCs w:val="32"/>
        </w:rPr>
      </w:pPr>
    </w:p>
    <w:p>
      <w:pPr>
        <w:spacing w:line="420" w:lineRule="exact"/>
        <w:rPr>
          <w:sz w:val="32"/>
          <w:szCs w:val="32"/>
        </w:rPr>
      </w:pPr>
    </w:p>
    <w:p>
      <w:pPr>
        <w:spacing w:line="420" w:lineRule="exact"/>
        <w:rPr>
          <w:sz w:val="32"/>
          <w:szCs w:val="32"/>
        </w:rPr>
      </w:pPr>
      <w:r>
        <w:pict>
          <v:shape id="艺术字 2" o:spid="_x0000_s1081" o:spt="136" type="#_x0000_t136" style="position:absolute;left:0pt;margin-left:28.25pt;margin-top:13.2pt;height:50.55pt;width:387pt;z-index:251661312;mso-width-relative:page;mso-height-relative:page;" fillcolor="#FF0000" filled="t" stroked="f" coordsize="21600,21600">
            <v:path/>
            <v:fill on="t" focussize="0,0"/>
            <v:stroke on="f"/>
            <v:imagedata o:title=""/>
            <o:lock v:ext="edit"/>
            <v:textpath on="t" fitshape="t" fitpath="t" trim="t" xscale="f" string="陇 川 县 财 政 局 文 件" style="font-family:方正小标宋_GBK;font-size:36pt;font-weight:bold;v-text-align:center;"/>
          </v:shape>
        </w:pict>
      </w:r>
    </w:p>
    <w:p>
      <w:pPr>
        <w:rPr>
          <w:sz w:val="32"/>
          <w:szCs w:val="32"/>
        </w:rPr>
      </w:pPr>
    </w:p>
    <w:p>
      <w:pPr>
        <w:rPr>
          <w:sz w:val="32"/>
          <w:szCs w:val="32"/>
        </w:rPr>
      </w:pPr>
    </w:p>
    <w:p>
      <w:pPr>
        <w:spacing w:line="340" w:lineRule="exact"/>
        <w:rPr>
          <w:sz w:val="32"/>
          <w:szCs w:val="32"/>
        </w:rPr>
      </w:pPr>
    </w:p>
    <w:p>
      <w:pPr>
        <w:spacing w:line="340" w:lineRule="exact"/>
        <w:rPr>
          <w:sz w:val="32"/>
          <w:szCs w:val="32"/>
        </w:rPr>
      </w:pPr>
    </w:p>
    <w:p>
      <w:pPr>
        <w:spacing w:line="340" w:lineRule="exact"/>
        <w:rPr>
          <w:sz w:val="32"/>
          <w:szCs w:val="32"/>
        </w:rPr>
      </w:pPr>
    </w:p>
    <w:p>
      <w:pPr>
        <w:ind w:firstLine="210" w:firstLineChars="100"/>
        <w:jc w:val="center"/>
        <w:rPr>
          <w:rFonts w:ascii="Times New Roman" w:hAnsi="Times New Roman" w:eastAsia="方正楷体_GBK"/>
          <w:sz w:val="32"/>
          <w:szCs w:val="32"/>
        </w:rPr>
      </w:pPr>
      <w:r>
        <w:pict>
          <v:shape id="艺术字 3" o:spid="_x0000_s1082" o:spt="136" type="#_x0000_t136" style="position:absolute;left:0pt;margin-left:-0.15pt;margin-top:37.1pt;height:2.25pt;width:442.5pt;z-index:251662336;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r>
        <w:rPr>
          <w:rFonts w:hint="eastAsia" w:ascii="Times New Roman" w:eastAsia="方正仿宋_GBK"/>
          <w:sz w:val="32"/>
          <w:szCs w:val="32"/>
        </w:rPr>
        <w:t>陇财发〔</w:t>
      </w:r>
      <w:r>
        <w:rPr>
          <w:rFonts w:ascii="Times New Roman" w:hAnsi="Times New Roman" w:eastAsia="方正仿宋_GBK"/>
          <w:sz w:val="32"/>
          <w:szCs w:val="32"/>
        </w:rPr>
        <w:t>201</w:t>
      </w:r>
      <w:r>
        <w:rPr>
          <w:rFonts w:hint="eastAsia" w:ascii="Times New Roman" w:hAnsi="Times New Roman" w:eastAsia="方正仿宋_GBK"/>
          <w:sz w:val="32"/>
          <w:szCs w:val="32"/>
          <w:lang w:val="en-US" w:eastAsia="zh-CN"/>
        </w:rPr>
        <w:t>8</w:t>
      </w:r>
      <w:r>
        <w:rPr>
          <w:rFonts w:hint="eastAsia" w:ascii="Times New Roman" w:eastAsia="方正仿宋_GBK"/>
          <w:sz w:val="32"/>
          <w:szCs w:val="32"/>
        </w:rPr>
        <w:t>〕</w:t>
      </w:r>
      <w:r>
        <w:rPr>
          <w:rFonts w:hint="eastAsia" w:ascii="Times New Roman" w:hAnsi="Times New Roman" w:eastAsia="方正仿宋_GBK"/>
          <w:sz w:val="32"/>
          <w:szCs w:val="32"/>
          <w:lang w:val="en-US" w:eastAsia="zh-CN"/>
        </w:rPr>
        <w:t>5</w:t>
      </w:r>
      <w:r>
        <w:rPr>
          <w:rFonts w:hint="eastAsia" w:ascii="Times New Roman" w:eastAsia="方正仿宋_GBK"/>
          <w:sz w:val="32"/>
          <w:szCs w:val="32"/>
        </w:rPr>
        <w:t>号</w:t>
      </w:r>
    </w:p>
    <w:p>
      <w:pPr>
        <w:spacing w:line="540" w:lineRule="exact"/>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陇川县财政局关于陇川县黄金时代投资</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有限公司绩效薪酬提取标准的通知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陇川县黄金时代投资有限公司：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根据《陇川县人民政府关于同意陇川县黄金时代投资有限公司绩效薪酬提取标准的批复》（陇政复﹝2017﹞329号）文件精神，现将你公司绩效薪酬提取标准事项通知如下：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一、同意2017—2019年3年内陇川县黄金时代投资有限公司绩效薪酬按公司发展基金的30%提取，并严格执行此标准；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二、按照</w:t>
      </w:r>
      <w:r>
        <w:rPr>
          <w:rFonts w:hint="eastAsia" w:ascii="Times New Roman" w:hAnsi="Times New Roman" w:eastAsia="方正仿宋_GBK" w:cs="Times New Roman"/>
          <w:sz w:val="32"/>
          <w:szCs w:val="32"/>
          <w:lang w:eastAsia="zh-CN"/>
        </w:rPr>
        <w:t>《中华人民共和国企业国有资产法》</w:t>
      </w:r>
      <w:r>
        <w:rPr>
          <w:rFonts w:hint="default" w:ascii="Times New Roman" w:hAnsi="Times New Roman" w:eastAsia="方正仿宋_GBK" w:cs="Times New Roman"/>
          <w:sz w:val="32"/>
          <w:szCs w:val="32"/>
        </w:rPr>
        <w:t>、</w:t>
      </w:r>
      <w:bookmarkStart w:id="0" w:name="_GoBack"/>
      <w:bookmarkEnd w:id="0"/>
      <w:r>
        <w:rPr>
          <w:rFonts w:hint="eastAsia" w:ascii="Times New Roman" w:hAnsi="Times New Roman" w:eastAsia="方正仿宋_GBK" w:cs="Times New Roman"/>
          <w:sz w:val="32"/>
          <w:szCs w:val="32"/>
          <w:lang w:eastAsia="zh-CN"/>
        </w:rPr>
        <w:t>《中华人民共和国公司法》</w:t>
      </w:r>
      <w:r>
        <w:rPr>
          <w:rFonts w:hint="default" w:ascii="Times New Roman" w:hAnsi="Times New Roman" w:eastAsia="方正仿宋_GBK" w:cs="Times New Roman"/>
          <w:sz w:val="32"/>
          <w:szCs w:val="32"/>
        </w:rPr>
        <w:t>、《公司章程》和现行相关财务会计制度进行财务会计处理。</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960"/>
        <w:jc w:val="righ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960"/>
        <w:jc w:val="righ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960"/>
        <w:jc w:val="right"/>
        <w:textAlignment w:val="auto"/>
        <w:outlineLvl w:val="9"/>
        <w:rPr>
          <w:rFonts w:hint="default" w:ascii="Times New Roman" w:hAnsi="Times New Roman" w:eastAsia="方正仿宋_GBK" w:cs="Times New Roman"/>
          <w:sz w:val="32"/>
          <w:szCs w:val="32"/>
        </w:rPr>
      </w:pPr>
      <w:r>
        <w:rPr>
          <w:sz w:val="32"/>
        </w:rPr>
        <w:pict>
          <v:rect id="KG_Shd_2" o:spid="_x0000_s1083" o:spt="1" style="position:absolute;left:0pt;margin-left:-297.65pt;margin-top:-420.95pt;height:1683.8pt;width:1190.6pt;visibility:hidden;z-index:-251656192;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陇川县</w:t>
      </w:r>
      <w:r>
        <w:rPr>
          <w:sz w:val="32"/>
        </w:rPr>
        <w:pict>
          <v:shape id="KG_5A619A11$01$29$0001$N$000200" o:spid="_x0000_s1084" o:spt="75" alt="Seal" type="#_x0000_t75" style="position:absolute;left:0pt;margin-left:347.95pt;margin-top:89.7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财政局</w:t>
      </w:r>
    </w:p>
    <w:p>
      <w:pPr>
        <w:keepNext w:val="0"/>
        <w:keepLines w:val="0"/>
        <w:pageBreakBefore w:val="0"/>
        <w:widowControl w:val="0"/>
        <w:kinsoku/>
        <w:wordWrap/>
        <w:overflowPunct/>
        <w:topLinePunct w:val="0"/>
        <w:autoSpaceDE/>
        <w:autoSpaceDN/>
        <w:bidi w:val="0"/>
        <w:adjustRightInd/>
        <w:snapToGrid/>
        <w:spacing w:line="560" w:lineRule="exact"/>
        <w:ind w:left="0" w:leftChars="0" w:right="64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default" w:ascii="Times New Roman" w:hAnsi="Times New Roman" w:cs="Times New Roman"/>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rPr>
          <w:rFonts w:ascii="Times New Roman" w:hAnsi="Times New Roman" w:eastAsia="方正仿宋_GBK"/>
        </w:rPr>
      </w:pPr>
    </w:p>
    <w:p>
      <w:pPr>
        <w:spacing w:line="560" w:lineRule="exact"/>
        <w:ind w:firstLine="210" w:firstLineChars="100"/>
        <w:rPr>
          <w:rFonts w:ascii="Times New Roman" w:hAnsi="Times New Roman" w:eastAsia="方正仿宋_GBK"/>
          <w:sz w:val="32"/>
          <w:szCs w:val="32"/>
        </w:rPr>
      </w:pPr>
      <w:r>
        <w:pict>
          <v:line id="直线 4" o:spid="_x0000_s1085" o:spt="20" style="position:absolute;left:0pt;margin-left:0pt;margin-top:3.6pt;height:0pt;width:441pt;z-index:251663360;mso-width-relative:page;mso-height-relative:page;" coordsize="21600,21600">
            <v:path arrowok="t"/>
            <v:fill focussize="0,0"/>
            <v:stroke weight="1.13pt"/>
            <v:imagedata o:title=""/>
            <o:lock v:ext="edit"/>
          </v:line>
        </w:pict>
      </w:r>
      <w:r>
        <w:pict>
          <v:line id="直线 5" o:spid="_x0000_s1086" o:spt="20" style="position:absolute;left:0pt;margin-left:0pt;margin-top:30.55pt;height:0pt;width:441pt;z-index:251664384;mso-width-relative:page;mso-height-relative:page;" coordsize="21600,21600">
            <v:path arrowok="t"/>
            <v:fill focussize="0,0"/>
            <v:stroke weight="1.13pt"/>
            <v:imagedata o:title=""/>
            <o:lock v:ext="edit"/>
          </v:line>
        </w:pict>
      </w:r>
      <w:r>
        <w:rPr>
          <w:rFonts w:hint="eastAsia" w:ascii="Times New Roman" w:hAnsi="Times New Roman" w:eastAsia="方正仿宋_GBK"/>
          <w:sz w:val="32"/>
          <w:szCs w:val="32"/>
        </w:rPr>
        <w:t>陇川县财政局办公室</w:t>
      </w:r>
      <w:r>
        <w:rPr>
          <w:rFonts w:ascii="Times New Roman" w:hAnsi="Times New Roman" w:eastAsia="方正仿宋_GBK"/>
          <w:sz w:val="32"/>
          <w:szCs w:val="32"/>
        </w:rPr>
        <w:t xml:space="preserve">            201</w:t>
      </w:r>
      <w:r>
        <w:rPr>
          <w:rFonts w:hint="eastAsia" w:ascii="Times New Roman" w:hAnsi="Times New Roman" w:eastAsia="方正仿宋_GBK"/>
          <w:sz w:val="32"/>
          <w:szCs w:val="32"/>
          <w:lang w:val="en-US" w:eastAsia="zh-CN"/>
        </w:rPr>
        <w:t>8</w:t>
      </w:r>
      <w:r>
        <w:rPr>
          <w:rFonts w:hint="eastAsia" w:ascii="Times New Roman" w:hAnsi="Times New Roman" w:eastAsia="方正仿宋_GBK"/>
          <w:sz w:val="32"/>
          <w:szCs w:val="32"/>
        </w:rPr>
        <w:t>年</w:t>
      </w:r>
      <w:r>
        <w:rPr>
          <w:rFonts w:hint="eastAsia" w:ascii="Times New Roman" w:hAnsi="Times New Roman" w:eastAsia="方正仿宋_GBK"/>
          <w:sz w:val="32"/>
          <w:szCs w:val="32"/>
          <w:lang w:val="en-US" w:eastAsia="zh-CN"/>
        </w:rPr>
        <w:t>1</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19</w:t>
      </w:r>
      <w:r>
        <w:rPr>
          <w:rFonts w:hint="eastAsia" w:ascii="Times New Roman" w:hAnsi="Times New Roman" w:eastAsia="方正仿宋_GBK"/>
          <w:sz w:val="32"/>
          <w:szCs w:val="32"/>
        </w:rPr>
        <w:t>日印发</w:t>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Style w:val="6"/>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Style w:val="6"/>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FD0BD1"/>
    <w:rsid w:val="000A07C6"/>
    <w:rsid w:val="000E7E46"/>
    <w:rsid w:val="001D0BF7"/>
    <w:rsid w:val="0020410C"/>
    <w:rsid w:val="0021412B"/>
    <w:rsid w:val="00224B32"/>
    <w:rsid w:val="002E6262"/>
    <w:rsid w:val="002E69ED"/>
    <w:rsid w:val="002F553C"/>
    <w:rsid w:val="003040EF"/>
    <w:rsid w:val="00313AE2"/>
    <w:rsid w:val="00331C9D"/>
    <w:rsid w:val="00345706"/>
    <w:rsid w:val="00366397"/>
    <w:rsid w:val="003724B5"/>
    <w:rsid w:val="00373D9D"/>
    <w:rsid w:val="003B2295"/>
    <w:rsid w:val="003C2BAE"/>
    <w:rsid w:val="003D2E37"/>
    <w:rsid w:val="003D4766"/>
    <w:rsid w:val="003D4DEA"/>
    <w:rsid w:val="004423F5"/>
    <w:rsid w:val="004E7082"/>
    <w:rsid w:val="005145A1"/>
    <w:rsid w:val="00584493"/>
    <w:rsid w:val="005B093D"/>
    <w:rsid w:val="005B7A20"/>
    <w:rsid w:val="005E6DF6"/>
    <w:rsid w:val="00605787"/>
    <w:rsid w:val="00625A46"/>
    <w:rsid w:val="00632A85"/>
    <w:rsid w:val="00633209"/>
    <w:rsid w:val="006C268D"/>
    <w:rsid w:val="006D389F"/>
    <w:rsid w:val="007016D2"/>
    <w:rsid w:val="0074615A"/>
    <w:rsid w:val="007574AB"/>
    <w:rsid w:val="007C3CD2"/>
    <w:rsid w:val="0081036F"/>
    <w:rsid w:val="00810D48"/>
    <w:rsid w:val="00830250"/>
    <w:rsid w:val="008476A2"/>
    <w:rsid w:val="00850131"/>
    <w:rsid w:val="00895862"/>
    <w:rsid w:val="008C14AA"/>
    <w:rsid w:val="008D0551"/>
    <w:rsid w:val="00937659"/>
    <w:rsid w:val="00940E6E"/>
    <w:rsid w:val="0094211F"/>
    <w:rsid w:val="00971156"/>
    <w:rsid w:val="009A147E"/>
    <w:rsid w:val="009C78F2"/>
    <w:rsid w:val="00A21721"/>
    <w:rsid w:val="00A4315F"/>
    <w:rsid w:val="00A5178E"/>
    <w:rsid w:val="00A6070D"/>
    <w:rsid w:val="00A86E5D"/>
    <w:rsid w:val="00AA2AE1"/>
    <w:rsid w:val="00AD7A66"/>
    <w:rsid w:val="00AE15B3"/>
    <w:rsid w:val="00B23F1E"/>
    <w:rsid w:val="00B4522F"/>
    <w:rsid w:val="00B461E1"/>
    <w:rsid w:val="00B57215"/>
    <w:rsid w:val="00B661A1"/>
    <w:rsid w:val="00B726AD"/>
    <w:rsid w:val="00C0745C"/>
    <w:rsid w:val="00C17072"/>
    <w:rsid w:val="00C71A4B"/>
    <w:rsid w:val="00CB7AC4"/>
    <w:rsid w:val="00CC63F5"/>
    <w:rsid w:val="00CF42F5"/>
    <w:rsid w:val="00CF6987"/>
    <w:rsid w:val="00CF7AB6"/>
    <w:rsid w:val="00D32C0B"/>
    <w:rsid w:val="00D63A7B"/>
    <w:rsid w:val="00D713DA"/>
    <w:rsid w:val="00D90A74"/>
    <w:rsid w:val="00D93A14"/>
    <w:rsid w:val="00DB5E22"/>
    <w:rsid w:val="00E0090B"/>
    <w:rsid w:val="00E31AF9"/>
    <w:rsid w:val="00EA1534"/>
    <w:rsid w:val="00EB4816"/>
    <w:rsid w:val="00EF3A2A"/>
    <w:rsid w:val="00F07960"/>
    <w:rsid w:val="00F43B92"/>
    <w:rsid w:val="00F6213F"/>
    <w:rsid w:val="00F648E5"/>
    <w:rsid w:val="00FA7C0C"/>
    <w:rsid w:val="011C5E4F"/>
    <w:rsid w:val="0CFD0BD1"/>
    <w:rsid w:val="223B51EF"/>
    <w:rsid w:val="2B175871"/>
    <w:rsid w:val="47755A32"/>
    <w:rsid w:val="48B324BD"/>
    <w:rsid w:val="756B1374"/>
    <w:rsid w:val="774F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ascii="Calibri" w:hAnsi="Calibri" w:eastAsia="宋体" w:cs="Times New Roman"/>
    </w:rPr>
  </w:style>
  <w:style w:type="character" w:customStyle="1" w:styleId="7">
    <w:name w:val="Footer Char"/>
    <w:basedOn w:val="5"/>
    <w:link w:val="2"/>
    <w:semiHidden/>
    <w:qFormat/>
    <w:uiPriority w:val="99"/>
    <w:rPr>
      <w:rFonts w:ascii="Calibri" w:hAnsi="Calibri" w:eastAsia="宋体" w:cs="Times New Roman"/>
      <w:sz w:val="18"/>
      <w:szCs w:val="18"/>
    </w:rPr>
  </w:style>
  <w:style w:type="character" w:customStyle="1" w:styleId="8">
    <w:name w:val="Header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MB\&#38471;&#36130;&#21457;&#24179;&#34892;&#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2024-03-14T07:01:00Z</dcterms:created>
  <dc:creator>Administrator</dc:creator>
  <cp:lastModifiedBy>Administrator</cp:lastModifiedBy>
  <dcterms:modified xsi:type="dcterms:W3CDTF">2024-10-28T02:27:15Z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B9101610D5954B9C9C4E6E4626920BBD</vt:lpwstr>
  </property>
</Properties>
</file>