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sz w:val="32"/>
          <w:szCs w:val="32"/>
        </w:rPr>
      </w:pPr>
      <w:bookmarkStart w:id="0" w:name="_GoBack"/>
      <w:bookmarkEnd w:id="0"/>
      <w:r>
        <w:rPr>
          <w:sz w:val="32"/>
        </w:rPr>
        <mc:AlternateContent>
          <mc:Choice Requires="wps">
            <w:drawing>
              <wp:anchor distT="0" distB="0" distL="114300" distR="114300" simplePos="0" relativeHeight="251674624" behindDoc="0" locked="0" layoutInCell="1" hidden="1" allowOverlap="1">
                <wp:simplePos x="0" y="0"/>
                <wp:positionH relativeFrom="column">
                  <wp:posOffset>-1135380</wp:posOffset>
                </wp:positionH>
                <wp:positionV relativeFrom="paragraph">
                  <wp:posOffset>-1205230</wp:posOffset>
                </wp:positionV>
                <wp:extent cx="63500" cy="63500"/>
                <wp:effectExtent l="12700" t="12700" r="19050" b="19050"/>
                <wp:wrapNone/>
                <wp:docPr id="25" name="KGD_Gobal1" descr="lskY7P30+39SSS2ze3CC/D0EGt/SLVaiL59/PyqDDz5buJ9DfSssPSASB/Tly9zboeaQfurQHenGzj2tXFJHeFAbVnv+I29FGAkw85O4fl1q1JcdT1baeN6RxRdLr1QO/gsn3aHwgzYBydRU9Ghzx3+HJCBB+EYsaPWZPqtGlVsnCttK5jcrHWoecZuKrSmgbbgXI/oC/iTNWD6H/QcUgPhuNghBLAaI5SaRsoHgg+6b2xsPPw63qVXQHr6J+MNNsPeeOcXPc1Q7PLPPmlYSYisFkGpJZjZiKwXGAuz0SuhzJmnVD2r72Um0Rpyr8jHyzuTFLwmauVZ/rhnkpYPNsurnKoMFv5TaGiYa8By6Rmc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HMJ8yH+EgYJG29ig2czgFku4vATrfn6BB2PYfSN9u/2SzK0Cpu0w9dBKcZKZ+i3vis5c6YfUq6ZnAV9fOiPFPluygGdRJB/EqDsb+85TGWIea4ZIlThYK4FFnGOAXH+3pyT/BP9KM99ueIBYaFAvHTO+lzSOBTbmkJaRbKo5+hlT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0EGt/SLVaiL59/PyqDDz5buJ9DfSssPSASB/Tly9zboeaQfurQHenGzj2tXFJHeFAbVnv+I29FGAkw85O4fl1q1JcdT1baeN6RxRdLr1QO/gsn3aHwgzYBydRU9Ghzx3+HJCBB+EYsaPWZPqtGlVsnCttK5jcrHWoecZuKrSmgbbgXI/oC/iTNWD6H/QcUgPhuNghBLAaI5SaRsoHgg+6b2xsPPw63qVXQHr6J+MNNsPeeOcXPc1Q7PLPPmlYSYisFkGpJZjZiKwXGAuz0SuhzJmnVD2r72Um0Rpyr8jHyzuTFLwmauVZ/rhnkpYPNsurnKoMFv5TaGiYa8By6Rmc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HMJ8yH+EgYJG29ig2czgFku4vATrfn6BB2PYfSN9u/2SzK0Cpu0w9dBKcZKZ+i3vis5c6YfUq6ZnAV9fOiPFPluygGdRJB/EqDsb+85TGWIea4ZIlThYK4FFnGOAXH+3pyT/BP9KM99ueIBYaFAvHTO+lzSOBTbmkJaRbKo5+hlTEt+BKQ4gl+FH64xJM1zfLvLlFYf1mYZ66kVDdatqmkz8SbGMYl0K57TkxxpJLxmw==" style="position:absolute;left:0pt;margin-left:-89.4pt;margin-top:-94.9pt;height:5pt;width:5pt;visibility:hidden;z-index:25167462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-1135380</wp:posOffset>
                </wp:positionH>
                <wp:positionV relativeFrom="paragraph">
                  <wp:posOffset>-1205230</wp:posOffset>
                </wp:positionV>
                <wp:extent cx="63500" cy="63500"/>
                <wp:effectExtent l="12700" t="12700" r="19050" b="19050"/>
                <wp:wrapNone/>
                <wp:docPr id="24" name="KGD_620C6F02$01$29$00001" descr="nwkOiId/bBbOAe61rgYT4vXM3UaFFF0tl2W9B2ekj1Z7kYnHXrUHbs1gN35c90qv1fqG7tCOaEMf7NuFrCYX0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C6F02$01$29$00001" o:spid="_x0000_s1026" o:spt="1" alt="nwkOiId/bBbOAe61rgYT4vXM3UaFFF0tl2W9B2ekj1Z7kYnHXrUHbs1gN35c90qv1fqG7tCOaEMf7NuFrCYX0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" style="position:absolute;left:0pt;margin-left:-89.4pt;margin-top:-94.9pt;height:5pt;width:5pt;visibility:hidden;z-index:25167360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-1205230</wp:posOffset>
                </wp:positionV>
                <wp:extent cx="63500" cy="63500"/>
                <wp:effectExtent l="12700" t="12700" r="19050" b="19050"/>
                <wp:wrapNone/>
                <wp:docPr id="17" name="KGD_KG_Seal_19" descr="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style="position:absolute;left:0pt;margin-left:-89.4pt;margin-top:-94.9pt;height:5pt;width:5pt;visibility:hidden;z-index:25167155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-1205230</wp:posOffset>
                </wp:positionV>
                <wp:extent cx="63500" cy="63500"/>
                <wp:effectExtent l="12700" t="12700" r="19050" b="19050"/>
                <wp:wrapNone/>
                <wp:docPr id="16" name="KGD_KG_Seal_18" descr="AhDUtteq6cZ7TLI82e2dzDiW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q/SL6Ifl/ID8WcLD3hmB4k8Z9o1BWjr1+6Ul+YMdurT6WXz9b0ISFHZzf2uML1yUPNqjTU83BFztwTik08ACDcjw8DVmu3/oYZdRH6DWX61DRRN7js46vDkPZ/NB7+jXHbp+vaImyvCqdNC8QkjFNN9ZlqRA6VqOD8fCBj8i8vtoOVWTyIZvA9UKINpKLbs4bKRRbo9Lg+WOXGHCOkH5/Sd9lqE0GqTeXe65fIm1daITxu8HgW45g5dvUKJpmvhGGs8Ztpugvyo6wmeygQC8utdgVu4QmsgFiQctHZy2ynVwiqDkifRnlzxe1Ax3RACh/3BeJOCIC/f0OEGP8QHsR9XjcvxB5XuTD7srwGZ7Djx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8HpyqmpWwV+ebEjMTuoXETjfQGN8owol0Yg2GNs8VdTsb8kGguUepKFQJr9dr4QpP5p6paxNmVV8U0tf5UYgjX5CUzcoNOjHaTJwmpXCzjY7EDR5KCDf9p3mypu0BRxWcxAwx1zT2hLneKSWZovCmxdo6Z+eRwwMWxLCNzXwFJaF4lB7rk8CppN/oZT1XdzjjE9V2Ru+1Kbwu0NmR4gcyQ/n0RWZSJqHK+qsLbDFVVQtfn1wtDPq1QGDkRcJZ43KxQk8WGXd3grjnjc/5Rhi7rhLOktjBy4eBxa9uaJE0thfuHY3WksVh3MOfSqvT8aq8ofvITs+49TG+2gEpkEtQQe7MPJXBxbhsn1m9Eb9P0woNeUKkyirSImXD7Q09BZyZoXGz+fMcWXokOPVjGoiCPieGYiNVGeW9l3fNJgXA6ITFDFAlP5IBpHiVMaeBAW4P26ZBgGvcf7gR0FCqboCeEuXHyaNvwSU4hutzETEeGkytStz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AhDUtteq6cZ7TLI82e2dzDiW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q/SL6Ifl/ID8WcLD3hmB4k8Z9o1BWjr1+6Ul+YMdurT6WXz9b0ISFHZzf2uML1yUPNqjTU83BFztwTik08ACDcjw8DVmu3/oYZdRH6DWX61DRRN7js46vDkPZ/NB7+jXHbp+vaImyvCqdNC8QkjFNN9ZlqRA6VqOD8fCBj8i8vtoOVWTyIZvA9UKINpKLbs4bKRRbo9Lg+WOXGHCOkH5/Sd9lqE0GqTeXe65fIm1daITxu8HgW45g5dvUKJpmvhGGs8Ztpugvyo6wmeygQC8utdgVu4QmsgFiQctHZy2ynVwiqDkifRnlzxe1Ax3RACh/3BeJOCIC/f0OEGP8QHsR9XjcvxB5XuTD7srwGZ7Djx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8HpyqmpWwV+ebEjMTuoXETjfQGN8owol0Yg2GNs8VdTsb8kGguUepKFQJr9dr4QpP5p6paxNmVV8U0tf5UYgjX5CUzcoNOjHaTJwmpXCzjY7EDR5KCDf9p3mypu0BRxWcxAwx1zT2hLneKSWZovCmxdo6Z+eRwwMWxLCNzXwFJaF4lB7rk8CppN/oZT1XdzjjE9V2Ru+1Kbwu0NmR4gcyQ/n0RWZSJqHK+qsLbDFVVQtfn1wtDPq1QGDkRcJZ43KxQk8WGXd3grjnjc/5Rhi7rhLOktjBy4eBxa9uaJE0thfuHY3WksVh3MOfSqvT8aq8ofvITs+49TG+2gEpkEtQQe7MPJXBxbhsn1m9Eb9P0woNeUKkyirSImXD7Q09BZyZoXGz+fMcWXokOPVjGoiCPieGYiNVGeW9l3fNJgXA6ITFDFAlP5IBpHiVMaeBAW4P26ZBgGvcf7gR0FCqboCeEuXHyaNvwSU4hutzETEeGkytStz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 style="position:absolute;left:0pt;margin-left:-89.4pt;margin-top:-94.9pt;height:5pt;width:5pt;visibility:hidden;z-index:25167052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r0bCENkAAAAPAQAADwAAAAAAAAABACAAAAAiAAAAZHJz&#10;L2Rvd25yZXYueG1sUEsBAhQAFAAAAAgAh07iQJxlblUIDAAALhEAAA4AAAAAAAAAAQAgAAAAKAEA&#10;AGRycy9lMm9Eb2MueG1sUEsFBgAAAAAGAAYAWQEAAKI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-1205230</wp:posOffset>
                </wp:positionV>
                <wp:extent cx="63500" cy="63500"/>
                <wp:effectExtent l="12700" t="12700" r="19050" b="19050"/>
                <wp:wrapNone/>
                <wp:docPr id="15" name="KGD_KG_Seal_17" descr="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" style="position:absolute;left:0pt;margin-left:-89.4pt;margin-top:-94.9pt;height:5pt;width:5pt;visibility:hidden;z-index:25166950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CvRsIQ2QAAAA8BAAAPAAAAAAAAAAEAIAAAACIAAABkcnMv&#10;ZG93bnJldi54bWxQSwECFAAUAAAACACHTuJASitTEgcMAAAuEQAADgAAAAAAAAABACAAAAAo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-1205230</wp:posOffset>
                </wp:positionV>
                <wp:extent cx="63500" cy="63500"/>
                <wp:effectExtent l="12700" t="12700" r="19050" b="19050"/>
                <wp:wrapNone/>
                <wp:docPr id="14" name="KGD_KG_Seal_16" descr="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" style="position:absolute;left:0pt;margin-left:-89.4pt;margin-top:-94.9pt;height:5pt;width:5pt;visibility:hidden;z-index:25166848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K9GwhDZAAAADwEAAA8AAAAAAAAAAQAgAAAAIgAAAGRycy9k&#10;b3ducmV2LnhtbFBLAQIUABQAAAAIAIdO4kBtyfgYBgwAAC4RAAAOAAAAAAAAAAEAIAAAACg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-1205230</wp:posOffset>
                </wp:positionV>
                <wp:extent cx="63500" cy="63500"/>
                <wp:effectExtent l="12700" t="12700" r="19050" b="19050"/>
                <wp:wrapNone/>
                <wp:docPr id="13" name="KGD_KG_Seal_15" descr="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" style="position:absolute;left:0pt;margin-left:-89.4pt;margin-top:-94.9pt;height:5pt;width:5pt;visibility:hidden;z-index:25166745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-1205230</wp:posOffset>
                </wp:positionV>
                <wp:extent cx="63500" cy="63500"/>
                <wp:effectExtent l="12700" t="12700" r="19050" b="19050"/>
                <wp:wrapNone/>
                <wp:docPr id="12" name="KGD_KG_Seal_14" descr="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" style="position:absolute;left:0pt;margin-left:-89.4pt;margin-top:-94.9pt;height:5pt;width:5pt;visibility:hidden;z-index:25166643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-1205230</wp:posOffset>
                </wp:positionV>
                <wp:extent cx="63500" cy="63500"/>
                <wp:effectExtent l="12700" t="12700" r="19050" b="19050"/>
                <wp:wrapNone/>
                <wp:docPr id="11" name="KGD_KG_Seal_13" descr="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" style="position:absolute;left:0pt;margin-left:-89.4pt;margin-top:-94.9pt;height:5pt;width:5pt;visibility:hidden;z-index:25166540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CvRsIQ2QAAAA8BAAAPAAAAAAAAAAEAIAAAACIAAABkcnMvZG93&#10;bnJldi54bWxQSwECFAAUAAAACACHTuJA0g9YfAQMAAAuEQAADgAAAAAAAAABACAAAAAoAQAAZHJz&#10;L2Uyb0RvYy54bWxQSwUGAAAAAAYABgBZAQAAng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-1205230</wp:posOffset>
                </wp:positionV>
                <wp:extent cx="63500" cy="63500"/>
                <wp:effectExtent l="12700" t="12700" r="19050" b="19050"/>
                <wp:wrapNone/>
                <wp:docPr id="10" name="KGD_KG_Seal_12" descr="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" style="position:absolute;left:0pt;margin-left:-89.4pt;margin-top:-94.9pt;height:5pt;width:5pt;visibility:hidden;z-index:25166438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K9GwhDZAAAADwEAAA8AAAAAAAAAAQAgAAAAIgAAAGRycy9k&#10;b3ducmV2LnhtbFBLAQIUABQAAAAIAIdO4kAzDuwSBgwAAC4RAAAOAAAAAAAAAAEAIAAAACg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-1205230</wp:posOffset>
                </wp:positionV>
                <wp:extent cx="63500" cy="63500"/>
                <wp:effectExtent l="12700" t="12700" r="19050" b="19050"/>
                <wp:wrapNone/>
                <wp:docPr id="9" name="KGD_KG_Seal_11" descr="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" style="position:absolute;left:0pt;margin-left:-89.4pt;margin-top:-94.9pt;height:5pt;width:5pt;visibility:hidden;z-index:25166336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">
                <v:fill on="t" focussize="0,0"/>
                <v:stroke weight="2pt" color="#385D8A [3204]" joinstyle="round"/>
                <v:imagedata o:title=""/>
                <o:lock v:ext="edit" aspectratio="f"/>
              </v:rect>
            </w:pict>
          </mc:Fallback>
        </mc:AlternateContent>
      </w: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r>
        <w:pict>
          <v:shape id="_x0000_s1026" o:spid="_x0000_s1026" o:spt="136" type="#_x0000_t136" style="position:absolute;left:0pt;margin-left:28.25pt;margin-top:13.2pt;height:50.55pt;width:387pt;z-index:251659264;mso-width-relative:page;mso-height-relative:page;" fillcolor="#FF0000" filled="t" stroked="f" coordsize="21600,21600">
            <v:path/>
            <v:fill on="t" focussize="0,0"/>
            <v:stroke on="f"/>
            <v:imagedata o:title=""/>
            <o:lock v:ext="edit"/>
            <v:textpath on="t" fitshape="t" fitpath="t" trim="t" xscale="f" string="陇 川 县 人 民 政 府 文 件" style="font-family:方正小标宋_GBK;font-size:36pt;font-weight:bold;v-rotate-letters:f;v-same-letter-heights:f;v-text-align:center;"/>
          </v:shape>
        </w:pict>
      </w:r>
    </w:p>
    <w:p>
      <w:pPr>
        <w:rPr>
          <w:rFonts w:hint="eastAsia"/>
          <w:sz w:val="32"/>
          <w:szCs w:val="32"/>
        </w:rPr>
      </w:pPr>
    </w:p>
    <w:p>
      <w:pPr>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jc w:val="center"/>
        <w:rPr>
          <w:rFonts w:eastAsia="方正仿宋_GBK"/>
          <w:sz w:val="32"/>
          <w:szCs w:val="32"/>
        </w:rPr>
      </w:pPr>
      <w:r>
        <w:rPr>
          <w:rFonts w:hint="eastAsia" w:ascii="方正仿宋_GBK" w:eastAsia="方正仿宋_GBK"/>
        </w:rPr>
        <w:pict>
          <v:shape id="_x0000_s1027" o:spid="_x0000_s1027" o:spt="136" type="#_x0000_t136" style="position:absolute;left:0pt;margin-left:-0.15pt;margin-top:37.1pt;height:2.25pt;width:442.5pt;z-index:25166028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eastAsia="方正仿宋_GBK"/>
          <w:sz w:val="32"/>
          <w:szCs w:val="32"/>
        </w:rPr>
        <w:t>陇政</w:t>
      </w:r>
      <w:r>
        <w:rPr>
          <w:rFonts w:hint="eastAsia" w:eastAsia="方正仿宋_GBK"/>
          <w:sz w:val="32"/>
          <w:szCs w:val="32"/>
        </w:rPr>
        <w:t>复</w:t>
      </w:r>
      <w:r>
        <w:rPr>
          <w:rFonts w:eastAsia="方正仿宋_GBK"/>
          <w:sz w:val="32"/>
          <w:szCs w:val="32"/>
        </w:rPr>
        <w:t>〔20</w:t>
      </w:r>
      <w:r>
        <w:rPr>
          <w:rFonts w:hint="eastAsia" w:eastAsia="方正仿宋_GBK"/>
          <w:sz w:val="32"/>
          <w:szCs w:val="32"/>
          <w:lang w:val="en-US" w:eastAsia="zh-CN"/>
        </w:rPr>
        <w:t>22</w:t>
      </w:r>
      <w:r>
        <w:rPr>
          <w:rFonts w:eastAsia="方正仿宋_GBK"/>
          <w:sz w:val="32"/>
          <w:szCs w:val="32"/>
        </w:rPr>
        <w:t>〕</w:t>
      </w:r>
      <w:r>
        <w:rPr>
          <w:rFonts w:hint="eastAsia" w:eastAsia="方正仿宋_GBK"/>
          <w:sz w:val="32"/>
          <w:szCs w:val="32"/>
          <w:lang w:val="en-US" w:eastAsia="zh-CN"/>
        </w:rPr>
        <w:t>20</w:t>
      </w:r>
      <w:r>
        <w:rPr>
          <w:rFonts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陇川县人民政府关于德宏州兴边投资开发有限公司所属二级企业股权关系调整及法人</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治理结构设置的批复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你单位《关于德宏州兴边投资开发有限公司所属二级企业股权关系调整及法人治理结构设置的请示》（陇财发〔2022〕8号）收悉，</w:t>
      </w:r>
      <w:r>
        <w:rPr>
          <w:rFonts w:hint="eastAsia" w:eastAsia="方正仿宋_GBK" w:cs="Times New Roman"/>
          <w:sz w:val="32"/>
          <w:szCs w:val="32"/>
          <w:lang w:val="en-US" w:eastAsia="zh-CN"/>
        </w:rPr>
        <w:t>根据</w:t>
      </w:r>
      <w:r>
        <w:rPr>
          <w:rFonts w:hint="default" w:ascii="Times New Roman" w:hAnsi="Times New Roman" w:eastAsia="方正仿宋_GBK" w:cs="Times New Roman"/>
          <w:sz w:val="32"/>
          <w:szCs w:val="32"/>
          <w:lang w:val="en-US" w:eastAsia="zh-CN"/>
        </w:rPr>
        <w:t>县</w:t>
      </w:r>
      <w:r>
        <w:rPr>
          <w:rFonts w:hint="eastAsia" w:eastAsia="方正仿宋_GBK" w:cs="Times New Roman"/>
          <w:sz w:val="32"/>
          <w:szCs w:val="32"/>
          <w:lang w:val="en-US" w:eastAsia="zh-CN"/>
        </w:rPr>
        <w:t>第十八届</w:t>
      </w:r>
      <w:r>
        <w:rPr>
          <w:rFonts w:hint="default" w:ascii="Times New Roman" w:hAnsi="Times New Roman" w:eastAsia="方正仿宋_GBK" w:cs="Times New Roman"/>
          <w:sz w:val="32"/>
          <w:szCs w:val="32"/>
          <w:lang w:val="en-US" w:eastAsia="zh-CN"/>
        </w:rPr>
        <w:t>人民政府</w:t>
      </w:r>
      <w:r>
        <w:rPr>
          <w:rFonts w:hint="eastAsia" w:eastAsia="方正仿宋_GBK" w:cs="Times New Roman"/>
          <w:sz w:val="32"/>
          <w:szCs w:val="32"/>
          <w:lang w:val="en-US" w:eastAsia="zh-CN"/>
        </w:rPr>
        <w:t>第1次常务会精神</w:t>
      </w:r>
      <w:r>
        <w:rPr>
          <w:rFonts w:hint="default" w:ascii="Times New Roman" w:hAnsi="Times New Roman" w:eastAsia="方正仿宋_GBK" w:cs="Times New Roman"/>
          <w:sz w:val="32"/>
          <w:szCs w:val="32"/>
          <w:lang w:val="en-US" w:eastAsia="zh-CN"/>
        </w:rPr>
        <w:t>，现批复如下：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同意将陇川县财政局（国资委）履行出资人职责的陇川县章八公路投资有限责任公司、陇川县富陇投资有限责任公司、陇川县兴陇城乡投资有限公司、陇川县粮油购销公司、陇川县城乡供排水有限公司、陇川县麻栗坝水库电站6家企业整体划转至</w:t>
      </w:r>
      <w:r>
        <w:rPr>
          <w:sz w:val="32"/>
        </w:rPr>
        <w:drawing>
          <wp:anchor distT="0" distB="0" distL="114300" distR="114300" simplePos="0" relativeHeight="251672576" behindDoc="0" locked="1" layoutInCell="1" allowOverlap="1">
            <wp:simplePos x="0" y="0"/>
            <wp:positionH relativeFrom="column">
              <wp:posOffset>3270885</wp:posOffset>
            </wp:positionH>
            <wp:positionV relativeFrom="paragraph">
              <wp:posOffset>5452110</wp:posOffset>
            </wp:positionV>
            <wp:extent cx="1440180" cy="1440180"/>
            <wp:effectExtent l="0" t="0" r="7620" b="7620"/>
            <wp:wrapNone/>
            <wp:docPr id="22" name="KG_620C6F02$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G_620C6F02$01$29$0000$N$000200" descr="Seal"/>
                    <pic:cNvPicPr>
                      <a:picLocks noChangeAspect="1"/>
                    </pic:cNvPicPr>
                  </pic:nvPicPr>
                  <pic:blipFill>
                    <a:blip r:embed="rId8"/>
                    <a:stretch>
                      <a:fillRect/>
                    </a:stretch>
                  </pic:blipFill>
                  <pic:spPr>
                    <a:xfrm>
                      <a:off x="0" y="0"/>
                      <a:ext cx="1440180" cy="1440180"/>
                    </a:xfrm>
                    <a:prstGeom prst="rect">
                      <a:avLst/>
                    </a:prstGeom>
                  </pic:spPr>
                </pic:pic>
              </a:graphicData>
            </a:graphic>
          </wp:anchor>
        </w:drawing>
      </w:r>
      <w:r>
        <w:rPr>
          <w:sz w:val="32"/>
        </w:rPr>
        <mc:AlternateContent>
          <mc:Choice Requires="wps">
            <w:drawing>
              <wp:anchor distT="0" distB="0" distL="114300" distR="114300" simplePos="0" relativeHeight="251675648" behindDoc="0" locked="0" layoutInCell="1" allowOverlap="1">
                <wp:simplePos x="0" y="0"/>
                <wp:positionH relativeFrom="column">
                  <wp:posOffset>-4788535</wp:posOffset>
                </wp:positionH>
                <wp:positionV relativeFrom="paragraph">
                  <wp:posOffset>-6678295</wp:posOffset>
                </wp:positionV>
                <wp:extent cx="15120620" cy="21384260"/>
                <wp:effectExtent l="0" t="0" r="0" b="0"/>
                <wp:wrapNone/>
                <wp:docPr id="7"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05pt;margin-top:-525.85pt;height:1683.8pt;width:1190.6pt;z-index:251675648;v-text-anchor:middle;mso-width-relative:page;mso-height-relative:page;" fillcolor="#FFFFFF" filled="t" stroked="t" coordsize="21600,21600" o:gfxdata="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NTV5X94AAAAQAQAADwAAAAAAAAABACAAAAAiAAAAZHJzL2Rvd25yZXYueG1s&#10;UEsBAhQAFAAAAAgAh07iQIljnLlkAgAAGgUAAA4AAAAAAAAAAQAgAAAALQEAAGRycy9lMm9Eb2Mu&#10;eG1sUEsFBgAAAAAGAAYAWQEAAAMGAAAAAA==&#10;">
                <v:fill on="t" opacity="0f" focussize="0,0"/>
                <v:stroke weight="2pt" color="#FFFFFF [3204]" opacity="0f" joinstyle="round"/>
                <v:imagedata o:title=""/>
                <o:lock v:ext="edit" aspectratio="f"/>
              </v:rect>
            </w:pict>
          </mc:Fallback>
        </mc:AlternateContent>
      </w:r>
      <w:r>
        <w:rPr>
          <w:rFonts w:hint="default" w:ascii="Times New Roman" w:hAnsi="Times New Roman" w:eastAsia="方正仿宋_GBK" w:cs="Times New Roman"/>
          <w:sz w:val="32"/>
          <w:szCs w:val="32"/>
          <w:lang w:val="en-US" w:eastAsia="zh-CN"/>
        </w:rPr>
        <w:t>德宏州兴边投资开发有限公司。同时，上述企业的出资人由陇川县财政局（国资委）调整为德宏州兴边投资开发有限公司，由德宏州兴边投资开发有限公司100%持股。按照德宏州兴边投资开发有限公司二级企业进行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同意调整德宏州兴边投资开发有限公司所属二级企业法人治理结构设置。陇川县富陇投资有限责任公司调整为设董事会、监事会，董事会成员3人，其中董事长1人（任法定代表人），监事会成员3人（监事会主席1人），设总经理1名、副总经理1名；陇川县章八公路投资有限责任公司、陇川县兴陇城乡投资有限公司、陇川县城乡供排水有限公司、陇川县粮油购销公司和陇川县世扬建筑工程有限公司均不设董事会、监事会，设执行董事1人、监事1人，总经理1名、副总经理1至3名；陇川县麻栗坝水库电站，设站长1人、副站长1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三、同意免去上述企业中的行政事业单位兼、任职人员。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陇川县人民政府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2022年2月</w:t>
      </w:r>
      <w:r>
        <w:rPr>
          <w:rFonts w:hint="eastAsia" w:eastAsia="方正仿宋_GBK" w:cs="Times New Roman"/>
          <w:sz w:val="32"/>
          <w:szCs w:val="32"/>
          <w:lang w:val="en-US" w:eastAsia="zh-CN"/>
        </w:rPr>
        <w:t>16</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eastAsia="方正仿宋_GBK"/>
        </w:rPr>
      </w:pPr>
    </w:p>
    <w:p>
      <w:pPr>
        <w:spacing w:line="560" w:lineRule="exact"/>
        <w:ind w:firstLine="280" w:firstLineChars="100"/>
        <w:rPr>
          <w:rFonts w:eastAsia="方正仿宋_GBK"/>
          <w:spacing w:val="-4"/>
        </w:rPr>
      </w:pPr>
      <w:r>
        <w:rPr>
          <w:rFonts w:eastAsia="方正仿宋_GBK"/>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45720</wp:posOffset>
                </wp:positionV>
                <wp:extent cx="5600700" cy="0"/>
                <wp:effectExtent l="0" t="0" r="0" b="0"/>
                <wp:wrapNone/>
                <wp:docPr id="1" name="直线 7"/>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3.6pt;height:0pt;width:441pt;z-index:251661312;mso-width-relative:page;mso-height-relative:page;" filled="f" stroked="t" coordsize="21600,21600" o:gfxdata="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8zxc90gAAAAQBAAAP&#10;AAAAAAAAAAEAIAAAACIAAABkcnMvZG93bnJldi54bWxQSwECFAAUAAAACACHTuJAy1xN6uUBAADc&#10;AwAADgAAAAAAAAABACAAAAAhAQAAZHJzL2Uyb0RvYy54bWxQSwUGAAAAAAYABgBZAQAAeAUAAAAA&#10;">
                <v:fill on="f" focussize="0,0"/>
                <v:stroke weight="1pt" color="#000000" joinstyle="round"/>
                <v:imagedata o:title=""/>
                <o:lock v:ext="edit" aspectratio="f"/>
              </v:line>
            </w:pict>
          </mc:Fallback>
        </mc:AlternateContent>
      </w:r>
      <w:r>
        <w:rPr>
          <w:rFonts w:eastAsia="方正仿宋_GBK"/>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387985</wp:posOffset>
                </wp:positionV>
                <wp:extent cx="5600700" cy="0"/>
                <wp:effectExtent l="0" t="0" r="0" b="0"/>
                <wp:wrapNone/>
                <wp:docPr id="3" name="直线 9"/>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30.55pt;height:0pt;width:441pt;z-index:251662336;mso-width-relative:page;mso-height-relative:page;" filled="f" stroked="t" coordsize="21600,21600" o:gfxdata="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8OOvi1AAAAAYB&#10;AAAPAAAAAAAAAAEAIAAAACIAAABkcnMvZG93bnJldi54bWxQSwECFAAUAAAACACHTuJADWd8F+YB&#10;AADcAwAADgAAAAAAAAABACAAAAAjAQAAZHJzL2Uyb0RvYy54bWxQSwUGAAAAAAYABgBZAQAAewUA&#10;AAAA&#10;">
                <v:fill on="f" focussize="0,0"/>
                <v:stroke weight="1pt" color="#000000" joinstyle="round"/>
                <v:imagedata o:title=""/>
                <o:lock v:ext="edit" aspectratio="f"/>
              </v:line>
            </w:pict>
          </mc:Fallback>
        </mc:AlternateContent>
      </w:r>
      <w:r>
        <w:rPr>
          <w:rFonts w:eastAsia="方正仿宋_GBK"/>
          <w:spacing w:val="-4"/>
        </w:rPr>
        <w:t xml:space="preserve">陇川县人民政府办公室               </w:t>
      </w:r>
      <w:r>
        <w:rPr>
          <w:rFonts w:hint="eastAsia" w:eastAsia="方正仿宋_GBK"/>
          <w:spacing w:val="-4"/>
        </w:rPr>
        <w:t xml:space="preserve">       </w:t>
      </w:r>
      <w:r>
        <w:rPr>
          <w:rFonts w:eastAsia="方正仿宋_GBK"/>
          <w:spacing w:val="-4"/>
        </w:rPr>
        <w:t>20</w:t>
      </w:r>
      <w:r>
        <w:rPr>
          <w:rFonts w:hint="eastAsia" w:eastAsia="方正仿宋_GBK"/>
          <w:spacing w:val="-4"/>
          <w:lang w:val="en-US" w:eastAsia="zh-CN"/>
        </w:rPr>
        <w:t>22</w:t>
      </w:r>
      <w:r>
        <w:rPr>
          <w:rFonts w:eastAsia="方正仿宋_GBK"/>
          <w:spacing w:val="-4"/>
        </w:rPr>
        <w:t>年</w:t>
      </w:r>
      <w:r>
        <w:rPr>
          <w:rFonts w:hint="eastAsia" w:eastAsia="方正仿宋_GBK"/>
          <w:spacing w:val="-4"/>
          <w:lang w:val="en-US" w:eastAsia="zh-CN"/>
        </w:rPr>
        <w:t>2</w:t>
      </w:r>
      <w:r>
        <w:rPr>
          <w:rFonts w:eastAsia="方正仿宋_GBK"/>
          <w:spacing w:val="-4"/>
        </w:rPr>
        <w:t>月</w:t>
      </w:r>
      <w:r>
        <w:rPr>
          <w:rFonts w:hint="eastAsia" w:eastAsia="方正仿宋_GBK"/>
          <w:spacing w:val="-4"/>
          <w:lang w:val="en-US" w:eastAsia="zh-CN"/>
        </w:rPr>
        <w:t>16</w:t>
      </w:r>
      <w:r>
        <w:rPr>
          <w:rFonts w:eastAsia="方正仿宋_GBK"/>
          <w:spacing w:val="-4"/>
        </w:rPr>
        <w:t>日印发</w:t>
      </w:r>
    </w:p>
    <w:sectPr>
      <w:headerReference r:id="rId3" w:type="default"/>
      <w:footerReference r:id="rId5" w:type="default"/>
      <w:headerReference r:id="rId4" w:type="even"/>
      <w:footerReference r:id="rId6" w:type="even"/>
      <w:pgSz w:w="11906" w:h="16838"/>
      <w:pgMar w:top="2098" w:right="1474" w:bottom="1985" w:left="1588" w:header="851" w:footer="1134" w:gutter="0"/>
      <w:pgNumType w:fmt="decimal"/>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firstLineChars="10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83437"/>
    <w:multiLevelType w:val="singleLevel"/>
    <w:tmpl w:val="5EA834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1" w:cryptProviderType="rsaFull" w:cryptAlgorithmClass="hash" w:cryptAlgorithmType="typeAny" w:cryptAlgorithmSid="4" w:cryptSpinCount="0" w:hash="5gmJ9zZje/HenvCrydq1gB0k3Wo=" w:salt="61umVDrdIj4icCloGGL7wg=="/>
  <w:defaultTabStop w:val="420"/>
  <w:hyphenationZone w:val="360"/>
  <w:evenAndOddHeaders w:val="1"/>
  <w:drawingGridHorizontalSpacing w:val="140"/>
  <w:drawingGridVerticalSpacing w:val="381"/>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39428428-BB80-41A6-AE54-CF45FDBA043A}"/>
    <w:docVar w:name="DocumentName" w:val="陇政复〔2021〕20号  陇川县人民政府关于德宏州兴边投资开发有限公司所属二级企业股权关系调整及法人治理结构设置的批复"/>
  </w:docVars>
  <w:rsids>
    <w:rsidRoot w:val="67397ACA"/>
    <w:rsid w:val="00007647"/>
    <w:rsid w:val="00013014"/>
    <w:rsid w:val="000131BA"/>
    <w:rsid w:val="000367FE"/>
    <w:rsid w:val="00037A1F"/>
    <w:rsid w:val="000428B3"/>
    <w:rsid w:val="000476B7"/>
    <w:rsid w:val="00054D05"/>
    <w:rsid w:val="000567A2"/>
    <w:rsid w:val="000655B8"/>
    <w:rsid w:val="00071F49"/>
    <w:rsid w:val="00072076"/>
    <w:rsid w:val="00080111"/>
    <w:rsid w:val="00082573"/>
    <w:rsid w:val="00085350"/>
    <w:rsid w:val="00090D4E"/>
    <w:rsid w:val="00091FD5"/>
    <w:rsid w:val="00096932"/>
    <w:rsid w:val="00096C29"/>
    <w:rsid w:val="000A1081"/>
    <w:rsid w:val="000A45F5"/>
    <w:rsid w:val="000C2482"/>
    <w:rsid w:val="000C5BB7"/>
    <w:rsid w:val="000D3537"/>
    <w:rsid w:val="000E1F7B"/>
    <w:rsid w:val="000E3158"/>
    <w:rsid w:val="0010052C"/>
    <w:rsid w:val="001122DA"/>
    <w:rsid w:val="00127583"/>
    <w:rsid w:val="001400A7"/>
    <w:rsid w:val="00142ADD"/>
    <w:rsid w:val="00162D62"/>
    <w:rsid w:val="00165A81"/>
    <w:rsid w:val="00167CAB"/>
    <w:rsid w:val="00177A16"/>
    <w:rsid w:val="00180A72"/>
    <w:rsid w:val="00181A09"/>
    <w:rsid w:val="00182026"/>
    <w:rsid w:val="001929EE"/>
    <w:rsid w:val="001A4537"/>
    <w:rsid w:val="001B0CE7"/>
    <w:rsid w:val="001B734C"/>
    <w:rsid w:val="001C7EB8"/>
    <w:rsid w:val="001D6AE8"/>
    <w:rsid w:val="001D7060"/>
    <w:rsid w:val="001F21E5"/>
    <w:rsid w:val="00211AA6"/>
    <w:rsid w:val="0022738C"/>
    <w:rsid w:val="00231428"/>
    <w:rsid w:val="002316C4"/>
    <w:rsid w:val="0024418F"/>
    <w:rsid w:val="00251757"/>
    <w:rsid w:val="0026394F"/>
    <w:rsid w:val="002708EA"/>
    <w:rsid w:val="00274CEA"/>
    <w:rsid w:val="002753BD"/>
    <w:rsid w:val="00280756"/>
    <w:rsid w:val="00280A27"/>
    <w:rsid w:val="00281324"/>
    <w:rsid w:val="00281F15"/>
    <w:rsid w:val="00287DF4"/>
    <w:rsid w:val="00295C1A"/>
    <w:rsid w:val="002A1940"/>
    <w:rsid w:val="002B1C1A"/>
    <w:rsid w:val="002D5A84"/>
    <w:rsid w:val="002E75C2"/>
    <w:rsid w:val="002F5D57"/>
    <w:rsid w:val="003033B9"/>
    <w:rsid w:val="00305134"/>
    <w:rsid w:val="0031565B"/>
    <w:rsid w:val="003246FA"/>
    <w:rsid w:val="00345447"/>
    <w:rsid w:val="00347055"/>
    <w:rsid w:val="00371D9A"/>
    <w:rsid w:val="00373FFA"/>
    <w:rsid w:val="003823FC"/>
    <w:rsid w:val="0039429A"/>
    <w:rsid w:val="003962D8"/>
    <w:rsid w:val="003A13E6"/>
    <w:rsid w:val="003E50BE"/>
    <w:rsid w:val="003E6A9D"/>
    <w:rsid w:val="003E6FCC"/>
    <w:rsid w:val="003F1CC9"/>
    <w:rsid w:val="004055A6"/>
    <w:rsid w:val="0041315F"/>
    <w:rsid w:val="00422A25"/>
    <w:rsid w:val="00422F7B"/>
    <w:rsid w:val="004317A5"/>
    <w:rsid w:val="00435972"/>
    <w:rsid w:val="00455C70"/>
    <w:rsid w:val="00456013"/>
    <w:rsid w:val="00463EFB"/>
    <w:rsid w:val="004662E9"/>
    <w:rsid w:val="004719EB"/>
    <w:rsid w:val="0047613D"/>
    <w:rsid w:val="00477DEA"/>
    <w:rsid w:val="00481952"/>
    <w:rsid w:val="004F0305"/>
    <w:rsid w:val="004F5C91"/>
    <w:rsid w:val="004F7946"/>
    <w:rsid w:val="0050085B"/>
    <w:rsid w:val="0053133C"/>
    <w:rsid w:val="00532ACF"/>
    <w:rsid w:val="005446FC"/>
    <w:rsid w:val="00546E4E"/>
    <w:rsid w:val="005518A1"/>
    <w:rsid w:val="00560274"/>
    <w:rsid w:val="00565E66"/>
    <w:rsid w:val="00567B31"/>
    <w:rsid w:val="00580B46"/>
    <w:rsid w:val="005841CF"/>
    <w:rsid w:val="00584E34"/>
    <w:rsid w:val="005A7955"/>
    <w:rsid w:val="005B093D"/>
    <w:rsid w:val="005B5EEC"/>
    <w:rsid w:val="005C11F6"/>
    <w:rsid w:val="005C2E7B"/>
    <w:rsid w:val="005D2CD9"/>
    <w:rsid w:val="005E182E"/>
    <w:rsid w:val="005E5039"/>
    <w:rsid w:val="00600463"/>
    <w:rsid w:val="00601C65"/>
    <w:rsid w:val="0067185F"/>
    <w:rsid w:val="0068774F"/>
    <w:rsid w:val="006B0638"/>
    <w:rsid w:val="006B2B9F"/>
    <w:rsid w:val="006B30D0"/>
    <w:rsid w:val="006E1430"/>
    <w:rsid w:val="006F5A8F"/>
    <w:rsid w:val="00700C1B"/>
    <w:rsid w:val="00704B97"/>
    <w:rsid w:val="00705729"/>
    <w:rsid w:val="00710F35"/>
    <w:rsid w:val="00724019"/>
    <w:rsid w:val="00733852"/>
    <w:rsid w:val="00734390"/>
    <w:rsid w:val="00737561"/>
    <w:rsid w:val="007505DB"/>
    <w:rsid w:val="007758E1"/>
    <w:rsid w:val="00785A01"/>
    <w:rsid w:val="007904E6"/>
    <w:rsid w:val="00792518"/>
    <w:rsid w:val="00793AA7"/>
    <w:rsid w:val="007A34A9"/>
    <w:rsid w:val="007A4161"/>
    <w:rsid w:val="007B1C11"/>
    <w:rsid w:val="007C277D"/>
    <w:rsid w:val="007C520E"/>
    <w:rsid w:val="007E0BA0"/>
    <w:rsid w:val="007F579F"/>
    <w:rsid w:val="007F63E9"/>
    <w:rsid w:val="00805C2A"/>
    <w:rsid w:val="0081036F"/>
    <w:rsid w:val="00812304"/>
    <w:rsid w:val="00830250"/>
    <w:rsid w:val="00837BC5"/>
    <w:rsid w:val="00841588"/>
    <w:rsid w:val="00862543"/>
    <w:rsid w:val="008643F9"/>
    <w:rsid w:val="0087239D"/>
    <w:rsid w:val="00895862"/>
    <w:rsid w:val="008A6E98"/>
    <w:rsid w:val="008B1C41"/>
    <w:rsid w:val="008C7683"/>
    <w:rsid w:val="008D5B8B"/>
    <w:rsid w:val="008F07E2"/>
    <w:rsid w:val="008F18D1"/>
    <w:rsid w:val="008F1E73"/>
    <w:rsid w:val="008F4F08"/>
    <w:rsid w:val="00902472"/>
    <w:rsid w:val="00903F5E"/>
    <w:rsid w:val="00913200"/>
    <w:rsid w:val="00916B0A"/>
    <w:rsid w:val="009325E9"/>
    <w:rsid w:val="00933B8E"/>
    <w:rsid w:val="00940E6E"/>
    <w:rsid w:val="00941205"/>
    <w:rsid w:val="00941F71"/>
    <w:rsid w:val="00943899"/>
    <w:rsid w:val="00944A4C"/>
    <w:rsid w:val="00946C96"/>
    <w:rsid w:val="009502AB"/>
    <w:rsid w:val="00952972"/>
    <w:rsid w:val="0095551A"/>
    <w:rsid w:val="009643F4"/>
    <w:rsid w:val="0096493B"/>
    <w:rsid w:val="0096613C"/>
    <w:rsid w:val="009760B3"/>
    <w:rsid w:val="009779D6"/>
    <w:rsid w:val="00992868"/>
    <w:rsid w:val="00992E5A"/>
    <w:rsid w:val="0099343A"/>
    <w:rsid w:val="009A0BD0"/>
    <w:rsid w:val="009A3226"/>
    <w:rsid w:val="009C3A0E"/>
    <w:rsid w:val="009C7703"/>
    <w:rsid w:val="009D4D09"/>
    <w:rsid w:val="009E38CA"/>
    <w:rsid w:val="009E59B3"/>
    <w:rsid w:val="009E79AC"/>
    <w:rsid w:val="009F524E"/>
    <w:rsid w:val="00A009F9"/>
    <w:rsid w:val="00A02A88"/>
    <w:rsid w:val="00A03358"/>
    <w:rsid w:val="00A110D1"/>
    <w:rsid w:val="00A207DF"/>
    <w:rsid w:val="00A367F1"/>
    <w:rsid w:val="00A4315F"/>
    <w:rsid w:val="00A5001D"/>
    <w:rsid w:val="00A65F8C"/>
    <w:rsid w:val="00A80FFE"/>
    <w:rsid w:val="00A82FEE"/>
    <w:rsid w:val="00A91880"/>
    <w:rsid w:val="00AB56BA"/>
    <w:rsid w:val="00AB5A6F"/>
    <w:rsid w:val="00AC5D38"/>
    <w:rsid w:val="00AD5312"/>
    <w:rsid w:val="00AD5BE3"/>
    <w:rsid w:val="00AD6683"/>
    <w:rsid w:val="00AE7171"/>
    <w:rsid w:val="00B07687"/>
    <w:rsid w:val="00B15479"/>
    <w:rsid w:val="00B2646E"/>
    <w:rsid w:val="00B338CC"/>
    <w:rsid w:val="00B3515D"/>
    <w:rsid w:val="00B36A62"/>
    <w:rsid w:val="00B461E1"/>
    <w:rsid w:val="00B46719"/>
    <w:rsid w:val="00B57E18"/>
    <w:rsid w:val="00B661A1"/>
    <w:rsid w:val="00B711C4"/>
    <w:rsid w:val="00B726AD"/>
    <w:rsid w:val="00B7634D"/>
    <w:rsid w:val="00B86E4F"/>
    <w:rsid w:val="00B94FC4"/>
    <w:rsid w:val="00B95907"/>
    <w:rsid w:val="00B979A2"/>
    <w:rsid w:val="00BB225E"/>
    <w:rsid w:val="00BB33CC"/>
    <w:rsid w:val="00BC1432"/>
    <w:rsid w:val="00BC3BCA"/>
    <w:rsid w:val="00BC5890"/>
    <w:rsid w:val="00BD7AA0"/>
    <w:rsid w:val="00BF008C"/>
    <w:rsid w:val="00BF0F2E"/>
    <w:rsid w:val="00C00211"/>
    <w:rsid w:val="00C13808"/>
    <w:rsid w:val="00C13C26"/>
    <w:rsid w:val="00C142C0"/>
    <w:rsid w:val="00C2123C"/>
    <w:rsid w:val="00C24FBA"/>
    <w:rsid w:val="00C3083F"/>
    <w:rsid w:val="00C35E75"/>
    <w:rsid w:val="00C452CD"/>
    <w:rsid w:val="00C477F5"/>
    <w:rsid w:val="00C55DBD"/>
    <w:rsid w:val="00C60A49"/>
    <w:rsid w:val="00C63161"/>
    <w:rsid w:val="00C738F7"/>
    <w:rsid w:val="00C847B1"/>
    <w:rsid w:val="00C8507A"/>
    <w:rsid w:val="00CA6E3D"/>
    <w:rsid w:val="00CA7727"/>
    <w:rsid w:val="00CB1D3A"/>
    <w:rsid w:val="00CC27DC"/>
    <w:rsid w:val="00CC70AC"/>
    <w:rsid w:val="00CC7C4B"/>
    <w:rsid w:val="00CD5774"/>
    <w:rsid w:val="00CE23C9"/>
    <w:rsid w:val="00CE799F"/>
    <w:rsid w:val="00CF2308"/>
    <w:rsid w:val="00CF4D57"/>
    <w:rsid w:val="00CF7A63"/>
    <w:rsid w:val="00D12409"/>
    <w:rsid w:val="00D220F4"/>
    <w:rsid w:val="00D24A70"/>
    <w:rsid w:val="00D24CEC"/>
    <w:rsid w:val="00D26066"/>
    <w:rsid w:val="00D4201B"/>
    <w:rsid w:val="00D42BFC"/>
    <w:rsid w:val="00D44F30"/>
    <w:rsid w:val="00D47F30"/>
    <w:rsid w:val="00D60E38"/>
    <w:rsid w:val="00D64F7E"/>
    <w:rsid w:val="00D6654B"/>
    <w:rsid w:val="00D951DA"/>
    <w:rsid w:val="00DA3BD9"/>
    <w:rsid w:val="00DC09B3"/>
    <w:rsid w:val="00DC62D1"/>
    <w:rsid w:val="00DD2544"/>
    <w:rsid w:val="00DE100D"/>
    <w:rsid w:val="00DE47DA"/>
    <w:rsid w:val="00DE4E6B"/>
    <w:rsid w:val="00DF1C20"/>
    <w:rsid w:val="00DF2C33"/>
    <w:rsid w:val="00DF593A"/>
    <w:rsid w:val="00DF5F1C"/>
    <w:rsid w:val="00E23B88"/>
    <w:rsid w:val="00E409E7"/>
    <w:rsid w:val="00E40C44"/>
    <w:rsid w:val="00E53B86"/>
    <w:rsid w:val="00E54D89"/>
    <w:rsid w:val="00E80BA5"/>
    <w:rsid w:val="00E83643"/>
    <w:rsid w:val="00E85884"/>
    <w:rsid w:val="00E97988"/>
    <w:rsid w:val="00EB264E"/>
    <w:rsid w:val="00EB575E"/>
    <w:rsid w:val="00EC32C9"/>
    <w:rsid w:val="00EC721B"/>
    <w:rsid w:val="00EE4B56"/>
    <w:rsid w:val="00F00C3E"/>
    <w:rsid w:val="00F03F3F"/>
    <w:rsid w:val="00F22913"/>
    <w:rsid w:val="00F25999"/>
    <w:rsid w:val="00F31372"/>
    <w:rsid w:val="00F4486C"/>
    <w:rsid w:val="00F513F7"/>
    <w:rsid w:val="00F52409"/>
    <w:rsid w:val="00F6207B"/>
    <w:rsid w:val="00F65A9E"/>
    <w:rsid w:val="00F67A68"/>
    <w:rsid w:val="00F67F1F"/>
    <w:rsid w:val="00F7007F"/>
    <w:rsid w:val="00F71AFF"/>
    <w:rsid w:val="00F83F77"/>
    <w:rsid w:val="00F906B6"/>
    <w:rsid w:val="00F90F9D"/>
    <w:rsid w:val="00F95152"/>
    <w:rsid w:val="00FA679E"/>
    <w:rsid w:val="00FB3863"/>
    <w:rsid w:val="00FB5BDA"/>
    <w:rsid w:val="00FD4188"/>
    <w:rsid w:val="00FD7C3F"/>
    <w:rsid w:val="00FF2B84"/>
    <w:rsid w:val="00FF4A01"/>
    <w:rsid w:val="00FF61CF"/>
    <w:rsid w:val="0A7B771B"/>
    <w:rsid w:val="19DF4FED"/>
    <w:rsid w:val="1E6B561D"/>
    <w:rsid w:val="34871444"/>
    <w:rsid w:val="3969753C"/>
    <w:rsid w:val="3BFB6086"/>
    <w:rsid w:val="43714FE6"/>
    <w:rsid w:val="45480AC1"/>
    <w:rsid w:val="48B53720"/>
    <w:rsid w:val="4B1F0FF6"/>
    <w:rsid w:val="5AA07EAE"/>
    <w:rsid w:val="67397ACA"/>
    <w:rsid w:val="68AD4A5D"/>
    <w:rsid w:val="75775403"/>
    <w:rsid w:val="796B5D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I:\&#38471;&#25919;&#227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陇政复.dot</Template>
  <Company>德宏州陇川县党政机关单位</Company>
  <Pages>2</Pages>
  <Words>35</Words>
  <Characters>41</Characters>
  <Lines>1</Lines>
  <Paragraphs>1</Paragraphs>
  <TotalTime>73</TotalTime>
  <ScaleCrop>false</ScaleCrop>
  <LinksUpToDate>false</LinksUpToDate>
  <CharactersWithSpaces>69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2020-12-10T03:25:00Z</dcterms:created>
  <dc:creator>一川青了</dc:creator>
  <cp:lastModifiedBy>陇川财政局</cp:lastModifiedBy>
  <cp:lastPrinted>2022-02-16T03:27:00Z</cp:lastPrinted>
  <dcterms:modified xsi:type="dcterms:W3CDTF">2022-02-25T06:50:41Z</dcterms:modified>
  <cp:revision>249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