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rPr>
          <w:rFonts w:hint="eastAsia"/>
          <w:sz w:val="32"/>
          <w:szCs w:val="32"/>
        </w:rPr>
      </w:pPr>
      <w:r>
        <w:rPr>
          <w:rFonts w:hint="eastAsia"/>
          <w:sz w:val="32"/>
          <w:szCs w:val="32"/>
        </w:rPr>
        <w:t xml:space="preserve">                                                 </w:t>
      </w:r>
      <w:r>
        <w:rPr>
          <w:rFonts w:hint="eastAsia"/>
          <w:sz w:val="32"/>
          <w:szCs w:val="32"/>
          <w:lang w:val="en-US" w:eastAsia="zh-CN"/>
        </w:rPr>
        <w:t xml:space="preserve"> </w:t>
      </w:r>
      <w:r>
        <w:rPr>
          <w:rFonts w:hint="default" w:ascii="Times New Roman" w:hAnsi="Times New Roman" w:cs="Times New Roman"/>
          <w:sz w:val="32"/>
          <w:szCs w:val="32"/>
          <w:lang w:val="en-US" w:eastAsia="zh-CN"/>
        </w:rPr>
        <w:t>B</w:t>
      </w:r>
      <w:r>
        <w:rPr>
          <w:rFonts w:hint="eastAsia"/>
          <w:sz w:val="32"/>
          <w:szCs w:val="32"/>
        </w:rPr>
        <w:t>类</w:t>
      </w:r>
    </w:p>
    <w:p>
      <w:pPr>
        <w:spacing w:line="380" w:lineRule="exact"/>
        <w:rPr>
          <w:rFonts w:hint="eastAsia"/>
          <w:sz w:val="32"/>
          <w:szCs w:val="32"/>
        </w:rPr>
      </w:pPr>
    </w:p>
    <w:p>
      <w:pPr>
        <w:spacing w:line="380" w:lineRule="exact"/>
        <w:rPr>
          <w:rFonts w:hint="eastAsia"/>
          <w:sz w:val="32"/>
          <w:szCs w:val="32"/>
        </w:rPr>
      </w:pPr>
    </w:p>
    <w:p>
      <w:pPr>
        <w:spacing w:line="380" w:lineRule="exact"/>
        <w:rPr>
          <w:rFonts w:hint="eastAsia"/>
          <w:sz w:val="32"/>
          <w:szCs w:val="32"/>
        </w:rPr>
      </w:pPr>
    </w:p>
    <w:p>
      <w:pPr>
        <w:spacing w:line="380" w:lineRule="exact"/>
        <w:rPr>
          <w:rFonts w:hint="eastAsia"/>
          <w:sz w:val="32"/>
          <w:szCs w:val="32"/>
        </w:rPr>
      </w:pPr>
      <w:r>
        <w:pict>
          <v:shape id="_x0000_s1026" o:spid="_x0000_s1026" o:spt="136" type="#_x0000_t136" style="position:absolute;left:0pt;margin-left:9pt;margin-top:13.2pt;height:50.55pt;width:423pt;z-index:251660288;mso-width-relative:page;mso-height-relative:page;" fillcolor="#FF0000" filled="t" stroked="f" coordsize="21600,21600">
            <v:path/>
            <v:fill on="t" focussize="0,0"/>
            <v:stroke on="f"/>
            <v:imagedata o:title=""/>
            <o:lock v:ext="edit"/>
            <v:textpath on="t" fitshape="t" fitpath="t" trim="t" xscale="f" string="陇川县工业和商务局文件" style="font-family:方正小标宋_GBK;font-size:36pt;font-weight:bold;v-rotate-letters:f;v-same-letter-heights:f;v-text-align:center;"/>
          </v:shape>
        </w:pict>
      </w:r>
    </w:p>
    <w:p>
      <w:pPr>
        <w:rPr>
          <w:rFonts w:hint="eastAsia"/>
          <w:sz w:val="32"/>
          <w:szCs w:val="32"/>
        </w:rPr>
      </w:pPr>
    </w:p>
    <w:p>
      <w:pPr>
        <w:rPr>
          <w:rFonts w:hint="eastAsia"/>
          <w:sz w:val="32"/>
          <w:szCs w:val="32"/>
        </w:rPr>
      </w:pPr>
    </w:p>
    <w:p>
      <w:pPr>
        <w:spacing w:line="340" w:lineRule="exact"/>
        <w:rPr>
          <w:rFonts w:hint="eastAsia"/>
          <w:sz w:val="32"/>
          <w:szCs w:val="32"/>
        </w:rPr>
      </w:pPr>
    </w:p>
    <w:p>
      <w:pPr>
        <w:spacing w:line="340" w:lineRule="exact"/>
        <w:rPr>
          <w:rFonts w:hint="eastAsia"/>
          <w:sz w:val="32"/>
          <w:szCs w:val="32"/>
        </w:rPr>
      </w:pPr>
    </w:p>
    <w:p>
      <w:pPr>
        <w:spacing w:line="340" w:lineRule="exact"/>
        <w:rPr>
          <w:rFonts w:hint="eastAsia"/>
          <w:sz w:val="32"/>
          <w:szCs w:val="32"/>
        </w:rPr>
      </w:pPr>
    </w:p>
    <w:p>
      <w:pPr>
        <w:ind w:firstLine="280" w:firstLineChars="100"/>
        <w:rPr>
          <w:rFonts w:hint="default" w:ascii="Times New Roman" w:hAnsi="Times New Roman" w:eastAsia="方正楷体_GBK" w:cs="Times New Roman"/>
          <w:sz w:val="32"/>
          <w:szCs w:val="32"/>
        </w:rPr>
      </w:pPr>
      <w:r>
        <w:rPr>
          <w:rFonts w:hint="default" w:ascii="Times New Roman" w:hAnsi="Times New Roman" w:eastAsia="方正仿宋_GBK" w:cs="Times New Roman"/>
        </w:rPr>
        <w:pict>
          <v:shape id="_x0000_s1027" o:spid="_x0000_s1027" o:spt="136" type="#_x0000_t136" style="position:absolute;left:0pt;margin-left:-0.15pt;margin-top:37.1pt;height:2.25pt;width:442.5pt;z-index:251661312;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r>
        <w:rPr>
          <w:rFonts w:hint="default" w:ascii="Times New Roman" w:hAnsi="Times New Roman" w:eastAsia="方正仿宋_GBK" w:cs="Times New Roman"/>
          <w:sz w:val="32"/>
          <w:szCs w:val="32"/>
        </w:rPr>
        <w:t>陇工商办复〔201</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号                 签发人：杨新江</w:t>
      </w:r>
    </w:p>
    <w:p>
      <w:pPr>
        <w:keepNext w:val="0"/>
        <w:keepLines w:val="0"/>
        <w:pageBreakBefore w:val="0"/>
        <w:widowControl w:val="0"/>
        <w:kinsoku/>
        <w:wordWrap/>
        <w:overflowPunct/>
        <w:topLinePunct w:val="0"/>
        <w:autoSpaceDE/>
        <w:autoSpaceDN/>
        <w:bidi w:val="0"/>
        <w:adjustRightInd/>
        <w:snapToGrid/>
        <w:spacing w:after="157" w:afterLines="50" w:line="62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p>
    <w:p>
      <w:pPr>
        <w:spacing w:line="68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对陇川县第十七届人民代表大会第二次</w:t>
      </w:r>
    </w:p>
    <w:p>
      <w:pPr>
        <w:keepNext w:val="0"/>
        <w:keepLines w:val="0"/>
        <w:pageBreakBefore w:val="0"/>
        <w:widowControl w:val="0"/>
        <w:kinsoku/>
        <w:wordWrap/>
        <w:overflowPunct/>
        <w:topLinePunct w:val="0"/>
        <w:autoSpaceDE/>
        <w:autoSpaceDN/>
        <w:bidi w:val="0"/>
        <w:adjustRightInd/>
        <w:snapToGrid/>
        <w:spacing w:after="313" w:afterLines="100" w:line="68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会议第111号建议的答复</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张春</w:t>
      </w:r>
      <w:r>
        <w:rPr>
          <w:rFonts w:hint="eastAsia" w:ascii="Times New Roman" w:hAnsi="Times New Roman" w:eastAsia="方正仿宋_GBK" w:cs="Times New Roman"/>
          <w:sz w:val="32"/>
          <w:szCs w:val="32"/>
          <w:lang w:eastAsia="zh-CN"/>
        </w:rPr>
        <w:t>艳</w:t>
      </w:r>
      <w:r>
        <w:rPr>
          <w:rFonts w:hint="default" w:ascii="Times New Roman" w:hAnsi="Times New Roman" w:eastAsia="方正仿宋_GBK" w:cs="Times New Roman"/>
          <w:sz w:val="32"/>
          <w:szCs w:val="32"/>
        </w:rPr>
        <w:t>、吕明成、赵艳红、赵正品、万明、戈平昌、</w:t>
      </w:r>
      <w:r>
        <w:rPr>
          <w:rFonts w:hint="eastAsia" w:ascii="Times New Roman" w:hAnsi="Times New Roman" w:eastAsia="方正仿宋_GBK" w:cs="Times New Roman"/>
          <w:sz w:val="32"/>
          <w:szCs w:val="32"/>
          <w:lang w:eastAsia="zh-CN"/>
        </w:rPr>
        <w:t>蒙</w:t>
      </w:r>
      <w:r>
        <w:rPr>
          <w:rFonts w:hint="default" w:ascii="Times New Roman" w:hAnsi="Times New Roman" w:eastAsia="方正仿宋_GBK" w:cs="Times New Roman"/>
          <w:sz w:val="32"/>
          <w:szCs w:val="32"/>
        </w:rPr>
        <w:t>国珍、杨桂萍代表：</w:t>
      </w:r>
    </w:p>
    <w:p>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您在陇川县第十七届人民代表大会第二次会议提交的《关于搬迁丙寅街子的建议》（第111号），县人民政府已移交我单位办理，根据实际调研并结合实际，现提出如下答复意见。</w:t>
      </w:r>
    </w:p>
    <w:p>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随着市场经济的不断发展，人民群众生活水平的不断提高，原有的以街为市，以路为市，占到经营，人车混乱的现状严重制约商品流通和集镇发展，已不能满足当前社会经济发展和人民生活需要，建设一个规范的农贸市场，是带动当地农民发展生产，实现商品转化，解决富余人员就业，加快城镇建设，拉动区域经济发展，维护社会稳定的有效途径。近年来，县委、县政府高度重视此项工作，通过企业投资、政府投资、项目支持等方式，支持建设和改造了县域内部分市场，收到良好效果。</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2017年，由农场管委组织申报，陇川农场丙寅农贸市场建设项目已列入了2017年农产品流通体系建设目录。根据《德宏人民政府办公室关于印发农产品流通体系建设项目资金管理办法的通知》（德政办发〔2016〕29号）文件要求，州商务局牵头组织专家评审组于2017年8月22日至23日，对该项目进行评审，通过实地考核，专家评审组意见为该项目目前仅落实了项目用地，且项目规划选址距离姐乌市场较近，新建必要性不大，暂不给予支持。</w:t>
      </w:r>
    </w:p>
    <w:p>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针对丙寅农贸市场建设问题，请您建议陇把镇人民政府按照专家评审意见积极进行整改落实，然后按照《德宏州人民政府办公室关于印发农产品流通体系建设项目资金管理办法的通知》的要求上报到县工业和商务局，我们将统筹协调各级，积极组织上报，力争获得项目支持。</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根据《德德宏州人民政府办公室关于印发农产品流通体系建设项目资金管理办法》中专项资金采取以奖代补和无偿补助的方式。对以市场化运作为主的项目，补助资金原则上不超过项目投资的50%对以政府投入</w:t>
      </w:r>
      <w:r>
        <w:rPr>
          <w:rFonts w:hint="eastAsia" w:ascii="Times New Roman" w:hAnsi="Times New Roman" w:eastAsia="方正仿宋_GBK" w:cs="Times New Roman"/>
          <w:sz w:val="32"/>
          <w:szCs w:val="32"/>
          <w:lang w:eastAsia="zh-CN"/>
        </w:rPr>
        <w:t>为</w:t>
      </w:r>
      <w:r>
        <w:rPr>
          <w:rFonts w:hint="default" w:ascii="Times New Roman" w:hAnsi="Times New Roman" w:eastAsia="方正仿宋_GBK" w:cs="Times New Roman"/>
          <w:sz w:val="32"/>
          <w:szCs w:val="32"/>
        </w:rPr>
        <w:t>主的公益项目，鼓励整合使用口径的项目资金，确保项目建设达到预期目标。</w:t>
      </w:r>
    </w:p>
    <w:p>
      <w:pPr>
        <w:spacing w:line="560" w:lineRule="exact"/>
        <w:ind w:firstLine="640" w:firstLineChars="200"/>
        <w:jc w:val="left"/>
        <w:rPr>
          <w:rFonts w:hint="default" w:ascii="Times New Roman" w:hAnsi="Times New Roman" w:eastAsia="方正仿宋_GBK" w:cs="Times New Roman"/>
          <w:sz w:val="32"/>
          <w:szCs w:val="32"/>
        </w:rPr>
      </w:pPr>
      <w:r>
        <w:rPr>
          <w:sz w:val="32"/>
        </w:rPr>
        <w:pict>
          <v:rect id="KGD_5B518B82$01$29$00013" o:spid="_x0000_s1028" o:spt="1" alt="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" style="position:absolute;left:0pt;margin-left:-89.4pt;margin-top:-94.9pt;height:5pt;width:5pt;visibility:hidden;z-index:251719680;mso-width-relative:page;mso-height-relative:page;" fillcolor="#FFFFFF" filled="t" stroked="t" coordsize="21600,21600">
            <v:path/>
            <v:fill on="t" color2="#FFFFFF" focussize="0,0"/>
            <v:stroke joinstyle="miter"/>
            <v:imagedata o:title=""/>
            <o:lock v:ext="edit" aspectratio="f"/>
          </v:rect>
        </w:pict>
      </w:r>
      <w:r>
        <w:rPr>
          <w:sz w:val="32"/>
        </w:rPr>
        <w:pict>
          <v:rect id="KGD_5B518B82$01$29$00012" o:spid="_x0000_s1029" o:spt="1" alt="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" style="position:absolute;left:0pt;margin-left:-89.4pt;margin-top:-94.9pt;height:5pt;width:5pt;visibility:hidden;z-index:251718656;mso-width-relative:page;mso-height-relative:page;" fillcolor="#FFFFFF" filled="t" stroked="t" coordsize="21600,21600">
            <v:path/>
            <v:fill on="t" color2="#FFFFFF" focussize="0,0"/>
            <v:stroke joinstyle="miter"/>
            <v:imagedata o:title=""/>
            <o:lock v:ext="edit" aspectratio="f"/>
          </v:rect>
        </w:pict>
      </w:r>
      <w:r>
        <w:rPr>
          <w:sz w:val="32"/>
        </w:rPr>
        <w:pict>
          <v:rect id="KGD_5B518B82$01$29$00011" o:spid="_x0000_s1030" o:spt="1" alt="nwkOiId/bBbOAe61rgYT4vXM3UaFFF0tl2W9B2ekj1Z7kYnHXrUHbs1gN35c90qvC0y7WCzHnB/nVua55llUV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" style="position:absolute;left:0pt;margin-left:-89.4pt;margin-top:-94.9pt;height:5pt;width:5pt;visibility:hidden;z-index:251717632;mso-width-relative:page;mso-height-relative:page;" fillcolor="#FFFFFF" filled="t" stroked="t" coordsize="21600,21600">
            <v:path/>
            <v:fill on="t" color2="#FFFFFF" focussize="0,0"/>
            <v:stroke joinstyle="miter"/>
            <v:imagedata o:title=""/>
            <o:lock v:ext="edit" aspectratio="f"/>
          </v:rect>
        </w:pict>
      </w:r>
      <w:r>
        <w:rPr>
          <w:sz w:val="32"/>
        </w:rPr>
        <w:pict>
          <v:rect id="KGD_KG_Seal_151" o:spid="_x0000_s103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rhtCpZzROK1iV4u5VjL1zEbhbHWlrOZTJ1/AX6NrZ3farTIF73KE/FRfbZCK1+6" style="position:absolute;left:0pt;margin-left:-89.4pt;margin-top:-94.9pt;height:5pt;width:5pt;visibility:hidden;z-index:251716608;mso-width-relative:page;mso-height-relative:page;" fillcolor="#FFFFFF" filled="t" stroked="t" coordsize="21600,21600">
            <v:path/>
            <v:fill on="t" focussize="0,0"/>
            <v:stroke/>
            <v:imagedata o:title=""/>
            <o:lock v:ext="edit" aspectratio="f"/>
          </v:rect>
        </w:pict>
      </w:r>
      <w:r>
        <w:rPr>
          <w:sz w:val="32"/>
        </w:rPr>
        <w:pict>
          <v:rect id="KGD_KG_Seal_150" o:spid="_x0000_s1032" o:spt="1" alt="UWI4+N/qWgU6jsuirO0qU1FiOPjf6loFOo7LoqztK6Ob7S8fkGK9TSuK8svR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Loi3k7eyD22Sk3W7+5oa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va/PUHjlRY/C+47H666e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BuyCQjQ2JfbMvn87bzPc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KG_Seal_149" o:spid="_x0000_s1033" o:spt="1" alt="yRPmJZ/TjCTmTTD2GZLR28kT5iWf04wk5k0w9hmS0dt5GF3FxNaSEnPpd2X2Up5GJnZqkG724QYGJ/YkqLgSGjIeYTzshD5Cop22x6TkJu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aE7KICxZDs/lOOacW0I/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aUnvY7IwhdKdNAkbmHlpFYauDQ/Ec1hfV7AUxxlBrKFQRtmxDoMabu15OYfw+dFuNAgZBcMJQXFX2kHIBb9ErjQIGQXDCUFxV9pByAW/RK40CBkFwwlBcVfaQcgFv0SuNAgZBcMJQXFX2kHIBb9ErjQIGQXDCUFxV9pByAW/RL1aEkpKooReyfr6ZQfvjyGt4vzgfw3gi1sh34uSXPF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dHGB0lFMJ5v65FBB5C+L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XNRS0EK6RbQFdRgHkhwqfS3MSTwr7bI/TIHKueExVZ/NEJKmrxRNRNqpyguh8TU+dR83/DcQYj+JBTKpO3Pbqj9yvmj+2OyTTE2CSqRNN61gtbhwR7BS6ztrocmAIwomH9LkY/ahqMWpXAlb8+syyBlT8sOXj6So/V9WQa5K2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Vud1YPevqQV/HMvEyNQ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EJ2pQxqWxG1FIRSMDnUfZ3FPslgiFCvVi/gzar8VszQfU5KxxipjjdyztsBqDwMGdlDBOnhtfX3oKu3D35PL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148" o:spid="_x0000_s1034" o:spt="1" alt="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Ev+64QMeQXYIUzlFq85ovWTbFL2A9wrhzoSeBTsPL6yRPmJZ/TjCTmTTD2GZLR28kT5iWf04wk5k0w9hmS0dvJE+Yln9OMJOZNMPYZktHbyRPmJZ/TjCTmTTD2GZLR28kT5iWf04wk5k0w9hmS0dvJE+Yln9OMJOZNMPYZktHb" style="position:absolute;left:0pt;margin-left:-89.4pt;margin-top:-94.9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47" o:spid="_x0000_s1035" o:spt="1" alt="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" style="position:absolute;left:0pt;margin-left:-89.4pt;margin-top:-94.9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6" o:spid="_x0000_s1036" o:spt="1" alt="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" style="position:absolute;left:0pt;margin-left:-89.4pt;margin-top:-94.9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5" o:spid="_x0000_s1037" o:spt="1" alt="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" style="position:absolute;left:0pt;margin-left:-89.4pt;margin-top:-94.9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4" o:spid="_x0000_s1038" o:spt="1" alt="UBKz9Zf/ozwwGLBIb3sMkeAsMe6KTOCNE6koH4RcQ/2RZ5udUmvlv+NrKlNRYjj43+paBTqOy6Ks7XvO5XaYV8PltNS9Vvxcy2Pzq0SpReHtjLW/njJCt49KeTS5WosGtqd8JqrkbdG50tnnn7iDcIVPlo2aT5g+Xp8qU1FiOPjf6loFOo7LoqztKlNRYjj43+paBTqOy6Ks7bT3JLY2jNmlY+p0moLN4WOFQRtmxDoMabu15OYfw+dFUdk3xSuIkZRhSYkAveHBCi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" style="position:absolute;left:0pt;margin-left:-89.4pt;margin-top:-94.9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3" o:spid="_x0000_s1039" o:spt="1" alt="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I0oR0u6uAHzzQYmVEFVsRefVLND4hsX2X8btYQD8nnmTq1AbUMt2yecIvEcE0NYhKlNRYjj43+paBTqOy6Ks7ZIQSUcD7lxKdX6ky7n2wyDF5a6g4F4xX8Nax4FPSwJbKlNRYjj43+paBTqOy6Ks7SpTUWI4+N/qWgU6jsuirO2BdnPVRecwUxhR19iwYSfIJWwr0NaxbmgLE6tFCEuGFV2EAX6j15vBPIl3+4yJs6nRJGsmVgasOxNfs+fhD7lWhpu7akVxu5+nVbdcxhEj1YpgIu7O99jWWdAum008NyM76c43hSBAVvrYTBh9zadcI1CsH2M0" style="position:absolute;left:0pt;margin-left:-89.4pt;margin-top:-94.9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2" o:spid="_x0000_s1040" o:spt="1" alt="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" style="position:absolute;left:0pt;margin-left:-89.4pt;margin-top:-94.9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1" o:spid="_x0000_s1041" o:spt="1" alt="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" style="position:absolute;left:0pt;margin-left:-89.4pt;margin-top:-94.9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0" o:spid="_x0000_s1042" o:spt="1" alt="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" style="position:absolute;left:0pt;margin-left:-89.4pt;margin-top:-94.9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39" o:spid="_x0000_s1043" o:spt="1" alt="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" style="position:absolute;left:0pt;margin-left:-89.4pt;margin-top:-94.9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38" o:spid="_x0000_s1044" o:spt="1" alt="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" style="position:absolute;left:0pt;margin-left:-89.4pt;margin-top:-94.9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37" o:spid="_x0000_s1045" o:spt="1" alt="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" style="position:absolute;left:0pt;margin-left:-89.4pt;margin-top:-94.9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6" o:spid="_x0000_s1046" o:spt="1" alt="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" style="position:absolute;left:0pt;margin-left:-89.4pt;margin-top:-94.9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5" o:spid="_x0000_s1047" o:spt="1" alt="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" style="position:absolute;left:0pt;margin-left:-89.4pt;margin-top:-94.9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4" o:spid="_x0000_s1048" o:spt="1" alt="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" style="position:absolute;left:0pt;margin-left:-89.4pt;margin-top:-94.9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3" o:spid="_x0000_s1049" o:spt="1" alt="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" style="position:absolute;left:0pt;margin-left:-89.4pt;margin-top:-94.9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2" o:spid="_x0000_s1050" o:spt="1" alt="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" style="position:absolute;left:0pt;margin-left:-89.4pt;margin-top:-94.9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1" o:spid="_x0000_s1051" o:spt="1" alt="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" style="position:absolute;left:0pt;margin-left:-89.4pt;margin-top:-94.9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0" o:spid="_x0000_s1052" o:spt="1" alt="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" style="position:absolute;left:0pt;margin-left:-89.4pt;margin-top:-94.9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29" o:spid="_x0000_s1053" o:spt="1" alt="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" style="position:absolute;left:0pt;margin-left:-89.4pt;margin-top:-94.9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28" o:spid="_x0000_s1054" o:spt="1" alt="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" style="position:absolute;left:0pt;margin-left:-89.4pt;margin-top:-94.9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27" o:spid="_x0000_s1055" o:spt="1" alt="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" style="position:absolute;left:0pt;margin-left:-89.4pt;margin-top:-94.9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6" o:spid="_x0000_s1056" o:spt="1" alt="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" style="position:absolute;left:0pt;margin-left:-89.4pt;margin-top:-94.9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5" o:spid="_x0000_s1057" o:spt="1" alt="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" style="position:absolute;left:0pt;margin-left:-89.4pt;margin-top:-94.9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4" o:spid="_x0000_s1058" o:spt="1" alt="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" style="position:absolute;left:0pt;margin-left:-89.4pt;margin-top:-94.9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3" o:spid="_x0000_s1059" o:spt="1" alt="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" style="position:absolute;left:0pt;margin-left:-89.4pt;margin-top:-94.9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2" o:spid="_x0000_s1060" o:spt="1" alt="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" style="position:absolute;left:0pt;margin-left:-89.4pt;margin-top:-94.9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1" o:spid="_x0000_s1061" o:spt="1" alt="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" style="position:absolute;left:0pt;margin-left:-89.4pt;margin-top:-94.9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0" o:spid="_x0000_s1062" o:spt="1" alt="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" style="position:absolute;left:0pt;margin-left:-89.4pt;margin-top:-94.9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19" o:spid="_x0000_s1063" o:spt="1" alt="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" style="position:absolute;left:0pt;margin-left:-89.4pt;margin-top:-94.9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18" o:spid="_x0000_s1064" o:spt="1" alt="UWI4+N/qWgU6jsuirO0qU1FiOPjf6loFOo7LoqztKlNRYjj43+paBTqOy6Ks7SpTUWI4+N/qWgU6jsuirO1sstxikxyU4RK1eqeIdFVhowiuFQNPG0MDJr1oewyaWGsxLQ8e74jwgi0shQOfTecqy5GrjA0f/1YVU6qZ7vxRcFQBYjBhTtJ04qBjqqFasJenrVYUz3Wfp5mpl8DOcHL0jniMBPcVn/mxYIRcn28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" style="position:absolute;left:0pt;margin-left:-89.4pt;margin-top:-94.9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17" o:spid="_x0000_s1065" o:spt="1" alt="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tvx24K3+ZP9zzKsWbwCt8MLKHhX+UQ7ntA5XLK9UtsCU+h0qH/fiwd0vMfbEqDAhv31V67k8evSKxO8ZYgFRsqU1FiOPjf6loFOo7LoqztkTS9++haIkf5dDEnxFE83ipTUWI4+N/qWgU6jsuirO2zlMpeszMWB/V1FC7JyoIaKlNRYjj43+paBTqOy6Ks7SpTUWI4+N/qWgU6jsuirO2ImBqPCs9wzNUco48/Wwnxt89aYPLU4PK3ZACIQoEimSpTUWI4+N/qWgU6jsuirO3yj+S+Jmfey6KyOfHXuvDQKlNRYjj43+paBTqOy6Ks7Vsxcp45VE56jz0mLt+ch8B3jccKKn7ijGSS0Ym8GbgFwcQ9ETm98KqAcfA/NrxeGipT" style="position:absolute;left:0pt;margin-left:-89.4pt;margin-top:-94.9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6" o:spid="_x0000_s1066" o:spt="1" alt="1F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VgYcN1Kw1pzIDVMCZv3l" style="position:absolute;left:0pt;margin-left:-89.4pt;margin-top:-94.9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5" o:spid="_x0000_s1067" o:spt="1" alt="h6L0uiAyOyEL5HlWsBdWh4OpZ6sqU1FiOPjf6loFOo7LoqztKlNRYjj43+paBTqOy6Ks7SpTUWI4+N/qWgU6jsuirO1wUuj1Akd/FgEJ7nklM5QJKlNRYjj43+paBTqOy6Ks7SpTUWI4+N/qWgU6jsuirO3BA1uvprsEY4WBQM+N18vOhjN5gUOffMnuk5eEjqE1UipTUWI4+N/qWgU6jsuirO2BZtJYL7IjAU2dP0K9teLkZ+PN20zE8mTuKA851/QiYqLaBLifTptgGfdQdu0g1TVTBkkc2lka70YWubCNVLeUZ8WqiBgMx3NKW863A0gPJR9OwRo0YXO58wNluCt09u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" style="position:absolute;left:0pt;margin-left:-89.4pt;margin-top:-94.9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4" o:spid="_x0000_s1068" o:spt="1" alt="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FHzwV+PKpjztGeeRN4651O/+qItWoc4pQJCqU655WZNWZSYDKw+01IM27ovnGlUTJPTRq29aBV59jj+vwscqOESB5GVpf9YK7X8hkq/eC9ipTUWI4+N/qWgU6jsuirO1bPhyF+MtJkeLj4Bl67dSBV3/DQDWqfi+fwi/rvCSQ4ipTUWI4+N/qWgU6jsuirO0qU1FiOPjf6loFOo7LoqztKlNRYjj43+paBTqOy6Ks7c040RhWfvY0M6NkR8soJRQqU1FiOPjf6loFOo7LoqztKlNRYjj43+paBTqOy6Ks7Uxd9uniffQhFI6Ub+4HKt55TR4odIf3zsvrMZNxhG9nsoBOTCiMtFHvp9LVQ/+HYvRY8AqfSail30Sx+VvJrssna9+zZyLHJWPNqbH7yoyeKlNRYjj43+paBTqOy6Ks7aIAgxew7hqyTlw6TIRbYwUi4BpZ7xeKUjPBZqL6t3weumFnrfFyptlWSAOu8PnbCx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1T9ZG5iE1RiRL+h58SXSqRU3bpYeMKxNMjDfAtAgLYaHFu+7VPv+e6/s5gHvxN0KYI8YLkTjTItUwb8MKyDJobK4l/5oAVjPnWhON9IkJMypTUWI4+N/qWgU6jsuirO1efja13Xxl5WdDB+YOt+WJVKFssTOUmAwpz93b" style="position:absolute;left:0pt;margin-left:-89.4pt;margin-top:-94.9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3" o:spid="_x0000_s1069" o:spt="1" alt="L4tPbaMgkIgsU28sRuSr3BU5kdCoiywzkpCqfSQdb/+NrNOes46gPWOgOo44LjH1IbyrJ3U/Zk22uqoZWj2CzIzmJW3M2s3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XBVwXm5199tM4nujYWkGNY9raHUXWM9CxjI7w2eJhAqU1FiOPjf6loFOo7LoqztvUKmw61misCkOgqMckGABWIiStmjIoWbUXF382OpEyJCzk2P3ynBUPO6IKnnNzjDKlNRYjj43+paBTqOy6Ks7SpTUWI4+N/qWgU6jsuirO0qU1FiOPjf6loFOo7LoqztKlNRYjj43+paBTqOy6Ks7XBS6PUCR38WAQnueSUzlAkqU1FiOPjf6loFOo7LoqztKlNRYjj43+paBTqOy6Ks7SpTUWI4+N/qWgU6jsuirO3PJriTv1Qycm+ZEpGo63G73iZe1Tzx0PSBlVXQjewSRypTUWI4+N/qWgU6jsuirO3PNA38xqEXL0MeQ3oWnXWpp7MBR4Oh/ZSfQ1K/L8Bhui/HOitOqVZPbkPl+KEGez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30GytFtDxdjccXW+akfQva4fEMwBg1YEXuztaqjQQxKlNRYjj43+paBTqOy6Ks7SXNTm3aebB8dViU01jGtgzuSoy08JEFZQj2j9mvgGeuPqCdogTkRiEd9I+dxX7K0ipTUWI4+N/qWgU6jsuirO0qU1FiOPjf6loFOo7LoqztKlNRYjj43+paBTqOy6Ks7fKP5L4mZ97LorI58de68NAqU1FiOPjf6loFOo7LoqztKlNRYjj43+paBTqOy6Ks7SpTUWI4+N/qWgU6jsuirO0QyPG0Cz9oye1dbQP1XBaooTkLSoXaIRNt/ZjIZsmbA0QxTwV3iuA6IFxgU6Ma7HF/vDno9j06wrl/jINC4Mj6kF2oIs3Ly1Sfle3jGqW9nK3//xMXJw8rOH0UunBYU3akQIoj8mFeLUqJM5moXHT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" style="position:absolute;left:0pt;margin-left:-89.4pt;margin-top:-94.9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2" o:spid="_x0000_s1070" o:spt="1" alt="3+paBTqOy6Ks7SpTUWI4+N/qWgU6jsuirO0qU1FiOPjf6loFOo7LoqztKlNRYjj43+paBTqOy6Ks7SpTUWI4+N/qWgU6jsuirO0qU1FiOPjf6loFOo7Loqzt4Q6QrdQ9AfbQBo6tkclH6xFATTmUWz/SEEP2hdEvJ0UqU1FiOPjf6loFOo7LoqztKlNRYjj43+paBTqOy6Ks7SpTUWI4+N/qWgU6jsuirO0qU1FiOPjf6loFOo7LoqztKlNRYjj43+paBTqOy6Ks7c040RhWfvY0M6NkR8soJRQqU1FiOPjf6loFOo7LoqztKlNRYjj43+paBTqOy6Ks7SpTUWI4+N/qWgU6jsuirO0qU1FiOPjf6loFOo7Loqztd9LA28TC61jfPAJx4b+pdIQNjGkxQPh1eeYdsAum6ecqU1FiOPjf6loFOo7LoqztA3UuWLTvtmWK1LDfA3OiV+50ZZ28PlK0h/QsEjex88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WnleHMe45GgtgUV2KdFOuPxqy9kozQ2F3dsNgEEhsNKlNRYjj43+paBTqOy6Ks7SpTUWI4+N/qWgU6jsuirO0qU1FiOPjf6loFOo7LoqztKlNRYjj43+paBTqOy6Ks7SpTUWI4+N/qWgU6jsuirO1wUuj1Akd/FgEJ7nklM5QJKlNRYjj43+paBTqOy6Ks7SpTUWI4+N/qWgU6jsuirO0qU1FiOPjf6loFOo7LoqztK6GdsdDiPvcgfGYtqnAnGJDvnT4vDZVsSyxXNMscffHGU+Dcl1z27YPIEEjrGURCKlNRYjj43+paBTqOy6Ks7TUMZls1/XVZg+F0wksO7a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IDwskYYf2eOEt7MBxsP4SpTUWI4+N/qWgU6jsuirO1Hbb4G1ezocAwkPeZcqmi5lWg6JtKGJA6u3240wl/+6SpTUWI4+N/qWgU6jsuirO0qU1FiOPjf6loFOo7LoqztKlNRYjj43+paBTqOy6Ks7SpTUWI4+N/qWgU6jsuirO3yj+S+Jmfey6KyOfHXuvDQKlNRYjj43+paBTqOy6Ks7SpTUWI4+N/qWgU6jsuirO0qU1FiOPjf6loFOo7LoqztKlNRYjj43+paBTqOy6Ks7eiwX4+24K+DIOJ0/VoCJPcUj1lQ8Vtxwcjay6Xsr2R+FREFex3ZuG+bfYMnXLn4JOlZm11kQOQ4juc6i/UJjZ9issVZTTv62dU0RE6v6le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211c+S0BdoRq47ArZ5VV7Egfq2czppMsz8lxlIix7vXSZBuwQ0WOQqQzrDeOvfx0l7rVURDTMph+JEx2shl7BM2sCFvA1WBQ6qPjzjmcBAqU1FiOPjf6loFOo7LoqztKlNRYjj43+paBTqOy6Ks7SpTUWI4+N/qWgU6jsuirO0qU1FiOPjf6loFOo7LoqztzTjRGFZ+9jQzo2RHyyglFCpTUWI4+N/qWgU6jsuirO0qU1FiOPjf6loFOo7LoqztKlNRYjj43+paBTqOy6Ks7c1OVMb2syIf" style="position:absolute;left:0pt;margin-left:-89.4pt;margin-top:-94.9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1" o:spid="_x0000_s107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Tu+FjMD7/Zhb/CIX5vELxDrbkpHwKeKD5r9PWjsVdhdTJt8ZDu6kOXz8HlI1mqvKlNRYjj43+paBTqOy6Ks7SpTUWI4+N/qWgU6jsuirO0qU1FiOPjf6loFOo7LoqztKlNRYjj43+paBTqOy6Ks7SpTUWI4+N/qWgU6jsuirO3NONEYVn72NDOjZEfLKCUUKlNRYjj43+paBTqOy6Ks7SpTUWI4+N/qWgU6jsuirO0qU1FiOPjf6loFOo7LoqztKlNRYjj43+paBTqOy6Ks7cSO8nAw1mWbeaSBzs82g/mFQRtmxDoMabu15OYfw+dFVh3xDEjK7xYBj1KQwTgE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9wm3Waittz10/Z5GLC+2em1JuIu5Y52Bs2XPJFf5sLKlNRYjj43+paBTqOy6Ks7SpTUWI4+N/qWgU6jsuirO0qU1FiOPjf6loFOo7LoqztKlNRYjj43+paBTqOy6Ks7SpTUWI4+N/qWgU6jsuirO0qU1FiOPjf6loFOo7LoqztcFLo9QJHfxYBCe55JTOUCSpTUWI4+N/qWgU6jsuirO0qU1FiOPjf6loFOo7LoqztKlNRYjj43+paBTqOy6Ks7SpTUWI4+N/qWgU6jsuirO2f+Mrk2pK19lW4xf02jvoSN8Zr4VHvW/JA43jE2MtH0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Abk+BwwvhWV6z2czj1KysC4UhcwZ9mzZl3H6d7msCpTUWI4+N/qWgU6jsuirO0qU1FiOPjf6loFOo7LoqztKlNRYjj43+paBTqOy6Ks7SpTUWI4+N/qWgU6jsuirO0qU1FiOPjf6loFOo7Loqzt8o/kviZn3suisjnx17rw0CpTUWI4+N/qWgU6jsuirO0qU1FiOPjf6loFOo7LoqztKlNRYjj43+paBTqOy6Ks7SpTUWI4+N/qWgU6jsuirO07AV2+Nzt0M8PEEFNc11IiYknwKXem89mjgrSJe+cMOco924K2FWw9i0ZK8y/ZUh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9.4pt;margin-top:-94.9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0" o:spid="_x0000_s1072" o:spt="1" alt="UWI4+N/qWgU6jsuirO0qU1FiOPjf6loFOo7LoqztKlNRYjj43+paBTqOy6Ks7SpTUWI4+N/qWgU6jsuirO3yj+S+Jmfey6KyOfHXuvDQKlNRYjj43+paBTqOy6Ks7SpTUWI4+N/qWgU6jsuirO0qU1FiOPjf6loFOo7LoqztKlNRYjj43+paBTqOy6Ks7SpTUWI4+N/qWgU6jsuirO2al/WdcPrXMyV0uuf+BLTkU42IAKRoews8XIx5o9KsLAz1IZDrJknAW41cqDlm/B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85ZPZtMZ6Bm/mZuevb4CugNVwOzFAK2CrhvGhC3z38MeWpg2QYSIAx2e0WAPP4sKlNRYjj43+paBTqOy6Ks7SpTUWI4+N/qWgU6jsuirO0qU1FiOPjf6loFOo7LoqztKlNRYjj43+paBTqOy6Ks7SpTUWI4+N/qWgU6jsuirO0qU1FiOPjf6loFOo7LoqztzTjRGFZ+9jQzo2RHyyglFCpTUWI4+N/qWgU6jsuirO0qU1FiOPjf6loFOo7LoqztKlNRYjj43+paBTqOy6Ks7SpTUWI4+N/qWgU6jsuirO0qU1FiOPjf6loFOo7Loqzt/H6kxPyrANmbZ9P6dt1mwHrC1V4oB5LB/cmMBANdEm4X0NHKT+NQ+oBkhPGWudM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lesARDWtUpbqiZGEK971SES6U44RMeiFGq22DPNrpz+gw4/d/RwMVPtJKMMRZiMSpTUWI4+N/qWgU6jsuirO0qU1FiOPjf6loFOo7LoqztKlNRYjj43+paBTqOy6Ks7SpTUWI4+N/qWgU6jsuirO0qU1FiOPjf6loFOo7LoqztKlNRYjj43+paBTqOy6Ks7XBS6PUCR38WAQnueSUzlAkqU1FiOPjf6loFOo7LoqztKlNRYjj43+paBTqOy6Ks7SpTUWI4+N/qWgU6jsuirO0qU1FiOPjf6loFOo7LoqztKlNRYjj43+paBTqOy6Ks7b6oe9oOCsjcQC6CXUE8ari9T1+gfJiEoArGT+cmKA9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tKrDRxjVpjQF+qVCVgNZtp3Nz8fQGhUlAubJYjxClcDXDJz+Nu1pvfzb+OSo4AIqU1FiOPjf6loFOo7LoqztKlNRYjj43+paBTqOy6Ks7SpTUWI4+N/qWgU6jsuirO0qU1FiOPjf6loFOo7LoqztKlNRYjj43+paBTqOy6Ks7fKP5L4mZ97LorI58de68NAqU1FiOPjf6loFOo7LoqztKlNRYjj43+paBTqOy6Ks7SpTUWI4+N/qWgU6jsuirO0qU1FiOPjf6loFOo7LoqztKlNRYjj43+paBTqOy6Ks7Us2UNPsdIM93KEcmQ90LODzS/Bz+mHzC9xJQTe0IXH6KlNRYjj43+paBTqOy6Ks7SpTUWI4+N/qWgU6jsuirO0qU1FiOPjf6loFOo7LoqztKlNRYjj43+paBTqOy6Ks7SpTUWI4+N/qWgU6jsuirO0qU1Fi" style="position:absolute;left:0pt;margin-left:-89.4pt;margin-top:-94.9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9" o:spid="_x0000_s1073" o:spt="1" alt="KlNRYjj43+paBTqOy6Ks7SpTUWI4+N/qWgU6jsuirO0qU1FiOPjf6loFOo7LoqztKlNRYjj43+paBTqOy6Ks7SpTUWI4+N/qWgU6jsuirO0qU1FiOPjf6loFOo7LoqztKlNRYjj43+paBTqOy6Ks7SpTUWI4+N/qWgU6jsuirO0qU1FiOPjf6loFOo7LoqztKlNRYjj43+paBTqOy6Ks7SpTUWI4+N/qWgU6jsuirO2eLB7T80SBoGHNn459G2ZSTx8C7qPvZh4fJmjD0hnjGawHzrjIArwkoQEd4YSIT4w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faavdDUaNpjbM4sh+/49ZrL9W0f/xqonUsmqGKv8Zs7gkYcMK7CjfBZa9Fp7E8w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CuL41k4R6mxBqUdQ2G4h0YnST43e6rdlFVcZ40296w/tI1JVNMTu3R2hwvWIL9D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3b62NpQ45MFcgaPbxRVVUGiC/COUu8i8Kri3ZHqzB6Dj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Qtkfe+Z+H6GT2HNT7fWgNrJc+psuIYLicS5+T0NdFmx06QgQQkenrUs/GNSs7LWSpTUWI4+N/qWgU6jsuirO0qU1FiOPjf6loFOo7LoqztKlNRYjj43+paBTqOy6Ks7SpTUWI4+N/qWgU6jsuirO0qU1FiOPjf6loFOo7LoqztKlNRYjj43+paBTqOy6Ks7SpTUWI4+N/qWgU6jsuirO1wUuj1Akd/FgEJ7nklM5QJKlNRYjj43+paBTqOy6Ks7SpTUWI4+N/qWgU6jsuirO0qU1FiOPjf6loFOo7LoqztKlNRYjj43+paBTqOy6Ks7SpTUWI4+N/qWgU6jsuirO3jZe9GUhbP2crHpnVfkHFFkO+dPi8NlWxLLFc0yxx98SPbX/7quaRa2NcG9zgSFL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pM1maN0z0rI6IVT4lFEoAEXb38WrTe82kgfaCJKnN8qU1FiOPjf6loFOo7LoqztKlNRYjj43+paBTqOy6Ks7SpT" style="position:absolute;left:0pt;margin-left:-89.4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8" o:spid="_x0000_s1074" o:spt="1" alt="rO0qU1FiOPjf6loFOo7LoqztKlNRYjj43+paBTqOy6Ks7SpTUWI4+N/qWgU6jsuirO0qU1FiOPjf6loFOo7LoqztSnoBp4zlgMA5P1EBTLJGne+PUDisX7M1rD5p33V2t/MnYzJ37yX9OZgB6OwqIPg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5oSDUlXXWP4GXc5GVQteB0MV2uGC7Lxyugl0uF9UoAs9NdbmsZzkGaGd5Ov8k2U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d3EMr5L4KH1gyIM42HT4GBuGGvISlksCulH4RrHleztRU2pYAHzFgU9DHxrZb63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S3YaPXRWm1G/d+OyQcAzLJKDGUa12VN31H9R65LXNV+vDEcDFwjG8X5I8qb+u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lXQEUW1feM/zroLib3K3psSFKLiWnVz48N9qXm433QEGdMR/zy52e8FncoCRirLO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Qtkfe+Z+H6GT2HNT7fWgNS2QBDOqjdUAvtg/5LV57c00+tl3OPR2HHwwPoMXYaaC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dRahWWDemY5fsXi/rWTZ051pJ0C50LfhgNHwUHp+6JX4ZceZVloJU2aD3EKbalV6ypTUWI4+N/qWgU6jsuirO0qU1FiOPjf6loFOo7LoqztKlNRYjj43+paBTqOy6Ks7SpTUWI4+N/qWgU6jsuirO0qU1FiOPjf6loFOo7LoqztKlNRYjj43+paBTqOy6Ks7SpTUWI4+N/qWgU6jsuirO0qU1FiOPjf6loFOo7LoqztKlNRYjj43+paBTqOy6Ks7SpTUWI4+N/qWgU6jsuirO0qU1FiOPjf6loFOo7Loqzt" style="position:absolute;left:0pt;margin-left:-89.4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7" o:spid="_x0000_s1075" o:spt="1" alt="y6Ks7erWcswy34LCFlzRLVQU/u6FQRtmxDoMabu15OYfw+dFl53x2fUPALZkA2aTN9kCURRqcPjZcqsaRsDf3aW04jo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3pVw6lCNTUJEUF/OzRCS54kO+dPi8NlWxLLFc0yxx98ZP4ui6dWJW8qZkEJ+l1q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Va8z9bMjPUFovP5m3ukPUhgCg3mwhVkBo7LJXMZHmX9ixrYEKRs05ClfZ1gWoUk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AYzrlpCrUkiq1TLygfiXyRPmJZ/TjCTmTTD2GZLR23WrVSnK2yMnkZ1RTE0G5/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A2BLfHjxYB2RpYOkU7ssJBF9KrxbWKybm3dCNxaoNw0b5BbT+x+qbidakm/B2ty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UZ5p4Uz2gx1F6pkw6g0xm4+m2xh7bhHeFj0quujyeCD5SNGwmShNLijcWndTX308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rFtW6h8SiN5bC3qCY/hY5dAYjAQIWw4phE4Hnw5m2FAgUAUqnE8dCMjX7xw2wCpTUWI4+N/qWgU6jsuirO0qU1FiOPjf6loFOo7LoqztKlNRYjj43+paBTqOy6Ks7SpTUWI4+N/qWgU6jsuirO0qU1FiOPjf6loFOo7LoqztKlNRYjj43+paBTqOy6Ks7SpTUWI4+N/qWgU6jsuirO0qU1FiOPjf6loFOo7LoqztKlNRYjj43+paBTqOy6Ks7XBS6PUCR38WAQnueSUzlAkqU1FiOPjf6loFOo7LoqztKlNRYjj43+paBTqOy6Ks7SpTUWI4+N/qWgU6jsui" style="position:absolute;left:0pt;margin-left:-89.4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6" o:spid="_x0000_s1076" o:spt="1" alt="aQcgFv0Si2TVN48ce6sspeyrw10m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4U+rMM9d61KCP3Vp4x38gAbj7tXMQKiP8xfKtxIH6G40CBkFwwlBcVfaQcgFv0SXbv9X2G6Enk93cbj4JJiyi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X9n6rWnWp/IrA97FNQAJMmQ750+Lw2VbEssVzTLHH3xxkq4A3Q9d8ESt+eFZPSG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cdo1x20Gnr47jypPxMAbbkO+dPi8NlWxLLFc0yxx98c1p2YtxJwG7u29wSh+2c1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cZFiiNcJUA5TgqV06X5qA6HK7svlkn29uWvqi+z7kPdww9Yp7OjCwdhZM6j8RxbyyLXUtsFdjh/azyDRWzHw9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wooFrQEBIaBXLrWc8dRE6wehTR5UTCqeeQ+NcyYhbV0CIIj4DKnRsFhV/RY3vU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XhcwQLXqY82nofnnGWFpSrUwHZZ7OvFurYiwltnyYZAuBENlwshmoPS2mPsNZPCutc2CofBxNLtC2Euh0mEIK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9.4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5" o:spid="_x0000_s1077" o:spt="1" alt="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V0BRL3NXhTpVLoGz+XyKYVBG2bEOgxpu7Xk5h/D50UCbVFhkrY2o2pcvoBSmvp+gX70K5yI16otd8ZaR7OdVypTUWI4+N/qWgU6jsuirO0qU1FiOPjf6loFOo7LoqztKlNRYjj43+paBTqOy6Ks7SpTUWI4+N/qWgU6jsuirO0qU1FiOPjf6loFOo7LoqztKlNRYjj43+paBTqOy6Ks7SpTUWI4+N/qWgU6jsuirO0qU1FiOPjf6loFOo7LoqztKlNRYjj43+paBTqOy6Ks7SpTUWI4+N/qWgU6jsuirO1cm9suAVqYPxUx/ki+BO8KE0tG1VYPci7h+aRpP2RRPbjQIGQXDCUFxV9pByAW/RJ0ROLuGH1o7sMxA7Ki1R5zhwo6cksMGBnTGWLNCYgdhy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fKuoq8xx7fABX7NJBuyNSfn1R1EwpMYaongCh49gTh5fVUfehMGM1spCR7M2JUMUYP2nU/Btb8/ImaPRgLqu8SpTUWI4+N/qWgU6jsuirO0qU1FiOPjf6loFOo7LoqztKlNRYjj43+paBTqOy6Ks7SpTUWI4+N/qWgU6jsuirO0qU1FiOPjf6loFOo7LoqztKlNRYjj43+paBTqOy6Ks7SpTUWI4+N/qWgU6jsuirO0qU1FiOPjf6loFOo7LoqztKlNRYjj43+paBTqOy6Ks7SpTUWI4+N/qWgU6jsuirO0z6CPmHLrCedvY4QWdwV0XBlmQWDibs92sO6OWpQrIf2eVqK0Ab4JC72hJNdDb3BsyZcmySBxWepum4/KOhBW3NH0+ePzLPJ8WIUNp6EwqV6O4ExH+928EV2kZaDqSsfQ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0qU1FiOPjf6loFOo7LoqztG85ZPZtMZ6Bm/mZuevb4CoH8UFqzgr9iHC/it4A0eXzJE+Yln9OMJOZNMPYZktHbZzR/EOfPSZa/FOqxed9prypTUWI4+N/qWgU6jsuirO0qU1FiOPjf6loFOo7LoqztKlNRYjj43+paBTqOy6Ks7SpTUWI4+N/qWgU6jsuirO0qU1FiOPjf6loFOo7LoqztKlNRYjj43+paBTqOy6Ks7SpTUWI4+N/qWgU6jsuirO0qU1FiOPjf6loFOo7LoqztKlNRYjj43+paBTqOy6Ks7SpTUWI4+N/qWgU6jsuirO0qU1FiOPjf6loFOo7LoqztKlNRYjj43+paBTqOy6Ks7SpTUWI4+N/qWgU6jsuirO1qEmf1RppxZ2k+4vU35EIluA1o/NZk6o5l155Tq+IUswS/5MX8nYQWMEhj3cJhrqA9ocOTG9yNTed4Mzc4AwyY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Q0saEoAnAjBOK8jC5MYIua40CBkFwwlBcVf" style="position:absolute;left:0pt;margin-left:-89.4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4" o:spid="_x0000_s1078" o:spt="1" alt="BphuE8mvCaJlS+HhJq4SVtjTtz/evHlj/Qcffrs87LzonhfHNqBcuIzZyRPmJZ/TjCTmTTD2GZLR28kT5iWf04wk5k0w9hmS0dvdoLIHNZEfhf5vdepXtUf7HXtbLhylnD202vtX1XnXE+fYbTr7yZn8knRV0UMiu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0qU1FiOPjf6loFOo7LoqztcXonN+mtwIUasAnuOa2mKc+OC/iJNbc1dVN6oFjEPDO40CBkFwwlBcVfaQcgFv0Sy07+kacSpPk6QvCKPPyXUxaPMouPM52cAIKQ6dQI/tTDJp2R03x88YOe28SFyq+THVCWqpEF/pl2+Fu6wbK3JJWBxhmnILyRnG5MVX38V/H/KfLGyLJGELdUFVoOVUuPJLajdhlP3UPmS8Vzhe9aptBUgM6nhhwNbVKjB+k2cOm40CBkFwwlBcVfaQcgFv0SuNAgZBcMJQXFX2kHIBb9EtDciRQVz6YhK+gTtnOBRsJol2Xhv/cN2wcLfwj30ZA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HjHeOm6xRTIIhXxr2KSwA5DvnT4vDZVsSyxXNMscffGQ750+Lw2VbEssVzTLHH3x3Qr7axSs4PDC53/UqGtGvi1vkcwbV4rMgULj5Ip/ui0qU1FiOPjf6loFOo7LoqztKlNRYjj43+paBTqOy6Ks7SpTUWI4+N/qWgU6jsuirO1pqLSANuRtrW0luVREAfsbKlNRYjj43+paBTqOy6Ks7SpTUWI4+N/qWgU6jsuirO3HITHrIjmN/isRGRUmkl6+f+jDL5JJCzGnZXAiA/FMrArh73kMYzcOEq81DFOhOk2Q750+Lw2VbEssVzTLHH3xQrwLNS63hvv6hPpWiuXNByp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" style="position:absolute;left:0pt;margin-left:-89.4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3" o:spid="_x0000_s107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5MruDMuGu0YVEll5n+Km8bpkHsrxvVF7A8zck2FN5ubiAS8uz11WG+Y9V5vcToodwdq9RT3ognuVqyruy6cR3uyZz6B3dBIjXplSeQcgH4TM+RToDfseN+vXSdkmX1dqQHFPGwoXYA1Z/2eTVpXM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PyDpa7CDQEfioD2x5dPYzwT1BlB2+HOhS+XkAxF8zmG3EFcApASoGECdWHm7jTuNAgZBcMJQXFX2kHIBb9ErjQIGQXDCUFxV9pByAW/RK40CBkFwwlBcVfaQcgFv0SuNAgZBcMJQXFX2kHIBb9ErjQIGQXDCUFxV9pByAW/RK9xpeeCREyWeyBFwEXNph/ZFClYDqECD7N3fmS3RaS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LhfHUBnx3fV4gP4PCRGRHoBosOYblTr1wdBTGGMPcWQ750+Lw2VbEssVzTLHH3xkO+dPi8NlWxLLFc0yxx98ZDvnT4vDZVsSyxXNMscffGQ750+Lw2VbEssVzTLHH3xkO+dPi8NlWxLLFc0yxx98ZDvnT4vDZVsSyxXNMscffGQ750+Lw2VbEssVzTLHH3xkO+dPi8NlWxLLFc0yxx98bXZIKmcK3uOChnEnNkn5EGpppCcd86crchE5vrka1A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SKeXRmhJ9LzxCgcN2aYDPwbZLhEBOXTgyOZ+t9Pw8TJE+Yln9OMJOZNMPYZktHbyRPmJZ/TjCTmTTD2GZLR29yuC0sq5mjYB01CWnSwhgxSYhQX/y1cLYzSW/sm0QSNkGkqvX++" style="position:absolute;left:0pt;margin-left:-89.4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2" o:spid="_x0000_s1080" o:spt="1" al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Wt4wQt7lvsXqUfRppTMNp4sHtPzRIGgYc2fjn0bZlK3ZbzYTvRPibLo0DUNlAt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 style="position:absolute;left:0pt;margin-left:-89.4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1" o:spid="_x0000_s1081" o:spt="1" alt="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Gobal1" o:spid="_x0000_s1082" o:spt="1" alt="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" style="position:absolute;left:0pt;margin-left:-89.4pt;margin-top:-94.9pt;height:5pt;width:5pt;visibility:hidden;z-index:251664384;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方正仿宋_GBK" w:cs="Times New Roman"/>
          <w:sz w:val="32"/>
          <w:szCs w:val="32"/>
        </w:rPr>
        <w:t>感谢</w:t>
      </w:r>
      <w:r>
        <w:rPr>
          <w:rFonts w:hint="eastAsia" w:ascii="Times New Roman" w:hAnsi="Times New Roman" w:eastAsia="方正仿宋_GBK" w:cs="Times New Roman"/>
          <w:sz w:val="32"/>
          <w:szCs w:val="32"/>
          <w:lang w:eastAsia="zh-CN"/>
        </w:rPr>
        <w:t>你们</w:t>
      </w:r>
      <w:r>
        <w:rPr>
          <w:rFonts w:hint="default" w:ascii="Times New Roman" w:hAnsi="Times New Roman" w:eastAsia="方正仿宋_GBK" w:cs="Times New Roman"/>
          <w:sz w:val="32"/>
          <w:szCs w:val="32"/>
        </w:rPr>
        <w:t>长期以来对我们工作的关心和支持，我们将以此为动力，切实履行好职责，为陇川经济社会发展</w:t>
      </w:r>
      <w:bookmarkStart w:id="0" w:name="_GoBack"/>
      <w:bookmarkEnd w:id="0"/>
      <w:r>
        <w:rPr>
          <w:rFonts w:hint="eastAsia" w:ascii="Times New Roman" w:hAnsi="Times New Roman" w:eastAsia="方正仿宋_GBK" w:cs="Times New Roman"/>
          <w:sz w:val="32"/>
          <w:szCs w:val="32"/>
          <w:lang w:eastAsia="zh-CN"/>
        </w:rPr>
        <w:t>作出</w:t>
      </w:r>
      <w:r>
        <w:rPr>
          <w:rFonts w:hint="default" w:ascii="Times New Roman" w:hAnsi="Times New Roman" w:eastAsia="方正仿宋_GBK" w:cs="Times New Roman"/>
          <w:sz w:val="32"/>
          <w:szCs w:val="32"/>
        </w:rPr>
        <w:t>更大的贡献，同时，也请您继续关注工业和商务局各项工作，多提宝贵意见和建议，我们将全力配合和支持好</w:t>
      </w:r>
      <w:r>
        <w:rPr>
          <w:rFonts w:hint="eastAsia" w:ascii="Times New Roman" w:hAnsi="Times New Roman" w:eastAsia="方正仿宋_GBK" w:cs="Times New Roman"/>
          <w:sz w:val="32"/>
          <w:szCs w:val="32"/>
          <w:lang w:eastAsia="zh-CN"/>
        </w:rPr>
        <w:t>你们</w:t>
      </w:r>
      <w:r>
        <w:rPr>
          <w:rFonts w:hint="default" w:ascii="Times New Roman" w:hAnsi="Times New Roman" w:eastAsia="方正仿宋_GBK" w:cs="Times New Roman"/>
          <w:sz w:val="32"/>
          <w:szCs w:val="32"/>
        </w:rPr>
        <w:t>的工作，力争各项建议和意见落实见效。</w:t>
      </w:r>
    </w:p>
    <w:p>
      <w:pPr>
        <w:spacing w:line="560" w:lineRule="exact"/>
        <w:ind w:firstLine="640" w:firstLineChars="200"/>
        <w:rPr>
          <w:rFonts w:hint="default" w:ascii="Times New Roman" w:hAnsi="Times New Roman" w:eastAsia="方正仿宋_GBK" w:cs="Times New Roman"/>
          <w:sz w:val="32"/>
          <w:szCs w:val="32"/>
        </w:rPr>
      </w:pPr>
    </w:p>
    <w:p>
      <w:pPr>
        <w:spacing w:line="560" w:lineRule="exact"/>
        <w:ind w:firstLine="3520" w:firstLineChars="1100"/>
        <w:rPr>
          <w:rFonts w:hint="default" w:ascii="Times New Roman" w:hAnsi="Times New Roman" w:eastAsia="方正仿宋_GBK" w:cs="Times New Roman"/>
          <w:sz w:val="32"/>
          <w:szCs w:val="32"/>
        </w:rPr>
      </w:pPr>
    </w:p>
    <w:p>
      <w:pPr>
        <w:spacing w:line="560" w:lineRule="exact"/>
        <w:ind w:firstLine="3520" w:firstLineChars="1100"/>
        <w:rPr>
          <w:rFonts w:hint="default" w:ascii="Times New Roman" w:hAnsi="Times New Roman" w:eastAsia="方正仿宋_GBK" w:cs="Times New Roman"/>
          <w:sz w:val="32"/>
          <w:szCs w:val="32"/>
        </w:rPr>
      </w:pPr>
    </w:p>
    <w:p>
      <w:pPr>
        <w:spacing w:line="560" w:lineRule="exact"/>
        <w:ind w:firstLine="4640" w:firstLineChars="1450"/>
        <w:rPr>
          <w:rFonts w:hint="default" w:ascii="Times New Roman" w:hAnsi="Times New Roman" w:eastAsia="方正仿宋_GBK" w:cs="Times New Roman"/>
          <w:sz w:val="32"/>
          <w:szCs w:val="32"/>
        </w:rPr>
      </w:pPr>
      <w:r>
        <w:rPr>
          <w:sz w:val="32"/>
        </w:rPr>
        <w:pict>
          <v:rect id="KG_Shd_3" o:spid="_x0000_s1083" o:spt="1" style="position:absolute;left:0pt;margin-left:-297.65pt;margin-top:-420.95pt;height:1683.8pt;width:1190.6pt;z-index:251720704;mso-width-relative:page;mso-height-relative:page;" fillcolor="#FFFFFF" filled="t" stroked="t" coordsize="21600,21600">
            <v:path/>
            <v:fill on="t" color2="#FFFFFF" opacity="0f" focussize="0,0"/>
            <v:stroke color="#FFFFFF" opacity="0f" joinstyle="miter"/>
            <v:imagedata o:title=""/>
            <o:lock v:ext="edit" aspectratio="f"/>
          </v:rect>
        </w:pict>
      </w:r>
      <w:r>
        <w:rPr>
          <w:rFonts w:hint="default" w:ascii="Times New Roman" w:hAnsi="Times New Roman" w:eastAsia="方正仿宋_GBK" w:cs="Times New Roman"/>
          <w:sz w:val="32"/>
          <w:szCs w:val="32"/>
        </w:rPr>
        <w:t>陇川县工</w:t>
      </w:r>
      <w:r>
        <w:rPr>
          <w:sz w:val="32"/>
        </w:rPr>
        <w:pict>
          <v:shape id="KG_5B518B82$01$29$0001$N$000300" o:spid="_x0000_s1084" o:spt="75" alt="Seal" type="#_x0000_t75" style="position:absolute;left:0pt;margin-left:232.45pt;margin-top:-63.3pt;height:127.55pt;width:127.55pt;z-index:-251657216;mso-width-relative:page;mso-height-relative:page;" filled="f" o:preferrelative="t" stroked="f" coordsize="21600,21600">
            <v:path/>
            <v:fill on="f" focussize="0,0"/>
            <v:stroke on="f"/>
            <v:imagedata r:id="rId10" o:title="Seal"/>
            <o:lock v:ext="edit" aspectratio="t"/>
            <w10:anchorlock/>
          </v:shape>
        </w:pict>
      </w:r>
      <w:r>
        <w:rPr>
          <w:rFonts w:hint="default" w:ascii="Times New Roman" w:hAnsi="Times New Roman" w:eastAsia="方正仿宋_GBK" w:cs="Times New Roman"/>
          <w:sz w:val="32"/>
          <w:szCs w:val="32"/>
        </w:rPr>
        <w:t>业和商局</w:t>
      </w:r>
    </w:p>
    <w:p>
      <w:pPr>
        <w:spacing w:line="560" w:lineRule="exact"/>
        <w:ind w:firstLine="4800" w:firstLineChars="15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2018年4月8日</w:t>
      </w: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after="157" w:afterLines="50" w:line="62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after="157" w:afterLines="50" w:line="62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after="157" w:afterLines="50" w:line="62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after="157" w:afterLines="50" w:line="62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after="157" w:afterLines="50" w:line="62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val="0"/>
        <w:snapToGrid/>
        <w:spacing w:line="560" w:lineRule="exact"/>
        <w:jc w:val="left"/>
        <w:textAlignment w:val="auto"/>
        <w:outlineLvl w:val="9"/>
        <w:rPr>
          <w:rFonts w:hint="default" w:ascii="Times New Roman" w:hAnsi="Times New Roman" w:eastAsia="方正仿宋_GBK" w:cs="Times New Roman"/>
          <w:sz w:val="32"/>
        </w:rPr>
      </w:pPr>
    </w:p>
    <w:p>
      <w:pPr>
        <w:keepNext w:val="0"/>
        <w:keepLines w:val="0"/>
        <w:pageBreakBefore w:val="0"/>
        <w:kinsoku/>
        <w:wordWrap/>
        <w:overflowPunct/>
        <w:topLinePunct w:val="0"/>
        <w:autoSpaceDE/>
        <w:autoSpaceDN/>
        <w:bidi w:val="0"/>
        <w:adjustRightInd w:val="0"/>
        <w:snapToGrid/>
        <w:spacing w:line="560" w:lineRule="exact"/>
        <w:jc w:val="left"/>
        <w:textAlignment w:val="auto"/>
        <w:outlineLvl w:val="9"/>
        <w:rPr>
          <w:rFonts w:hint="default" w:ascii="Times New Roman" w:hAnsi="Times New Roman" w:eastAsia="方正仿宋_GBK" w:cs="Times New Roman"/>
          <w:sz w:val="30"/>
          <w:szCs w:val="30"/>
        </w:rPr>
      </w:pPr>
    </w:p>
    <w:p>
      <w:pPr>
        <w:keepNext w:val="0"/>
        <w:keepLines w:val="0"/>
        <w:pageBreakBefore w:val="0"/>
        <w:kinsoku/>
        <w:wordWrap/>
        <w:overflowPunct/>
        <w:topLinePunct w:val="0"/>
        <w:autoSpaceDE/>
        <w:autoSpaceDN/>
        <w:bidi w:val="0"/>
        <w:adjustRightInd w:val="0"/>
        <w:snapToGrid/>
        <w:spacing w:line="560" w:lineRule="exact"/>
        <w:ind w:firstLine="300" w:firstLineChars="100"/>
        <w:jc w:val="left"/>
        <w:textAlignment w:val="auto"/>
        <w:outlineLvl w:val="9"/>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pict>
          <v:line id="直线 2" o:spid="_x0000_s1085" o:spt="20" style="position:absolute;left:0pt;margin-left:1.4pt;margin-top:27.05pt;height:0.05pt;width:427.5pt;z-index:251662336;mso-width-relative:page;mso-height-relative:page;" coordsize="21600,21600" o:gfxdata="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KKAOnTAAAABwEAAA8AAAAAAAAAAQAgAAAAIgAAAGRycy9k&#10;b3ducmV2LnhtbFBLAQIUABQAAAAIAIdO4kBNsYQTzgEAAI8DAAAOAAAAAAAAAAEAIAAAACIBAABk&#10;cnMvZTJvRG9jLnhtbFBLBQYAAAAABgAGAFkBAABiBQAAAAA=&#10;">
            <v:path arrowok="t"/>
            <v:fill focussize="0,0"/>
            <v:stroke/>
            <v:imagedata o:title=""/>
            <o:lock v:ext="edit"/>
          </v:line>
        </w:pict>
      </w:r>
      <w:r>
        <w:rPr>
          <w:rFonts w:hint="default" w:ascii="Times New Roman" w:hAnsi="Times New Roman" w:eastAsia="方正仿宋_GBK" w:cs="Times New Roman"/>
          <w:sz w:val="30"/>
          <w:szCs w:val="30"/>
        </w:rPr>
        <w:t>联系人及电话：</w:t>
      </w:r>
      <w:r>
        <w:rPr>
          <w:rFonts w:hint="default" w:ascii="Times New Roman" w:hAnsi="Times New Roman" w:eastAsia="方正仿宋_GBK" w:cs="Times New Roman"/>
          <w:sz w:val="30"/>
          <w:szCs w:val="30"/>
          <w:lang w:eastAsia="zh-CN"/>
        </w:rPr>
        <w:t>林枝凤</w:t>
      </w:r>
      <w:r>
        <w:rPr>
          <w:rFonts w:hint="default" w:ascii="Times New Roman" w:hAnsi="Times New Roman" w:eastAsia="方正仿宋_GBK" w:cs="Times New Roman"/>
          <w:sz w:val="30"/>
          <w:szCs w:val="30"/>
          <w:lang w:val="en-US" w:eastAsia="zh-CN"/>
        </w:rPr>
        <w:t xml:space="preserve">     </w:t>
      </w:r>
      <w:r>
        <w:rPr>
          <w:rFonts w:hint="eastAsia" w:ascii="Times New Roman" w:hAnsi="Times New Roman" w:eastAsia="方正仿宋_GBK" w:cs="Times New Roman"/>
          <w:sz w:val="30"/>
          <w:szCs w:val="30"/>
          <w:lang w:val="en-US" w:eastAsia="zh-CN"/>
        </w:rPr>
        <w:t>3024195</w:t>
      </w:r>
      <w:r>
        <w:rPr>
          <w:rFonts w:hint="default" w:ascii="Times New Roman" w:hAnsi="Times New Roman" w:eastAsia="方正仿宋_GBK" w:cs="Times New Roman"/>
          <w:sz w:val="30"/>
          <w:szCs w:val="30"/>
        </w:rPr>
        <w:t xml:space="preserve">  </w:t>
      </w:r>
    </w:p>
    <w:p>
      <w:pPr>
        <w:pStyle w:val="5"/>
        <w:keepNext w:val="0"/>
        <w:keepLines w:val="0"/>
        <w:pageBreakBefore w:val="0"/>
        <w:widowControl/>
        <w:kinsoku/>
        <w:wordWrap/>
        <w:overflowPunct/>
        <w:topLinePunct w:val="0"/>
        <w:autoSpaceDE/>
        <w:autoSpaceDN/>
        <w:bidi w:val="0"/>
        <w:snapToGrid/>
        <w:spacing w:beforeAutospacing="0" w:afterAutospacing="0" w:line="560" w:lineRule="exact"/>
        <w:ind w:right="60"/>
        <w:textAlignment w:val="auto"/>
        <w:outlineLvl w:val="9"/>
        <w:rPr>
          <w:rFonts w:hint="default" w:ascii="Times New Roman" w:hAnsi="Times New Roman" w:eastAsia="方正仿宋_GBK" w:cs="Times New Roman"/>
          <w:color w:val="333333"/>
          <w:sz w:val="30"/>
          <w:szCs w:val="30"/>
          <w:shd w:val="clear" w:color="auto" w:fill="FFFFFF"/>
        </w:rPr>
      </w:pPr>
      <w:r>
        <w:rPr>
          <w:rFonts w:hint="default" w:ascii="Times New Roman" w:hAnsi="Times New Roman" w:eastAsia="方正仿宋_GBK" w:cs="Times New Roman"/>
          <w:sz w:val="30"/>
          <w:szCs w:val="30"/>
        </w:rPr>
        <w:pict>
          <v:line id="直线 8" o:spid="_x0000_s1086" o:spt="20" style="position:absolute;left:0pt;margin-left:-0.85pt;margin-top:27.55pt;height:0.05pt;width:432pt;z-index:251663360;mso-width-relative:page;mso-height-relative:page;" coordsize="21600,21600" o:gfxdata="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geR93XAAAACAEAAA8AAAAAAAAAAQAgAAAAIgAA&#10;AGRycy9kb3ducmV2LnhtbFBLAQIUABQAAAAIAIdO4kDm3b0H0AEAAI8DAAAOAAAAAAAAAAEAIAAA&#10;ACYBAABkcnMvZTJvRG9jLnhtbFBLBQYAAAAABgAGAFkBAABoBQAAAAA=&#10;">
            <v:path arrowok="t"/>
            <v:fill focussize="0,0"/>
            <v:stroke/>
            <v:imagedata o:title=""/>
            <o:lock v:ext="edit"/>
          </v:line>
        </w:pict>
      </w:r>
      <w:r>
        <w:rPr>
          <w:rFonts w:hint="default" w:ascii="Times New Roman" w:hAnsi="Times New Roman" w:eastAsia="方正仿宋_GBK" w:cs="Times New Roman"/>
          <w:sz w:val="30"/>
          <w:szCs w:val="30"/>
        </w:rPr>
        <w:t>抄送：</w:t>
      </w:r>
      <w:r>
        <w:rPr>
          <w:rFonts w:hint="eastAsia" w:ascii="Times New Roman" w:hAnsi="Times New Roman" w:eastAsia="方正仿宋_GBK" w:cs="Times New Roman"/>
          <w:sz w:val="30"/>
          <w:szCs w:val="30"/>
          <w:lang w:eastAsia="zh-CN"/>
        </w:rPr>
        <w:t>县人大选联工委、</w:t>
      </w:r>
      <w:r>
        <w:rPr>
          <w:rFonts w:hint="default" w:ascii="Times New Roman" w:hAnsi="Times New Roman" w:eastAsia="方正仿宋_GBK" w:cs="Times New Roman"/>
          <w:sz w:val="30"/>
          <w:szCs w:val="30"/>
        </w:rPr>
        <w:t xml:space="preserve">县政府督查室                   </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41593A"/>
    <w:rsid w:val="000033DD"/>
    <w:rsid w:val="00003E8B"/>
    <w:rsid w:val="00006A12"/>
    <w:rsid w:val="0002039F"/>
    <w:rsid w:val="0002080A"/>
    <w:rsid w:val="000275C0"/>
    <w:rsid w:val="00033973"/>
    <w:rsid w:val="00037109"/>
    <w:rsid w:val="00042A39"/>
    <w:rsid w:val="00042F76"/>
    <w:rsid w:val="00043D28"/>
    <w:rsid w:val="000446A8"/>
    <w:rsid w:val="00045A1D"/>
    <w:rsid w:val="00054348"/>
    <w:rsid w:val="000569FA"/>
    <w:rsid w:val="00056DE8"/>
    <w:rsid w:val="000810C0"/>
    <w:rsid w:val="000822E0"/>
    <w:rsid w:val="000977E1"/>
    <w:rsid w:val="000A07B0"/>
    <w:rsid w:val="000C5934"/>
    <w:rsid w:val="000D00C4"/>
    <w:rsid w:val="0010330F"/>
    <w:rsid w:val="00107CFB"/>
    <w:rsid w:val="00112D90"/>
    <w:rsid w:val="001142A3"/>
    <w:rsid w:val="00121CA0"/>
    <w:rsid w:val="00121ECE"/>
    <w:rsid w:val="001337F9"/>
    <w:rsid w:val="00133FA2"/>
    <w:rsid w:val="00134DBF"/>
    <w:rsid w:val="001367FD"/>
    <w:rsid w:val="001567D9"/>
    <w:rsid w:val="00174329"/>
    <w:rsid w:val="0018015A"/>
    <w:rsid w:val="001914BF"/>
    <w:rsid w:val="001A6F0F"/>
    <w:rsid w:val="001B499A"/>
    <w:rsid w:val="001B679D"/>
    <w:rsid w:val="001C0F48"/>
    <w:rsid w:val="001C2859"/>
    <w:rsid w:val="001C4837"/>
    <w:rsid w:val="001C6EEB"/>
    <w:rsid w:val="001D1750"/>
    <w:rsid w:val="001D29F5"/>
    <w:rsid w:val="001D642F"/>
    <w:rsid w:val="001D7867"/>
    <w:rsid w:val="001E227D"/>
    <w:rsid w:val="001F2370"/>
    <w:rsid w:val="00202385"/>
    <w:rsid w:val="00222535"/>
    <w:rsid w:val="00232A76"/>
    <w:rsid w:val="002349A6"/>
    <w:rsid w:val="00247DDF"/>
    <w:rsid w:val="00254CE1"/>
    <w:rsid w:val="002707A2"/>
    <w:rsid w:val="002715C0"/>
    <w:rsid w:val="002751AC"/>
    <w:rsid w:val="00275660"/>
    <w:rsid w:val="00280CDA"/>
    <w:rsid w:val="00287AC3"/>
    <w:rsid w:val="00287B22"/>
    <w:rsid w:val="00292965"/>
    <w:rsid w:val="002A3A95"/>
    <w:rsid w:val="002A6620"/>
    <w:rsid w:val="002C3B73"/>
    <w:rsid w:val="002C6168"/>
    <w:rsid w:val="002E4820"/>
    <w:rsid w:val="002E52A9"/>
    <w:rsid w:val="002E5C73"/>
    <w:rsid w:val="002F2B9A"/>
    <w:rsid w:val="00305C34"/>
    <w:rsid w:val="00335E2B"/>
    <w:rsid w:val="003459C0"/>
    <w:rsid w:val="00345ABB"/>
    <w:rsid w:val="00355647"/>
    <w:rsid w:val="00360627"/>
    <w:rsid w:val="00362EFC"/>
    <w:rsid w:val="00363F1E"/>
    <w:rsid w:val="00393478"/>
    <w:rsid w:val="003A003E"/>
    <w:rsid w:val="003B0656"/>
    <w:rsid w:val="003B1930"/>
    <w:rsid w:val="003B2547"/>
    <w:rsid w:val="003C359C"/>
    <w:rsid w:val="003D5906"/>
    <w:rsid w:val="003E13AC"/>
    <w:rsid w:val="00410082"/>
    <w:rsid w:val="00467126"/>
    <w:rsid w:val="00475903"/>
    <w:rsid w:val="00482412"/>
    <w:rsid w:val="004A4C27"/>
    <w:rsid w:val="004A64A8"/>
    <w:rsid w:val="004B2D79"/>
    <w:rsid w:val="004C314A"/>
    <w:rsid w:val="004C5814"/>
    <w:rsid w:val="004C697D"/>
    <w:rsid w:val="004D2D53"/>
    <w:rsid w:val="004D7DEA"/>
    <w:rsid w:val="0050063C"/>
    <w:rsid w:val="00500839"/>
    <w:rsid w:val="005203DE"/>
    <w:rsid w:val="00531A9E"/>
    <w:rsid w:val="00541CBF"/>
    <w:rsid w:val="00554DA4"/>
    <w:rsid w:val="005565CB"/>
    <w:rsid w:val="00561C88"/>
    <w:rsid w:val="00567F95"/>
    <w:rsid w:val="00570D12"/>
    <w:rsid w:val="00584D31"/>
    <w:rsid w:val="00585EA1"/>
    <w:rsid w:val="005975C7"/>
    <w:rsid w:val="005A0086"/>
    <w:rsid w:val="005C0E99"/>
    <w:rsid w:val="005C10AC"/>
    <w:rsid w:val="005C3E05"/>
    <w:rsid w:val="005D6070"/>
    <w:rsid w:val="005E103E"/>
    <w:rsid w:val="005E1BDF"/>
    <w:rsid w:val="00604F00"/>
    <w:rsid w:val="00612330"/>
    <w:rsid w:val="00622E56"/>
    <w:rsid w:val="00623393"/>
    <w:rsid w:val="00624571"/>
    <w:rsid w:val="00645C45"/>
    <w:rsid w:val="00647541"/>
    <w:rsid w:val="006576E6"/>
    <w:rsid w:val="00670B43"/>
    <w:rsid w:val="00672F32"/>
    <w:rsid w:val="00685BF1"/>
    <w:rsid w:val="0069434D"/>
    <w:rsid w:val="006A06B5"/>
    <w:rsid w:val="006A15D3"/>
    <w:rsid w:val="006B5ABD"/>
    <w:rsid w:val="006C3F2B"/>
    <w:rsid w:val="006D76F3"/>
    <w:rsid w:val="006F787A"/>
    <w:rsid w:val="00707D6C"/>
    <w:rsid w:val="00732106"/>
    <w:rsid w:val="00737496"/>
    <w:rsid w:val="00740ED8"/>
    <w:rsid w:val="00746723"/>
    <w:rsid w:val="00770E94"/>
    <w:rsid w:val="00774448"/>
    <w:rsid w:val="007A2F5A"/>
    <w:rsid w:val="007C1047"/>
    <w:rsid w:val="007C1242"/>
    <w:rsid w:val="007C4347"/>
    <w:rsid w:val="007D16C3"/>
    <w:rsid w:val="007D4B8D"/>
    <w:rsid w:val="007E5B34"/>
    <w:rsid w:val="008052C9"/>
    <w:rsid w:val="00811312"/>
    <w:rsid w:val="00811E32"/>
    <w:rsid w:val="00812363"/>
    <w:rsid w:val="00813A61"/>
    <w:rsid w:val="0082123C"/>
    <w:rsid w:val="008305E6"/>
    <w:rsid w:val="008317F2"/>
    <w:rsid w:val="00835DBE"/>
    <w:rsid w:val="00841097"/>
    <w:rsid w:val="008460CD"/>
    <w:rsid w:val="00857DBD"/>
    <w:rsid w:val="00870792"/>
    <w:rsid w:val="00872828"/>
    <w:rsid w:val="008A08C5"/>
    <w:rsid w:val="008B45F5"/>
    <w:rsid w:val="008D2955"/>
    <w:rsid w:val="008F15E7"/>
    <w:rsid w:val="008F2765"/>
    <w:rsid w:val="009074EA"/>
    <w:rsid w:val="00910E91"/>
    <w:rsid w:val="00923AAE"/>
    <w:rsid w:val="00923EFB"/>
    <w:rsid w:val="00944364"/>
    <w:rsid w:val="0094670E"/>
    <w:rsid w:val="00950C5C"/>
    <w:rsid w:val="00956658"/>
    <w:rsid w:val="00966AAC"/>
    <w:rsid w:val="00972728"/>
    <w:rsid w:val="00973543"/>
    <w:rsid w:val="00984945"/>
    <w:rsid w:val="009870A8"/>
    <w:rsid w:val="009B3AE3"/>
    <w:rsid w:val="009B558E"/>
    <w:rsid w:val="009C719B"/>
    <w:rsid w:val="009D5B4E"/>
    <w:rsid w:val="009D5EBD"/>
    <w:rsid w:val="009E69C2"/>
    <w:rsid w:val="009F4F7E"/>
    <w:rsid w:val="009F5C25"/>
    <w:rsid w:val="00A23D55"/>
    <w:rsid w:val="00A263B9"/>
    <w:rsid w:val="00A30E7A"/>
    <w:rsid w:val="00A325C9"/>
    <w:rsid w:val="00A6260C"/>
    <w:rsid w:val="00A65B34"/>
    <w:rsid w:val="00A71413"/>
    <w:rsid w:val="00A77325"/>
    <w:rsid w:val="00A8633C"/>
    <w:rsid w:val="00A87A14"/>
    <w:rsid w:val="00AA1BD6"/>
    <w:rsid w:val="00AA3047"/>
    <w:rsid w:val="00AA3B23"/>
    <w:rsid w:val="00AB3F78"/>
    <w:rsid w:val="00AC5D8F"/>
    <w:rsid w:val="00AD10F4"/>
    <w:rsid w:val="00AD605C"/>
    <w:rsid w:val="00AF02D6"/>
    <w:rsid w:val="00AF2325"/>
    <w:rsid w:val="00AF2328"/>
    <w:rsid w:val="00AF61E5"/>
    <w:rsid w:val="00B055C0"/>
    <w:rsid w:val="00B1058C"/>
    <w:rsid w:val="00B153BC"/>
    <w:rsid w:val="00B26B00"/>
    <w:rsid w:val="00B30225"/>
    <w:rsid w:val="00B517E8"/>
    <w:rsid w:val="00B53999"/>
    <w:rsid w:val="00B60FE4"/>
    <w:rsid w:val="00B64896"/>
    <w:rsid w:val="00B6704A"/>
    <w:rsid w:val="00B7404D"/>
    <w:rsid w:val="00B75A64"/>
    <w:rsid w:val="00B80A7A"/>
    <w:rsid w:val="00B816CE"/>
    <w:rsid w:val="00B91A0E"/>
    <w:rsid w:val="00B9216F"/>
    <w:rsid w:val="00B925DD"/>
    <w:rsid w:val="00B979AB"/>
    <w:rsid w:val="00BB12F6"/>
    <w:rsid w:val="00BB56F5"/>
    <w:rsid w:val="00BB74BF"/>
    <w:rsid w:val="00BC18A0"/>
    <w:rsid w:val="00BE1B19"/>
    <w:rsid w:val="00BF19F6"/>
    <w:rsid w:val="00BF1A84"/>
    <w:rsid w:val="00BF60AF"/>
    <w:rsid w:val="00BF7688"/>
    <w:rsid w:val="00C105FB"/>
    <w:rsid w:val="00C20B79"/>
    <w:rsid w:val="00C2746A"/>
    <w:rsid w:val="00C3606D"/>
    <w:rsid w:val="00C4027A"/>
    <w:rsid w:val="00C414B1"/>
    <w:rsid w:val="00C6166B"/>
    <w:rsid w:val="00C617D0"/>
    <w:rsid w:val="00C638EA"/>
    <w:rsid w:val="00C77733"/>
    <w:rsid w:val="00C82D27"/>
    <w:rsid w:val="00CA66A3"/>
    <w:rsid w:val="00CA6CEF"/>
    <w:rsid w:val="00CB3FBD"/>
    <w:rsid w:val="00CB41D5"/>
    <w:rsid w:val="00CB604A"/>
    <w:rsid w:val="00CB7C87"/>
    <w:rsid w:val="00CC087C"/>
    <w:rsid w:val="00CD01E7"/>
    <w:rsid w:val="00CF002C"/>
    <w:rsid w:val="00CF45F2"/>
    <w:rsid w:val="00CF79C3"/>
    <w:rsid w:val="00D06C24"/>
    <w:rsid w:val="00D1260A"/>
    <w:rsid w:val="00D3556B"/>
    <w:rsid w:val="00D37715"/>
    <w:rsid w:val="00D509C5"/>
    <w:rsid w:val="00D6024A"/>
    <w:rsid w:val="00D7515A"/>
    <w:rsid w:val="00D83D07"/>
    <w:rsid w:val="00D848E6"/>
    <w:rsid w:val="00D86846"/>
    <w:rsid w:val="00D93BE8"/>
    <w:rsid w:val="00D93D29"/>
    <w:rsid w:val="00DD4905"/>
    <w:rsid w:val="00DD4DF3"/>
    <w:rsid w:val="00DD7783"/>
    <w:rsid w:val="00DF13F3"/>
    <w:rsid w:val="00E10F04"/>
    <w:rsid w:val="00E26EAD"/>
    <w:rsid w:val="00E478BE"/>
    <w:rsid w:val="00E62E12"/>
    <w:rsid w:val="00E641D6"/>
    <w:rsid w:val="00E772D6"/>
    <w:rsid w:val="00E80089"/>
    <w:rsid w:val="00E904E3"/>
    <w:rsid w:val="00E95AC5"/>
    <w:rsid w:val="00E95E60"/>
    <w:rsid w:val="00EA1C78"/>
    <w:rsid w:val="00EB4A10"/>
    <w:rsid w:val="00EC44C6"/>
    <w:rsid w:val="00ED116D"/>
    <w:rsid w:val="00ED13FB"/>
    <w:rsid w:val="00EF5218"/>
    <w:rsid w:val="00F12856"/>
    <w:rsid w:val="00F21CEF"/>
    <w:rsid w:val="00F27BDE"/>
    <w:rsid w:val="00F321DC"/>
    <w:rsid w:val="00F32F15"/>
    <w:rsid w:val="00F379A1"/>
    <w:rsid w:val="00F420AA"/>
    <w:rsid w:val="00F45952"/>
    <w:rsid w:val="00F545B1"/>
    <w:rsid w:val="00F6042D"/>
    <w:rsid w:val="00F6076E"/>
    <w:rsid w:val="00F8382B"/>
    <w:rsid w:val="00F93C6C"/>
    <w:rsid w:val="00F96C3B"/>
    <w:rsid w:val="00FA1231"/>
    <w:rsid w:val="00FA368B"/>
    <w:rsid w:val="00FA76AC"/>
    <w:rsid w:val="00FB378B"/>
    <w:rsid w:val="00FB7956"/>
    <w:rsid w:val="00FC25CF"/>
    <w:rsid w:val="00FC4DA7"/>
    <w:rsid w:val="00FF5201"/>
    <w:rsid w:val="07ED3CE4"/>
    <w:rsid w:val="14160FE4"/>
    <w:rsid w:val="1441593A"/>
    <w:rsid w:val="16470589"/>
    <w:rsid w:val="19E65B84"/>
    <w:rsid w:val="1B1051A7"/>
    <w:rsid w:val="1BF34426"/>
    <w:rsid w:val="23C720CB"/>
    <w:rsid w:val="36AD7C25"/>
    <w:rsid w:val="37E40404"/>
    <w:rsid w:val="3D056422"/>
    <w:rsid w:val="4EB1586E"/>
    <w:rsid w:val="53F4575B"/>
    <w:rsid w:val="59806D8A"/>
    <w:rsid w:val="66533396"/>
    <w:rsid w:val="78971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8"/>
      <w:szCs w:val="28"/>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ascii="Calibri" w:hAnsi="Calibri"/>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018&#24180;&#38471;&#24029;&#21439;&#24037;&#19994;&#21644;&#21830;&#21153;&#23616;&#25152;&#26377;&#25991;&#20214;\2018&#24180;&#24037;&#19994;&#21644;&#21830;&#21153;&#23616;&#21046;&#20316;&#25991;&#20214;&#12289;&#32426;&#35201;&#12289;&#32852;&#21457;&#12289;&#20989;\&#25991;&#20214;&#22836;&#27169;&#26495;\&#24037;&#19994;&#21644;&#21830;&#21153;\&#38471;&#24037;&#21830;&#22797;&#65288;&#25552;&#26696;&#35758;&#26696;&#26684;&#24335;&#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2023-08-21T02:52:00Z</dcterms:created>
  <dc:creator>DELL</dc:creator>
  <cp:lastModifiedBy>Administrator</cp:lastModifiedBy>
  <dcterms:modified xsi:type="dcterms:W3CDTF">2024-11-05T08:27:14Z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ECCEDA3FF68C459FA820526A271A8521</vt:lpwstr>
  </property>
</Properties>
</file>