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eastAsia"/>
          <w:sz w:val="32"/>
          <w:szCs w:val="32"/>
        </w:rPr>
      </w:pPr>
      <w:r>
        <w:rPr>
          <w:rFonts w:hint="eastAsia"/>
          <w:sz w:val="32"/>
          <w:szCs w:val="32"/>
        </w:rPr>
        <w:t xml:space="preserve">                                                 </w:t>
      </w:r>
      <w:r>
        <w:rPr>
          <w:rFonts w:hint="eastAsia"/>
          <w:sz w:val="32"/>
          <w:szCs w:val="32"/>
          <w:lang w:val="en-US" w:eastAsia="zh-CN"/>
        </w:rPr>
        <w:t xml:space="preserve"> B</w:t>
      </w:r>
      <w:r>
        <w:rPr>
          <w:rFonts w:hint="eastAsia"/>
          <w:sz w:val="32"/>
          <w:szCs w:val="32"/>
        </w:rPr>
        <w:t>类</w:t>
      </w:r>
    </w:p>
    <w:p>
      <w:pPr>
        <w:spacing w:line="380" w:lineRule="exact"/>
        <w:rPr>
          <w:rFonts w:hint="eastAsia"/>
          <w:sz w:val="32"/>
          <w:szCs w:val="32"/>
        </w:rPr>
      </w:pPr>
    </w:p>
    <w:p>
      <w:pPr>
        <w:spacing w:line="380" w:lineRule="exact"/>
        <w:rPr>
          <w:rFonts w:hint="eastAsia"/>
          <w:sz w:val="32"/>
          <w:szCs w:val="32"/>
        </w:rPr>
      </w:pPr>
    </w:p>
    <w:p>
      <w:pPr>
        <w:spacing w:line="380" w:lineRule="exact"/>
        <w:rPr>
          <w:rFonts w:hint="eastAsia"/>
          <w:sz w:val="32"/>
          <w:szCs w:val="32"/>
        </w:rPr>
      </w:pPr>
    </w:p>
    <w:p>
      <w:pPr>
        <w:spacing w:line="380" w:lineRule="exact"/>
        <w:rPr>
          <w:rFonts w:hint="eastAsia"/>
          <w:sz w:val="32"/>
          <w:szCs w:val="32"/>
        </w:rPr>
      </w:pPr>
      <w:r>
        <w:rPr>
          <w:lang/>
        </w:rPr>
        <w:pict>
          <v:shape id="_x0000_s1026" o:spid="_x0000_s1026" o:spt="136" type="#_x0000_t136" style="position:absolute;left:0pt;margin-left:9pt;margin-top:13.2pt;height:50.55pt;width:423pt;z-index:251660288;mso-width-relative:page;mso-height-relative:page;" fillcolor="#FF0000" filled="t" stroked="f" coordsize="21600,21600">
            <v:path/>
            <v:fill on="t" focussize="0,0"/>
            <v:stroke on="f"/>
            <v:imagedata o:title=""/>
            <o:lock v:ext="edit"/>
            <v:textpath on="t" fitshape="t" fitpath="t" trim="t" xscale="f" string="陇川县工业和商务局文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ind w:firstLine="280" w:firstLineChars="100"/>
        <w:rPr>
          <w:rFonts w:hint="eastAsia" w:ascii="方正楷体_GBK" w:eastAsia="方正楷体_GBK"/>
          <w:sz w:val="32"/>
          <w:szCs w:val="32"/>
        </w:rPr>
      </w:pPr>
      <w:r>
        <w:rPr>
          <w:rFonts w:hint="eastAsia" w:ascii="方正仿宋_GBK" w:eastAsia="方正仿宋_GBK"/>
          <w:lang/>
        </w:rPr>
        <w:pict>
          <v:shape id="_x0000_s1027" o:spid="_x0000_s1027"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w:t>
      </w:r>
      <w:r>
        <w:rPr>
          <w:rFonts w:hint="eastAsia" w:eastAsia="方正仿宋_GBK"/>
          <w:sz w:val="32"/>
          <w:szCs w:val="32"/>
        </w:rPr>
        <w:t>工商办复</w:t>
      </w:r>
      <w:r>
        <w:rPr>
          <w:rFonts w:eastAsia="方正仿宋_GBK"/>
          <w:sz w:val="32"/>
          <w:szCs w:val="32"/>
        </w:rPr>
        <w:t>〔20</w:t>
      </w:r>
      <w:r>
        <w:rPr>
          <w:rFonts w:hint="eastAsia" w:eastAsia="方正仿宋_GBK"/>
          <w:sz w:val="32"/>
          <w:szCs w:val="32"/>
        </w:rPr>
        <w:t>1</w:t>
      </w:r>
      <w:r>
        <w:rPr>
          <w:rFonts w:hint="eastAsia" w:eastAsia="方正仿宋_GBK"/>
          <w:sz w:val="32"/>
          <w:szCs w:val="32"/>
          <w:lang w:val="en-US" w:eastAsia="zh-CN"/>
        </w:rPr>
        <w:t>8</w:t>
      </w:r>
      <w:r>
        <w:rPr>
          <w:rFonts w:eastAsia="方正仿宋_GBK"/>
          <w:sz w:val="32"/>
          <w:szCs w:val="32"/>
        </w:rPr>
        <w:t>〕</w:t>
      </w:r>
      <w:r>
        <w:rPr>
          <w:rFonts w:hint="eastAsia" w:eastAsia="方正仿宋_GBK"/>
          <w:sz w:val="32"/>
          <w:szCs w:val="32"/>
          <w:lang w:val="en-US" w:eastAsia="zh-CN"/>
        </w:rPr>
        <w:t>5</w:t>
      </w:r>
      <w:r>
        <w:rPr>
          <w:rFonts w:eastAsia="方正仿宋_GBK"/>
          <w:sz w:val="32"/>
          <w:szCs w:val="32"/>
        </w:rPr>
        <w:t>号</w:t>
      </w:r>
      <w:r>
        <w:rPr>
          <w:rFonts w:hint="eastAsia" w:eastAsia="方正仿宋_GBK"/>
          <w:sz w:val="32"/>
          <w:szCs w:val="32"/>
        </w:rPr>
        <w:t xml:space="preserve">                 签发人：杨新江</w:t>
      </w: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对政协陇川县第十五届委员会第二次会议</w:t>
      </w: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第</w:t>
      </w:r>
      <w:r>
        <w:rPr>
          <w:rFonts w:hint="eastAsia" w:ascii="方正小标宋_GBK" w:hAnsi="方正小标宋_GBK" w:eastAsia="方正小标宋_GBK" w:cs="方正小标宋_GBK"/>
          <w:bCs/>
          <w:sz w:val="44"/>
          <w:szCs w:val="44"/>
          <w:lang w:val="en-US" w:eastAsia="zh-CN"/>
        </w:rPr>
        <w:t>7号提案</w:t>
      </w:r>
      <w:r>
        <w:rPr>
          <w:rFonts w:hint="eastAsia" w:ascii="方正小标宋_GBK" w:hAnsi="方正小标宋_GBK" w:eastAsia="方正小标宋_GBK" w:cs="方正小标宋_GBK"/>
          <w:color w:val="000000"/>
          <w:sz w:val="44"/>
          <w:szCs w:val="44"/>
          <w:shd w:val="clear" w:color="auto" w:fill="FFFFFF"/>
        </w:rPr>
        <w:t>的</w:t>
      </w:r>
      <w:r>
        <w:rPr>
          <w:rFonts w:hint="eastAsia" w:ascii="方正小标宋_GBK" w:hAnsi="方正小标宋_GBK" w:eastAsia="方正小标宋_GBK" w:cs="方正小标宋_GBK"/>
          <w:bCs/>
          <w:sz w:val="44"/>
          <w:szCs w:val="44"/>
        </w:rPr>
        <w:t>答复</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姜秋榕委员</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　　你提出的“发展电子商务助力脱贫攻坚”的提案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已交我们办理，</w:t>
      </w:r>
      <w:r>
        <w:rPr>
          <w:rFonts w:hint="default" w:ascii="Times New Roman" w:hAnsi="Times New Roman" w:eastAsia="方正仿宋_GBK" w:cs="Times New Roman"/>
          <w:sz w:val="32"/>
          <w:szCs w:val="32"/>
        </w:rPr>
        <w:t>现答复如下：</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lang w:val="en-US" w:eastAsia="zh-CN"/>
        </w:rPr>
        <w:t>　</w:t>
      </w:r>
      <w:r>
        <w:rPr>
          <w:rFonts w:hint="eastAsia" w:ascii="方正黑体_GBK" w:hAnsi="方正黑体_GBK" w:eastAsia="方正黑体_GBK" w:cs="方正黑体_GBK"/>
          <w:sz w:val="32"/>
          <w:szCs w:val="32"/>
          <w:lang w:val="en-US" w:eastAsia="zh-CN"/>
        </w:rPr>
        <w:t>　一、 陇川县电子商务发展现状</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陇川县电子商务发展起步相对较晚，</w:t>
      </w:r>
      <w:r>
        <w:rPr>
          <w:rFonts w:hint="default" w:ascii="Times New Roman" w:hAnsi="Times New Roman" w:eastAsia="方正仿宋_GBK" w:cs="Times New Roman"/>
          <w:sz w:val="32"/>
          <w:szCs w:val="32"/>
          <w:lang w:val="en-US" w:eastAsia="zh-CN"/>
        </w:rPr>
        <w:t>2015年我县出台了《</w:t>
      </w:r>
      <w:r>
        <w:rPr>
          <w:rFonts w:hint="default" w:ascii="Times New Roman" w:hAnsi="Times New Roman" w:eastAsia="方正仿宋_GBK" w:cs="Times New Roman"/>
          <w:sz w:val="32"/>
          <w:szCs w:val="32"/>
        </w:rPr>
        <w:t>关于加快电子商务产业发展的实施意见（试行）</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，2016年工作才真正意义上取得突破，总体呈现领导高度重视、企业参与积极、创业热情高涨、模式业态多样、应用普及加快的良好态势，电子商务市场规模、发展环境总体向好。</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电商扶贫被国务院扶贫办列为精准扶贫十大工程之一，作为一种新手段、新方法，备受关注和青睐。为加快陇川电商精准扶贫的推进速度，已经把电子商务站点建设纳入陇川县脱贫攻坚总体规划，计划投入</w:t>
      </w:r>
      <w:r>
        <w:rPr>
          <w:rFonts w:hint="default" w:ascii="Times New Roman" w:hAnsi="Times New Roman" w:eastAsia="方正仿宋_GBK" w:cs="Times New Roman"/>
          <w:sz w:val="32"/>
          <w:szCs w:val="32"/>
          <w:lang w:val="en-US" w:eastAsia="zh-CN"/>
        </w:rPr>
        <w:t>1420</w:t>
      </w:r>
      <w:r>
        <w:rPr>
          <w:rFonts w:hint="default" w:ascii="Times New Roman" w:hAnsi="Times New Roman" w:eastAsia="方正仿宋_GBK" w:cs="Times New Roman"/>
          <w:sz w:val="32"/>
          <w:szCs w:val="32"/>
        </w:rPr>
        <w:t>万元，用于乡、村服务站点的建设。以县城以及9个乡镇和</w:t>
      </w:r>
      <w:r>
        <w:rPr>
          <w:rFonts w:hint="default" w:ascii="Times New Roman" w:hAnsi="Times New Roman" w:eastAsia="方正仿宋_GBK" w:cs="Times New Roman"/>
          <w:sz w:val="32"/>
          <w:szCs w:val="32"/>
          <w:lang w:val="en-US" w:eastAsia="zh-CN"/>
        </w:rPr>
        <w:t>71</w:t>
      </w:r>
      <w:r>
        <w:rPr>
          <w:rFonts w:hint="default" w:ascii="Times New Roman" w:hAnsi="Times New Roman" w:eastAsia="方正仿宋_GBK" w:cs="Times New Roman"/>
          <w:sz w:val="32"/>
          <w:szCs w:val="32"/>
        </w:rPr>
        <w:t>个行政村为主战场，以村（社区）便民服务中心为主阵地，针对乡镇、村组实行网络代购、农产品收购、快递分发等特色经营。</w:t>
      </w:r>
      <w:bookmarkStart w:id="0" w:name="_GoBack"/>
      <w:bookmarkEnd w:id="0"/>
      <w:r>
        <w:rPr>
          <w:rFonts w:hint="eastAsia" w:ascii="Times New Roman" w:hAnsi="Times New Roman" w:eastAsia="方正仿宋_GBK" w:cs="Times New Roman"/>
          <w:sz w:val="32"/>
          <w:szCs w:val="32"/>
          <w:lang w:val="en-US" w:eastAsia="zh-CN"/>
        </w:rPr>
        <w:t>截至目前</w:t>
      </w:r>
      <w:r>
        <w:rPr>
          <w:rFonts w:hint="default" w:ascii="Times New Roman" w:hAnsi="Times New Roman" w:eastAsia="方正仿宋_GBK" w:cs="Times New Roman"/>
          <w:sz w:val="32"/>
          <w:szCs w:val="32"/>
          <w:lang w:val="en-US" w:eastAsia="zh-CN"/>
        </w:rPr>
        <w:t>我县共建设完成1个电子商务服务中心（电商产业园）、6个乡镇电子商务服务站，剩余3个正在筹建中。</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2017年10月</w:t>
      </w:r>
      <w:r>
        <w:rPr>
          <w:rFonts w:hint="default" w:ascii="Times New Roman" w:hAnsi="Times New Roman" w:eastAsia="方正仿宋_GBK" w:cs="Times New Roman"/>
          <w:sz w:val="32"/>
          <w:szCs w:val="32"/>
          <w:shd w:val="clear" w:color="auto" w:fill="FFFFFF"/>
        </w:rPr>
        <w:t>云南省把陇川县确定为中国社会扶贫网三个上线试点地区之一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11月19日陇川县中国社会扶贫网试点工作启动仪式也在德宏黄金时代农村电子商务产业园隆重举行</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000000"/>
          <w:sz w:val="32"/>
          <w:szCs w:val="32"/>
        </w:rPr>
        <w:t>成立陇川县社会扶贫网工作领导小组</w:t>
      </w:r>
      <w:r>
        <w:rPr>
          <w:rFonts w:hint="default" w:ascii="Times New Roman" w:hAnsi="Times New Roman" w:eastAsia="方正仿宋_GBK" w:cs="Times New Roman"/>
          <w:color w:val="000000"/>
          <w:sz w:val="32"/>
          <w:szCs w:val="32"/>
          <w:lang w:eastAsia="zh-CN"/>
        </w:rPr>
        <w:t>，出台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陇川县社会扶贫网试点工作实施方案</w:t>
      </w: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sz w:val="32"/>
          <w:szCs w:val="32"/>
          <w:shd w:val="clear" w:color="auto" w:fill="FFFFFF"/>
          <w:lang w:eastAsia="zh-CN"/>
        </w:rPr>
        <w:t>截至目前</w:t>
      </w:r>
      <w:r>
        <w:rPr>
          <w:rFonts w:hint="default" w:ascii="Times New Roman" w:hAnsi="Times New Roman" w:eastAsia="方正仿宋_GBK" w:cs="Times New Roman"/>
          <w:sz w:val="32"/>
          <w:szCs w:val="32"/>
          <w:shd w:val="clear" w:color="auto" w:fill="FFFFFF"/>
          <w:lang w:eastAsia="zh-CN"/>
        </w:rPr>
        <w:t>，已对</w:t>
      </w:r>
      <w:r>
        <w:rPr>
          <w:rFonts w:hint="default" w:ascii="Times New Roman" w:hAnsi="Times New Roman" w:eastAsia="方正仿宋_GBK" w:cs="Times New Roman"/>
          <w:sz w:val="32"/>
          <w:szCs w:val="32"/>
          <w:shd w:val="clear" w:color="auto" w:fill="FFFFFF"/>
          <w:lang w:val="en-US" w:eastAsia="zh-CN"/>
        </w:rPr>
        <w:t>36个村委会的建档立卡户户主发放移动4G手机269台；</w:t>
      </w:r>
      <w:r>
        <w:rPr>
          <w:rFonts w:hint="default" w:ascii="Times New Roman" w:hAnsi="Times New Roman" w:eastAsia="方正仿宋_GBK" w:cs="Times New Roman"/>
          <w:sz w:val="32"/>
          <w:szCs w:val="32"/>
          <w:shd w:val="clear" w:color="auto" w:fill="FFFFFF"/>
          <w:lang w:eastAsia="zh-CN"/>
        </w:rPr>
        <w:t>已完成注册爱心人士</w:t>
      </w:r>
      <w:r>
        <w:rPr>
          <w:rFonts w:hint="default" w:ascii="Times New Roman" w:hAnsi="Times New Roman" w:eastAsia="方正仿宋_GBK" w:cs="Times New Roman"/>
          <w:sz w:val="32"/>
          <w:szCs w:val="32"/>
          <w:shd w:val="clear" w:color="auto" w:fill="FFFFFF"/>
          <w:lang w:val="en-US" w:eastAsia="zh-CN"/>
        </w:rPr>
        <w:t>2502人，贫困户1089户；完成对全县的乡镇分管领导及村级管理员76人进行培训；完成县直各部门办公室负责人共70人进行了“爱心人士”注册培训；在全县68个村委会培训工作中，以完成三个乡镇的电子商务+“社会精准扶贫”培训工作。分别是：护国乡、王子树乡、户撒乡，三个乡镇总共培训了28个行政村，总计培训约1400人；完成爱心众筹一笔。</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lang w:val="en-US" w:eastAsia="zh-CN"/>
        </w:rPr>
        <w:t>　　</w:t>
      </w:r>
      <w:r>
        <w:rPr>
          <w:rFonts w:hint="eastAsia" w:ascii="方正黑体_GBK" w:hAnsi="方正黑体_GBK" w:eastAsia="方正黑体_GBK" w:cs="方正黑体_GBK"/>
          <w:sz w:val="32"/>
          <w:szCs w:val="32"/>
          <w:lang w:val="en-US" w:eastAsia="zh-CN"/>
        </w:rPr>
        <w:t>二、存在的问题与困难</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一是全县发展电子商务的意识不够浓，目前全县大多数企业、合作社习惯采用传统的销售方式销售产品，对新型电子商务认识、重视程度不够，影响了全县电子商务的持续快速发展。二是缺少发展电子商务的龙头企业和效益明显的示范网店，对全县发展电子商务示范带动效应不够明显。三是我县特色产品比较零散，收集包装难度大，适合网销的特色产品比较少，缺乏注册认证的特色网销商品。四是受交通条件制约，我县物流配送和信息化普及还处在初期发展阶段，物流与信息化基础工作相对滞后，现代化水平和信息化水平不高，特别是物流成本高、网络覆盖率低，影响了电子商务的快速发展。五是大多数企业、合作社缺乏电子商务应用方面的专业人才，县上也缺乏指导全县电子商务整体运营发展的专业人才，致使电子商务应用效率不高、发展层次较低。</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lang w:val="en-US" w:eastAsia="zh-CN"/>
        </w:rPr>
        <w:t>　　</w:t>
      </w:r>
      <w:r>
        <w:rPr>
          <w:rFonts w:hint="eastAsia" w:ascii="方正黑体_GBK" w:hAnsi="方正黑体_GBK" w:eastAsia="方正黑体_GBK" w:cs="方正黑体_GBK"/>
          <w:sz w:val="32"/>
          <w:szCs w:val="32"/>
          <w:lang w:val="en-US" w:eastAsia="zh-CN"/>
        </w:rPr>
        <w:t>三、下一步工作措施</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在今后工作中，我们将着力抓好五个方面的工作：</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（一）加大电商产业园建设步伐。</w:t>
      </w:r>
      <w:r>
        <w:rPr>
          <w:rFonts w:hint="default" w:ascii="Times New Roman" w:hAnsi="Times New Roman" w:eastAsia="方正仿宋_GBK" w:cs="Times New Roman"/>
          <w:sz w:val="32"/>
          <w:szCs w:val="32"/>
        </w:rPr>
        <w:t>一是根据《陇川县电子商务产业发展的实施意见》，按照电子商务产业发展对区域位置的要求，落实产业园规划选址，启动产业园建设，力争2018年内电商产业园建设初具规模；二是进行产业招商。加大电商企业招商力度。</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（二）加大电商产业扶持力度。</w:t>
      </w:r>
      <w:r>
        <w:rPr>
          <w:rFonts w:hint="default" w:ascii="Times New Roman" w:hAnsi="Times New Roman" w:eastAsia="方正仿宋_GBK" w:cs="Times New Roman"/>
          <w:sz w:val="32"/>
          <w:szCs w:val="32"/>
        </w:rPr>
        <w:t>一是加大资金投入。争取县财政每年对电子商务项目的扶持力度。对优秀的电子商务企业、电子商务特色村和家庭农场、信息化应用示范企业（合作社）、网上销售大户等给予一次性奖励；二是加大政策扶持。利用现有资源搭建一个电商创业孵化基地，高层次、强力度、广范围地对电商进行扶持，吸引更多年轻人返乡创业，尽快让我县电子商务产业形成规模化、产业化。</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（三）加大电商进农村步伐。</w:t>
      </w:r>
      <w:r>
        <w:rPr>
          <w:rFonts w:hint="default" w:ascii="Times New Roman" w:hAnsi="Times New Roman" w:eastAsia="方正仿宋_GBK" w:cs="Times New Roman"/>
          <w:sz w:val="32"/>
          <w:szCs w:val="32"/>
        </w:rPr>
        <w:t>一是加快乡（镇）村两级服务站点的建设力度。多渠道争取资金和项目支持，加快推进乡（镇）村两级服务站点的建设力度，力争两年内实现站点建设全覆盖；二是健全农村电商服务体系，在资金、政策、管理、物流、仓储等方面提供服务保障。</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（四）加大电商产业覆盖面。</w:t>
      </w:r>
      <w:r>
        <w:rPr>
          <w:rFonts w:hint="default" w:ascii="Times New Roman" w:hAnsi="Times New Roman" w:eastAsia="方正仿宋_GBK" w:cs="Times New Roman"/>
          <w:sz w:val="32"/>
          <w:szCs w:val="32"/>
        </w:rPr>
        <w:t>要按照“扶大、扶强、扶优”的原则，认真研究和落实扶持电商龙头企业发展的政策措施，培育一批竞争力强、带动面广的电商龙头企业，加快传统产业企业电商应用步伐，鼓励扶持传统企业走电子商务发展新路子，以电商促进相关产业链的延伸发展。重点对农特产品进行电商转型，把我县农特产品统一品牌、统一设计、统一包装，着力构建溯源系统和网库平台，努力实现我县农特产品成为全州、全省乃至全国网上交易全国集散地。</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（五）加大电商人才培育力度。</w:t>
      </w:r>
      <w:r>
        <w:rPr>
          <w:rFonts w:hint="default" w:ascii="Times New Roman" w:hAnsi="Times New Roman" w:eastAsia="方正仿宋_GBK" w:cs="Times New Roman"/>
          <w:sz w:val="32"/>
          <w:szCs w:val="32"/>
        </w:rPr>
        <w:t>发挥政府引导作用，实施电商人才培训计划。一是建立激励机制，鼓励优秀大学毕业生和高级人才参与到我县电子商务建设中；二是在县职业高级中学和乡镇夜校开设电商专业班，帮助企业培养“出来即可用”的专业化人才。举办“电商强化班”，聘请专业的电商讲师讲授电</w:t>
      </w:r>
      <w:r>
        <w:rPr>
          <w:sz w:val="32"/>
        </w:rPr>
        <w:pict>
          <v:rect id="KGD_5AD95DE5$01$43$00023" o:spid="_x0000_s1028" o:spt="1" alt="4ks+fD5z4XSkxeMmYrdD6sk7o6PohPn5174ZsA9Hb+EUqOgNBSB12ppiBCT5sQdO3AzUUM/I3s8UGHCvwmY094MrfrsPSW3x9SxEG9URdkuHqt0mzsdE68rtagvWL3UvSBahwxk8iBJ8Pq05BjkFYbT1a8RvZt1rDhqErCMZ7o/KS2frOB/IdhsVs96SnBHm7N8KUc45eVDwQZ2Xynh6SFzZhy/A0qPlYoEgY569AMtN1zqwgtwPIDWcIm/H5IbhhFPXEXU/7MkHvZ7P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rQaJB3Ov7Kup8ZMTWcXVyzfg4Zm8J44iSfUiKJkXRDM/ZgrDj0sEbXuhq8brmFGdDShGboSK51SXBVIs4OEesszBrmj+4Xbyj85H9doJn8M4SL2KEduV9/3bIaua9R+PBzQf4HPje5LJGKTmGmu8V0NolrDZBapiTByURu7fR6ypG7R30Uh+5UamsJ+TEooTD6Oxnpk4CWhsmWpcgTcJfPOBRvqLshe/11mAexarnTt4Kuwcjpz2ZHN0JO3Qz+owpNy4nSJ8GxPRqdNSZANB44DXOA/xEYZVRbFA4CgivBmV1QV/mr8Agd2gRCpijPexn71x/e2djLZ0sV7Snhbm9wObxI3Ny8CbkMAqC9ipWkd8DawsT0l/yNfafGvQckFeNRDTaIPerrSu9Q9dHaNlgZR3z+32k/tigzZC2tK6jEw/r9O7uV2nt7j+DxPJElCs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89.4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AD95DE5$01$43$00022" o:spid="_x0000_s1029" o:spt="1" alt="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" style="position:absolute;left:0pt;margin-left:-89.4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AD95DE5$01$43$00021" o:spid="_x0000_s1030" o:spt="1" alt="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"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6Ob7S8fkGK9TSuK8svR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oi3k7eyD22Sk3W7+5o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a/PUHjlRY/C+47H666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3" o:spt="1" alt="yRPmJZ/TjCTmTTD2GZLR28kT5iWf04wk5k0w9hmS0dt5GF3FxNaSEnPpd2X2Up5GJnZqkG724QYGJ/YkqLgSG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E7KICxZDs/lOOacW0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UnvY7IwhdKdNAkbmHlpFYauDQ/Ec1hfV7AUxxlBrKFQRtmxDoMabu15OYfw+dFuNAgZBcMJQXFX2kHIBb9ErjQIGQXDCUFxV9pByAW/RK40CBkFwwlBcVfaQcgFv0SuNAgZBcMJQXFX2kHIBb9ErjQIGQXDCUFxV9pByAW/RL1aEkpKooReyfr6ZQfvjyGt4vzgfw3gi1sh34uSXP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HGB0lFMJ5v65FBB5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XNRS0EK6RbQFdRgHkhwqfS3MSTwr7bI/TIHKueExVZ/NEJKmrxRNRNqpyguh8TU+dR83/DcQYj+JBTKpO3Pbqj9yvmj+2OyTTE2CSqRNN61gtbhwR7BS6ztrocmAIwomH9LkY/ahqMWpXAlb8+syyBlT8sOXj6So/V9WQa5K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Vud1YPevqQV/HMvEyN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2pQxqWxG1FIRSMDnUfZ3FPslgiFCvVi/gzar8VszQfU5KxxipjjdyztsBqDwMGdlDBOnhtfX3oKu3D35P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v+64QMeQXYIUzlFq85ovWTbFL2A9wrhzoSeBTsPL6yRPmJZ/TjCTmTTD2GZLR28kT5iWf04wk5k0w9hmS0dvJE+Yln9OMJOZNMPYZktHbyRPmJZ/TjCTmTTD2GZLR28kT5iWf04wk5k0w9hmS0dvJE+Yln9OMJOZNMPYZktHb"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5" o:spt="1" alt="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"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"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"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8" o:spt="1" alt="UBKz9Zf/ozwwGLBIb3sMkeAsMe6KTOCNE6koH4RcQ/2RZ5udUmvlv+NrKlNRYjj43+paBTqOy6Ks7XvO5XaYV8PltNS9Vvxcy2Pzq0SpReHtjLW/njJCt49KeTS5WosGtqd8JqrkbdG50tnnn7iDcIVPlo2aT5g+Xp8qU1FiOPjf6loFOo7LoqztKlNRYjj43+paBTqOy6Ks7bT3JLY2jNmlY+p0moLN4WOFQRtmxDoMabu15OYfw+dFUdk3xSuIkZRhSYkAveHBC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"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I0oR0u6uAHzzQYmVEFVsRefVLND4hsX2X8btYQD8nnmTq1AbUMt2yecIvEcE0NYhKlNRYjj43+paBTqOy6Ks7ZIQSUcD7lxKdX6ky7n2wyDF5a6g4F4xX8Nax4FPSwJbKlNRYjj43+paBTqOy6Ks7SpTUWI4+N/qWgU6jsuirO2BdnPVRecwUxhR19iwYSfIJWwr0NaxbmgLE6tFCEuGFV2EAX6j15vBPIl3+4yJs6nRJGsmVgasOxNfs+fhD7lWhpu7akVxu5+nVbdcxhEj1YpgIu7O99jWWdAum008NyM76c43hSBAVvrYTBh9zadcI1CsH2M0"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0" o:spt="1" alt="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1" o:spt="1" alt="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"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"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3" o:spt="1" alt="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"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4" o:spt="1" alt="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"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"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6" o:spt="1" alt="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"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7" o:spt="1" alt="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"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"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9" o:spt="1" alt="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"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0" o:spt="1" alt="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"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"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"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3" o:spt="1" alt="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"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4" o:spt="1" alt="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"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"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"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8" o:spt="1" alt="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"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9" o:spt="1" alt="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"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"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"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"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"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KlNRYjj43+paBTqOy6Ks7SpTUWI4+N/qWgU6jsuirO1sstxikxyU4RK1eqeIdFVhowiuFQNPG0MDJr1oewyaWGsxLQ8e74jwgi0shQOfTecqy5GrjA0f/1YVU6qZ7vxRcFQBYjBhTtJ04qBjqqFasJenrVYUz3Wfp5mpl8DOcHL0jniMBPcVn/mxYIRcn28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5" o:spt="1" alt="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x24K3+ZP9zzKsWbwCt8MLKHhX+UQ7ntA5XLK9UtsCU+h0qH/fiwd0vMfbEqDAhv31V67k8evSKxO8ZYgFRsqU1FiOPjf6loFOo7LoqztkTS9++haIkf5dDEnxFE83ipTUWI4+N/qWgU6jsuirO2zlMpeszMWB/V1FC7JyoIaKlNRYjj43+paBTqOy6Ks7SpTUWI4+N/qWgU6jsuirO2ImBqPCs9wzNUco48/Wwnxt89aYPLU4PK3ZACIQoEimSpTUWI4+N/qWgU6jsuirO3yj+S+Jmfey6KyOfHXuvDQKlNRYjj43+paBTqOy6Ks7Vsxcp45VE56jz0mLt+ch8B3jccKKn7ijGSS0Ym8GbgFwcQ9ETm98KqAcfA/NrxeGipT"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6" o:spt="1" alt="1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VgYcN1Kw1pzIDVMCZv3l"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7" o:spt="1" alt="h6L0uiAyOyEL5HlWsBdWh4OpZ6sqU1FiOPjf6loFOo7LoqztKlNRYjj43+paBTqOy6Ks7SpTUWI4+N/qWgU6jsuirO1wUuj1Akd/FgEJ7nklM5QJKlNRYjj43+paBTqOy6Ks7SpTUWI4+N/qWgU6jsuirO3BA1uvprsEY4WBQM+N18vOhjN5gUOffMnuk5eEjqE1UipTUWI4+N/qWgU6jsuirO2BZtJYL7IjAU2dP0K9teLkZ+PN20zE8mTuKA851/QiYqLaBLifTptgGfdQdu0g1TVTBkkc2lka70YWubCNVLeUZ8WqiBgMx3NKW863A0gPJR9OwRo0YXO58wNluCt09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"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cs1Z1/xCZYpT6GkCDxT8KMJYKaciZTXExy6GSUMjxVGO2u1OA1WVH8p24sYenT7waPbP3Mbc+peJfDOy8IEEQoi4BpZ7xeKUjPBZqL6t3weziZafnNzR2yYnvvs+89oEufGejUEJGXHZgL/kWXqUQwqU1FiOPjf6loFOo7LoqztKlNRYjj43+paBTqOy6Ks7SpTUWI4+N/qWgU6jsuirO0qU1FiOPjf6loFOo7LoqztcFLo9QJHfxYBCe55JTOUCSpTUWI4+N/qWgU6jsuirO0qU1FiOPjf6loFOo7LoqztLUjEDn5QSt3oYJrF6PQpkH2YYyBd/vVhc8uHt+peM4qQzbZGWfmvJ+gtm+d6aruZKlNRYjj43+paBTqOy6Ks7VP7UkJHd83KZFtvIIXyQW0qU1FiOPjf6loFOo7LoqztKcLdx/fnLiTHxoowyxxw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k9VKcROCY0fJK80uMoPD99ir+J14j0ohAjTE+oVt5103Xy9WBOcuXMgkBL7mWJXypTUWI4+N/qWgU6jsuirO1nq6zAYRTOu2etYt0TS80xKlNRYjj43+paBTqOy6Ks7UGokf8e2nvKDaqYKCvt533SUY+ZvweFCyLcJwi1vqZtKlNRYjj43+paBTqOy6Ks7SpTUWI4+N/qWgU6jsuirO0qU1FiOPjf6loFOo7Loqzt8o/kviZn3suisjnx17rw0CpTUWI4+N/qWgU6jsuirO0qU1FiOPjf6loFOo7LoqztKlNRYjj43+paBTqOy6Ks7TqgsNU19u7IDY6vzf67EDDZJQH8jO76L5kgbKixtKuzJzBV1jh21V3VhPtv7kvFMzMKRXYXFeN61pnegDu0vB/1e5ar9138uOfEJrTgjFHWMdyMNz4fwmwccDKmZ/tuhmRS0TWwevpKC+LC58ji2qwtiv7Icbo0hrXyKtaHQkfA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HzwV+PKpjztGeeRN4651O/+qItWoc4pQJCqU655WZNWZSYDKw+01IM27ovnGlUTJPTRq29aBV59jj+vwscqOESB5GVpf9YK7X8hkq/eC9ipTUWI4+N/qWgU6jsuirO1bPhyF+MtJkeLj4Bl67dSBV3/DQDWqfi+fwi/rvCSQ4ipTUWI4+N/qWgU6jsuirO0qU1FiOPjf6loFOo7LoqztKlNRYjj43+paBTqOy6Ks7c040RhWfvY0M6NkR8soJRQqU1FiOPjf6loFOo7LoqztKlNRYjj43+paBTqOy6Ks7Uxd9uniffQhFI6Ub+4HKt55TR4odIf3zsvrMZNxhG9nsoBOTCiMtFHvp9LVQ/+HYvRY8AqfSail30Sx+VvJrssna9+zZyLHJWPNqbH7yoyeKlNRYjj43+paBTqOy6Ks7aIAgxew7hqyTlw6TIRbYwUi4BpZ7xeKUjPBZqL6t3weumFnrfFyptlWSAOu8PnbC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T9ZG5iE1RiRL+h58SXSqRU3bpYeMKxNMjDfAtAgLYaHFu+7VPv+e6/s5gHvxN0KYI8YLkTjTItUwb8MKyDJobK4l/5oAVjPnWhON9IkJMypTUWI4+N/qWgU6jsuirO1efja13Xxl5WdDB+YOt+WJVKFssTOUmAwpz93b"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9" o:spt="1" alt="L4tPbaMgkIgsU28sRuSr3BU5kdCoiywzkpCqfSQdb/+NrNOes46gPWOgOo44LjH1IbyrJ3U/Zk22uqoZWj2CzIzmJW3M2s3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XBVwXm5199tM4nujYWkGNY9raHUXWM9CxjI7w2eJhAqU1FiOPjf6loFOo7LoqztvUKmw61misCkOgqMckGABWIiStmjIoWbUXF382OpEyJCzk2P3ynBUPO6IKnnNzjDKlNRYjj43+paBTqOy6Ks7SpTUWI4+N/qWgU6jsuirO0qU1FiOPjf6loFOo7LoqztKlNRYjj43+paBTqOy6Ks7XBS6PUCR38WAQnueSUzlAkqU1FiOPjf6loFOo7LoqztKlNRYjj43+paBTqOy6Ks7SpTUWI4+N/qWgU6jsuirO3PJriTv1Qycm+ZEpGo63G73iZe1Tzx0PSBlVXQjewSRypTUWI4+N/qWgU6jsuirO3PNA38xqEXL0MeQ3oWnXWpp7MBR4Oh/ZSfQ1K/L8Bhui/HOitOqVZPbkPl+KEGe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30GytFtDxdjccXW+akfQva4fEMwBg1YEXuztaqjQQxKlNRYjj43+paBTqOy6Ks7SXNTm3aebB8dViU01jGtgzuSoy08JEFZQj2j9mvgGeuPqCdogTkRiEd9I+dxX7K0ipTUWI4+N/qWgU6jsuirO0qU1FiOPjf6loFOo7LoqztKlNRYjj43+paBTqOy6Ks7fKP5L4mZ97LorI58de68NAqU1FiOPjf6loFOo7LoqztKlNRYjj43+paBTqOy6Ks7SpTUWI4+N/qWgU6jsuirO0QyPG0Cz9oye1dbQP1XBaooTkLSoXaIRNt/ZjIZsmbA0QxTwV3iuA6IFxgU6Ma7HF/vDno9j06wrl/jINC4Mj6kF2oIs3Ly1Sfle3jGqW9nK3//xMXJw8rOH0UunBYU3akQIoj8mFeLUqJM5moXHT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"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KlNRYjj43+paBTqOy6Ks7SpTUWI4+N/qWgU6jsuirO0qU1FiOPjf6loFOo7Loqzt4Q6QrdQ9AfbQBo6tkclH6xFATTmUWz/SEEP2hdEvJ0UqU1FiOPjf6loFOo7LoqztKlNRYjj43+paBTqOy6Ks7SpTUWI4+N/qWgU6jsuirO0qU1FiOPjf6loFOo7LoqztKlNRYjj43+paBTqOy6Ks7c040RhWfvY0M6NkR8soJRQqU1FiOPjf6loFOo7LoqztKlNRYjj43+paBTqOy6Ks7SpTUWI4+N/qWgU6jsuirO0qU1FiOPjf6loFOo7Loqztd9LA28TC61jfPAJx4b+pdIQNjGkxQPh1eeYdsAum6ecqU1FiOPjf6loFOo7LoqztA3UuWLTvtmWK1LDfA3OiV+50ZZ28PlK0h/QsEjex88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nleHMe45GgtgUV2KdFOuPxqy9kozQ2F3dsNgEEhsNKlNRYjj43+paBTqOy6Ks7SpTUWI4+N/qWgU6jsuirO0qU1FiOPjf6loFOo7LoqztKlNRYjj43+paBTqOy6Ks7SpTUWI4+N/qWgU6jsuirO1wUuj1Akd/FgEJ7nklM5QJKlNRYjj43+paBTqOy6Ks7SpTUWI4+N/qWgU6jsuirO0qU1FiOPjf6loFOo7LoqztK6GdsdDiPvcgfGYtqnAnGJDvnT4vDZVsSyxXNMscffHGU+Dcl1z27YPIEEjrGURCKlNRYjj43+paBTqOy6Ks7TUMZls1/XVZg+F0wksO7a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DwskYYf2eOEt7MBxsP4SpTUWI4+N/qWgU6jsuirO1Hbb4G1ezocAwkPeZcqmi5lWg6JtKGJA6u3240wl/+6SpTUWI4+N/qWgU6jsuirO0qU1FiOPjf6loFOo7LoqztKlNRYjj43+paBTqOy6Ks7SpTUWI4+N/qWgU6jsuirO3yj+S+Jmfey6KyOfHXuvDQKlNRYjj43+paBTqOy6Ks7SpTUWI4+N/qWgU6jsuirO0qU1FiOPjf6loFOo7LoqztKlNRYjj43+paBTqOy6Ks7eiwX4+24K+DIOJ0/VoCJPcUj1lQ8Vtxwcjay6Xsr2R+FREFex3ZuG+bfYMnXLn4JOlZm11kQOQ4juc6i/UJjZ9issVZTTv62dU0RE6v6l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211c+S0BdoRq47ArZ5VV7Egfq2czppMsz8lxlIix7vXSZBuwQ0WOQqQzrDeOvfx0l7rVURDTMph+JEx2shl7BM2sCFvA1WBQ6qPjzjmcBAqU1FiOPjf6loFOo7LoqztKlNRYjj43+paBTqOy6Ks7SpTUWI4+N/qWgU6jsuirO0qU1FiOPjf6loFOo7LoqztzTjRGFZ+9jQzo2RHyyglFCpTUWI4+N/qWgU6jsuirO0qU1FiOPjf6loFOo7LoqztKlNRYjj43+paBTqOy6Ks7c1OVMb2syIf"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Tu+FjMD7/Zhb/CIX5vELxDrbkpHwKeKD5r9PWjsVdhdTJt8ZDu6kOXz8HlI1mqvKlNRYjj43+paBTqOy6Ks7SpTUWI4+N/qWgU6jsuirO0qU1FiOPjf6loFOo7LoqztKlNRYjj43+paBTqOy6Ks7SpTUWI4+N/qWgU6jsuirO3NONEYVn72NDOjZEfLKCUUKlNRYjj43+paBTqOy6Ks7SpTUWI4+N/qWgU6jsuirO0qU1FiOPjf6loFOo7LoqztKlNRYjj43+paBTqOy6Ks7cSO8nAw1mWbeaSBzs82g/mFQRtmxDoMabu15OYfw+dFVh3xDEjK7xYBj1KQwTgE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9wm3Waittz10/Z5GLC+2em1JuIu5Y52Bs2XPJFf5sLKlNRYjj43+paBTqOy6Ks7SpTUWI4+N/qWgU6jsuirO0qU1FiOPjf6loFOo7LoqztKlNRYjj43+paBTqOy6Ks7SpTUWI4+N/qWgU6jsuirO0qU1FiOPjf6loFOo7LoqztcFLo9QJHfxYBCe55JTOUCSpTUWI4+N/qWgU6jsuirO0qU1FiOPjf6loFOo7LoqztKlNRYjj43+paBTqOy6Ks7SpTUWI4+N/qWgU6jsuirO2f+Mrk2pK19lW4xf02jvoSN8Zr4VHvW/JA43jE2MtH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Abk+BwwvhWV6z2czj1KysC4UhcwZ9mzZl3H6d7msCpTUWI4+N/qWgU6jsuirO0qU1FiOPjf6loFOo7LoqztKlNRYjj43+paBTqOy6Ks7SpTUWI4+N/qWgU6jsuirO0qU1FiOPjf6loFOo7Loqzt8o/kviZn3suisjnx17rw0CpTUWI4+N/qWgU6jsuirO0qU1FiOPjf6loFOo7LoqztKlNRYjj43+paBTqOy6Ks7SpTUWI4+N/qWgU6jsuirO07AV2+Nzt0M8PEEFNc11IiYknwKXem89mjgrSJe+cMOco924K2FWw9i0ZK8y/ZU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3yj+S+Jmfey6KyOfHXuvDQKlNRYjj43+paBTqOy6Ks7SpTUWI4+N/qWgU6jsuirO0qU1FiOPjf6loFOo7LoqztKlNRYjj43+paBTqOy6Ks7SpTUWI4+N/qWgU6jsuirO2al/WdcPrXMyV0uuf+BLTkU42IAKRoews8XIx5o9KsLAz1IZDrJknAW41cqDlm/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ugNVwOzFAK2CrhvGhC3z38MeWpg2QYSIAx2e0WAPP4sKlNRYjj43+paBTqOy6Ks7SpTUWI4+N/qWgU6jsuirO0qU1FiOPjf6loFOo7LoqztKlNRYjj43+paBTqOy6Ks7SpTUWI4+N/qWgU6jsuirO0qU1FiOPjf6loFOo7LoqztzTjRGFZ+9jQzo2RHyyglFCpTUWI4+N/qWgU6jsuirO0qU1FiOPjf6loFOo7LoqztKlNRYjj43+paBTqOy6Ks7SpTUWI4+N/qWgU6jsuirO0qU1FiOPjf6loFOo7Loqzt/H6kxPyrANmbZ9P6dt1mwHrC1V4oB5LB/cmMBANdEm4X0NHKT+NQ+oBkhPGWud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esARDWtUpbqiZGEK971SES6U44RMeiFGq22DPNrpz+gw4/d/RwMVPtJKMMRZiMSpTUWI4+N/qWgU6jsuirO0qU1FiOPjf6loFOo7LoqztKlNRYjj43+paBTqOy6Ks7SpTUWI4+N/qWgU6jsuirO0qU1FiOPjf6loFOo7LoqztKlNRYjj43+paBTqOy6Ks7XBS6PUCR38WAQnueSUzlAkqU1FiOPjf6loFOo7LoqztKlNRYjj43+paBTqOy6Ks7SpTUWI4+N/qWgU6jsuirO0qU1FiOPjf6loFOo7LoqztKlNRYjj43+paBTqOy6Ks7b6oe9oOCsjcQC6CXUE8ari9T1+gfJiEoArGT+cmKA9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KrDRxjVpjQF+qVCVgNZtp3Nz8fQGhUlAubJYjxClcDXDJz+Nu1pvfzb+OSo4AIqU1FiOPjf6loFOo7LoqztKlNRYjj43+paBTqOy6Ks7SpTUWI4+N/qWgU6jsuirO0qU1FiOPjf6loFOo7LoqztKlNRYjj43+paBTqOy6Ks7fKP5L4mZ97LorI58de68NAqU1FiOPjf6loFOo7LoqztKlNRYjj43+paBTqOy6Ks7SpTUWI4+N/qWgU6jsuirO0qU1FiOPjf6loFOo7LoqztKlNRYjj43+paBTqOy6Ks7Us2UNPsdIM93KEcmQ90LODzS/Bz+mHzC9xJQTe0IXH6KlNRYjj43+paBTqOy6Ks7SpTUWI4+N/qWgU6jsuirO0qU1FiOPjf6loFOo7LoqztKlNRYjj43+paBTqOy6Ks7SpTUWI4+N/qWgU6jsuirO0qU1F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2eLB7T80SBoGHNn459G2ZSTx8C7qPvZh4fJmjD0hnjGawHzrjIArwkoQEd4YSIT4w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faavdDUaNpjbM4sh+/49ZrL9W0f/xqonUsmqGKv8Zs7gkYcMK7CjfBZa9Fp7E8w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0YnST43e6rdlFVcZ40296w/tI1JVNMTu3R2hwvWIL9D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3b62NpQ45MFcgaPbxRVVUGiC/COUu8i8Kri3ZHqzB6Dj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rJc+psuIYLicS5+T0NdFmx06QgQQkenrUs/GNSs7LWSpTUWI4+N/qWgU6jsuirO0qU1FiOPjf6loFOo7LoqztKlNRYjj43+paBTqOy6Ks7SpTUWI4+N/qWgU6jsuirO0qU1FiOPjf6loFOo7LoqztKlNRYjj43+paBTqOy6Ks7SpTUWI4+N/qWgU6jsuirO1wUuj1Akd/FgEJ7nklM5QJKlNRYjj43+paBTqOy6Ks7SpTUWI4+N/qWgU6jsuirO0qU1FiOPjf6loFOo7LoqztKlNRYjj43+paBTqOy6Ks7SpTUWI4+N/qWgU6jsuirO3jZe9GUhbP2crHpnVfkHFFkO+dPi8NlWxLLFc0yxx98SPbX/7quaRa2NcG9zgSF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M1maN0z0rI6IVT4lFEoAEXb38WrTe82kgfaCJKnN8qU1FiOPjf6loFOo7LoqztKlNRYjj43+paBTqOy6Ks7SpT"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SnoBp4zlgMA5P1EBTLJGne+PUDisX7M1rD5p33V2t/MnYzJ37yX9OZgB6OwqIPg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B0MV2uGC7Lxyugl0uF9UoAs9NdbmsZzkGaGd5Ov8k2U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d3EMr5L4KH1gyIM42HT4GBuGGvISlksCulH4RrHleztRU2pYAHzFgU9DHxrZb63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S3YaPXRWm1G/d+OyQcAzLJKDGUa12VN31H9R65LXNV+vDEcDFwjG8X5I8qb+u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lXQEUW1feM/zroLib3K3psSFKLiWnVz48N9qXm433QEGdMR/zy52e8FncoCRirLO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S2QBDOqjdUAvtg/5LV57c00+tl3OPR2HHwwPoMXYaaC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dRahWWDemY5fsXi/rWTZ051pJ0C50LfhgNHwUHp+6JX4ZceZVloJU2aD3EKbalV6y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5" o:spt="1" alt="y6Ks7erWcswy34LCFlzRLVQU/u6FQRtmxDoMabu15OYfw+dFl53x2fUPALZkA2aTN9kCURRqcPjZcqsaRsDf3aW04jo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3pVw6lCNTUJEUF/OzRCS54kO+dPi8NlWxLLFc0yxx98ZP4ui6dWJW8qZkEJ+l1q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Va8z9bMjPUFovP5m3ukPUhgCg3mwhVkBo7LJXMZHmX9ixrYEKRs05ClfZ1gWoU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AYzrlpCrUkiq1TLygfiXyRPmJZ/TjCTmTTD2GZLR23WrVSnK2yMnkZ1RTE0G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A2BLfHjxYB2RpYOkU7ssJBF9KrxbWKybm3dCNxaoNw0b5BbT+x+qbidakm/B2t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UZ5p4Uz2gx1F6pkw6g0xm4+m2xh7bhHeFj0quujyeCD5SNGwmShNLijcWndTX308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rFtW6h8SiN5bC3qCY/hY5dAYjAQIWw4phE4Hnw5m2FAgUAUqnE8dCMjX7xw2wCpTUWI4+N/qWgU6jsuirO0qU1FiOPjf6loFOo7LoqztKlNRYjj43+paBTqOy6Ks7SpTUWI4+N/qWgU6jsuirO0qU1FiOPjf6loFOo7LoqztKlNRYjj43+paBTqOy6Ks7SpTUWI4+N/qWgU6jsuirO0qU1FiOPjf6loFOo7LoqztKlNRYjj43+paBTqOy6Ks7XBS6PUCR38WAQnueSUzlAkqU1FiOPjf6loFOo7LoqztKlNRYjj43+paBTqOy6Ks7SpTUWI4+N/qWgU6jsui"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6" o:spt="1" alt="aQcgFv0Si2TVN48ce6sspeyrw10m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4U+rMM9d61KCP3Vp4x38gAbj7tXMQKiP8xfKtxIH6G40CBkFwwlBcVfaQcgFv0SXbv9X2G6Enk93cbj4JJiy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X9n6rWnWp/IrA97FNQAJMmQ750+Lw2VbEssVzTLHH3xxkq4A3Q9d8ESt+eFZPSG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do1x20Gnr47jypPxMAbbkO+dPi8NlWxLLFc0yxx98c1p2YtxJwG7u29wSh+2c1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cZFiiNcJUA5TgqV06X5qA6HK7svlkn29uWvqi+z7kPdww9Yp7OjCwdhZM6j8RxbyyLXUtsFdjh/azyDRWzHw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wooFrQEBIaBXLrWc8dRE6wehTR5UTCqeeQ+NcyYhbV0CIIj4DKnRsFhV/RY3vU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XhcwQLXqY82nofnnGWFpSrUwHZZ7OvFurYiwltnyYZAuBENlwshmoPS2mPsNZPCutc2CofBxNLtC2Euh0mEI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V0BRL3NXhTpVLoGz+XyKYVBG2bEOgxpu7Xk5h/D50UCbVFhkrY2o2pcvoBSmvp+gX70K5yI16otd8ZaR7OdVypTUWI4+N/qWgU6jsuirO0qU1FiOPjf6loFOo7LoqztKlNRYjj43+paBTqOy6Ks7SpTUWI4+N/qWgU6jsuirO0qU1FiOPjf6loFOo7LoqztKlNRYjj43+paBTqOy6Ks7SpTUWI4+N/qWgU6jsuirO0qU1FiOPjf6loFOo7LoqztKlNRYjj43+paBTqOy6Ks7SpTUWI4+N/qWgU6jsuirO1cm9suAVqYPxUx/ki+BO8KE0tG1VYPci7h+aRpP2RRPbjQIGQXDCUFxV9pByAW/RJ0ROLuGH1o7sMxA7Ki1R5zhwo6cksMGBnTGWLNCYgdhy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fKuoq8xx7fABX7NJBuyNSfn1R1EwpMYaongCh49gTh5fVUfehMGM1spCR7M2JUMUYP2nU/Btb8/ImaPRgLqu8SpTUWI4+N/qWgU6jsuirO0qU1FiOPjf6loFOo7LoqztKlNRYjj43+paBTqOy6Ks7SpTUWI4+N/qWgU6jsuirO0qU1FiOPjf6loFOo7LoqztKlNRYjj43+paBTqOy6Ks7SpTUWI4+N/qWgU6jsuirO0qU1FiOPjf6loFOo7LoqztKlNRYjj43+paBTqOy6Ks7SpTUWI4+N/qWgU6jsuirO0z6CPmHLrCedvY4QWdwV0XBlmQWDibs92sO6OWpQrIf2eVqK0Ab4JC72hJNdDb3BsyZcmySBxWepum4/KOhBW3NH0+ePzLPJ8WIUNp6EwqV6O4ExH+928EV2kZaDqSsfQ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G85ZPZtMZ6Bm/mZuevb4CoH8UFqzgr9iHC/it4A0eXzJE+Yln9OMJOZNMPYZktHbZzR/EOfPSZa/FOqxed9prypTUWI4+N/qWgU6jsuirO0qU1FiOPjf6loFOo7LoqztKlNRYjj43+paBTqOy6Ks7SpTUWI4+N/qWgU6jsuirO0qU1FiOPjf6loFOo7LoqztKlNRYjj43+paBTqOy6Ks7SpTUWI4+N/qWgU6jsuirO0qU1FiOPjf6loFOo7LoqztKlNRYjj43+paBTqOy6Ks7SpTUWI4+N/qWgU6jsuirO0qU1FiOPjf6loFOo7LoqztKlNRYjj43+paBTqOy6Ks7SpTUWI4+N/qWgU6jsuirO1qEmf1RppxZ2k+4vU35EIluA1o/NZk6o5l155Tq+IUswS/5MX8nYQWMEhj3cJhrqA9ocOTG9yNTed4Mzc4AwyY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Q0saEoAnAjBOK8jC5MYIua40CBkFwwlBcVf"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8" o:spt="1" alt="BphuE8mvCaJlS+HhJq4SVtjTtz/evHlj/Qcffrs87LzonhfHNqBcuIzZyRPmJZ/TjCTmTTD2GZLR28kT5iWf04wk5k0w9hmS0dvdoLIHNZEfhf5vdepXtUf7HXtbLhylnD202vtX1XnXE+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cXonN+mtwIUasAnuOa2mKc+OC/iJNbc1dVN6oFjEPDO40CBkFwwlBcVfaQcgFv0Sy07+kacSpPk6QvCKPPyXUxaPMouPM52cAIKQ6dQI/tTDJp2R03x88YOe28SFyq+THVCWqpEF/pl2+Fu6wbK3JJWBxhmnILyRnG5MVX38V/H/KfLGyLJGELdUFVoOVUuPJLajdhlP3UPmS8Vzhe9aptBUgM6nhhwNbVKjB+k2cOm40CBkFwwlBcVfaQcgFv0SuNAgZBcMJQXFX2kHIBb9EtDciRQVz6YhK+gTtnOBRsJol2Xhv/cN2wcLfwj30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HjHeOm6xRTIIhXxr2KSwA5DvnT4vDZVsSyxXNMscffGQ750+Lw2VbEssVzTLHH3x3Qr7axSs4PDC53/UqGtGvi1vkcwbV4rMgULj5Ip/ui0qU1FiOPjf6loFOo7LoqztKlNRYjj43+paBTqOy6Ks7SpTUWI4+N/qWgU6jsuirO1pqLSANuRtrW0luVREAfsbKlNRYjj43+paBTqOy6Ks7SpTUWI4+N/qWgU6jsuirO3HITHrIjmN/isRGRUmkl6+f+jDL5JJCzGnZXAiA/FMrArh73kMYzcOEq81DFOhOk2Q750+Lw2VbEssVzTLHH3xQrwLNS63hvv6hPpWiuXNBy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aigFNTff/lonubR3HFey+8kT5iWf04wk5k0w9hmS0dvdoLIHNZEfhf5vdepXtUf7U5xV6EXvcXmALD//xrxB8ODZ17ioiLGay0F2lFQp0LMqU1FiOPjf6loFOo7LoqztKlNRYjj43+paBTqOy6Ks7SpTUWI4+N/qWgU6jsuirO0qU1FiOPjf6loFOo7LoqztKlNRYjj43+paBTqOy6Ks7SpTUWI4+N/qWgU6jsuirO0qU1FiOPjf6loFOo7LoqztKlNRYjj43+paBTqOy6Ks7eoOJg3znB/kU/4jXqevtWAFKRDIdC1DkDGGruf8BW2CyRPmJZ/TjCTmTTD2GZLR239osGfeYokAXgTx5KS9K5YyKRulGGYqMMmWUfhcAuRaKlNRYjj43+paBTqOy6Ks7SpTUWI4+N/qWgU6jsuirO0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5MruDMuGu0YVEll5n+Km8bpkHsrxvVF7A8zck2FN5ubiAS8uz11WG+Y9V5vcToodwdq9RT3ognuVqyruy6cR3uyZz6B3dBIjXplSeQcgH4TM+RToDfseN+vXSdkmX1dqQHFPGwoXYA1Z/2eTVpX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yDpa7CDQEfioD2x5dPYzwT1BlB2+HOhS+XkAxF8zmG3EFcApASoGECdWHm7jTuNAgZBcMJQXFX2kHIBb9ErjQIGQXDCUFxV9pByAW/RK40CBkFwwlBcVfaQcgFv0SuNAgZBcMJQXFX2kHIBb9ErjQIGQXDCUFxV9pByAW/RK9xpeeCREyWeyBFwEXNph/ZFClYDqECD7N3fmS3Ra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LhfHUBnx3fV4gP4PCRGRHoBosOYblTr1wdBTGGMPcWQ750+Lw2VbEssVzTLHH3xkO+dPi8NlWxLLFc0yxx98ZDvnT4vDZVsSyxXNMscffGQ750+Lw2VbEssVzTLHH3xkO+dPi8NlWxLLFc0yxx98ZDvnT4vDZVsSyxXNMscffGQ750+Lw2VbEssVzTLHH3xkO+dPi8NlWxLLFc0yxx98bXZIKmcK3uOChnEnNkn5EGpppCcd86crchE5vrka1A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KeXRmhJ9LzxCgcN2aYDPwbZLhEBOXTgyOZ+t9Pw8TJE+Yln9OMJOZNMPYZktHbyRPmJZ/TjCTmTTD2GZLR29yuC0sq5mjYB01CWnSwhgxSYhQX/y1cLYzSW/sm0QSNkGkqvX++"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Wt4wQt7lvsXqUfRppTMNp4sHtPzRIGgYc2fjn0bZlK3ZbzYTvRPibLo0DUNlAt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5Kwv0Oe8bOFu2SbCP5mAjAJu8X4OzYyHQHCATQyQLw9RnQEpVWG6tw8XbGRcFF+BlqYvt9cAsStws99ggfHByBqQogfgz8NqNkfUC+bGkrWU4AFwuU9Esjr+LKVX21BzdPenesJopCjR1vhE6beKg9fP35ne4Fo8sPpB8y9E/z3mQNpMv46ewYkIyVMHp9sGVM2/ISzWCDOsmqDrViohzNwKNL0hdM9anihv8Y61U5L4a6iMaJ4fMwWteVrmDb3y9WNtGoxwEW8fmqM5jfbNchcndeVzHSZx6qvk65mE9/KzOQ6W7USqQwTWFkzwZ4atyEK8pq429ZRHoDR+gNA9Oqc2nxbZzvfP723RNKouEczBMjamfDE9021WjEnVupxyJCS9RvjInGobjtKz0H8i760QJ/xOTQFsxuM0suEEG8XmIYWZNwcFlF1ozpccOFQcMJfyDB4KtLW6e2znyWhhfCaBJ2eWjY6Wq1ubMR6e6A8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P8RzZKji5JCbgEfgmEyELp3NlNIkx6i1qpxKSylaX9UrE6Frnw7Qk9Mmv/kf4n3i0BEpEclcrlgVr6cyxlIamuIDaLbi7XixKB5rW6msYqDgnZETeX0EaDrwn8id2KY7vAsB9UufsS7/8PR6h4NknM+1OlWFocymGcFW2YFQ0Wvq03TswyhxiL9EG2Pgj2gvRuosROzK4HC1RLb37/ZaT3s+CQwHEjGCcrTe+kps23nXiYjfVhhxWAI/7Gpzym7RkwxPF/5Px3/+dyjGrDx0m2lSZ0vUUTs7+7OHd/8LHTP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hdvYsvx/TNefoidyjUFp3ABG6zJA5LV3tG+7Bz8cQYtfK0C8GAUCM0JT6F8ZjuUDW4aBH3WBdrkCpd3aWaVwLlBGEhlJCqrtu7CYsbxiRBjr3DXQf+Fdqd6vQbwPJPCQJkBcMAxoa9a9Na9FiVFlB8grOmFeVwCal1reOEHFcDnb4MgCLNstj/UPPIdSiH0o1BNIpBDfp0mvTJMcls1xw=="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商实战经验；三是邀请知名电商运营专家，结合陇川产业特色，指导陇川电商制定发展规划，加强宣传营销，在经营实践中培养人才；四是组建电商协会、快递协会、电商微信群，组织引导电商从业者抱团发展。</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Times New Roman" w:hAnsi="Times New Roman" w:eastAsia="方正仿宋_GBK" w:cs="Times New Roman"/>
          <w:sz w:val="32"/>
          <w:szCs w:val="32"/>
          <w:lang w:eastAsia="zh-CN"/>
        </w:rPr>
      </w:pPr>
      <w:r>
        <w:rPr>
          <w:sz w:val="32"/>
        </w:rPr>
        <w:pict>
          <v:rect id="KG_Shd_5" o:spid="_x0000_s1083" o:spt="1" style="position:absolute;left:0pt;margin-left:-297.65pt;margin-top:-420.95pt;height:1683.8pt;width:1190.6pt;z-index:251720704;mso-width-relative:page;mso-height-relative:page;" fillcolor="#FFFFFF" filled="t" stroked="t" coordsize="21600,21600">
            <v:path/>
            <v:fill on="t" opacity="0f" focussize="0,0"/>
            <v:stroke color="#FFFFFF" opacity="0f"/>
            <v:imagedata o:title=""/>
            <o:lock v:ext="edit" aspectratio="f"/>
          </v:rect>
        </w:pict>
      </w:r>
      <w:r>
        <w:rPr>
          <w:sz w:val="32"/>
        </w:rPr>
        <w:pict>
          <v:shape id="KG_5AD95DE5$01$43$0002$N$000500" o:spid="_x0000_s1084" o:spt="75" alt="Seal" type="#_x0000_t75" style="position:absolute;left:0pt;margin-left:224.2pt;margin-top:-38.3pt;height:127.55pt;width:127.55pt;z-index:-251657216;mso-width-relative:page;mso-height-relative:page;" filled="f" o:preferrelative="t" stroked="f" coordsize="21600,21600">
            <v:path/>
            <v:fill on="f" focussize="0,0"/>
            <v:stroke on="f"/>
            <v:imagedata r:id="rId10" o:title="Seal"/>
            <o:lock v:ext="edit" aspectratio="t"/>
            <w10:anchorlock/>
          </v:shape>
        </w:pic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陇川县工业和商务局</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2018年4月19日</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ind w:firstLine="280" w:firstLineChars="10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pict>
          <v:line id="直线 2" o:spid="_x0000_s1085" o:spt="20" style="position:absolute;left:0pt;margin-left:1.4pt;margin-top:27.05pt;height:0.05pt;width:427.5pt;z-index:251662336;mso-width-relative:page;mso-height-relative:page;" coordsize="21600,21600" o:gfxdata="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KAOnTAAAABwEAAA8AAAAAAAAAAQAgAAAAIgAAAGRycy9k&#10;b3ducmV2LnhtbFBLAQIUABQAAAAIAIdO4kBNsYQTzgEAAI8DAAAOAAAAAAAAAAEAIAAAACIBAABk&#10;cnMvZTJvRG9jLnhtbFBLBQYAAAAABgAGAFkBAABiBQAAAAA=&#10;">
            <v:path arrowok="t"/>
            <v:fill focussize="0,0"/>
            <v:stroke/>
            <v:imagedata o:title=""/>
            <o:lock v:ext="edit"/>
          </v:line>
        </w:pict>
      </w:r>
      <w:r>
        <w:rPr>
          <w:rFonts w:hint="default" w:ascii="Times New Roman" w:hAnsi="Times New Roman" w:eastAsia="方正仿宋_GBK" w:cs="Times New Roman"/>
          <w:sz w:val="28"/>
          <w:szCs w:val="28"/>
        </w:rPr>
        <w:t>联系人及电话：</w:t>
      </w:r>
      <w:r>
        <w:rPr>
          <w:rFonts w:hint="default" w:ascii="Times New Roman" w:hAnsi="Times New Roman" w:eastAsia="方正仿宋_GBK" w:cs="Times New Roman"/>
          <w:sz w:val="28"/>
          <w:szCs w:val="28"/>
          <w:lang w:eastAsia="zh-CN"/>
        </w:rPr>
        <w:t>林枝凤</w:t>
      </w:r>
      <w:r>
        <w:rPr>
          <w:rFonts w:hint="default" w:ascii="Times New Roman" w:hAnsi="Times New Roman" w:eastAsia="方正仿宋_GBK" w:cs="Times New Roman"/>
          <w:sz w:val="28"/>
          <w:szCs w:val="28"/>
          <w:lang w:val="en-US" w:eastAsia="zh-CN"/>
        </w:rPr>
        <w:t xml:space="preserve">  7176679</w:t>
      </w:r>
      <w:r>
        <w:rPr>
          <w:rFonts w:hint="default" w:ascii="Times New Roman" w:hAnsi="Times New Roman" w:eastAsia="方正仿宋_GBK" w:cs="Times New Roman"/>
          <w:sz w:val="28"/>
          <w:szCs w:val="28"/>
        </w:rPr>
        <w:t xml:space="preserve">  </w:t>
      </w:r>
    </w:p>
    <w:p>
      <w:pPr>
        <w:spacing w:line="560" w:lineRule="exact"/>
        <w:rPr>
          <w:rFonts w:hint="default" w:ascii="Times New Roman" w:hAnsi="Times New Roman" w:eastAsia="方正仿宋_GBK" w:cs="Times New Roman"/>
          <w:color w:val="333333"/>
          <w:sz w:val="28"/>
          <w:szCs w:val="28"/>
          <w:shd w:val="clear" w:color="auto" w:fill="FFFFFF"/>
        </w:rPr>
      </w:pPr>
      <w:r>
        <w:rPr>
          <w:rFonts w:hint="default" w:ascii="Times New Roman" w:hAnsi="Times New Roman" w:eastAsia="方正仿宋_GBK" w:cs="Times New Roman"/>
          <w:sz w:val="28"/>
          <w:szCs w:val="28"/>
        </w:rPr>
        <w:pict>
          <v:line id="直线 10" o:spid="_x0000_s1086" o:spt="20" style="position:absolute;left:0pt;margin-left:-0.85pt;margin-top:27.55pt;height:0.05pt;width:432pt;z-index:251663360;mso-width-relative:page;mso-height-relative:page;" coordsize="21600,21600" o:gfxdata="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geR93XAAAACAEAAA8AAAAAAAAAAQAgAAAAIgAA&#10;AGRycy9kb3ducmV2LnhtbFBLAQIUABQAAAAIAIdO4kDm3b0H0AEAAI8DAAAOAAAAAAAAAAEAIAAA&#10;ACYBAABkcnMvZTJvRG9jLnhtbFBLBQYAAAAABgAGAFkBAABoBQAAAAA=&#10;">
            <v:path arrowok="t"/>
            <v:fill focussize="0,0"/>
            <v:stroke/>
            <v:imagedata o:title=""/>
            <o:lock v:ext="edit"/>
          </v:line>
        </w:pict>
      </w:r>
      <w:r>
        <w:rPr>
          <w:rFonts w:hint="default" w:ascii="Times New Roman" w:hAnsi="Times New Roman" w:eastAsia="方正仿宋_GBK" w:cs="Times New Roman"/>
          <w:sz w:val="28"/>
          <w:szCs w:val="28"/>
        </w:rPr>
        <w:t>抄送：</w:t>
      </w:r>
      <w:r>
        <w:rPr>
          <w:rFonts w:hint="default" w:ascii="Times New Roman" w:hAnsi="Times New Roman" w:eastAsia="方正仿宋_GBK" w:cs="Times New Roman"/>
          <w:sz w:val="28"/>
          <w:szCs w:val="28"/>
          <w:lang w:val="en-US" w:eastAsia="zh-CN"/>
        </w:rPr>
        <w:t>政协提案委,</w:t>
      </w:r>
      <w:r>
        <w:rPr>
          <w:rFonts w:hint="default" w:ascii="Times New Roman" w:hAnsi="Times New Roman" w:eastAsia="方正仿宋_GBK" w:cs="Times New Roman"/>
          <w:sz w:val="28"/>
          <w:szCs w:val="28"/>
        </w:rPr>
        <w:t xml:space="preserve">县政府督查室                   </w:t>
      </w: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eastAsia" w:ascii="方正仿宋_GBK" w:eastAsia="方正仿宋_GBK"/>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D401B"/>
    <w:rsid w:val="000033DD"/>
    <w:rsid w:val="00003E8B"/>
    <w:rsid w:val="00006A12"/>
    <w:rsid w:val="0002039F"/>
    <w:rsid w:val="0002080A"/>
    <w:rsid w:val="000275C0"/>
    <w:rsid w:val="00033973"/>
    <w:rsid w:val="00037109"/>
    <w:rsid w:val="00042A39"/>
    <w:rsid w:val="00042F76"/>
    <w:rsid w:val="00043D28"/>
    <w:rsid w:val="000446A8"/>
    <w:rsid w:val="00045A1D"/>
    <w:rsid w:val="00054348"/>
    <w:rsid w:val="000569FA"/>
    <w:rsid w:val="00056DE8"/>
    <w:rsid w:val="000810C0"/>
    <w:rsid w:val="000822E0"/>
    <w:rsid w:val="000977E1"/>
    <w:rsid w:val="000A07B0"/>
    <w:rsid w:val="000C5934"/>
    <w:rsid w:val="000D00C4"/>
    <w:rsid w:val="0010330F"/>
    <w:rsid w:val="00107CFB"/>
    <w:rsid w:val="00112D90"/>
    <w:rsid w:val="001142A3"/>
    <w:rsid w:val="00121CA0"/>
    <w:rsid w:val="00121ECE"/>
    <w:rsid w:val="001337F9"/>
    <w:rsid w:val="00133FA2"/>
    <w:rsid w:val="00134DBF"/>
    <w:rsid w:val="001367FD"/>
    <w:rsid w:val="001567D9"/>
    <w:rsid w:val="00174329"/>
    <w:rsid w:val="0018015A"/>
    <w:rsid w:val="001914BF"/>
    <w:rsid w:val="001A6F0F"/>
    <w:rsid w:val="001B499A"/>
    <w:rsid w:val="001B679D"/>
    <w:rsid w:val="001C0F48"/>
    <w:rsid w:val="001C2859"/>
    <w:rsid w:val="001C4837"/>
    <w:rsid w:val="001C6EEB"/>
    <w:rsid w:val="001D1750"/>
    <w:rsid w:val="001D29F5"/>
    <w:rsid w:val="001D642F"/>
    <w:rsid w:val="001D7867"/>
    <w:rsid w:val="001E227D"/>
    <w:rsid w:val="001F2370"/>
    <w:rsid w:val="00202385"/>
    <w:rsid w:val="00222535"/>
    <w:rsid w:val="00232A76"/>
    <w:rsid w:val="002349A6"/>
    <w:rsid w:val="00247DDF"/>
    <w:rsid w:val="00254CE1"/>
    <w:rsid w:val="002707A2"/>
    <w:rsid w:val="002715C0"/>
    <w:rsid w:val="002751AC"/>
    <w:rsid w:val="00275660"/>
    <w:rsid w:val="00280CDA"/>
    <w:rsid w:val="00287AC3"/>
    <w:rsid w:val="00287B22"/>
    <w:rsid w:val="00292965"/>
    <w:rsid w:val="002A3A95"/>
    <w:rsid w:val="002A6620"/>
    <w:rsid w:val="002C3B73"/>
    <w:rsid w:val="002C6168"/>
    <w:rsid w:val="002E4820"/>
    <w:rsid w:val="002E52A9"/>
    <w:rsid w:val="002E5C73"/>
    <w:rsid w:val="002F2B9A"/>
    <w:rsid w:val="00305C34"/>
    <w:rsid w:val="00335E2B"/>
    <w:rsid w:val="003459C0"/>
    <w:rsid w:val="00345ABB"/>
    <w:rsid w:val="00355647"/>
    <w:rsid w:val="00360627"/>
    <w:rsid w:val="00362EFC"/>
    <w:rsid w:val="00363F1E"/>
    <w:rsid w:val="00393478"/>
    <w:rsid w:val="003A003E"/>
    <w:rsid w:val="003B0656"/>
    <w:rsid w:val="003B1930"/>
    <w:rsid w:val="003B2547"/>
    <w:rsid w:val="003C359C"/>
    <w:rsid w:val="003D5906"/>
    <w:rsid w:val="003E13AC"/>
    <w:rsid w:val="00410082"/>
    <w:rsid w:val="00467126"/>
    <w:rsid w:val="00475903"/>
    <w:rsid w:val="00482412"/>
    <w:rsid w:val="004A4C27"/>
    <w:rsid w:val="004A64A8"/>
    <w:rsid w:val="004B2D79"/>
    <w:rsid w:val="004C314A"/>
    <w:rsid w:val="004C5814"/>
    <w:rsid w:val="004C697D"/>
    <w:rsid w:val="004D2D53"/>
    <w:rsid w:val="004D7DEA"/>
    <w:rsid w:val="0050063C"/>
    <w:rsid w:val="00500839"/>
    <w:rsid w:val="005203DE"/>
    <w:rsid w:val="00531A9E"/>
    <w:rsid w:val="00541CBF"/>
    <w:rsid w:val="00554DA4"/>
    <w:rsid w:val="005565CB"/>
    <w:rsid w:val="00561C88"/>
    <w:rsid w:val="00567F95"/>
    <w:rsid w:val="00570D12"/>
    <w:rsid w:val="00584D31"/>
    <w:rsid w:val="00585EA1"/>
    <w:rsid w:val="005975C7"/>
    <w:rsid w:val="005A0086"/>
    <w:rsid w:val="005C0E99"/>
    <w:rsid w:val="005C10AC"/>
    <w:rsid w:val="005C3E05"/>
    <w:rsid w:val="005D6070"/>
    <w:rsid w:val="005E103E"/>
    <w:rsid w:val="005E1BDF"/>
    <w:rsid w:val="00604F00"/>
    <w:rsid w:val="00612330"/>
    <w:rsid w:val="00622E56"/>
    <w:rsid w:val="00623393"/>
    <w:rsid w:val="00624571"/>
    <w:rsid w:val="00645C45"/>
    <w:rsid w:val="00647541"/>
    <w:rsid w:val="006576E6"/>
    <w:rsid w:val="00670B43"/>
    <w:rsid w:val="00672F32"/>
    <w:rsid w:val="00685BF1"/>
    <w:rsid w:val="0069434D"/>
    <w:rsid w:val="006A06B5"/>
    <w:rsid w:val="006A15D3"/>
    <w:rsid w:val="006B5ABD"/>
    <w:rsid w:val="006C3F2B"/>
    <w:rsid w:val="006D76F3"/>
    <w:rsid w:val="006F787A"/>
    <w:rsid w:val="00707D6C"/>
    <w:rsid w:val="00732106"/>
    <w:rsid w:val="00737496"/>
    <w:rsid w:val="00740ED8"/>
    <w:rsid w:val="00746723"/>
    <w:rsid w:val="00770E94"/>
    <w:rsid w:val="00774448"/>
    <w:rsid w:val="007A2F5A"/>
    <w:rsid w:val="007C1047"/>
    <w:rsid w:val="007C1242"/>
    <w:rsid w:val="007C4347"/>
    <w:rsid w:val="007D16C3"/>
    <w:rsid w:val="007D4B8D"/>
    <w:rsid w:val="007E5B34"/>
    <w:rsid w:val="008052C9"/>
    <w:rsid w:val="00811312"/>
    <w:rsid w:val="00811E32"/>
    <w:rsid w:val="00812363"/>
    <w:rsid w:val="00813A61"/>
    <w:rsid w:val="0082123C"/>
    <w:rsid w:val="008305E6"/>
    <w:rsid w:val="008317F2"/>
    <w:rsid w:val="00835DBE"/>
    <w:rsid w:val="00841097"/>
    <w:rsid w:val="008460CD"/>
    <w:rsid w:val="00857DBD"/>
    <w:rsid w:val="00870792"/>
    <w:rsid w:val="00872828"/>
    <w:rsid w:val="008A08C5"/>
    <w:rsid w:val="008B45F5"/>
    <w:rsid w:val="008D2955"/>
    <w:rsid w:val="008F15E7"/>
    <w:rsid w:val="008F2765"/>
    <w:rsid w:val="009074EA"/>
    <w:rsid w:val="00910E91"/>
    <w:rsid w:val="00923AAE"/>
    <w:rsid w:val="00923EFB"/>
    <w:rsid w:val="00944364"/>
    <w:rsid w:val="0094670E"/>
    <w:rsid w:val="00950C5C"/>
    <w:rsid w:val="00956658"/>
    <w:rsid w:val="00966AAC"/>
    <w:rsid w:val="00972728"/>
    <w:rsid w:val="00973543"/>
    <w:rsid w:val="00984945"/>
    <w:rsid w:val="009870A8"/>
    <w:rsid w:val="009B3AE3"/>
    <w:rsid w:val="009B558E"/>
    <w:rsid w:val="009C719B"/>
    <w:rsid w:val="009D5B4E"/>
    <w:rsid w:val="009D5EBD"/>
    <w:rsid w:val="009E69C2"/>
    <w:rsid w:val="009F4F7E"/>
    <w:rsid w:val="009F5C25"/>
    <w:rsid w:val="00A23D55"/>
    <w:rsid w:val="00A263B9"/>
    <w:rsid w:val="00A30E7A"/>
    <w:rsid w:val="00A325C9"/>
    <w:rsid w:val="00A6260C"/>
    <w:rsid w:val="00A65B34"/>
    <w:rsid w:val="00A71413"/>
    <w:rsid w:val="00A77325"/>
    <w:rsid w:val="00A8633C"/>
    <w:rsid w:val="00A87A14"/>
    <w:rsid w:val="00AA1BD6"/>
    <w:rsid w:val="00AA3047"/>
    <w:rsid w:val="00AA3B23"/>
    <w:rsid w:val="00AB3F78"/>
    <w:rsid w:val="00AC5D8F"/>
    <w:rsid w:val="00AD10F4"/>
    <w:rsid w:val="00AD605C"/>
    <w:rsid w:val="00AF02D6"/>
    <w:rsid w:val="00AF2325"/>
    <w:rsid w:val="00AF2328"/>
    <w:rsid w:val="00AF61E5"/>
    <w:rsid w:val="00B055C0"/>
    <w:rsid w:val="00B1058C"/>
    <w:rsid w:val="00B153BC"/>
    <w:rsid w:val="00B26B00"/>
    <w:rsid w:val="00B30225"/>
    <w:rsid w:val="00B517E8"/>
    <w:rsid w:val="00B53999"/>
    <w:rsid w:val="00B60FE4"/>
    <w:rsid w:val="00B64896"/>
    <w:rsid w:val="00B6704A"/>
    <w:rsid w:val="00B7404D"/>
    <w:rsid w:val="00B75A64"/>
    <w:rsid w:val="00B80A7A"/>
    <w:rsid w:val="00B816CE"/>
    <w:rsid w:val="00B91A0E"/>
    <w:rsid w:val="00B9216F"/>
    <w:rsid w:val="00B925DD"/>
    <w:rsid w:val="00B979AB"/>
    <w:rsid w:val="00BB12F6"/>
    <w:rsid w:val="00BB56F5"/>
    <w:rsid w:val="00BB74BF"/>
    <w:rsid w:val="00BC18A0"/>
    <w:rsid w:val="00BE1B19"/>
    <w:rsid w:val="00BF19F6"/>
    <w:rsid w:val="00BF1A84"/>
    <w:rsid w:val="00BF60AF"/>
    <w:rsid w:val="00BF7688"/>
    <w:rsid w:val="00C105FB"/>
    <w:rsid w:val="00C20B79"/>
    <w:rsid w:val="00C2746A"/>
    <w:rsid w:val="00C3606D"/>
    <w:rsid w:val="00C4027A"/>
    <w:rsid w:val="00C414B1"/>
    <w:rsid w:val="00C6166B"/>
    <w:rsid w:val="00C617D0"/>
    <w:rsid w:val="00C638EA"/>
    <w:rsid w:val="00C77733"/>
    <w:rsid w:val="00C82D27"/>
    <w:rsid w:val="00CA66A3"/>
    <w:rsid w:val="00CA6CEF"/>
    <w:rsid w:val="00CB3FBD"/>
    <w:rsid w:val="00CB41D5"/>
    <w:rsid w:val="00CB604A"/>
    <w:rsid w:val="00CB7C87"/>
    <w:rsid w:val="00CC087C"/>
    <w:rsid w:val="00CD01E7"/>
    <w:rsid w:val="00CF002C"/>
    <w:rsid w:val="00CF45F2"/>
    <w:rsid w:val="00CF79C3"/>
    <w:rsid w:val="00D06C24"/>
    <w:rsid w:val="00D1260A"/>
    <w:rsid w:val="00D3556B"/>
    <w:rsid w:val="00D37715"/>
    <w:rsid w:val="00D509C5"/>
    <w:rsid w:val="00D6024A"/>
    <w:rsid w:val="00D7515A"/>
    <w:rsid w:val="00D83D07"/>
    <w:rsid w:val="00D848E6"/>
    <w:rsid w:val="00D86846"/>
    <w:rsid w:val="00D93BE8"/>
    <w:rsid w:val="00D93D29"/>
    <w:rsid w:val="00DD4905"/>
    <w:rsid w:val="00DD4DF3"/>
    <w:rsid w:val="00DD7783"/>
    <w:rsid w:val="00DF13F3"/>
    <w:rsid w:val="00E10F04"/>
    <w:rsid w:val="00E26EAD"/>
    <w:rsid w:val="00E478BE"/>
    <w:rsid w:val="00E62E12"/>
    <w:rsid w:val="00E641D6"/>
    <w:rsid w:val="00E772D6"/>
    <w:rsid w:val="00E80089"/>
    <w:rsid w:val="00E904E3"/>
    <w:rsid w:val="00E95AC5"/>
    <w:rsid w:val="00E95E60"/>
    <w:rsid w:val="00EA1C78"/>
    <w:rsid w:val="00EB4A10"/>
    <w:rsid w:val="00EC44C6"/>
    <w:rsid w:val="00ED116D"/>
    <w:rsid w:val="00ED13FB"/>
    <w:rsid w:val="00EF5218"/>
    <w:rsid w:val="00F12856"/>
    <w:rsid w:val="00F21CEF"/>
    <w:rsid w:val="00F27BDE"/>
    <w:rsid w:val="00F321DC"/>
    <w:rsid w:val="00F32F15"/>
    <w:rsid w:val="00F379A1"/>
    <w:rsid w:val="00F420AA"/>
    <w:rsid w:val="00F45952"/>
    <w:rsid w:val="00F545B1"/>
    <w:rsid w:val="00F6042D"/>
    <w:rsid w:val="00F6076E"/>
    <w:rsid w:val="00F8382B"/>
    <w:rsid w:val="00F93C6C"/>
    <w:rsid w:val="00F96C3B"/>
    <w:rsid w:val="00FA1231"/>
    <w:rsid w:val="00FA368B"/>
    <w:rsid w:val="00FA76AC"/>
    <w:rsid w:val="00FB378B"/>
    <w:rsid w:val="00FB7956"/>
    <w:rsid w:val="00FC25CF"/>
    <w:rsid w:val="00FC4DA7"/>
    <w:rsid w:val="00FF5201"/>
    <w:rsid w:val="01B43B08"/>
    <w:rsid w:val="13A7232A"/>
    <w:rsid w:val="19E65B84"/>
    <w:rsid w:val="20CD1EB1"/>
    <w:rsid w:val="36B249F2"/>
    <w:rsid w:val="53F4575B"/>
    <w:rsid w:val="6B9B496B"/>
    <w:rsid w:val="758D401B"/>
    <w:rsid w:val="791F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8&#24180;&#38471;&#24029;&#21439;&#24037;&#19994;&#21644;&#21830;&#21153;&#23616;&#25152;&#26377;&#25991;&#20214;\2018&#24180;&#24037;&#19994;&#21644;&#21830;&#21153;&#23616;&#21046;&#20316;&#25991;&#20214;&#12289;&#32426;&#35201;&#12289;&#32852;&#21457;&#12289;&#20989;\&#25991;&#20214;&#22836;&#27169;&#26495;\&#24037;&#19994;&#21644;&#21830;&#21153;\&#38471;&#24037;&#21830;&#22797;&#65288;&#25552;&#26696;&#35758;&#26696;&#26684;&#2433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2023-07-19T08:16:31Z</dcterms:created>
  <dc:creator>DELL</dc:creator>
  <cp:lastModifiedBy>DELL</cp:lastModifiedBy>
  <dcterms:modified xsi:type="dcterms:W3CDTF">2023-07-19T08:16:58Z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