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145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4" name="矩形 14" descr="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" style="position:absolute;left:0pt;margin-left:-89.4pt;margin-top:-94.9pt;height:5pt;width:5pt;visibility:hidden;z-index:25171456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135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 name="矩形 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sJGOpxhygdLmiJYNoxOPgotIzaHEPSe3zcJjk8ZyY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sJGOpxhygdLmiJYNoxOPgotIzaHEPSe3zcJjk8ZyYz/MxnVIKDgnAdLRsUg0RT" style="position:absolute;left:0pt;margin-left:-89.4pt;margin-top:-94.9pt;height:5pt;width:5pt;visibility:hidden;z-index:25171353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D8KGknaAAAADwEAAA8A&#10;AAAAAAAAAQAgAAAAIgAAAGRycy9kb3ducmV2LnhtbFBLAQIUABQAAAAIAIdO4kC8X0BAhwIAAL8G&#10;AAAOAAAAAAAAAAEAIAAAACkBAABkcnMvZTJvRG9jLnhtbFBLBQYAAAAABgAGAFkBAAAiBg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125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5" name="矩形 15" descr="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251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A/ChpJ2gAAAA8BAAAPAAAAAAAAAAEAIAAAACIAAABkcnMvZG93bnJldi54bWxQSwEC&#10;FAAUAAAACACHTuJAFFFbY9YCAABJEAAADgAAAAAAAAABACAAAAApAQAAZHJzL2Uyb0RvYy54bWxQ&#10;SwUGAAAAAAYABgBZAQAAcQY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114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 name="矩形 2" descr="ilffpszCXe2xjz2pv9TR46jCOqKgImUZ4gY9heyE9nManNBKirzwtL0K25JgAN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DWMYWPBi56ZuKRO+zNthMHGcpKiravLWX7HDZ/pXHZf5eIUt90sTJMBMSTZ/0G+JEitXeb+Ac831dgs50rniB+/Zt9clzYKzaRiFvoa2JjJFhmwDJVuK9YHGm3xiG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ilffpszCXe2xjz2pv9TR46jCOqKgImUZ4gY9heyE9nManNBKirzwtL0K25JgAN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DWMYWPBi56ZuKRO+zNthMHGcpKiravLWX7HDZ/pXHZf5eIUt90sTJMBMSTZ/0G+JEitXeb+Ac831dgs50rniB+/Zt9clzYKzaRiFvoa2JjJFhmwDJVuK9YHGm3xiG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1148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A&#10;AAAAZHJzL1BLAQIUABQAAAAIAIdO4kA/ChpJ2gAAAA8BAAAPAAAAAAAAAAEAIAAAACIAAABkcnMv&#10;ZG93bnJldi54bWxQSwECFAAUAAAACACHTuJAVCtSD1cDAABHEAAADgAAAAAAAAABACAAAAApAQAA&#10;ZHJzL2Uyb0RvYy54bWxQSwUGAAAAAAYABgBZAQAA8gY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104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2" name="矩形 22" descr="rO0qU1FiOPjf6loFOo7LoqztKlNRYjj43+paBTqOy6Ks7SpTUWI4+N/qWgU6jsuirO0qU1FiOPjf6loFOo7LoqztKlNRYjj43+paBTqOy6Ks7SpTUWI4+N/qWgU6jsuirO0qU1FiOPjf6loFOo7LoqztKlNRYjj43+paBTqOy6Ks7ZA9o096A3Xzqya6BO5Zy2AO4b/GIMMxj0Kv5xLW7+dwilffpszCXe2xjz2pv9TR44pX36bMwl3tsY89qb/U0eOKV9+mzMJd7bGPPam/1NHj9OcGhXJlk+798uV4VjOhgYOwmgGI5j/8LTwBIkJT6ChRP6IpxRlh/JV7zl6PeEHtbfdG8d2C9lJkNAa/T/dB64pX36bMwl3tsY89qb/U0eOKV9+mzMJd7bGPPam/1NHjilffpszCXe2xjz2pv9TR44pX36bMwl3tsY89qb/U0ePdIY4gRh58tTYppU4yvj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qvlSP/wi+C4QhParbHxv5YUz0VI8SKwiL3STy/EzL+WFM9FSPEisIi90k8vxMy/lhTPRUjxIrCIvdJPL8TMv5YUz0VI8SKwiL3STy/EzL+WFM9FSPEisIi90k8vxMy/lhTPRUjxIrCIvdJPL8TMv5YUz0VI8SKwiL3STy/EzL+WFM9FSPEisIi90k8vxMy/lhTPRUjxIrCIvdJPL8TMv5YUz0VI8SKwiL3STy/EzJf4sPd4G5BvEXi/GTyW2c2IUpVRknzn44TZ0TLY25W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MyueMYXhpH/xDCutzzHYoJh6ws+rzJYLfbxUePNiZokaH7RbfLRodST8jLboVbqJGh+0W3y0aHUk/Iy26FW6iRoftFt8tGh1JPyMtuhVuokaH7RbfLRodST8jLboVbqJGh+0W3y0aHUk/Iy26FW6iRoftFt8tGh1JPyMtuhVuokaH7RbfLRodST8jLboVbio4iZx2yRog7kdmo7fqZ0hmS7Ww4llRHhT88xfD2G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pXwZCabK/vxcdL1KkIIVH/6ivGkHv4NxgWJ5K1QOGKV9+mzMJd7bGPPam/1NHjilffpszCXe2xjz2pv9TR44pX36bMwl3tsY89qb/U0eOKV9+mzMJd7bGPPam/1NH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qU1FiOPjf6loFOo7LoqztKlNRYjj43+paBTqOy6Ks7SpTUWI4+N/qWgU6jsuirO0qU1FiOPjf6loFOo7LoqztKlNRYjj43+paBTqOy6Ks7ZA9o096A3Xzqya6BO5Zy2AO4b/GIMMxj0Kv5xLW7+dwilffpszCXe2xjz2pv9TR44pX36bMwl3tsY89qb/U0eOKV9+mzMJd7bGPPam/1NHj9OcGhXJlk+798uV4VjOhgYOwmgGI5j/8LTwBIkJT6ChRP6IpxRlh/JV7zl6PeEHtbfdG8d2C9lJkNAa/T/dB64pX36bMwl3tsY89qb/U0eOKV9+mzMJd7bGPPam/1NHjilffpszCXe2xjz2pv9TR44pX36bMwl3tsY89qb/U0ePdIY4gRh58tTYppU4yvj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qvlSP/wi+C4QhParbHxv5YUz0VI8SKwiL3STy/EzL+WFM9FSPEisIi90k8vxMy/lhTPRUjxIrCIvdJPL8TMv5YUz0VI8SKwiL3STy/EzL+WFM9FSPEisIi90k8vxMy/lhTPRUjxIrCIvdJPL8TMv5YUz0VI8SKwiL3STy/EzL+WFM9FSPEisIi90k8vxMy/lhTPRUjxIrCIvdJPL8TMv5YUz0VI8SKwiL3STy/EzJf4sPd4G5BvEXi/GTyW2c2IUpVRknzn44TZ0TLY25W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MyueMYXhpH/xDCutzzHYoJh6ws+rzJYLfbxUePNiZokaH7RbfLRodST8jLboVbqJGh+0W3y0aHUk/Iy26FW6iRoftFt8tGh1JPyMtuhVuokaH7RbfLRodST8jLboVbqJGh+0W3y0aHUk/Iy26FW6iRoftFt8tGh1JPyMtuhVuokaH7RbfLRodST8jLboVbio4iZx2yRog7kdmo7fqZ0hmS7Ww4llRHhT88xfD2G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pXwZCabK/vxcdL1KkIIVH/6ivGkHv4NxgWJ5K1QOGKV9+mzMJd7bGPPam/1NHjilffpszCXe2xjz2pv9TR44pX36bMwl3tsY89qb/U0eOKV9+mzMJd7bGPPam/1NHj" style="position:absolute;left:0pt;margin-left:-89.4pt;margin-top:-94.9pt;height:5pt;width:5pt;visibility:hidden;z-index:25171046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0944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6" name="矩形 16" descr="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Ttddx9dCmF3ZeNPqjx4DkzbwuiuazGXPwlC+5maR3e+KV9+mzMJd7bGPPam/1NHjN8qy8VqNldYh3TBkTWTjtob/imxbB5wOeJ5K2+7nrtYqU1FiOPjf6loFOo7LoqztKlNRYjj43+paBTqOy6Ks7SpTUWI4+N/qWgU6jsuirO0qU1FiOPjf6loFOo7LoqztKlNRYjj43+paBTqOy6Ks7SpTUWI4+N/qWgU6jsuirO0qU1FiOPjf6loFOo7LoqztKlNRYjj43+paBTqOy6Ks7aqLGRWTGyyotP1VZ6v1h8rnXisN4mVZGYJijCnOOn6wilffpszCXe2xjz2pv9TR44pX36bMwl3tsY89qb/U0ePmhJHbwfV797srdGyFL7UC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cYqk0lahkdj71XLZN1o/8z/BtU3GtZQ70ptR8be/B+e/lhTPRUjxIrCIvdJPL8TMv5YUz0VI8SKwiL3STy/EzKQ7Vi/X+eZIGqzyOpyelTYKlNRYjj43+paBTqOy6Ks7SpTUWI4+N/qWgU6jsuirO0qU1FiOPjf6loFOo7LoqztKlNRYjj43+paBTqOy6Ks7SpTUWI4+N/qWgU6jsuirO0qU1FiOPjf6loFOo7LoqztoMcznjJ+vQ3u6hRBVRnw1f474zTAgf8l4tXXeyMICftOHZIwJ29N0hRDb0bkvl3Q/lhTPRUjxIrCIvdJPL8TMv5YUz0VI8SKwiL3STy/EzJZzACiCF0rxMAfwWleitf9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ekh4yJhYof9f4DBEJMRWkqJGh+0W3y0aHUk/Iy26FW6iRoftFt8tGh1JPyMtuhVu91tBMSXW2xiUyCA3CW/O3fWRDkl0gTGjgjGLvk7+XH61Wp+W7yvpkQiiG2RhXu8kKlNRYjj43+paBTqOy6Ks7SpTUWI4+N/qWgU6jsuirO0qU1FiOPjf6loFOo7LoqztWILCcOsQCd7ko+uFeR/t+bOd0/AHQwPCfSHiPbUH2/aiRoftFt8tGh1JPyMtuhVuokaH7RbfLRodST8jLboVbqJGh+0W3y0aHUk/Iy26FW7xA3VH+I4NH4Xg3dRwt/iY1jncTbzQNM2B5GPC1ulFji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Ttddx9dCmF3ZeNPqjx4DkzbwuiuazGXPwlC+5maR3e+KV9+mzMJd7bGPPam/1NHjN8qy8VqNldYh3TBkTWTjtob/imxbB5wOeJ5K2+7nrtYqU1FiOPjf6loFOo7LoqztKlNRYjj43+paBTqOy6Ks7SpTUWI4+N/qWgU6jsuirO0qU1FiOPjf6loFOo7LoqztKlNRYjj43+paBTqOy6Ks7SpTUWI4+N/qWgU6jsuirO0qU1FiOPjf6loFOo7LoqztKlNRYjj43+paBTqOy6Ks7aqLGRWTGyyotP1VZ6v1h8rnXisN4mVZGYJijCnOOn6wilffpszCXe2xjz2pv9TR44pX36bMwl3tsY89qb/U0ePmhJHbwfV797srdGyFL7UC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cYqk0lahkdj71XLZN1o/8z/BtU3GtZQ70ptR8be/B+e/lhTPRUjxIrCIvdJPL8TMv5YUz0VI8SKwiL3STy/EzKQ7Vi/X+eZIGqzyOpyelTYKlNRYjj43+paBTqOy6Ks7SpTUWI4+N/qWgU6jsuirO0qU1FiOPjf6loFOo7LoqztKlNRYjj43+paBTqOy6Ks7SpTUWI4+N/qWgU6jsuirO0qU1FiOPjf6loFOo7LoqztoMcznjJ+vQ3u6hRBVRnw1f474zTAgf8l4tXXeyMICftOHZIwJ29N0hRDb0bkvl3Q/lhTPRUjxIrCIvdJPL8TMv5YUz0VI8SKwiL3STy/EzJZzACiCF0rxMAfwWleitf9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ekh4yJhYof9f4DBEJMRWkqJGh+0W3y0aHUk/Iy26FW6iRoftFt8tGh1JPyMtuhVu91tBMSXW2xiUyCA3CW/O3fWRDkl0gTGjgjGLvk7+XH61Wp+W7yvpkQiiG2RhXu8kKlNRYjj43+paBTqOy6Ks7SpTUWI4+N/qWgU6jsuirO0qU1FiOPjf6loFOo7LoqztWILCcOsQCd7ko+uFeR/t+bOd0/AHQwPCfSHiPbUH2/aiRoftFt8tGh1JPyMtuhVuokaH7RbfLRodST8jLboVbqJGh+0W3y0aHUk/Iy26FW7xA3VH+I4NH4Xg3dRwt/iY1jncTbzQNM2B5GPC1ulFji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 style="position:absolute;left:0pt;margin-left:-89.4pt;margin-top:-94.9pt;height:5pt;width:5pt;visibility:hidden;z-index:25170944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A/ChpJ2gAAAA8BAAAPAAAAAAAAAAEAIAAAACIAAABk&#10;cnMvZG93bnJldi54bWxQSwECFAAUAAAACACHTuJADxFO6ukEAABJEAAADgAAAAAAAAABACAAAAAp&#10;AQAAZHJzL2Uyb0RvYy54bWxQSwUGAAAAAAYABgBZAQAAhAg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0841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0" name="矩形 20" descr="Oo7LoqztKlNRYjj43+paBTqOy6Ks7SpTUWI4+N/qWgU6jsuirO3QsniNbnNSPzBquAhIFl1MEkOh0gr8KSmy4DkKaHXsN9fheCd5rWmYWQqc6Srp8w06f1RlIIzcSQtsifURuxqcKlNRYjj43+paBTqOy6Ks7SpTUWI4+N/qWgU6jsuirO0qU1FiOPjf6loFOo7LoqztKlNRYjj43+paBTqOy6Ks7SpTUWI4+N/qWgU6jsuirO0qU1FiOPjf6loFOo7LoqztKlNRYjj43+paBTqOy6Ks7VNSuv9Qr1CVOEMfsbiArCcSvKKLK9a3ilK5u12+k/VPokaH7RbfLRodST8jLboVbtmncrlwO9uk25tysoSVGUo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P4x9pICbYOtL/YgVk+EjYIpX36bMwl3tsY89qb/U0eMO+VRjqJbG8Tla3fWHz662Y9i/0J3TUjzBBE3aYDO0WypTUWI4+N/qWgU6jsuirO0qU1FiOPjf6loFOo7LoqztKlNRYjj43+paBTqOy6Ks7SpTUWI4+N/qWgU6jsuirO2B4610sK9yjnd47kNn4+UYKlNRYjj43+paBTqOy6Ks7SpTUWI4+N/qWgU6jsuirO0qU1FiOPjf6loFOo7LoqztKlNRYjj43+paBTqOy6Ks7SpTUWI4+N/qWgU6jsuirO0qU1FiOPjf6loFOo7LoqztKlNRYjj43+paBTqOy6Ks7VBQq15Aw/iv5kcubXx3jsO3rqJShbHULrZyJLS9rGw7ilffpszCXe2xjz2pv9TR4+LDSn0ajofDsTFNBaS8gJxqgsZlTgaSeBGCAlyGATF9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f9gTOV9BEuS9ovUKe4wr1D+WFM9FSPEisIi90k8vxMy/lhTPRUjxIrCIvdJPL8TMlM0yozPtxb/N7b9ZDvHDMwqU1FiOPjf6loFOo7LoqztKlNRYjj43+paBTqOy6Ks7SpTUWI4+N/qWgU6jsuirO0qU1FiOPjf6loFOo7Loqzt8hoy2U/+M8ayJY6vQwM2NSpTUWI4+N/qWgU6jsuirO0qU1FiOPjf6loFOo7LoqztKlNRYjj43+paBTqOy6Ks7SpTUWI4+N/qWgU6jsuirO0qU1FiOPjf6loFOo7LoqztKlNRYjj43+paBTqOy6Ks7cYqk0lahkdj71XLZN1o/8x30M929hxn7dN48b+8BXnc/lhTPRUjxIrCIvdJPL8TMioHbGwDB801OTy26H2UhBBsd+wXUDv/trdteWy31X3e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YMlpAVpJwt/uZEVw601banrOOenCS1IdbCMiOsYlKt6JGh+0W3y0aHUk/Iy26FW6IwJ1NUDnAYA78iZ7G/seTKlNRYjj43+paBTqOy6Ks7SpTUWI4+N/qWgU6jsuirO0qU1FiOPjf6loFOo7LoqztKlNRYjj43+paBTqOy6Ks7SpTUWI4+N/qWgU6jsuirO0qU1FiOPjf6loFOo7LoqztKlNRYjj43+paBTqOy6Ks7SpTUWI4+N/qWgU6jsuirO0qU1FiOPjf6loFOo7LoqztKlNRYjj43+paBTqOy6Ks7RMCwh/utdnoF0ubFUmwCUu+SZ9C9R0dP9Uot+pjoaogokaH7RbfLRodST8jLboVbqJGh+0W3y0aHUk/Iy26FW4ioWGmmt2QsaYc3oLdq0sg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KlNRYjj43+paBTqOy6Ks7SpTUWI4+N/qWgU6jsuirO3QsniNbnNSPzBquAhIFl1MEkOh0gr8KSmy4DkKaHXsN9fheCd5rWmYWQqc6Srp8w06f1RlIIzcSQtsifURuxqcKlNRYjj43+paBTqOy6Ks7SpTUWI4+N/qWgU6jsuirO0qU1FiOPjf6loFOo7LoqztKlNRYjj43+paBTqOy6Ks7SpTUWI4+N/qWgU6jsuirO0qU1FiOPjf6loFOo7LoqztKlNRYjj43+paBTqOy6Ks7VNSuv9Qr1CVOEMfsbiArCcSvKKLK9a3ilK5u12+k/VPokaH7RbfLRodST8jLboVbtmncrlwO9uk25tysoSVGUo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P4x9pICbYOtL/YgVk+EjYIpX36bMwl3tsY89qb/U0eMO+VRjqJbG8Tla3fWHz662Y9i/0J3TUjzBBE3aYDO0WypTUWI4+N/qWgU6jsuirO0qU1FiOPjf6loFOo7LoqztKlNRYjj43+paBTqOy6Ks7SpTUWI4+N/qWgU6jsuirO2B4610sK9yjnd47kNn4+UYKlNRYjj43+paBTqOy6Ks7SpTUWI4+N/qWgU6jsuirO0qU1FiOPjf6loFOo7LoqztKlNRYjj43+paBTqOy6Ks7SpTUWI4+N/qWgU6jsuirO0qU1FiOPjf6loFOo7LoqztKlNRYjj43+paBTqOy6Ks7VBQq15Aw/iv5kcubXx3jsO3rqJShbHULrZyJLS9rGw7ilffpszCXe2xjz2pv9TR4+LDSn0ajofDsTFNBaS8gJxqgsZlTgaSeBGCAlyGATF9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f9gTOV9BEuS9ovUKe4wr1D+WFM9FSPEisIi90k8vxMy/lhTPRUjxIrCIvdJPL8TMlM0yozPtxb/N7b9ZDvHDMwqU1FiOPjf6loFOo7LoqztKlNRYjj43+paBTqOy6Ks7SpTUWI4+N/qWgU6jsuirO0qU1FiOPjf6loFOo7Loqzt8hoy2U/+M8ayJY6vQwM2NSpTUWI4+N/qWgU6jsuirO0qU1FiOPjf6loFOo7LoqztKlNRYjj43+paBTqOy6Ks7SpTUWI4+N/qWgU6jsuirO0qU1FiOPjf6loFOo7LoqztKlNRYjj43+paBTqOy6Ks7cYqk0lahkdj71XLZN1o/8x30M929hxn7dN48b+8BXnc/lhTPRUjxIrCIvdJPL8TMioHbGwDB801OTy26H2UhBBsd+wXUDv/trdteWy31X3e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YMlpAVpJwt/uZEVw601banrOOenCS1IdbCMiOsYlKt6JGh+0W3y0aHUk/Iy26FW6IwJ1NUDnAYA78iZ7G/seTKlNRYjj43+paBTqOy6Ks7SpTUWI4+N/qWgU6jsuirO0qU1FiOPjf6loFOo7LoqztKlNRYjj43+paBTqOy6Ks7SpTUWI4+N/qWgU6jsuirO0qU1FiOPjf6loFOo7LoqztKlNRYjj43+paBTqOy6Ks7SpTUWI4+N/qWgU6jsuirO0qU1FiOPjf6loFOo7LoqztKlNRYjj43+paBTqOy6Ks7RMCwh/utdnoF0ubFUmwCUu+SZ9C9R0dP9Uot+pjoaogokaH7RbfLRodST8jLboVbqJGh+0W3y0aHUk/Iy26FW4ioWGmmt2QsaYc3oLdq0sgKlNRYjj43+paBTqO" style="position:absolute;left:0pt;margin-left:-89.4pt;margin-top:-94.9pt;height:5pt;width:5pt;visibility:hidden;z-index:25170841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D8KGknaAAAADwEAAA8AAAAAAAAA&#10;AQAgAAAAIgAAAGRycy9kb3ducmV2LnhtbFBLAQIUABQAAAAIAIdO4kDWkAKiLQUAAEkQAAAOAAAA&#10;AAAAAAEAIAAAACkBAABkcnMvZTJvRG9jLnhtbFBLBQYAAAAABgAGAFkBAADIC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0739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7" name="矩形 7" descr="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G7zpPMvTl/yU3z259lVccYpX36bMwl3tsY89qb/U0eO0C7H0ZPPqLacF2QR0ue8PKlNRYjj43+paBTqOy6Ks7SpTUWI4+N/qWgU6jsuirO1NyY6u+dNxcWIu4l+hESAZAOUKreeqaEP43L9VKfkAC1yYtUdWyVn+Zg3WiET0+cH+eL8Zel0Xzd+XBYTv4SbE009RyktOtg5mfEjxVvL9QCpTUWI4+N/qWgU6jsuirO0qU1FiOPjf6loFOo7LoqztFIAfIRbEhvx3BSaTyO24/9hJison1zBXIMMQwKf+NvYqU1FiOPjf6loFOo7LoqztKlNRYjj43+paBTqOy6Ks7SpTUWI4+N/qWgU6jsuirO0qU1FiOPjf6loFOo7LoqztKlNRYjj43+paBTqOy6Ks7cLPGamM6A7DO8neITY7oT/OyscmHlTr8nL5aqT/Obp4mkY8O18RkH85QjUt26AioRYABvCo8mja6/1Bm5HLcto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cIrJGf0n+5rfcYWPeAXvqn+WFM9FSPEisIi90k8vxMy+OHFZv6C3exBOMMQ1FHFiypTUWI4+N/qWgU6jsuirO0qU1FiOPjf6loFOo7LoqztKlNRYjj43+paBTqOy6Ks7YhjYYqJ20UsRayHPfdn72qGALEbpbjQcPu6baJT7sLNqXCjw5V/dZeRmV4vWTCngE2WRz17t7MTCWTi+BCNyYQqU1FiOPjf6loFOo7LoqztKlNRYjj43+paBTqOy6Ks7Ul+AHRjh7VkTS5bPw0YkgN7myesIhiR49d2afqqRajVKlNRYjj43+paBTqOy6Ks7SpTUWI4+N/qWgU6jsuirO0qU1FiOPjf6loFOo7LoqztKlNRYjj43+paBTqOy6Ks7RBd6fU1lQXM5nQUMpw077fGe2oBsKwGmxCNS+klcyBf/lhTPRUjxIrCIvdJPL8TMj4WYqj9EBIdgSt2adaK0Aw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225vqUpJIvHI/qOwgsZzsFokaH7RbfLRodST8jLboVbtQYp3DHvg3kvznGNl+5lns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G7zpPMvTl/yU3z259lVccYpX36bMwl3tsY89qb/U0eO0C7H0ZPPqLacF2QR0ue8PKlNRYjj43+paBTqOy6Ks7SpTUWI4+N/qWgU6jsuirO1NyY6u+dNxcWIu4l+hESAZAOUKreeqaEP43L9VKfkAC1yYtUdWyVn+Zg3WiET0+cH+eL8Zel0Xzd+XBYTv4SbE009RyktOtg5mfEjxVvL9QCpTUWI4+N/qWgU6jsuirO0qU1FiOPjf6loFOo7LoqztFIAfIRbEhvx3BSaTyO24/9hJison1zBXIMMQwKf+NvYqU1FiOPjf6loFOo7LoqztKlNRYjj43+paBTqOy6Ks7SpTUWI4+N/qWgU6jsuirO0qU1FiOPjf6loFOo7LoqztKlNRYjj43+paBTqOy6Ks7cLPGamM6A7DO8neITY7oT/OyscmHlTr8nL5aqT/Obp4mkY8O18RkH85QjUt26AioRYABvCo8mja6/1Bm5HLcto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cIrJGf0n+5rfcYWPeAXvqn+WFM9FSPEisIi90k8vxMy+OHFZv6C3exBOMMQ1FHFiypTUWI4+N/qWgU6jsuirO0qU1FiOPjf6loFOo7LoqztKlNRYjj43+paBTqOy6Ks7YhjYYqJ20UsRayHPfdn72qGALEbpbjQcPu6baJT7sLNqXCjw5V/dZeRmV4vWTCngE2WRz17t7MTCWTi+BCNyYQqU1FiOPjf6loFOo7LoqztKlNRYjj43+paBTqOy6Ks7Ul+AHRjh7VkTS5bPw0YkgN7myesIhiR49d2afqqRajVKlNRYjj43+paBTqOy6Ks7SpTUWI4+N/qWgU6jsuirO0qU1FiOPjf6loFOo7LoqztKlNRYjj43+paBTqOy6Ks7RBd6fU1lQXM5nQUMpw077fGe2oBsKwGmxCNS+klcyBf/lhTPRUjxIrCIvdJPL8TMj4WYqj9EBIdgSt2adaK0Aw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225vqUpJIvHI/qOwgsZzsFokaH7RbfLRodST8jLboVbtQYp3DHvg3kvznGNl+5lnsqU1FiOPjf6loF" style="position:absolute;left:0pt;margin-left:-89.4pt;margin-top:-94.9pt;height:5pt;width:5pt;visibility:hidden;z-index:25170739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PwoaSdoAAAAPAQAADwAA&#10;AAAAAAABACAAAAAiAAAAZHJzL2Rvd25yZXYueG1sUEsBAhQAFAAAAAgAh07iQAtFef4WBgAARxAA&#10;AA4AAAAAAAAAAQAgAAAAKQEAAGRycy9lMm9Eb2MueG1sUEsFBgAAAAAGAAYAWQEAALEJ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0636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8" name="矩形 8" descr="Hzui0a9UrVsqLOloKgt0E+aHp2IBpJjiKysperu+mnWPpgaybKhTjD8lKlNRYjj43+paBTqOy6Ks7SpTUWI4+N/qWgU6jsuirO0gxfYKlv0MJAU55hHPJ7XhKlNRYjj43+paBTqOy6Ks7SpTUWI4+N/qWgU6jsuirO3GKpNJWoZHY+9Vy2TdaP/MTDsuFTggQNy/W4R/Q912Wf5YUz0VI8SKwiL3STy/EzIcLBRL7Fo9l+pBDT0xUXBR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Hzui0a9UrVsqLOloKgt0E+aHp2IBpJjiKysperu+mnWPpgaybKhTjD8lKlNRYjj43+paBTqOy6Ks7SpTUWI4+N/qWgU6jsuirO0gxfYKlv0MJAU55hHPJ7XhKlNRYjj43+paBTqOy6Ks7SpTUWI4+N/qWgU6jsuirO3GKpNJWoZHY+9Vy2TdaP/MTDsuFTggQNy/W4R/Q912Wf5YUz0VI8SKwiL3STy/EzIcLBRL7Fo9l+pBDT0xUXBR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" style="position:absolute;left:0pt;margin-left:-89.4pt;margin-top:-94.9pt;height:5pt;width:5pt;visibility:hidden;z-index:25170636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0534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8" name="矩形 18" descr="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xiqTSVqGR2PvVctk3Wj/zNhk16GtNFO2kuom6rchTw0mIR9nJIbti7ooJWLNkjk1VwltYjiXTQzP0riAbmyf7ypTUWI4+N/qWgU6jsuirO1jmLgKNqiGTENivoAW9Bx4q05BWyDlI63IBGp3H+qUM6czZ8tVglHwKGPROFmd/0YLuLCBgOsxYTH+4CGBUdl3KlNRYjj43+paBTqOy6Ks7SpTUWI4+N/qWgU6jsuirO0qU1FiOPjf6loFOo7LoqztKlNRYjj43+paBTqOy6Ks7SpTUWI4+N/qWgU6jsuirO01uE5AWAG2lOmOipqbx02ZTcHjA1T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xiqTSVqGR2PvVctk3Wj/zNhk16GtNFO2kuom6rchTw0mIR9nJIbti7ooJWLNkjk1VwltYjiXTQzP0riAbmyf7ypTUWI4+N/qWgU6jsuirO1jmLgKNqiGTENivoAW9Bx4q05BWyDlI63IBGp3H+qUM6czZ8tVglHwKGPROFmd/0YLuLCBgOsxYTH+4CGBUdl3KlNRYjj43+paBTqOy6Ks7SpTUWI4+N/qWgU6jsuirO0qU1FiOPjf6loFOo7LoqztKlNRYjj43+paBTqOy6Ks7SpTUWI4+N/qWgU6jsuirO01uE5AWAG2lOmOipqbx02ZTcHjA1TP" style="position:absolute;left:0pt;margin-left:-89.4pt;margin-top:-94.9pt;height:5pt;width:5pt;visibility:hidden;z-index:25170534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0432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5" name="矩形 25" descr="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" style="position:absolute;left:0pt;margin-left:-89.4pt;margin-top:-94.9pt;height:5pt;width:5pt;visibility:hidden;z-index:25170432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0329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3" name="矩形 23" descr="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" style="position:absolute;left:0pt;margin-left:-89.4pt;margin-top:-94.9pt;height:5pt;width:5pt;visibility:hidden;z-index:25170329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0227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4" name="矩形 24" descr="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" style="position:absolute;left:0pt;margin-left:-89.4pt;margin-top:-94.9pt;height:5pt;width:5pt;visibility:hidden;z-index:25170227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0124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 name="矩形 5" descr="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" style="position:absolute;left:0pt;margin-left:-89.4pt;margin-top:-94.9pt;height:5pt;width:5pt;visibility:hidden;z-index:25170124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70022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1" name="矩形 31" descr="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" style="position:absolute;left:0pt;margin-left:-89.4pt;margin-top:-94.9pt;height:5pt;width:5pt;visibility:hidden;z-index:25170022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9920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6" name="矩形 26" descr="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" style="position:absolute;left:0pt;margin-left:-89.4pt;margin-top:-94.9pt;height:5pt;width:5pt;visibility:hidden;z-index:25169920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9817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9" name="矩形 19" descr="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" style="position:absolute;left:0pt;margin-left:-89.4pt;margin-top:-94.9pt;height:5pt;width:5pt;visibility:hidden;z-index:25169817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971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1" name="矩形 21" descr="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" style="position:absolute;left:0pt;margin-left:-89.4pt;margin-top:-94.9pt;height:5pt;width:5pt;visibility:hidden;z-index:25169715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A/ChpJ2gAAAA8BAAAPAAAAAAAAAAEA&#10;IAAAACIAAABkcnMvZG93bnJldi54bWxQSwECFAAUAAAACACHTuJAFZ8diJ4HAABJEAAADgAAAAAA&#10;AAABACAAAAApAQAAZHJzL2Uyb0RvYy54bWxQSwUGAAAAAAYABgBZAQAAOQs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961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9" name="矩形 9" descr="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" style="position:absolute;left:0pt;margin-left:-89.4pt;margin-top:-94.9pt;height:5pt;width:5pt;visibility:hidden;z-index:25169612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951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7" name="矩形 17" descr="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" style="position:absolute;left:0pt;margin-left:-89.4pt;margin-top:-94.9pt;height:5pt;width:5pt;visibility:hidden;z-index:25169510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940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1" name="矩形 11" descr="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" style="position:absolute;left:0pt;margin-left:-89.4pt;margin-top:-94.9pt;height:5pt;width:5pt;visibility:hidden;z-index:25169408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930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7" name="矩形 27" descr="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" style="position:absolute;left:0pt;margin-left:-89.4pt;margin-top:-94.9pt;height:5pt;width:5pt;visibility:hidden;z-index:25169305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920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 name="矩形 3" descr="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" style="position:absolute;left:0pt;margin-left:-89.4pt;margin-top:-94.9pt;height:5pt;width:5pt;visibility:hidden;z-index:25169203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910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8" name="矩形 28" descr="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" style="position:absolute;left:0pt;margin-left:-89.4pt;margin-top:-94.9pt;height:5pt;width:5pt;visibility:hidden;z-index:25169100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899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9" name="矩形 29" descr="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" style="position:absolute;left:0pt;margin-left:-89.4pt;margin-top:-94.9pt;height:5pt;width:5pt;visibility:hidden;z-index:25168998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889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0" name="矩形 30" descr="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" style="position:absolute;left:0pt;margin-left:-89.4pt;margin-top:-94.9pt;height:5pt;width:5pt;visibility:hidden;z-index:25168896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879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 name="矩形 4" descr="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" style="position:absolute;left:0pt;margin-left:-89.4pt;margin-top:-94.9pt;height:5pt;width:5pt;visibility:hidden;z-index:25168793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869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6" name="矩形 6" descr="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" style="position:absolute;left:0pt;margin-left:-89.4pt;margin-top:-94.9pt;height:5pt;width:5pt;visibility:hidden;z-index:25168691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858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0" name="矩形 10" descr="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" style="position:absolute;left:0pt;margin-left:-89.4pt;margin-top:-94.9pt;height:5pt;width:5pt;visibility:hidden;z-index:25168588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848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2" name="矩形 12" descr="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" style="position:absolute;left:0pt;margin-left:-89.4pt;margin-top:-94.9pt;height:5pt;width:5pt;visibility:hidden;z-index:25168486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8384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3" name="矩形 13" descr="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" style="position:absolute;left:0pt;margin-left:-89.4pt;margin-top:-94.9pt;height:5pt;width:5pt;visibility:hidden;z-index:25168384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8281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4" name="矩形 34" descr="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" style="position:absolute;left:0pt;margin-left:-89.4pt;margin-top:-94.9pt;height:5pt;width:5pt;visibility:hidden;z-index:25168281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8179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9" name="矩形 39" descr="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" style="position:absolute;left:0pt;margin-left:-89.4pt;margin-top:-94.9pt;height:5pt;width:5pt;visibility:hidden;z-index:25168179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8076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6" name="矩形 46" descr="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" style="position:absolute;left:0pt;margin-left:-89.4pt;margin-top:-94.9pt;height:5pt;width:5pt;visibility:hidden;z-index:25168076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7974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5" name="矩形 35" descr="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67974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7872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2" name="矩形 42" descr="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" style="position:absolute;left:0pt;margin-left:-89.4pt;margin-top:-94.9pt;height:5pt;width:5pt;visibility:hidden;z-index:25167872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7769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0" name="矩形 40" descr="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" style="position:absolute;left:0pt;margin-left:-89.4pt;margin-top:-94.9pt;height:5pt;width:5pt;visibility:hidden;z-index:25167769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7667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1" name="矩形 41" descr="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5llkv/gtv7aoMqwqkysUGqjHDn8h2MvDfauXgv2N5OipTUWI4+N/qWgU6jsuirO0qU1FiOPjf6loFOo7Loqztmpf1nXD61zMldLrn/gS05PaU+yrtAjXevGLggmY2QL4qU1FiOPjf6loFOo7LoqztKlNRYjj43+paBTqOy6Ks7avXG7mLf+GV2OyZ2t/zwSsIPPs3xiI8/JPhvgxPOJ2W7Oj8ARRrCt3EUfQocBoFItigHP+Jj2nHr4k7wa5qjw2ElLiQFuEwyOUTvGStk1nGTIjMMVzyGR4RM0FehtKb1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5llkv/gtv7aoMqwqkysUGqjHDn8h2MvDfauXgv2N5OipTUWI4+N/qWgU6jsuirO0qU1FiOPjf6loFOo7Loqztmpf1nXD61zMldLrn/gS05PaU+yrtAjXevGLggmY2QL4qU1FiOPjf6loFOo7LoqztKlNRYjj43+paBTqOy6Ks7avXG7mLf+GV2OyZ2t/zwSsIPPs3xiI8/JPhvgxPOJ2W7Oj8ARRrCt3EUfQocBoFItigHP+Jj2nHr4k7wa5qjw2ElLiQFuEwyOUTvGStk1nGTIjMMVzyGR4RM0FehtKb1SpTUWI4+N/qWgU6jsuirO0qU1FiOPjf6loFOo7LoqztKlNRYjj43+paBTqOy6Ks7SpTUWI4+N/qWgU6jsui" style="position:absolute;left:0pt;margin-left:-89.4pt;margin-top:-94.9pt;height:5pt;width:5pt;visibility:hidden;z-index:25167667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7564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7" name="矩形 37" descr="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" style="position:absolute;left:0pt;margin-left:-89.4pt;margin-top:-94.9pt;height:5pt;width:5pt;visibility:hidden;z-index:25167564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7462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7" name="矩形 47" descr="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" style="position:absolute;left:0pt;margin-left:-89.4pt;margin-top:-94.9pt;height:5pt;width:5pt;visibility:hidden;z-index:25167462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7360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9" name="矩形 49" descr="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" style="position:absolute;left:0pt;margin-left:-89.4pt;margin-top:-94.9pt;height:5pt;width:5pt;visibility:hidden;z-index:25167360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6" name="矩形 36"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YdRQxUOFvEPnuNJj08A4pX36bMwl3tsY89qb/U0ePqHzH9OyUpnyGaZV604jY5KlNRYjj43+paBTqOy6Ks7SpTUWI4+N/qWgU6jsuirO0qU1FiOPjf6loFOo7LoqztKlNRYjj43+paBTqOy6Ks7SpTUWI4+N/qWgU6jsuirO2t5KmXLyUtt3Cp6lI8IW1ZKlNRYjj43+paBTqOy6Ks7SpTUWI4+N/qWgU6jsuirO0qU1FiOPjf6loFOo7LoqztKlNRYjj43+paBTqOy6Ks7SpTUWI4+N/qWgU6jsuirO1QudL8xcBrHPuyoYc9OtI7/lhTPRUjxIrCIvdJPL8TMgWuqXdwQdMijai3Oi546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YdRQxUOFvEPnuNJj08A4pX36bMwl3tsY89qb/U0ePqHzH9OyUpnyGaZV604jY5KlNRYjj43+paBTqOy6Ks7SpTUWI4+N/qWgU6jsuirO0qU1FiOPjf6loFOo7LoqztKlNRYjj43+paBTqOy6Ks7SpTUWI4+N/qWgU6jsuirO2t5KmXLyUtt3Cp6lI8IW1ZKlNRYjj43+paBTqOy6Ks7SpTUWI4+N/qWgU6jsuirO0qU1FiOPjf6loFOo7LoqztKlNRYjj43+paBTqOy6Ks7SpTUWI4+N/qWgU6jsuirO1QudL8xcBrHPuyoYc9OtI7/lhTPRUjxIrCIvdJPL8TMgWuqXdwQdMijai3Oi546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" style="position:absolute;left:0pt;margin-left:-89.4pt;margin-top:-94.9pt;height:5pt;width:5pt;visibility:hidden;z-index:25167257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2" name="矩形 52" descr="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" style="position:absolute;left:0pt;margin-left:-89.4pt;margin-top:-94.9pt;height:5pt;width:5pt;visibility:hidden;z-index:25167155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8" name="矩形 48" descr="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" style="position:absolute;left:0pt;margin-left:-89.4pt;margin-top:-94.9pt;height:5pt;width:5pt;visibility:hidden;z-index:25167052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3" name="矩形 43" descr="rO0qU1FiOPjf6loFOo7LoqztKlNRYjj43+paBTqOy6Ks7SpTUWI4+N/qWgU6jsuirO0qU1FiOPjf6loFOo7LoqztskYNy3iZo7MDQS3tfpx/nAdBrFOG5m4dw3/LLSBct2WLRY3dH/F41Ew3lp8oXW9GuW2Dr3jbmFgHso6LHOW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qU1FiOPjf6loFOo7LoqztskYNy3iZo7MDQS3tfpx/nAdBrFOG5m4dw3/LLSBct2WLRY3dH/F41Ew3lp8oXW9GuW2Dr3jbmFgHso6LHOW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" style="position:absolute;left:0pt;margin-left:-89.4pt;margin-top:-94.9pt;height:5pt;width:5pt;visibility:hidden;z-index:25166950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0" name="矩形 50" descr="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qQGt1d+2+VDlMzZgqGh4pX36bMwl3tsY89qb/U0ePm+LRq1QU3sZeHMWoOW5ZRKlNRYjj43+paBTqOy6Ks7S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0qU1FiOPjf6loFOo7LoqztQGijdVJqtN9sd61eSLpfof5YUz0VI8SKwiL3STy/EzL6fP4+e3dh5i7W2hWjCK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gQeOX+haV+j2HKnjni9mWOkxs/QLm6XNde6zoafXnJeKNVX85WjwRQk/WnxwRrSpTUWI4+N/qWgU6jsuirO0qU1FiOPjf6loFOo7LoqztKlNRYjj43+paBTqOy6Ks7SpTUWI4+N/qWgU6jsuirO0qU1FiOPjf6loFOo7LoqztKlNRYjj43+paBTqOy6Ks7SpTUWI4+N/qWgU6jsuirO0qU1FiOPjf6loFOo7LoqztxiqTSVqGR2PvVctk3Wj/zAtG47JGmzsivdQX86SiuWY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qQGt1d+2+VDlMzZgqGh4pX36bMwl3tsY89qb/U0ePm+LRq1QU3sZeHMWoOW5ZRKlNRYjj43+paBTqOy6Ks7S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0qU1FiOPjf6loFOo7LoqztQGijdVJqtN9sd61eSLpfof5YUz0VI8SKwiL3STy/EzL6fP4+e3dh5i7W2hWjCK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gQeOX+haV+j2HKnjni9mWOkxs/QLm6XNde6zoafXnJeKNVX85WjwRQk/WnxwRrSpTUWI4+N/qWgU6jsuirO0qU1FiOPjf6loFOo7LoqztKlNRYjj43+paBTqOy6Ks7SpTUWI4+N/qWgU6jsuirO0qU1FiOPjf6loFOo7LoqztKlNRYjj43+paBTqOy6Ks7SpTUWI4+N/qWgU6jsuirO0qU1FiOPjf6loFOo7LoqztxiqTSVqGR2PvVctk3Wj/zAtG47JGmzsivdQX86SiuWYqU1FiOPjf6loFOo7LoqztKlNRYjj43+paBTqOy6Ks7SpTUWI4+N/qWgU6jsui" style="position:absolute;left:0pt;margin-left:-89.4pt;margin-top:-94.9pt;height:5pt;width:5pt;visibility:hidden;z-index:25166848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8" name="矩形 38" descr="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66745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3" name="矩形 53" descr="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" style="position:absolute;left:0pt;margin-left:-89.4pt;margin-top:-94.9pt;height:5pt;width:5pt;visibility:hidden;z-index:25166643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3" name="矩形 33" descr="Xe2xjz2pv9TR44pX36bMwl3tsY89qb/U0eOKV9+mzMJd7bGPPam/1NHjilffpszCXe2xjz2pv9TR44pX36bMwl3tsY89qb/U0eOKV9+mzMJd7bGPPam/1NHjWiT5uOrPNhNO1QBNUq1ZZLu6KRxF+WhIFgOzxiLxU1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5WHYqGMK4tTEj5chDn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ifoDK7HKh6ub2GGCNev+WFM9FSPEisIi90k8vxMy/lhTPRUjxIrCIvdJPL8TMv5YUz0VI8SKwiL3STy/EzL+WFM9FSPEisIi90k8vxMyqZ0V5ADttlEhUCUFzAvLOr/V740fouC4X/y/AsyLDJxzt88Jj1CH91XRby4HgtC3oNe9+HKpB35G2mK9emINN/5YUz0VI8SKwiL3STy/EzL+WFM9FSPEisIi90k8vxMy/lhTPRUjxIrCIvdJPL8TMv5YUz0VI8SKwiL3STy/EzKkr41/E3gHJPzkl8aKyV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Xe2xjz2pv9TR44pX36bMwl3tsY89qb/U0eOKV9+mzMJd7bGPPam/1NHjilffpszCXe2xjz2pv9TR44pX36bMwl3tsY89qb/U0eOKV9+mzMJd7bGPPam/1NHjWiT5uOrPNhNO1QBNUq1ZZLu6KRxF+WhIFgOzxiLxU1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5WHYqGMK4tTEj5chDn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ifoDK7HKh6ub2GGCNev+WFM9FSPEisIi90k8vxMy/lhTPRUjxIrCIvdJPL8TMv5YUz0VI8SKwiL3STy/EzL+WFM9FSPEisIi90k8vxMyqZ0V5ADttlEhUCUFzAvLOr/V740fouC4X/y/AsyLDJxzt88Jj1CH91XRby4HgtC3oNe9+HKpB35G2mK9emINN/5YUz0VI8SKwiL3STy/EzL+WFM9FSPEisIi90k8vxMy/lhTPRUjxIrCIvdJPL8TMv5YUz0VI8SKwiL3STy/EzKkr41/E3gHJPzkl8aKyV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" style="position:absolute;left:0pt;margin-left:-89.4pt;margin-top:-94.9pt;height:5pt;width:5pt;visibility:hidden;z-index:25166540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4" name="矩形 44"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TuYc2MumUhBoN5sDfSOrh8TFIlxsTThvHjUKvP4vaHytu3U/oroUSqmJ3PtVp0SAuOhNAMdX0yOhccXPskam6TCw1T19jLRwcD8ELSg+OCE/y5WxdCFfn9q6uFdji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TO9q1WRVl/V7CBSa9H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8r8ub2Tm5j4SMG/c8iE4XRwNAqRjDh94DBdkmYncK/lhTPRUjxIrCIvdJPL8TMv5YUz0VI8SKwiL3STy/EzL+WFM9FSPEisIi90k8vxMy/lhTPRUjxIrCIvdJPL8TMv5YUz0VI8SKwiL3STy/EzLQWiUkxlU6LQ6MH/NprlYT6wuLNF92yYslGbPOV+7euMuRSu5FhLgDS4BZfc8J9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cJ0QGaF7ZW6SE1sk2pXuKNSlWhiDGluILXlMhLCHrokaH7RbfLRodST8jLboVbqJGh+0W3y0aHUk/Iy26FW6iRoftFt8tGh1JPyMtuhVuokaH7RbfLRodST8jLboVbqJGh+0W3y0aHUk/Iy26FW6iRoftFt8tGh1JPyMtuhVuokaH7RbfLRodST8jLboVbqIhGg2dn4STjIO0rd07rknjp85N//UBqy+CLE6B+7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QxNEbxXdr3F7u/YQKcJ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qhzScwPclTb79NMpZJX6KV9+mzMJd7bGPPam/1NHjilffpszCXe2xjz2pv9TR44pX36bMwl3tsY89qb/U0eOKV9+mzMJd7bGPPam/1NHjilffpsz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TuYc2MumUhBoN5sDfSOrh8TFIlxsTThvHjUKvP4vaHytu3U/oroUSqmJ3PtVp0SAuOhNAMdX0yOhccXPskam6TCw1T19jLRwcD8ELSg+OCE/y5WxdCFfn9q6uFdji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TO9q1WRVl/V7CBSa9H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8r8ub2Tm5j4SMG/c8iE4XRwNAqRjDh94DBdkmYncK/lhTPRUjxIrCIvdJPL8TMv5YUz0VI8SKwiL3STy/EzL+WFM9FSPEisIi90k8vxMy/lhTPRUjxIrCIvdJPL8TMv5YUz0VI8SKwiL3STy/EzLQWiUkxlU6LQ6MH/NprlYT6wuLNF92yYslGbPOV+7euMuRSu5FhLgDS4BZfc8J9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cJ0QGaF7ZW6SE1sk2pXuKNSlWhiDGluILXlMhLCHrokaH7RbfLRodST8jLboVbqJGh+0W3y0aHUk/Iy26FW6iRoftFt8tGh1JPyMtuhVuokaH7RbfLRodST8jLboVbqJGh+0W3y0aHUk/Iy26FW6iRoftFt8tGh1JPyMtuhVuokaH7RbfLRodST8jLboVbqIhGg2dn4STjIO0rd07rknjp85N//UBqy+CLE6B+7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QxNEbxXdr3F7u/YQKcJ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qhzScwPclTb79NMpZJX6KV9+mzMJd7bGPPam/1NHjilffpszCXe2xjz2pv9TR44pX36bMwl3tsY89qb/U0eOKV9+mzMJd7bGPPam/1NHjilffpszC" style="position:absolute;left:0pt;margin-left:-89.4pt;margin-top:-94.9pt;height:5pt;width:5pt;visibility:hidden;z-index:25166438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5" name="矩形 45" descr="UWI4+N/qWgU6jsuirO0qU1FiOPjf6loFOo7LoqztKlNRYjj43+paBTqOy6Ks7SpTUWI4+N/qWgU6jsuirO0qU1FiOPjf6loFOo7LoqztKlNRYjj43+paBTqOy6Ks7SpTUWI4+N/qWgU6jsuirO0qU1FiOPjf6loFOo7LoqztKlNRYjj43+paBTqOy6Ks7SpTUWI4+N/qWgU6jsuirO0qU1FiOPjf6loFOo7LoqztKlNRYjj43+paBTqOy6Ks7SpTUWI4+N/qWgU6jsuirO3vIVEd25tovGhOWsRFL4l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5A7v0tnwulkRg3q92u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3KqMUXmiTzCl0c7fuF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0tZP4dNpyZYZ2reFVlJ7c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vIVEd25tovGhOWsRFL4l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5A7v0tnwulkRg3q92u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3KqMUXmiTzCl0c7fuF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0tZP4dNpyZYZ2reFVlJ7cqU1FiOPjf6loFOo7LoqztKlNRYjj43+paBTqOy6Ks7SpTUWI4+N/qWgU6jsuirO0qU1Fi" style="position:absolute;left:0pt;margin-left:-89.4pt;margin-top:-94.9pt;height:5pt;width:5pt;visibility:hidden;z-index:25166336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A/ChpJ&#10;2gAAAA8BAAAPAAAAAAAAAAEAIAAAACIAAABkcnMvZG93bnJldi54bWxQSwECFAAUAAAACACHTuJA&#10;qWkRA8oCAABJEAAADgAAAAAAAAABACAAAAApAQAAZHJzL2Uyb0RvYy54bWxQSwUGAAAAAAYABgBZ&#10;AQAAZQY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623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1" name="矩形 51" descr="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uBp5X+aTurbMxmtlp0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RESbthrNwrMidff46s8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uBp5X+aTurbMxmtlp0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RESbthrNwrMidff46s8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6233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613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2" name="矩形 32" descr="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" style="position:absolute;left:0pt;margin-left:-89.4pt;margin-top:-94.9pt;height:5pt;width:5pt;visibility:hidden;z-index:25166131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lang w:val="en-US" w:eastAsia="zh-CN"/>
        </w:rPr>
        <w:t>解读《陇川县2021年春季农业生产工作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指导意见》</w:t>
      </w:r>
    </w:p>
    <w:p>
      <w:pPr>
        <w:spacing w:line="420" w:lineRule="exact"/>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caps w:val="0"/>
          <w:color w:val="262626"/>
          <w:spacing w:val="0"/>
          <w:kern w:val="0"/>
          <w:sz w:val="32"/>
          <w:szCs w:val="32"/>
          <w:shd w:val="clear" w:fill="FFFFFF"/>
          <w:lang w:val="en-US" w:eastAsia="zh-CN" w:bidi="ar"/>
        </w:rPr>
      </w:pPr>
      <w:r>
        <w:rPr>
          <w:rFonts w:hint="default" w:ascii="Times New Roman" w:hAnsi="Times New Roman" w:cs="Times New Roman"/>
          <w:sz w:val="32"/>
          <w:szCs w:val="32"/>
        </w:rPr>
        <w:t>2021年</w:t>
      </w:r>
      <w:r>
        <w:rPr>
          <w:rFonts w:hint="eastAsia" w:cs="Times New Roman"/>
          <w:sz w:val="32"/>
          <w:szCs w:val="32"/>
          <w:lang w:val="en-US" w:eastAsia="zh-CN"/>
        </w:rPr>
        <w:t>6</w:t>
      </w:r>
      <w:r>
        <w:rPr>
          <w:rFonts w:hint="default" w:ascii="Times New Roman" w:hAnsi="Times New Roman" w:cs="Times New Roman"/>
          <w:sz w:val="32"/>
          <w:szCs w:val="32"/>
        </w:rPr>
        <w:t>月</w:t>
      </w:r>
      <w:r>
        <w:rPr>
          <w:rFonts w:hint="eastAsia" w:cs="Times New Roman"/>
          <w:sz w:val="32"/>
          <w:szCs w:val="32"/>
          <w:lang w:val="en-US" w:eastAsia="zh-CN"/>
        </w:rPr>
        <w:t>4</w:t>
      </w:r>
      <w:r>
        <w:rPr>
          <w:rFonts w:hint="default" w:ascii="Times New Roman" w:hAnsi="Times New Roman" w:cs="Times New Roman"/>
          <w:sz w:val="32"/>
          <w:szCs w:val="32"/>
        </w:rPr>
        <w:t>日</w:t>
      </w:r>
      <w:r>
        <w:rPr>
          <w:rFonts w:hint="eastAsia" w:cs="Times New Roman"/>
          <w:sz w:val="32"/>
          <w:szCs w:val="32"/>
          <w:lang w:eastAsia="zh-CN"/>
        </w:rPr>
        <w:t>，</w:t>
      </w:r>
      <w:r>
        <w:rPr>
          <w:rFonts w:hint="default" w:ascii="Times New Roman" w:hAnsi="Times New Roman" w:eastAsia="方正仿宋_GBK" w:cs="Times New Roman"/>
          <w:sz w:val="32"/>
          <w:szCs w:val="32"/>
        </w:rPr>
        <w:t>陇川县人民政府办公室关于印发</w:t>
      </w:r>
      <w:r>
        <w:rPr>
          <w:rFonts w:hint="eastAsia" w:ascii="Times New Roman" w:hAnsi="Times New Roman" w:eastAsia="方正仿宋_GBK" w:cs="Times New Roman"/>
          <w:sz w:val="32"/>
          <w:szCs w:val="32"/>
          <w:lang w:val="en-US" w:eastAsia="zh-CN"/>
        </w:rPr>
        <w:t>了《</w:t>
      </w:r>
      <w:r>
        <w:rPr>
          <w:rFonts w:hint="default" w:ascii="Times New Roman" w:hAnsi="Times New Roman" w:eastAsia="方正仿宋_GBK" w:cs="Times New Roman"/>
          <w:sz w:val="32"/>
          <w:lang w:val="en-US" w:eastAsia="zh-CN"/>
        </w:rPr>
        <w:t>陇川县2021年春季农业生产工作指导意见</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陇政办发</w:t>
      </w:r>
      <w:r>
        <w:rPr>
          <w:rFonts w:hint="eastAsia" w:eastAsia="方正仿宋_GBK" w:cs="Times New Roman"/>
          <w:sz w:val="32"/>
          <w:szCs w:val="32"/>
          <w:lang w:val="en-US" w:eastAsia="zh-CN"/>
        </w:rPr>
        <w:t>NO.172</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eastAsia" w:eastAsia="方正仿宋_GBK" w:cs="Times New Roman"/>
          <w:sz w:val="32"/>
          <w:szCs w:val="32"/>
          <w:lang w:eastAsia="zh-CN"/>
        </w:rPr>
        <w:t>，</w:t>
      </w: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为便于各级各部门更好地理解</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sz w:val="32"/>
          <w:lang w:val="en-US" w:eastAsia="zh-CN"/>
        </w:rPr>
        <w:t>陇川县2021年春季农业生产工作指导意见</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，现就有关内容解读如下：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caps w:val="0"/>
          <w:color w:val="262626"/>
          <w:spacing w:val="0"/>
          <w:sz w:val="32"/>
          <w:szCs w:val="32"/>
        </w:rPr>
      </w:pPr>
      <w:r>
        <w:rPr>
          <w:rFonts w:hint="default" w:ascii="Times New Roman" w:hAnsi="Times New Roman" w:eastAsia="方正黑体_GBK" w:cs="Times New Roman"/>
          <w:i w:val="0"/>
          <w:caps w:val="0"/>
          <w:color w:val="262626"/>
          <w:spacing w:val="0"/>
          <w:kern w:val="0"/>
          <w:sz w:val="32"/>
          <w:szCs w:val="32"/>
          <w:shd w:val="clear" w:fill="FFFFFF"/>
          <w:lang w:val="en-US" w:eastAsia="zh-CN" w:bidi="ar"/>
        </w:rPr>
        <w:t> 一、背景意义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以习近平新时代中国特色社会主义思想为指导，全面贯彻落实中央一号文件精神以及中央、省、州各级党委</w:t>
      </w:r>
      <w:bookmarkStart w:id="0" w:name="_GoBack"/>
      <w:bookmarkEnd w:id="0"/>
      <w:r>
        <w:rPr>
          <w:rFonts w:hint="default" w:ascii="Times New Roman" w:hAnsi="Times New Roman" w:eastAsia="方正仿宋_GBK" w:cs="Times New Roman"/>
          <w:sz w:val="32"/>
          <w:szCs w:val="32"/>
          <w:lang w:val="en-US" w:eastAsia="zh-CN"/>
        </w:rPr>
        <w:t>、政府关于农业农村工作的部署和要求，持续</w:t>
      </w:r>
      <w:r>
        <w:rPr>
          <w:rFonts w:hint="eastAsia" w:eastAsia="方正仿宋_GBK" w:cs="Times New Roman"/>
          <w:sz w:val="32"/>
          <w:szCs w:val="32"/>
          <w:lang w:val="en-US" w:eastAsia="zh-CN"/>
        </w:rPr>
        <w:t>巩固拓展脱贫攻坚成果</w:t>
      </w:r>
      <w:r>
        <w:rPr>
          <w:rFonts w:hint="default" w:ascii="Times New Roman" w:hAnsi="Times New Roman" w:eastAsia="方正仿宋_GBK" w:cs="Times New Roman"/>
          <w:sz w:val="32"/>
          <w:szCs w:val="32"/>
          <w:lang w:val="en-US" w:eastAsia="zh-CN"/>
        </w:rPr>
        <w:t>同乡村振兴相结合，以推进农业供给侧结构性改革为主线，以绿色发展为导向，以优化供给、提质增效、农民增收为目标，以确保粮食安全为重点，按照增产增效并重、良种良法配套、农机农艺结合、生产生态协调的原则，着力抓特色、调结构、优品质、强科技、拓市场，保障粮食等优质绿色农产品供给，促进农业增效、农民增收、农村繁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二、目标任务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（一）大春粮食生产目标。</w:t>
      </w:r>
      <w:r>
        <w:rPr>
          <w:rFonts w:hint="default" w:ascii="Times New Roman" w:hAnsi="Times New Roman" w:eastAsia="方正仿宋_GBK" w:cs="Times New Roman"/>
          <w:color w:val="auto"/>
          <w:sz w:val="32"/>
          <w:szCs w:val="32"/>
          <w:lang w:val="en-US" w:eastAsia="zh-CN"/>
        </w:rPr>
        <w:t>全县计划大春粮食作物播种面积28.5万亩，产量10.37万吨。其中：水稻14.7万亩、产量6.17万吨；玉米12.3万亩、产量3.87万吨；薯类0.9万亩、产量（折粮）0.21万吨；豆类0.6万亩、产量0.11万吨。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（二）大春经作生产目标。</w:t>
      </w:r>
      <w:r>
        <w:rPr>
          <w:rFonts w:hint="default" w:ascii="Times New Roman" w:hAnsi="Times New Roman" w:eastAsia="方正仿宋_GBK" w:cs="Times New Roman"/>
          <w:color w:val="auto"/>
          <w:sz w:val="32"/>
          <w:szCs w:val="32"/>
          <w:lang w:val="en-US" w:eastAsia="zh-CN"/>
        </w:rPr>
        <w:t>全县计划大春经济作物播种面积13.22万亩，其中：油料0.06万亩、产量0.01万吨；蔬菜3.16万亩、产量2.85万吨；甘蔗新植面积10万亩以上。实施低产茶园改造0.08万亩，毛茶产量0.22万吨。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楷体_GBK" w:cs="Times New Roman"/>
          <w:color w:val="auto"/>
          <w:sz w:val="32"/>
          <w:szCs w:val="32"/>
          <w:lang w:val="en-US" w:eastAsia="zh-CN"/>
        </w:rPr>
        <w:t>（三）渔业生产指标。</w:t>
      </w:r>
      <w:r>
        <w:rPr>
          <w:rFonts w:hint="default" w:ascii="Times New Roman" w:hAnsi="Times New Roman" w:eastAsia="方正仿宋_GBK" w:cs="Times New Roman"/>
          <w:color w:val="auto"/>
          <w:sz w:val="32"/>
          <w:szCs w:val="32"/>
          <w:lang w:val="en-US" w:eastAsia="zh-CN"/>
        </w:rPr>
        <w:t>池塘养殖面积0.38万亩，产量0.49万吨；稻田养殖面积3.25万亩，产量0.11万吨，其中稻鱼工程面积0.26万亩，产量0.026万吨；水库养殖面积4.25万亩，产量0.4万吨。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lang w:val="en-US" w:eastAsia="zh-CN"/>
        </w:rPr>
      </w:pPr>
      <w:r>
        <w:rPr>
          <w:rFonts w:hint="default" w:ascii="Times New Roman" w:hAnsi="Times New Roman" w:eastAsia="方正黑体_GBK" w:cs="Times New Roman"/>
          <w:sz w:val="32"/>
          <w:szCs w:val="32"/>
          <w:lang w:val="en-US" w:eastAsia="zh-CN"/>
        </w:rPr>
        <w:t>三、工作重点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（一）多措并举确保粮食安全。</w:t>
      </w:r>
      <w:r>
        <w:rPr>
          <w:rFonts w:hint="default" w:ascii="Times New Roman" w:hAnsi="Times New Roman" w:eastAsia="方正仿宋_GBK" w:cs="Times New Roman"/>
          <w:sz w:val="32"/>
          <w:lang w:val="en-US" w:eastAsia="zh-CN"/>
        </w:rPr>
        <w:t>确保粮食播种面积和产量不低于2020年水平，实施“藏粮于地”，以划定的66万亩粮食生产功能区为基础，推进高标准农田建设面积7.98万亩，及时兑现2020年地力保护补贴，积极开展绿肥种植、有机肥替代化肥、酸化土壤治理示范、加强耕地质量监测网络建设，实现耕地质量稳步提升；实施“良种推广、科技增粮、绿色增效”三大工程，提高粮食单产1%以上。加强绿色优质米有效供给，进一步推广集成适用技术，开展粮食作物绿色高质高效种植示范，推进优质稻品种连片种植，建立优质稻米加工原料核心基地，打造优质稻产业，推广优质稻种植12.8万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（二）加快发展重点支撑产业。</w:t>
      </w:r>
      <w:r>
        <w:rPr>
          <w:rFonts w:hint="default" w:ascii="Times New Roman" w:hAnsi="Times New Roman" w:eastAsia="方正仿宋_GBK" w:cs="Times New Roman"/>
          <w:sz w:val="32"/>
          <w:lang w:val="en-US" w:eastAsia="zh-CN"/>
        </w:rPr>
        <w:t>以稳定传统产业、优化特色优势产业、培育壮大新兴产业为重点，全面推进粮食、蔗糖、蔬菜、烟草、肉牛、蚕桑、水果、中药材等重点产业发展。实行区域化布局，突出“一县一业、一村一品”产业发展布局，逐步构建种养加、产供销、农工贸一体化生产经营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（三）推进农业生产方式绿色化。</w:t>
      </w:r>
      <w:r>
        <w:rPr>
          <w:rFonts w:hint="default" w:ascii="Times New Roman" w:hAnsi="Times New Roman" w:eastAsia="方正仿宋_GBK" w:cs="Times New Roman"/>
          <w:sz w:val="32"/>
          <w:lang w:val="en-US" w:eastAsia="zh-CN"/>
        </w:rPr>
        <w:t>进一步做好全县农药、化肥减量增效工作，助推质量兴农、绿色促农、品牌强农，打造一流“绿色食品牌”，力争2021年亩农药施用量在2020年基础上递减1%，化肥亩施肥强度递减1%，保持农药、化肥“负”增长。制定主要农产品绿色化生产主推技术，依托龙头企业、专业合作社、种植大户大力实施病虫害绿色防控、测土配方施肥、有机肥替代化肥、绿肥种植、水肥一体化等关键绿色生产技术，开展土肥水增效技术集成核心示范区建设，提高蔬菜、水果等农业产品的品质和品相。大力推广标准化生产技术，减少农药、化肥用量，全面推进绿色生产基地建设。开展粮食作物、经济作物绿色生产示范样板建设，加大绿色生产集成技术推广，示范带动绿色化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（四）强化绿色品牌建设。</w:t>
      </w:r>
      <w:r>
        <w:rPr>
          <w:rFonts w:hint="default" w:ascii="Times New Roman" w:hAnsi="Times New Roman" w:eastAsia="方正仿宋_GBK" w:cs="Times New Roman"/>
          <w:sz w:val="32"/>
          <w:lang w:val="en-US" w:eastAsia="zh-CN"/>
        </w:rPr>
        <w:t>聚焦打造重点产业，加快农产品质量“三品一标”认证步伐，力争新增认证登记农产品“三品一标”5个以上。实施农产品质量安全追溯与农业农村重大创建认定、农业品牌推选、农产品认证、农业展会等工作挂钩，全面加快国家农产品质量安全追溯信息平台推广运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（五）加快农业适度规模经营。</w:t>
      </w:r>
      <w:r>
        <w:rPr>
          <w:rFonts w:hint="default" w:ascii="Times New Roman" w:hAnsi="Times New Roman" w:eastAsia="方正仿宋_GBK" w:cs="Times New Roman"/>
          <w:sz w:val="32"/>
          <w:lang w:val="en-US" w:eastAsia="zh-CN"/>
        </w:rPr>
        <w:t>充分应用农村土地确权颁证成果，加快推进农村集体产权制度改革，创新农业经营方式，扶持农业龙头企业、专业合作社、种植大户、家庭农场等新型农业经营主体，参与优势特色产业集群发展。建立完善利益联结机制，大力发展订单化生产、电子商务网销，建基地、促加工、拓市场，鼓励依托加工企业实行“单种、单收、单储、单加”，全面实施品牌打造、市场开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（六）促进农业科技成果转化。</w:t>
      </w:r>
      <w:r>
        <w:rPr>
          <w:rFonts w:hint="default" w:ascii="Times New Roman" w:hAnsi="Times New Roman" w:eastAsia="方正仿宋_GBK" w:cs="Times New Roman"/>
          <w:sz w:val="32"/>
          <w:lang w:val="en-US" w:eastAsia="zh-CN"/>
        </w:rPr>
        <w:t>以春季农业生产需求为核心，突出区域主导品种，抓好新品种及新技术集成研发、特色经济作物的示范推广，重点是加大优质水稻、青贮玉米、食用豆类、特色经作、间套种、晚秋作物、绿色生产模式等集成技术的示范推广。加大抗病优质高山蔬菜品种的引进、示范、推广力度，为蔬菜产业培植发展提供有力支撑。积极推行基层农业技术推广机构、新型经营主体等社会力量共同参与的多元化农业技术推广体系，加速农业新品种新技术的推广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（七）大力推广先进适用农机装备与机械化技术。</w:t>
      </w:r>
      <w:r>
        <w:rPr>
          <w:rFonts w:hint="default" w:ascii="Times New Roman" w:hAnsi="Times New Roman" w:eastAsia="方正仿宋_GBK" w:cs="Times New Roman"/>
          <w:sz w:val="32"/>
          <w:lang w:val="en-US" w:eastAsia="zh-CN"/>
        </w:rPr>
        <w:t>围绕春季农业生产结构调整，加快农产品、畜牧、水产、设施农业和农产品初加工等的农机装备和技术推广。稳定实施农机购置补贴政策，大力支持保护性耕作、秸秆还田、精量播种、精准施药、高效施肥、水肥一体化、节水灌溉、农膜回收利用、饲草料高效收获加工、病死畜禽无害化处理及畜禽粪污资源化利用等绿色高效机械装备和技术的运用推广，规范和促进植保无人机推广应用。推行水稻全程机械化，全县2021年计划完成水稻机械育插秧面积2.5万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（八）积极开展晚秋作物生产和间套种。</w:t>
      </w:r>
      <w:r>
        <w:rPr>
          <w:rFonts w:hint="default" w:ascii="Times New Roman" w:hAnsi="Times New Roman" w:eastAsia="方正仿宋_GBK" w:cs="Times New Roman"/>
          <w:sz w:val="32"/>
          <w:lang w:val="en-US" w:eastAsia="zh-CN"/>
        </w:rPr>
        <w:t>各乡镇（农场）要充分发挥气候、温、光等自然资源条件，利用玉米地、果园、桑园、茶园等空闲资源，根据不同海拔区域特点、前作茬口和市场需求，因地制宜选择作物种类和品种，合理布局，优化结构，确保晚秋作物生产品种适销对路。在品种选择上，粮食作物以秋玉米、秋豆、秋马铃薯为重点，经济作物以萝卜、瓜菜、菜用豆等其他作物为主。在区域布局上，坝区主要发展蔬菜、秋玉米、秋豌豆、秋蚕豆等；山区半山区实行多作物、多品种布局，发展秋马铃薯、秋荞、秋青贮饲料玉米、绿肥等，促进群众增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80" w:firstLineChars="1400"/>
        <w:jc w:val="both"/>
        <w:textAlignment w:val="auto"/>
        <w:outlineLvl w:val="9"/>
        <w:rPr>
          <w:rFonts w:hint="eastAsia" w:eastAsia="方正仿宋_GBK" w:cs="Times New Roman"/>
          <w:sz w:val="32"/>
          <w:szCs w:val="32"/>
          <w:lang w:val="en-US" w:eastAsia="zh-CN"/>
        </w:rPr>
      </w:pPr>
      <w:r>
        <w:rPr>
          <w:rFonts w:hint="eastAsia" w:eastAsia="方正仿宋_GBK" w:cs="Times New Roman"/>
          <w:sz w:val="32"/>
          <w:szCs w:val="32"/>
          <w:lang w:val="en-US" w:eastAsia="zh-CN"/>
        </w:rPr>
        <w:t>陇川县农业农村局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480" w:firstLineChars="1400"/>
        <w:jc w:val="both"/>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2021年9月28日</w:t>
      </w:r>
      <w:r>
        <w:rPr>
          <w:rFonts w:hint="default" w:ascii="Times New Roman" w:hAnsi="Times New Roman" w:eastAsia="方正仿宋_GBK" w:cs="Times New Roman"/>
          <w:sz w:val="32"/>
          <w:szCs w:val="32"/>
          <w:lang w:val="en-US" w:eastAsia="zh-CN"/>
        </w:rPr>
        <w:t>　　　　</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027"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80" w:firstLineChars="100"/>
    </w:pPr>
    <w:r>
      <w:pict>
        <v:shape id="文本框 1028"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eastAsia"/>
                    <w:sz w:val="32"/>
                    <w:szCs w:val="32"/>
                  </w:rPr>
                </w:pPr>
                <w:r>
                  <w:rPr>
                    <w:rFonts w:hint="eastAsia"/>
                    <w:sz w:val="32"/>
                    <w:szCs w:val="32"/>
                  </w:rPr>
                  <w:t xml:space="preserve">— </w:t>
                </w: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rFonts w:hint="eastAsia"/>
                    <w:sz w:val="32"/>
                    <w:szCs w:val="32"/>
                  </w:rPr>
                  <w:t>2</w:t>
                </w:r>
                <w:r>
                  <w:rPr>
                    <w:rFonts w:hint="eastAsia"/>
                    <w:sz w:val="32"/>
                    <w:szCs w:val="32"/>
                  </w:rPr>
                  <w:fldChar w:fldCharType="end"/>
                </w:r>
                <w:r>
                  <w:rPr>
                    <w:rFonts w:hint="eastAsia"/>
                    <w:sz w:val="32"/>
                    <w:szCs w:val="32"/>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F0"/>
    <w:rsid w:val="000240B8"/>
    <w:rsid w:val="000367FE"/>
    <w:rsid w:val="000370CC"/>
    <w:rsid w:val="00061827"/>
    <w:rsid w:val="000655B8"/>
    <w:rsid w:val="000B254B"/>
    <w:rsid w:val="000B561F"/>
    <w:rsid w:val="000B780A"/>
    <w:rsid w:val="000E1F7B"/>
    <w:rsid w:val="000E43E4"/>
    <w:rsid w:val="000F1393"/>
    <w:rsid w:val="000F4B33"/>
    <w:rsid w:val="00101138"/>
    <w:rsid w:val="00104A9F"/>
    <w:rsid w:val="00122D41"/>
    <w:rsid w:val="00127583"/>
    <w:rsid w:val="00131E24"/>
    <w:rsid w:val="00134EB9"/>
    <w:rsid w:val="00142ADD"/>
    <w:rsid w:val="001431C0"/>
    <w:rsid w:val="0014441A"/>
    <w:rsid w:val="00154518"/>
    <w:rsid w:val="001602E6"/>
    <w:rsid w:val="00167744"/>
    <w:rsid w:val="00172931"/>
    <w:rsid w:val="001739A6"/>
    <w:rsid w:val="001762AA"/>
    <w:rsid w:val="00183127"/>
    <w:rsid w:val="001A1C5E"/>
    <w:rsid w:val="001A589E"/>
    <w:rsid w:val="001B0CE7"/>
    <w:rsid w:val="001C7EB8"/>
    <w:rsid w:val="001D7060"/>
    <w:rsid w:val="001E3F46"/>
    <w:rsid w:val="001E4DEB"/>
    <w:rsid w:val="00212E88"/>
    <w:rsid w:val="0021453A"/>
    <w:rsid w:val="002205DA"/>
    <w:rsid w:val="0022484E"/>
    <w:rsid w:val="00236041"/>
    <w:rsid w:val="00241674"/>
    <w:rsid w:val="0024451B"/>
    <w:rsid w:val="0025391A"/>
    <w:rsid w:val="00271628"/>
    <w:rsid w:val="00275964"/>
    <w:rsid w:val="00280756"/>
    <w:rsid w:val="002821A3"/>
    <w:rsid w:val="00291797"/>
    <w:rsid w:val="00293ECF"/>
    <w:rsid w:val="00297A4E"/>
    <w:rsid w:val="002A7203"/>
    <w:rsid w:val="002B1CF4"/>
    <w:rsid w:val="002C00AA"/>
    <w:rsid w:val="002D02A8"/>
    <w:rsid w:val="002F1CB9"/>
    <w:rsid w:val="0031531E"/>
    <w:rsid w:val="00331695"/>
    <w:rsid w:val="00335A04"/>
    <w:rsid w:val="00345447"/>
    <w:rsid w:val="00373FFA"/>
    <w:rsid w:val="0038180E"/>
    <w:rsid w:val="00387C2F"/>
    <w:rsid w:val="00391822"/>
    <w:rsid w:val="003A1D9E"/>
    <w:rsid w:val="003C0006"/>
    <w:rsid w:val="003E6A9D"/>
    <w:rsid w:val="003F3182"/>
    <w:rsid w:val="003F3637"/>
    <w:rsid w:val="003F43BF"/>
    <w:rsid w:val="00400C01"/>
    <w:rsid w:val="0041315F"/>
    <w:rsid w:val="00422F7B"/>
    <w:rsid w:val="00431746"/>
    <w:rsid w:val="00434E6A"/>
    <w:rsid w:val="00435972"/>
    <w:rsid w:val="00440C00"/>
    <w:rsid w:val="00447CEE"/>
    <w:rsid w:val="004523B0"/>
    <w:rsid w:val="00455326"/>
    <w:rsid w:val="00455E6B"/>
    <w:rsid w:val="00456297"/>
    <w:rsid w:val="004648CA"/>
    <w:rsid w:val="004804EE"/>
    <w:rsid w:val="00480D2A"/>
    <w:rsid w:val="004A02CE"/>
    <w:rsid w:val="004A23C0"/>
    <w:rsid w:val="004B1660"/>
    <w:rsid w:val="004E0744"/>
    <w:rsid w:val="004F4386"/>
    <w:rsid w:val="0052649E"/>
    <w:rsid w:val="005353C0"/>
    <w:rsid w:val="00563035"/>
    <w:rsid w:val="00592F37"/>
    <w:rsid w:val="005B093D"/>
    <w:rsid w:val="005C6CFF"/>
    <w:rsid w:val="005D2CD9"/>
    <w:rsid w:val="005F42FE"/>
    <w:rsid w:val="005F5079"/>
    <w:rsid w:val="005F5169"/>
    <w:rsid w:val="006119E2"/>
    <w:rsid w:val="0061745E"/>
    <w:rsid w:val="00622310"/>
    <w:rsid w:val="00624355"/>
    <w:rsid w:val="00627B40"/>
    <w:rsid w:val="0063675C"/>
    <w:rsid w:val="00637828"/>
    <w:rsid w:val="0064119A"/>
    <w:rsid w:val="006561AE"/>
    <w:rsid w:val="00674A32"/>
    <w:rsid w:val="006866D2"/>
    <w:rsid w:val="0068774F"/>
    <w:rsid w:val="006A1867"/>
    <w:rsid w:val="006B2C7C"/>
    <w:rsid w:val="006C66AC"/>
    <w:rsid w:val="006D573E"/>
    <w:rsid w:val="00713187"/>
    <w:rsid w:val="007204F1"/>
    <w:rsid w:val="00730AB6"/>
    <w:rsid w:val="00747A34"/>
    <w:rsid w:val="007576B4"/>
    <w:rsid w:val="0076648C"/>
    <w:rsid w:val="007A107F"/>
    <w:rsid w:val="007A2920"/>
    <w:rsid w:val="007A5B23"/>
    <w:rsid w:val="007B4D43"/>
    <w:rsid w:val="007D6675"/>
    <w:rsid w:val="007D76C1"/>
    <w:rsid w:val="007E606C"/>
    <w:rsid w:val="007F0F38"/>
    <w:rsid w:val="007F5B6B"/>
    <w:rsid w:val="0081036F"/>
    <w:rsid w:val="008166C9"/>
    <w:rsid w:val="00826B0A"/>
    <w:rsid w:val="00830250"/>
    <w:rsid w:val="00830855"/>
    <w:rsid w:val="00830EC1"/>
    <w:rsid w:val="008535B4"/>
    <w:rsid w:val="00862543"/>
    <w:rsid w:val="008646A0"/>
    <w:rsid w:val="008679FD"/>
    <w:rsid w:val="0087295E"/>
    <w:rsid w:val="008762BF"/>
    <w:rsid w:val="008903B0"/>
    <w:rsid w:val="00891E46"/>
    <w:rsid w:val="00894E47"/>
    <w:rsid w:val="00895862"/>
    <w:rsid w:val="008A267D"/>
    <w:rsid w:val="008B01BF"/>
    <w:rsid w:val="008B1F57"/>
    <w:rsid w:val="008C0D5E"/>
    <w:rsid w:val="008E4602"/>
    <w:rsid w:val="008E596E"/>
    <w:rsid w:val="009010E0"/>
    <w:rsid w:val="00903A10"/>
    <w:rsid w:val="0091062C"/>
    <w:rsid w:val="00926935"/>
    <w:rsid w:val="00940E6E"/>
    <w:rsid w:val="00941F71"/>
    <w:rsid w:val="009511D3"/>
    <w:rsid w:val="00962DB4"/>
    <w:rsid w:val="009643F4"/>
    <w:rsid w:val="00967A88"/>
    <w:rsid w:val="00970A16"/>
    <w:rsid w:val="009779D6"/>
    <w:rsid w:val="009A0BD0"/>
    <w:rsid w:val="009A6E11"/>
    <w:rsid w:val="009E58A8"/>
    <w:rsid w:val="009E79AC"/>
    <w:rsid w:val="00A024A3"/>
    <w:rsid w:val="00A02A88"/>
    <w:rsid w:val="00A15425"/>
    <w:rsid w:val="00A27E8A"/>
    <w:rsid w:val="00A4315F"/>
    <w:rsid w:val="00A5001D"/>
    <w:rsid w:val="00A55C6C"/>
    <w:rsid w:val="00A56EF5"/>
    <w:rsid w:val="00A75193"/>
    <w:rsid w:val="00A97283"/>
    <w:rsid w:val="00AA251B"/>
    <w:rsid w:val="00AA383C"/>
    <w:rsid w:val="00AA44BD"/>
    <w:rsid w:val="00AB5A6F"/>
    <w:rsid w:val="00AC339E"/>
    <w:rsid w:val="00AC5D38"/>
    <w:rsid w:val="00AD0ED3"/>
    <w:rsid w:val="00B11AB8"/>
    <w:rsid w:val="00B122BF"/>
    <w:rsid w:val="00B309A0"/>
    <w:rsid w:val="00B461E1"/>
    <w:rsid w:val="00B54DBC"/>
    <w:rsid w:val="00B661A1"/>
    <w:rsid w:val="00B71982"/>
    <w:rsid w:val="00B726AD"/>
    <w:rsid w:val="00B91862"/>
    <w:rsid w:val="00B964EA"/>
    <w:rsid w:val="00BA5F19"/>
    <w:rsid w:val="00BC4077"/>
    <w:rsid w:val="00BC49F0"/>
    <w:rsid w:val="00BF17AE"/>
    <w:rsid w:val="00C06FF7"/>
    <w:rsid w:val="00C20115"/>
    <w:rsid w:val="00C2123C"/>
    <w:rsid w:val="00C27E88"/>
    <w:rsid w:val="00C40989"/>
    <w:rsid w:val="00C449B6"/>
    <w:rsid w:val="00C452CD"/>
    <w:rsid w:val="00C45C79"/>
    <w:rsid w:val="00C50F76"/>
    <w:rsid w:val="00C53AD3"/>
    <w:rsid w:val="00C57396"/>
    <w:rsid w:val="00CB2257"/>
    <w:rsid w:val="00CE2328"/>
    <w:rsid w:val="00CE23C9"/>
    <w:rsid w:val="00CE711C"/>
    <w:rsid w:val="00D16066"/>
    <w:rsid w:val="00D24CEC"/>
    <w:rsid w:val="00D35B1F"/>
    <w:rsid w:val="00D4023D"/>
    <w:rsid w:val="00D41BCD"/>
    <w:rsid w:val="00D4201B"/>
    <w:rsid w:val="00D51D26"/>
    <w:rsid w:val="00D96BEA"/>
    <w:rsid w:val="00DC0589"/>
    <w:rsid w:val="00DC5C92"/>
    <w:rsid w:val="00DF1CE7"/>
    <w:rsid w:val="00DF1FA1"/>
    <w:rsid w:val="00E037C2"/>
    <w:rsid w:val="00E10AB2"/>
    <w:rsid w:val="00E12007"/>
    <w:rsid w:val="00E40797"/>
    <w:rsid w:val="00E409E7"/>
    <w:rsid w:val="00E530A7"/>
    <w:rsid w:val="00E535AB"/>
    <w:rsid w:val="00E71F4B"/>
    <w:rsid w:val="00E73F12"/>
    <w:rsid w:val="00E833E9"/>
    <w:rsid w:val="00E85884"/>
    <w:rsid w:val="00E946A9"/>
    <w:rsid w:val="00E954F8"/>
    <w:rsid w:val="00EB3911"/>
    <w:rsid w:val="00EB575E"/>
    <w:rsid w:val="00EC1D93"/>
    <w:rsid w:val="00EC47AF"/>
    <w:rsid w:val="00EF39C2"/>
    <w:rsid w:val="00EF4217"/>
    <w:rsid w:val="00F00C3E"/>
    <w:rsid w:val="00F00CA3"/>
    <w:rsid w:val="00F01E77"/>
    <w:rsid w:val="00F074F8"/>
    <w:rsid w:val="00F078C2"/>
    <w:rsid w:val="00F10C34"/>
    <w:rsid w:val="00F10FB9"/>
    <w:rsid w:val="00F201D3"/>
    <w:rsid w:val="00F2458D"/>
    <w:rsid w:val="00F25999"/>
    <w:rsid w:val="00F4486C"/>
    <w:rsid w:val="00F47002"/>
    <w:rsid w:val="00F50CA5"/>
    <w:rsid w:val="00F516AB"/>
    <w:rsid w:val="00F5568F"/>
    <w:rsid w:val="00F83F77"/>
    <w:rsid w:val="00F93900"/>
    <w:rsid w:val="00FD34C9"/>
    <w:rsid w:val="00FE7161"/>
    <w:rsid w:val="00FF27E1"/>
    <w:rsid w:val="00FF481C"/>
    <w:rsid w:val="00FF4A01"/>
    <w:rsid w:val="00FF61CF"/>
    <w:rsid w:val="012F6761"/>
    <w:rsid w:val="01694D5A"/>
    <w:rsid w:val="01D232A1"/>
    <w:rsid w:val="03143203"/>
    <w:rsid w:val="04156944"/>
    <w:rsid w:val="04715BBB"/>
    <w:rsid w:val="05C312B6"/>
    <w:rsid w:val="06724C4A"/>
    <w:rsid w:val="086D422B"/>
    <w:rsid w:val="08AE29AB"/>
    <w:rsid w:val="0C9A6A88"/>
    <w:rsid w:val="112B5267"/>
    <w:rsid w:val="13E73950"/>
    <w:rsid w:val="14306A0D"/>
    <w:rsid w:val="172E597F"/>
    <w:rsid w:val="19864FAA"/>
    <w:rsid w:val="1A4C0891"/>
    <w:rsid w:val="1D715854"/>
    <w:rsid w:val="1E6A5D79"/>
    <w:rsid w:val="200140D7"/>
    <w:rsid w:val="20B90C20"/>
    <w:rsid w:val="216C3545"/>
    <w:rsid w:val="2259320D"/>
    <w:rsid w:val="22D006A3"/>
    <w:rsid w:val="23451D49"/>
    <w:rsid w:val="245973D3"/>
    <w:rsid w:val="24D42922"/>
    <w:rsid w:val="2CAD1F51"/>
    <w:rsid w:val="2F8A7DE2"/>
    <w:rsid w:val="2F9C6DB2"/>
    <w:rsid w:val="35E16849"/>
    <w:rsid w:val="3C566521"/>
    <w:rsid w:val="3C7D5B7B"/>
    <w:rsid w:val="3E9454C9"/>
    <w:rsid w:val="3F180BB6"/>
    <w:rsid w:val="3F8D5E3F"/>
    <w:rsid w:val="43300B38"/>
    <w:rsid w:val="44136F3F"/>
    <w:rsid w:val="479309BB"/>
    <w:rsid w:val="48BE1C63"/>
    <w:rsid w:val="4AEF64CA"/>
    <w:rsid w:val="4D6B3413"/>
    <w:rsid w:val="4E202D9A"/>
    <w:rsid w:val="4FAC3515"/>
    <w:rsid w:val="51903349"/>
    <w:rsid w:val="52ED3476"/>
    <w:rsid w:val="57DA3116"/>
    <w:rsid w:val="58D875AB"/>
    <w:rsid w:val="59043887"/>
    <w:rsid w:val="5BEC3EE5"/>
    <w:rsid w:val="5C7D3E6F"/>
    <w:rsid w:val="5D460B27"/>
    <w:rsid w:val="5DB81EFC"/>
    <w:rsid w:val="5ED16850"/>
    <w:rsid w:val="60A62DF0"/>
    <w:rsid w:val="61E84746"/>
    <w:rsid w:val="63397564"/>
    <w:rsid w:val="636B6EE8"/>
    <w:rsid w:val="63FA0ABA"/>
    <w:rsid w:val="67EF31D3"/>
    <w:rsid w:val="6A131A53"/>
    <w:rsid w:val="6C720107"/>
    <w:rsid w:val="726715A5"/>
    <w:rsid w:val="727E7329"/>
    <w:rsid w:val="76406FFE"/>
    <w:rsid w:val="76761D6F"/>
    <w:rsid w:val="792B71A9"/>
    <w:rsid w:val="7AC75457"/>
    <w:rsid w:val="7AEA0CAB"/>
    <w:rsid w:val="7BB20218"/>
    <w:rsid w:val="7BC87CD4"/>
    <w:rsid w:val="7C245111"/>
    <w:rsid w:val="7C74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2"/>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w:basedOn w:val="1"/>
    <w:qFormat/>
    <w:uiPriority w:val="0"/>
    <w:pPr>
      <w:spacing w:after="12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qFormat/>
    <w:uiPriority w:val="0"/>
    <w:rPr>
      <w:rFonts w:ascii="Times New Roman" w:hAnsi="Times New Roman" w:eastAsia="宋体" w:cs="Times New Roman"/>
      <w:b/>
    </w:rPr>
  </w:style>
  <w:style w:type="character" w:styleId="13">
    <w:name w:val="page number"/>
    <w:basedOn w:val="11"/>
    <w:qFormat/>
    <w:uiPriority w:val="0"/>
    <w:rPr>
      <w:rFonts w:ascii="Times New Roman" w:hAnsi="Times New Roman" w:eastAsia="宋体" w:cs="Times New Roman"/>
    </w:rPr>
  </w:style>
  <w:style w:type="character" w:styleId="14">
    <w:name w:val="Hyperlink"/>
    <w:qFormat/>
    <w:uiPriority w:val="0"/>
    <w:rPr>
      <w:rFonts w:ascii="Times New Roman" w:hAnsi="Times New Roman" w:eastAsia="宋体" w:cs="Times New Roman"/>
      <w:color w:val="0000FF"/>
      <w:u w:val="single"/>
    </w:rPr>
  </w:style>
  <w:style w:type="paragraph" w:styleId="15">
    <w:name w:val="List Paragraph"/>
    <w:basedOn w:val="1"/>
    <w:qFormat/>
    <w:uiPriority w:val="34"/>
    <w:pPr>
      <w:ind w:firstLine="420" w:firstLineChars="200"/>
    </w:pPr>
  </w:style>
  <w:style w:type="paragraph" w:customStyle="1" w:styleId="16">
    <w:name w:val="无间隔1"/>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esktop\&#25919;&#24220;&#32418;&#22836;\&#25919;&#24220;&#21150;\&#20415;&#316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5</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2021-09-27T02:41:00Z</dcterms:created>
  <dc:creator>xwc</dc:creator>
  <cp:lastModifiedBy>Administrator</cp:lastModifiedBy>
  <dcterms:modified xsi:type="dcterms:W3CDTF">2024-07-31T00:40:30Z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C1DECE579DD54D948A521CE2773779AB</vt:lpwstr>
  </property>
</Properties>
</file>