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8" name="KGD_5AC33DE4$01$22$00033" descr="UZyNZ/R8lnoBrMVyfO+sFtL/Dt7kkVkP6vQudpOniH77h7cKNdKftmtcTDUsF//5Y+5Y8BFelAR81aEHiIXmFjzSdwioVJatzfZvvwFhThmXAeK7GH1f6zo4Ol4XgQKNPFoCgQvTTw71Iv4uQ/Wl0LmoD1exayA1IhUqdgzvDRJAB/go6zwoW2ioI4kDVJleynKMw0m3lqCFZuBKgq4Fr607puZLTOkzZ4gEUpLwrtBx382vBrs5vrlArpcfas56luagiX8dTiWIgFiX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rE+sBj5ujdFIc5+AQXwdFA0US1BrDB9X0Vqze33PcteOnd43k+RQ5cJQoKFNeuk0tRa5x8HZ81y4d+3QnScF4S6TAqO+m7Fgi/dK/eAo3H67vhLnX5aamOk6pE1a/noSiB7/PEcAFsucqh2RBv+zb4GwBQzOMrz4fXvxx585aOIGP9Kzs9uPV9BQWUZ2OLsAkqXT6WZsspskFgWII7dWSoPrceUjQx5ojQWsRIdNopaPXxWsYv9MGziA3S0yx0nM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C33DE4$01$22$00033" o:spid="_x0000_s1026" o:spt="1" alt="UZyNZ/R8lnoBrMVyfO+sFtL/Dt7kkVkP6vQudpOniH77h7cKNdKftmtcTDUsF//5Y+5Y8BFelAR81aEHiIXmFjzSdwioVJatzfZvvwFhThmXAeK7GH1f6zo4Ol4XgQKNPFoCgQvTTw71Iv4uQ/Wl0LmoD1exayA1IhUqdgzvDRJAB/go6zwoW2ioI4kDVJleynKMw0m3lqCFZuBKgq4Fr607puZLTOkzZ4gEUpLwrtBx382vBrs5vrlArpcfas56luagiX8dTiWIgFiX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rE+sBj5ujdFIc5+AQXwdFA0US1BrDB9X0Vqze33PcteOnd43k+RQ5cJQoKFNeuk0tRa5x8HZ81y4d+3QnScF4S6TAqO+m7Fgi/dK/eAo3H67vhLnX5aamOk6pE1a/noSiB7/PEcAFsucqh2RBv+zb4GwBQzOMrz4fXvxx585aOIGP9Kzs9uPV9BQWUZ2OLsAkqXT6WZsspskFgWII7dWSoPrceUjQx5ojQWsRIdNopaPXxWsYv9MGziA3S0yx0nM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4pt;margin-top:-94.9pt;height:5pt;width:5pt;visibility:hidden;z-index:2517155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7" name="KGD_5AC33DE4$01$22$00032" descr="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C33DE4$01$22$00032" o:spid="_x0000_s1026" o:spt="1" alt="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" style="position:absolute;left:0pt;margin-left:-89.4pt;margin-top:-94.9pt;height:5pt;width:5pt;visibility:hidden;z-index:2517145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FtWVRja&#10;AAAADwEAAA8AAAAAAAAAAQAgAAAAIgAAAGRycy9kb3ducmV2LnhtbFBLAQIUABQAAAAIAIdO4kAa&#10;g1CKIwwAAE8RAAAOAAAAAAAAAAEAIAAAACk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6" name="KGD_5AC33DE4$01$22$00031" descr="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C33DE4$01$22$00031" o:spid="_x0000_s1026" o:spt="1" alt="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" style="position:absolute;left:0pt;margin-left:-89.4pt;margin-top:-94.9pt;height:5pt;width:5pt;visibility:hidden;z-index:2517135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bVlUY&#10;2gAAAA8BAAAPAAAAAAAAAAEAIAAAACIAAABkcnMvZG93bnJldi54bWxQSwECFAAUAAAACACHTuJA&#10;JYBXFSQMAABPEQAADgAAAAAAAAABACAAAAApAQAAZHJzL2Uyb0RvYy54bWxQSwUGAAAAAAYABgBZ&#10;AQAAv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bCRjqcYcoHS5oiWDaMTj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bCRjqcYcoHS5oiWDaMTj4KLSM2hxD0nt83CY5PGcmM/zMZ1SCg4JwHS0bFINEUw==" style="position:absolute;left:0pt;margin-left:-89.4pt;margin-top:-94.9pt;height:5pt;width:5pt;visibility:hidden;z-index:2517125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FtWVRjaAAAADwEAAA8AAAAAAAAAAQAgAAAAIgAAAGRycy9kb3ducmV2LnhtbFBLAQIU&#10;ABQAAAAIAIdO4kCTH/0ADgMAAFYHAAAOAAAAAAAAAAEAIAAAACkBAABkcnMvZTJvRG9jLnhtbFBL&#10;BQYAAAAABgAGAFkBAACp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4" name="KGD_KG_Seal_15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14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W1ZVGNoAAAAP&#10;AQAADwAAAAAAAAABACAAAAAiAAAAZHJzL2Rvd25yZXYueG1sUEsBAhQAFAAAAAgAh07iQM+una43&#10;AwAARhEAAA4AAAAAAAAAAQAgAAAAKQEAAGRycy9lMm9Eb2MueG1sUEsFBgAAAAAGAAYAWQEAANIG&#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Q1jGFjwYuembikTvszbYTBxnKSoq2ry1l+xw2f6Vx2X+XiFLfdLEyTATEk2f9BviRIrV3m/gHPN9XYLOdK54gfv2bfXJc2Cs2kYhb6GtiYyRYZsAyVbivWBxpt8Yh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Q1jGFjwYuembikTvszbYTBxnKSoq2ry1l+xw2f6Vx2X+XiFLfdLEyTATEk2f9BviRIrV3m/gHPN9XYLOdK54gfv2bfXJc2Cs2kYhb6GtiYyRYZsAyVbivWBxpt8Yh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 style="position:absolute;left:0pt;margin-left:-89.4pt;margin-top:-94.9pt;height:5pt;width:5pt;visibility:hidden;z-index:2517104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W1ZVGNoAAAAPAQAADwAAAAAAAAABACAAAAAiAAAAZHJzL2Rvd25yZXYueG1sUEsB&#10;AhQAFAAAAAgAh07iQBBroOa7AwAARhEAAA4AAAAAAAAAAQAgAAAAKQEAAGRycy9lMm9Eb2MueG1s&#10;UEsFBgAAAAAGAAYAWQEAAFY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KGD_KG_Seal_148" descr="rO0qU1FiOPjf6loFOo7LoqztKlNRYjj43+paBTqOy6Ks7SpTUWI4+N/qWgU6jsuirO2QPaNPegN186smugTuWctgDuG/xiDDMY9Cr+cS1u/ncIpX36bMwl3tsY89qb/U0eOKV9+mzMJd7bGPPam/1NHjilffpszCXe2xjz2pv9TR4/TnBoVyZZPu/fLleFYzoYGDsJoBiOY//C08ASJCU+goUT+iKcUZYfyVe85ej3hB7W33RvHdgvZSZDQGv0/3QeuKV9+mzMJd7bGPPam/1NHjilffpszCXe2xjz2pv9TR44pX36bMwl3tsY89qb/U0eOKV9+mzMJd7bGPPam/1NHj3SGOIEYefLU2KaVOMr47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qr5Uj/8IvguEIT2q2x8b+WFM9FSPEisIi90k8vxMy/lhTPRUjxIrCIvdJPL8TMv5YUz0VI8SKwiL3STy/EzL+WFM9FSPEisIi90k8vxMy/lhTPRUjxIrCIvdJPL8TMv5YUz0VI8SKwiL3STy/EzL+WFM9FSPEisIi90k8vxMy/lhTPRUjxIrCIvdJPL8TMv5YUz0VI8SKwiL3STy/EzL+WFM9FSPEisIi90k8vxMyX+LD3eBuQbxF4vxk8ltnNiFKVUZJ85+OE2dEy2NuV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zMrnjGF4aR/8Qwrrc8x2KCYesLPq8yWC328VHjzYmaJGh+0W3y0aHUk/Iy26FW6iRoftFt8tGh1JPyMtuhVuokaH7RbfLRodST8jLboVbqJGh+0W3y0aHUk/Iy26FW6iRoftFt8tGh1JPyMtuhVuokaH7RbfLRodST8jLboVbqJGh+0W3y0aHUk/Iy26FW4qOImcdskaIO5HZqO36mdIZku1sOJZUR4U/PMXw9hg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KV8GQmmyv78XHS9SpCCFR/+orxpB7+DcYFieStUDhilffpszCXe2xjz2pv9TR44pX36bMwl3tsY89qb/U0eOKV9+mzMJd7bGPPam/1NHjilffpszCXe2xjz2pv9TR44pX36bMwl3tsY89qb/U0eOowjqioCJlGeIGPYXshPZzGpzQSoq88LS9CtuSYADYe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2QPaNPegN186smugTuWctgDuG/xiDDMY9Cr+cS1u/ncIpX36bMwl3tsY89qb/U0eOKV9+mzMJd7bGPPam/1NHjilffpszCXe2xjz2pv9TR4/TnBoVyZZPu/fLleFYzoYGDsJoBiOY//C08ASJCU+goUT+iKcUZYfyVe85ej3hB7W33RvHdgvZSZDQGv0/3QeuKV9+mzMJd7bGPPam/1NHjilffpszCXe2xjz2pv9TR44pX36bMwl3tsY89qb/U0eOKV9+mzMJd7bGPPam/1NHj3SGOIEYefLU2KaVOMr47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qr5Uj/8IvguEIT2q2x8b+WFM9FSPEisIi90k8vxMy/lhTPRUjxIrCIvdJPL8TMv5YUz0VI8SKwiL3STy/EzL+WFM9FSPEisIi90k8vxMy/lhTPRUjxIrCIvdJPL8TMv5YUz0VI8SKwiL3STy/EzL+WFM9FSPEisIi90k8vxMy/lhTPRUjxIrCIvdJPL8TMv5YUz0VI8SKwiL3STy/EzL+WFM9FSPEisIi90k8vxMyX+LD3eBuQbxF4vxk8ltnNiFKVUZJ85+OE2dEy2NuV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zMrnjGF4aR/8Qwrrc8x2KCYesLPq8yWC328VHjzYmaJGh+0W3y0aHUk/Iy26FW6iRoftFt8tGh1JPyMtuhVuokaH7RbfLRodST8jLboVbqJGh+0W3y0aHUk/Iy26FW6iRoftFt8tGh1JPyMtuhVuokaH7RbfLRodST8jLboVbqJGh+0W3y0aHUk/Iy26FW4qOImcdskaIO5HZqO36mdIZku1sOJZUR4U/PMXw9hg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KV8GQmmyv78XHS9SpCCFR/+orxpB7+DcYFieStUDhilffpszCXe2xjz2pv9TR44pX36bMwl3tsY89qb/U0eOKV9+mzMJd7bGPPam/1NHjilffpszCXe2xjz2pv9TR44pX36bMwl3tsY89qb/U0eOowjqioCJlGeIGPYXshPZzGpzQSoq88LS9CtuSYADYeCpTUWI4+N/qWgU6jsuirO0qU1FiOPjf6loFOo7Loqzt" style="position:absolute;left:0pt;margin-left:-89.4pt;margin-top:-94.9pt;height:5pt;width:5pt;visibility:hidden;z-index:2517094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KGD_KG_Seal_147" descr="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U7XXcfXQphd2XjT6o8eA5M28Lormsxlz8JQvuZmkd3vilffpszCXe2xjz2pv9TR4zfKsvFajZXWId0wZE1k47aG/4psWwecDnieStvu567WKlNRYjj43+paBTqOy6Ks7SpTUWI4+N/qWgU6jsuirO0qU1FiOPjf6loFOo7LoqztKlNRYjj43+paBTqOy6Ks7SpTUWI4+N/qWgU6jsuirO0qU1FiOPjf6loFOo7LoqztKlNRYjj43+paBTqOy6Ks7SpTUWI4+N/qWgU6jsuirO2qixkVkxssqLT9VWer9YfK514rDeJlWRmCYowpzjp+sIpX36bMwl3tsY89qb/U0eOKV9+mzMJd7bGPPam/1NHj5oSR28H1e/e7K3RshS+1Ai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3GKpNJWoZHY+9Vy2TdaP/M/wbVNxrWUO9KbUfG3vwfnv5YUz0VI8SKwiL3STy/EzL+WFM9FSPEisIi90k8vxMykO1Yv1/nmSBqs8jqcnpU2CpTUWI4+N/qWgU6jsuirO0qU1FiOPjf6loFOo7LoqztKlNRYjj43+paBTqOy6Ks7SpTUWI4+N/qWgU6jsuirO0qU1FiOPjf6loFOo7LoqztKlNRYjj43+paBTqOy6Ks7aDHM54yfr0N7uoUQVUZ8NX+O+M0wIH/JeLV13sjCAn7Th2SMCdvTdIUQ29G5L5d0P5YUz0VI8SKwiL3STy/EzL+WFM9FSPEisIi90k8vxMyWcwAoghdK8TAH8FpXorX/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XpIeMiYWKH/X+AwRCTEVpKiRoftFt8tGh1JPyMtuhVuokaH7RbfLRodST8jLboVbvdbQTEl1tsYlMggNwlvzt31kQ5JdIExo4Ixi75O/lx+tVqflu8r6ZEIohtkYV7vJCpTUWI4+N/qWgU6jsuirO0qU1FiOPjf6loFOo7LoqztKlNRYjj43+paBTqOy6Ks7ViCwnDrEAne5KPrhXkf7fmzndPwB0MDwn0h4j21B9v2okaH7RbfLRodST8jLboVbqJGh+0W3y0aHUk/Iy26FW6iRoftFt8tGh1JPyMtuhVu8QN1R/iODR+F4N3UcLf4mNY53E280DTNgeRjwtbpRY4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U7XXcfXQphd2XjT6o8eA5M28Lormsxlz8JQvuZmkd3vilffpszCXe2xjz2pv9TR4zfKsvFajZXWId0wZE1k47aG/4psWwecDnieStvu567WKlNRYjj43+paBTqOy6Ks7SpTUWI4+N/qWgU6jsuirO0qU1FiOPjf6loFOo7LoqztKlNRYjj43+paBTqOy6Ks7SpTUWI4+N/qWgU6jsuirO0qU1FiOPjf6loFOo7LoqztKlNRYjj43+paBTqOy6Ks7SpTUWI4+N/qWgU6jsuirO2qixkVkxssqLT9VWer9YfK514rDeJlWRmCYowpzjp+sIpX36bMwl3tsY89qb/U0eOKV9+mzMJd7bGPPam/1NHj5oSR28H1e/e7K3RshS+1Ai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3GKpNJWoZHY+9Vy2TdaP/M/wbVNxrWUO9KbUfG3vwfnv5YUz0VI8SKwiL3STy/EzL+WFM9FSPEisIi90k8vxMykO1Yv1/nmSBqs8jqcnpU2CpTUWI4+N/qWgU6jsuirO0qU1FiOPjf6loFOo7LoqztKlNRYjj43+paBTqOy6Ks7SpTUWI4+N/qWgU6jsuirO0qU1FiOPjf6loFOo7LoqztKlNRYjj43+paBTqOy6Ks7aDHM54yfr0N7uoUQVUZ8NX+O+M0wIH/JeLV13sjCAn7Th2SMCdvTdIUQ29G5L5d0P5YUz0VI8SKwiL3STy/EzL+WFM9FSPEisIi90k8vxMyWcwAoghdK8TAH8FpXorX/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XpIeMiYWKH/X+AwRCTEVpKiRoftFt8tGh1JPyMtuhVuokaH7RbfLRodST8jLboVbvdbQTEl1tsYlMggNwlvzt31kQ5JdIExo4Ixi75O/lx+tVqflu8r6ZEIohtkYV7vJCpTUWI4+N/qWgU6jsuirO0qU1FiOPjf6loFOo7LoqztKlNRYjj43+paBTqOy6Ks7ViCwnDrEAne5KPrhXkf7fmzndPwB0MDwn0h4j21B9v2okaH7RbfLRodST8jLboVbqJGh+0W3y0aHUk/Iy26FW6iRoftFt8tGh1JPyMtuhVu8QN1R/iODR+F4N3UcLf4mNY53E280DTNgeRjwtbpRY4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7084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BbVlUY2gAAAA8B&#10;AAAPAAAAAAAAAAEAIAAAACIAAABkcnMvZG93bnJldi54bWxQSwECFAAUAAAACACHTuJA58oKb3AF&#10;AABGEQAADgAAAAAAAAABACAAAAApAQAAZHJzL2Uyb0RvYy54bWxQSwUGAAAAAAYABgBZAQAACwk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KGD_KG_Seal_146" descr="nOkq6fMNOn9UZSCM3EkLbIn1EbsanCpTUWI4+N/qWgU6jsuirO0qU1FiOPjf6loFOo7LoqztKlNRYjj43+paBTqOy6Ks7SpTUWI4+N/qWgU6jsuirO0qU1FiOPjf6loFOo7LoqztKlNRYjj43+paBTqOy6Ks7SpTUWI4+N/qWgU6jsuirO1TUrr/UK9QlThDH7G4gKwnEryiiyvWt4pSubtdvpP1T6JGh+0W3y0aHUk/Iy26FW7Zp3K5cDvbpNubcrKElRlK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T+MfaSAm2DrS/2IFZPhI2CKV9+mzMJd7bGPPam/1NHjDvlUY6iWxvE5Wt31h8+utmPYv9Cd01I8wQRN2mAztFsqU1FiOPjf6loFOo7LoqztKlNRYjj43+paBTqOy6Ks7SpTUWI4+N/qWgU6jsuirO0qU1FiOPjf6loFOo7LoqztgeOtdLCvco53eO5DZ+PlGCpTUWI4+N/qWgU6jsuirO0qU1FiOPjf6loFOo7LoqztKlNRYjj43+paBTqOy6Ks7SpTUWI4+N/qWgU6jsuirO0qU1FiOPjf6loFOo7LoqztKlNRYjj43+paBTqOy6Ks7SpTUWI4+N/qWgU6jsuirO1QUKteQMP4r+ZHLm18d47Dt66iUoWx1C62ciS0vaxsO4pX36bMwl3tsY89qb/U0ePiw0p9Go6Hw7ExTQWkvICcaoLGZU4GkngRggJchgExf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3/YEzlfQRLkvaL1CnuMK9Q/lhTPRUjxIrCIvdJPL8TMv5YUz0VI8SKwiL3STy/EzJTNMqMz7cW/ze2/WQ7xwzMKlNRYjj43+paBTqOy6Ks7SpTUWI4+N/qWgU6jsuirO0qU1FiOPjf6loFOo7LoqztKlNRYjj43+paBTqOy6Ks7fIaMtlP/jPGsiWOr0MDNjUqU1FiOPjf6loFOo7LoqztKlNRYjj43+paBTqOy6Ks7SpTUWI4+N/qWgU6jsuirO0qU1FiOPjf6loFOo7LoqztKlNRYjj43+paBTqOy6Ks7SpTUWI4+N/qWgU6jsuirO3GKpNJWoZHY+9Vy2TdaP/Md9DPdvYcZ+3TePG/vAV53P5YUz0VI8SKwiL3STy/EzIqB2xsAwfNNTk8tuh9lIQQbHfsF1A7/7a3bXlst9V93i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GDJaQFaScLf7mRFcOtNW2p6zjnpwktSHWwjIjrGJSreiRoftFt8tGh1JPyMtuhVuiMCdTVA5wGAO/Imexv7HkypTUWI4+N/qWgU6jsuirO0qU1FiOPjf6loFOo7LoqztKlNRYjj43+paBTqOy6Ks7SpTUWI4+N/qWgU6jsuirO0qU1FiOPjf6loFOo7LoqztKlNRYjj43+paBTqOy6Ks7SpTUWI4+N/qWgU6jsuirO0qU1FiOPjf6loFOo7LoqztKlNRYjj43+paBTqOy6Ks7SpTUWI4+N/qWgU6jsuirO0TAsIf7rXZ6BdLmxVJsAlLvkmfQvUdHT/VKLfqY6GqIKJGh+0W3y0aHUk/Iy26FW6iRoftFt8tGh1JPyMtuhVuIqFhpprdkLGmHN6C3atLIC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nOkq6fMNOn9UZSCM3EkLbIn1EbsanCpTUWI4+N/qWgU6jsuirO0qU1FiOPjf6loFOo7LoqztKlNRYjj43+paBTqOy6Ks7SpTUWI4+N/qWgU6jsuirO0qU1FiOPjf6loFOo7LoqztKlNRYjj43+paBTqOy6Ks7SpTUWI4+N/qWgU6jsuirO1TUrr/UK9QlThDH7G4gKwnEryiiyvWt4pSubtdvpP1T6JGh+0W3y0aHUk/Iy26FW7Zp3K5cDvbpNubcrKElRlK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T+MfaSAm2DrS/2IFZPhI2CKV9+mzMJd7bGPPam/1NHjDvlUY6iWxvE5Wt31h8+utmPYv9Cd01I8wQRN2mAztFsqU1FiOPjf6loFOo7LoqztKlNRYjj43+paBTqOy6Ks7SpTUWI4+N/qWgU6jsuirO0qU1FiOPjf6loFOo7LoqztgeOtdLCvco53eO5DZ+PlGCpTUWI4+N/qWgU6jsuirO0qU1FiOPjf6loFOo7LoqztKlNRYjj43+paBTqOy6Ks7SpTUWI4+N/qWgU6jsuirO0qU1FiOPjf6loFOo7LoqztKlNRYjj43+paBTqOy6Ks7SpTUWI4+N/qWgU6jsuirO1QUKteQMP4r+ZHLm18d47Dt66iUoWx1C62ciS0vaxsO4pX36bMwl3tsY89qb/U0ePiw0p9Go6Hw7ExTQWkvICcaoLGZU4GkngRggJchgExf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3/YEzlfQRLkvaL1CnuMK9Q/lhTPRUjxIrCIvdJPL8TMv5YUz0VI8SKwiL3STy/EzJTNMqMz7cW/ze2/WQ7xwzMKlNRYjj43+paBTqOy6Ks7SpTUWI4+N/qWgU6jsuirO0qU1FiOPjf6loFOo7LoqztKlNRYjj43+paBTqOy6Ks7fIaMtlP/jPGsiWOr0MDNjUqU1FiOPjf6loFOo7LoqztKlNRYjj43+paBTqOy6Ks7SpTUWI4+N/qWgU6jsuirO0qU1FiOPjf6loFOo7LoqztKlNRYjj43+paBTqOy6Ks7SpTUWI4+N/qWgU6jsuirO3GKpNJWoZHY+9Vy2TdaP/Md9DPdvYcZ+3TePG/vAV53P5YUz0VI8SKwiL3STy/EzIqB2xsAwfNNTk8tuh9lIQQbHfsF1A7/7a3bXlst9V93i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" style="position:absolute;left:0pt;margin-left:-89.4pt;margin-top:-94.9pt;height:5pt;width:5pt;visibility:hidden;z-index:2517073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bVlUY2gAAAA8BAAAPAAAAAAAAAAEAIAAAACIAAABkcnMvZG93bnJldi54bWxQSwECFAAU&#10;AAAACACHTuJAAseVVn8FAABGEQAADgAAAAAAAAABACAAAAApAQAAZHJzL2Uyb0RvYy54bWxQSwUG&#10;AAAAAAYABgBZAQAAG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KGD_KG_Seal_145" descr="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Ru86TzL05f8lN89ufZVXHGKV9+mzMJd7bGPPam/1NHjtAux9GTz6i2nBdkEdLnvDypTUWI4+N/qWgU6jsuirO0qU1FiOPjf6loFOo7LoqztTcmOrvnTcXFiLuJfoREgGQDlCq3nqmhD+Ny/VSn5AAtcmLVHVslZ/mYN1ohE9PnB/ni/GXpdF83flwWE7+EmxNNPUcpLTrYOZnxI8Vby/UAqU1FiOPjf6loFOo7LoqztKlNRYjj43+paBTqOy6Ks7RSAHyEWxIb8dwUmk8jtuP/YSYrKJ9cwVyDDEMCn/jb2KlNRYjj43+paBTqOy6Ks7SpTUWI4+N/qWgU6jsuirO0qU1FiOPjf6loFOo7LoqztKlNRYjj43+paBTqOy6Ks7SpTUWI4+N/qWgU6jsuirO3CzxmpjOgOwzvJ3iE2O6E/zsrHJh5U6/Jy+Wqk/zm6eJpGPDtfEZB/OUI1LdugIqEWAAbwqPJo2uv9QZuRy3La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3CKyRn9J/ua33GFj3gF76p/lhTPRUjxIrCIvdJPL8TMvjhxWb+gt3sQTjDENRRxYsqU1FiOPjf6loFOo7LoqztKlNRYjj43+paBTqOy6Ks7SpTUWI4+N/qWgU6jsuirO2IY2GKidtFLEWshz33Z+9qhgCxG6W40HD7um2iU+7Czalwo8OVf3WXkZleL1kwp4BNlkc9e7ezEwlk4vgQjcmEKlNRYjj43+paBTqOy6Ks7SpTUWI4+N/qWgU6jsuirO1JfgB0Y4e1ZE0uWz8NGJIDe5snrCIYkePXdmn6qkWo1SpTUWI4+N/qWgU6jsuirO0qU1FiOPjf6loFOo7LoqztKlNRYjj43+paBTqOy6Ks7SpTUWI4+N/qWgU6jsuirO0QXen1NZUFzOZ0FDKcNO+3xntqAbCsBpsQjUvpJXMgX/5YUz0VI8SKwiL3STy/EzI+FmKo/RASHYErdmnWitAM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tub6lKSSLxyP6jsILGc7BaJGh+0W3y0aHUk/Iy26FW7UGKdwx74N5L85xjZfuZZ7KlNRYjj43+paBTqOy6Ks7SpTUWI4+N/qWgU6jsuirO0qU1FiOPjf6loFOo7Loqzt0LJ4jW5zUj8wargISBZdTBJDodIK/CkpsuA5Cmh17DfX4Xgnea1pmFk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Ru86TzL05f8lN89ufZVXHGKV9+mzMJd7bGPPam/1NHjtAux9GTz6i2nBdkEdLnvDypTUWI4+N/qWgU6jsuirO0qU1FiOPjf6loFOo7LoqztTcmOrvnTcXFiLuJfoREgGQDlCq3nqmhD+Ny/VSn5AAtcmLVHVslZ/mYN1ohE9PnB/ni/GXpdF83flwWE7+EmxNNPUcpLTrYOZnxI8Vby/UAqU1FiOPjf6loFOo7LoqztKlNRYjj43+paBTqOy6Ks7RSAHyEWxIb8dwUmk8jtuP/YSYrKJ9cwVyDDEMCn/jb2KlNRYjj43+paBTqOy6Ks7SpTUWI4+N/qWgU6jsuirO0qU1FiOPjf6loFOo7LoqztKlNRYjj43+paBTqOy6Ks7SpTUWI4+N/qWgU6jsuirO3CzxmpjOgOwzvJ3iE2O6E/zsrHJh5U6/Jy+Wqk/zm6eJpGPDtfEZB/OUI1LdugIqEWAAbwqPJo2uv9QZuRy3La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3CKyRn9J/ua33GFj3gF76p/lhTPRUjxIrCIvdJPL8TMvjhxWb+gt3sQTjDENRRxYsqU1FiOPjf6loFOo7LoqztKlNRYjj43+paBTqOy6Ks7SpTUWI4+N/qWgU6jsuirO2IY2GKidtFLEWshz33Z+9qhgCxG6W40HD7um2iU+7Czalwo8OVf3WXkZleL1kwp4BNlkc9e7ezEwlk4vgQjcmEKlNRYjj43+paBTqOy6Ks7SpTUWI4+N/qWgU6jsuirO1JfgB0Y4e1ZE0uWz8NGJIDe5snrCIYkePXdmn6qkWo1SpTUWI4+N/qWgU6jsuirO0qU1FiOPjf6loFOo7LoqztKlNRYjj43+paBTqOy6Ks7SpTUWI4+N/qWgU6jsuirO0QXen1NZUFzOZ0FDKcNO+3xntqAbCsBpsQjUvpJXMgX/5YUz0VI8SKwiL3STy/EzI+FmKo/RASHYErdmnWitAM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tub6lKSSLxyP6jsILGc7BaJGh+0W3y0aHUk/Iy26FW7UGKdwx74N5L85xjZfuZZ7KlNRYjj43+paBTqOy6Ks7SpTUWI4+N/qWgU6jsuirO0qU1FiOPjf6loFOo7Loqzt0LJ4jW5zUj8wargISBZdTBJDodIK/CkpsuA5Cmh17DfX4Xgnea1pmFkK" style="position:absolute;left:0pt;margin-left:-89.4pt;margin-top:-94.9pt;height:5pt;width:5pt;visibility:hidden;z-index:2517063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KGD_KG_Seal_144" descr="DCQFOeYRzye14SpTUWI4+N/qWgU6jsuirO0qU1FiOPjf6loFOo7LoqztxiqTSVqGR2PvVctk3Wj/zEw7LhU4IEDcv1uEf0Pddln+WFM9FSPEisIi90k8vxMyHCwUS+xaPZfqQQ09MVFwU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DCQFOeYRzye14SpTUWI4+N/qWgU6jsuirO0qU1FiOPjf6loFOo7LoqztxiqTSVqGR2PvVctk3Wj/zEw7LhU4IEDcv1uEf0Pddln+WFM9FSPEisIi90k8vxMyHCwUS+xaPZfqQQ09MVFwU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" style="position:absolute;left:0pt;margin-left:-89.4pt;margin-top:-94.9pt;height:5pt;width:5pt;visibility:hidden;z-index:2517053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bVlUY2gAAAA8BAAAPAAAAAAAAAAEAIAAAACIAAABkcnMvZG93bnJl&#10;di54bWxQSwECFAAUAAAACACHTuJAqOLPAhoHAABGEQAADgAAAAAAAAABACAAAAApAQAAZHJzL2Uy&#10;b0RvYy54bWxQSwUGAAAAAAYABgBZAQAAt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KGD_KG_Seal_143" descr="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cYqk0lahkdj71XLZN1o/8zYZNehrTRTtpLqJuq3IU8NJiEfZySG7Yu6KCVizZI5NVcJbWI4l00Mz9K4gG5sn+8qU1FiOPjf6loFOo7LoqztY5i4CjaohkxDYr6AFvQceKtOQVsg5SOtyARqdx/qlDOnM2fLVYJR8Chj0ThZnf9GC7iwgYDrMWEx/uAhgVHZdypTUWI4+N/qWgU6jsuirO0qU1FiOPjf6loFOo7LoqztKlNRYjj43+paBTqOy6Ks7SpTUWI4+N/qWgU6jsuirO0qU1FiOPjf6loFOo7LoqztNbhOQFgBtpTpjoqam8dNmU3B4wNUzx87otGvVK1bKizpaCoLdBPmh6diAaSY4isrKXq7vpp1j6YGsmyoU4w/JSpTUWI4+N/qWgU6jsuirO0qU1FiOPjf6loFOo7LoqztIMX2Cpb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cYqk0lahkdj71XLZN1o/8zYZNehrTRTtpLqJuq3IU8NJiEfZySG7Yu6KCVizZI5NVcJbWI4l00Mz9K4gG5sn+8qU1FiOPjf6loFOo7LoqztY5i4CjaohkxDYr6AFvQceKtOQVsg5SOtyARqdx/qlDOnM2fLVYJR8Chj0ThZnf9GC7iwgYDrMWEx/uAhgVHZdypTUWI4+N/qWgU6jsuirO0qU1FiOPjf6loFOo7LoqztKlNRYjj43+paBTqOy6Ks7SpTUWI4+N/qWgU6jsuirO0qU1FiOPjf6loFOo7LoqztNbhOQFgBtpTpjoqam8dNmU3B4wNUzx87otGvVK1bKizpaCoLdBPmh6diAaSY4isrKXq7vpp1j6YGsmyoU4w/JSpTUWI4+N/qWgU6jsuirO0qU1FiOPjf6loFOo7LoqztIMX2Cpb9" style="position:absolute;left:0pt;margin-left:-89.4pt;margin-top:-94.9pt;height:5pt;width:5pt;visibility:hidden;z-index:2517043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BbVlUY2gAAAA8BAAAPAAAAAAAAAAEAIAAAACIA&#10;AABkcnMvZG93bnJldi54bWxQSwECFAAUAAAACACHTuJAQ1P36F8HAABGEQAADgAAAAAAAAABACAA&#10;AAApAQAAZHJzL2Uyb0RvYy54bWxQSwUGAAAAAAYABgBZAQAA+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KGD_KG_Seal_142" descr="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2RcvGsqMNIc9SxJOVpO7zNT5LeyFLSd68nW4dFaTIURwL5JKCQQDTqgAh4aN1cw/o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2RcvGsqMNIc9SxJOVpO7zNT5LeyFLSd68nW4dFaTIURwL5JKCQQDTqgAh4aN1cw/oqU1Fi" style="position:absolute;left:0pt;margin-left:-89.4pt;margin-top:-94.9pt;height:5pt;width:5pt;visibility:hidden;z-index:2517032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BbVlUY2gAAAA8BAAAPAAAAAAAAAAEAIAAAACIAAABkcnMvZG93&#10;bnJldi54bWxQSwECFAAUAAAACACHTuJAOuexio8HAABGEQAADgAAAAAAAAABACAAAAApAQAAZHJz&#10;L2Uyb0RvYy54bWxQSwUGAAAAAAYABgBZAQAAK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KGD_KG_Seal_141" descr="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" style="position:absolute;left:0pt;margin-left:-89.4pt;margin-top:-94.9pt;height:5pt;width:5pt;visibility:hidden;z-index:2517022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BbVlUY2gAAAA8BAAAP&#10;AAAAAAAAAAEAIAAAACIAAABkcnMvZG93bnJldi54bWxQSwECFAAUAAAACACHTuJAcgQF58QIAABG&#10;EQAADgAAAAAAAAABACAAAAApAQAAZHJzL2Uyb0RvYy54bWxQSwUGAAAAAAYABgBZAQAAX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KGD_KG_Seal_140" descr="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" style="position:absolute;left:0pt;margin-left:-89.4pt;margin-top:-94.9pt;height:5pt;width:5pt;visibility:hidden;z-index:2517012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KGD_KG_Seal_139" descr="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" style="position:absolute;left:0pt;margin-left:-89.4pt;margin-top:-94.9pt;height:5pt;width:5pt;visibility:hidden;z-index:2517002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KGD_KG_Seal_138" descr="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" style="position:absolute;left:0pt;margin-left:-89.4pt;margin-top:-94.9pt;height:5pt;width:5pt;visibility:hidden;z-index:2516992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KGD_KG_Seal_137" descr="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" style="position:absolute;left:0pt;margin-left:-89.4pt;margin-top:-94.9pt;height:5pt;width:5pt;visibility:hidden;z-index:2516981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BbVlUY2gAAAA8BAAAPAAAAAAAAAAEA&#10;IAAAACIAAABkcnMvZG93bnJldi54bWxQSwECFAAUAAAACACHTuJA3Np+1YIIAABGEQAADgAAAAAA&#10;AAABACAAAAApAQAAZHJzL2Uyb0RvYy54bWxQSwUGAAAAAAYABgBZAQAAH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KGD_KG_Seal_136" descr="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" style="position:absolute;left:0pt;margin-left:-89.4pt;margin-top:-94.9pt;height:5pt;width:5pt;visibility:hidden;z-index:2516971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KGD_KG_Seal_135" descr="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" style="position:absolute;left:0pt;margin-left:-89.4pt;margin-top:-94.9pt;height:5pt;width:5pt;visibility:hidden;z-index:2516961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bVlUY2gAAAA8BAAAPAAAAAAAAAAEAIAAAACIAAABkcnMvZG93bnJl&#10;di54bWxQSwECFAAUAAAACACHTuJAhokzpTcIAABGEQAADgAAAAAAAAABACAAAAApAQAAZHJzL2Uy&#10;b0RvYy54bWxQSwUGAAAAAAYABgBZAQAA0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KGD_KG_Seal_134" descr="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" style="position:absolute;left:0pt;margin-left:-89.4pt;margin-top:-94.9pt;height:5pt;width:5pt;visibility:hidden;z-index:2516951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BbVlUY2gAAAA8BAAAPAAAAAAAAAAEAIAAAACIAAABkcnMvZG93bnJldi54bWxQ&#10;SwECFAAUAAAACACHTuJAh80DDb8HAABGEQAADgAAAAAAAAABACAAAAApAQAAZHJzL2Uyb0RvYy54&#10;bWxQSwUGAAAAAAYABgBZAQAAW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KGD_KG_Seal_133" descr="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940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KGD_KG_Seal_132" descr="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" style="position:absolute;left:0pt;margin-left:-89.4pt;margin-top:-94.9pt;height:5pt;width:5pt;visibility:hidden;z-index:2516930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W1ZVGNoAAAAP&#10;AQAADwAAAAAAAAABACAAAAAiAAAAZHJzL2Rvd25yZXYueG1sUEsBAhQAFAAAAAgAh07iQNCKEa45&#10;BwAARhEAAA4AAAAAAAAAAQAgAAAAKQEAAGRycy9lMm9Eb2MueG1sUEsFBgAAAAAGAAYAWQEAANQK&#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KGD_KG_Seal_131" descr="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" style="position:absolute;left:0pt;margin-left:-89.4pt;margin-top:-94.9pt;height:5pt;width:5pt;visibility:hidden;z-index:2516920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W1ZV&#10;GNoAAAAPAQAADwAAAAAAAAABACAAAAAiAAAAZHJzL2Rvd25yZXYueG1sUEsBAhQAFAAAAAgAh07i&#10;QONmOvnNBgAARhEAAA4AAAAAAAAAAQAgAAAAKQEAAGRycy9lMm9Eb2MueG1sUEsFBgAAAAAGAAYA&#10;WQEAAG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KGD_KG_Seal_130" descr="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" style="position:absolute;left:0pt;margin-left:-89.4pt;margin-top:-94.9pt;height:5pt;width:5pt;visibility:hidden;z-index:2516910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FtWVRjaAAAADwEAAA8AAAAAAAAAAQAgAAAAIgAA&#10;AGRycy9kb3ducmV2LnhtbFBLAQIUABQAAAAIAIdO4kDormBI0AcAAEYRAAAOAAAAAAAAAAEAIAAA&#10;ACkBAABkcnMvZTJvRG9jLnhtbFBLBQYAAAAABgAGAFkBAAB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KG_Seal_129" descr="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" style="position:absolute;left:0pt;margin-left:-89.4pt;margin-top:-94.9pt;height:5pt;width:5pt;visibility:hidden;z-index:2516899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KG_Seal_128" descr="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" style="position:absolute;left:0pt;margin-left:-89.4pt;margin-top:-94.9pt;height:5pt;width:5pt;visibility:hidden;z-index:2516889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KG_Seal_127" descr="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" style="position:absolute;left:0pt;margin-left:-89.4pt;margin-top:-94.9pt;height:5pt;width:5pt;visibility:hidden;z-index:2516879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BbVlUY2gAAAA8BAAAPAAAAAAAAAAEAIAAA&#10;ACIAAABkcnMvZG93bnJldi54bWxQSwECFAAUAAAACACHTuJAm/X7FEYIAABGEQAADgAAAAAAAAAB&#10;ACAAAAApAQAAZHJzL2Uyb0RvYy54bWxQSwUGAAAAAAYABgBZAQAA4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26" descr="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" style="position:absolute;left:0pt;margin-left:-89.4pt;margin-top:-94.9pt;height:5pt;width:5pt;visibility:hidden;z-index:2516869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25" descr="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" style="position:absolute;left:0pt;margin-left:-89.4pt;margin-top:-94.9pt;height:5pt;width:5pt;visibility:hidden;z-index:2516858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AAAAAGRycy9QSwECFAAUAAAACACH&#10;TuJAW1ZVGNoAAAAPAQAADwAAAAAAAAABACAAAAAiAAAAZHJzL2Rvd25yZXYueG1sUEsBAhQAFAAA&#10;AAgAh07iQCgXLd1iCAAARhEAAA4AAAAAAAAAAQAgAAAAKQEAAGRycy9lMm9Eb2MueG1sUEsFBgAA&#10;AAAGAAYAWQEAAP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24" descr="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" style="position:absolute;left:0pt;margin-left:-89.4pt;margin-top:-94.9pt;height:5pt;width:5pt;visibility:hidden;z-index:2516848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FtWVRjaAAAADwEAAA8AAAAAAAAAAQAgAAAAIgAAAGRycy9kb3ducmV2LnhtbFBLAQIUABQAAAAI&#10;AIdO4kB5jao1JwgAAEYRAAAOAAAAAAAAAAEAIAAAACkBAABkcnMvZTJvRG9jLnhtbFBLBQYAAAAA&#10;BgAGAFkBAADC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23" descr="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" style="position:absolute;left:0pt;margin-left:-89.4pt;margin-top:-94.9pt;height:5pt;width:5pt;visibility:hidden;z-index:2516838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FtWVRjaAAAADwEAAA8A&#10;AAAAAAAAAQAgAAAAIgAAAGRycy9kb3ducmV2LnhtbFBLAQIUABQAAAAIAIdO4kCa/PH3NQkAAEYR&#10;AAAOAAAAAAAAAAEAIAAAACkBAABkcnMvZTJvRG9jLnhtbFBLBQYAAAAABgAGAFkBAADQ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22" descr="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" style="position:absolute;left:0pt;margin-left:-89.4pt;margin-top:-94.9pt;height:5pt;width:5pt;visibility:hidden;z-index:2516828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W1ZVGNoAAAAPAQAADwAAAAAAAAABACAAAAAiAAAAZHJzL2Rv&#10;d25yZXYueG1sUEsBAhQAFAAAAAgAh07iQNnqEZMfCQAARhE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21" descr="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" style="position:absolute;left:0pt;margin-left:-89.4pt;margin-top:-94.9pt;height:5pt;width:5pt;visibility:hidden;z-index:2516817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FtWVRjaAAAADwEAAA8AAAAAAAAAAQAgAAAAIgAAAGRycy9kb3ducmV2LnhtbFBLAQIUABQA&#10;AAAIAIdO4kDgy6xaYwgAAEYRAAAOAAAAAAAAAAEAIAAAACkBAABkcnMvZTJvRG9jLnhtbFBLBQYA&#10;AAAABgAGAFkBAA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20" descr="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" style="position:absolute;left:0pt;margin-left:-89.4pt;margin-top:-94.9pt;height:5pt;width:5pt;visibility:hidden;z-index:2516807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W1ZVGNoAAAAPAQAADwAAAAAAAAABACAAAAAi&#10;AAAAZHJzL2Rvd25yZXYueG1sUEsBAhQAFAAAAAgAh07iQA6e4rdECAAARhEAAA4AAAAAAAAAAQAg&#10;AAAAKQEAAGRycy9lMm9Eb2MueG1sUEsFBgAAAAAGAAYAWQEAAN8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19" descr="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" style="position:absolute;left:0pt;margin-left:-89.4pt;margin-top:-94.9pt;height:5pt;width:5pt;visibility:hidden;z-index:2516797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W1ZVGNoAAAAPAQAADwAAAAAAAAABACAAAAAiAAAAZHJzL2Rvd25yZXYueG1sUEsBAhQA&#10;FAAAAAgAh07iQN7H813zBwAARhEAAA4AAAAAAAAAAQAgAAAAKQEAAGRycy9lMm9Eb2MueG1sUEsF&#10;BgAAAAAGAAYAWQEAAI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18" descr="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787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W1ZVGNoAAAAPAQAADwAAAAAAAAABACAA&#10;AAAiAAAAZHJzL2Rvd25yZXYueG1sUEsBAhQAFAAAAAgAh07iQJrPEXsqBwAARhEAAA4AAAAAAAAA&#10;AQAgAAAAKQEAAGRycy9lMm9Eb2MueG1sUEsFBgAAAAAGAAYAWQEAAMU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7" descr="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" style="position:absolute;left:0pt;margin-left:-89.4pt;margin-top:-94.9pt;height:5pt;width:5pt;visibility:hidden;z-index:2516776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KGD_KG_Seal_116" descr="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" style="position:absolute;left:0pt;margin-left:-89.4pt;margin-top:-94.9pt;height:5pt;width:5pt;visibility:hidden;z-index:2516766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KGD_KG_Seal_115" descr="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ZZL/4Lb+2qDKsKpMrFBqoxw5/IdjLw32rl4L9jeToqU1FiOPjf6loFOo7LoqztKlNRYjj43+paBTqOy6Ks7ZqX9Z1w+tczJXS65/4EtOT2lPsq7QI13rxi4IJmNkC+KlNRYjj43+paBTqOy6Ks7SpTUWI4+N/qWgU6jsuirO2r1xu5i3/hldjsmdrf88ErCDz7N8YiPPyT4b4MTzidluzo/AEUawrdxFH0KHAaBSLYoBz/iY9px6+JO8Guao8NhJS4kBbhMMjlE7xkrZNZxkyIzDFc8hkeETNBXobSm9UqU1FiOPjf6loFOo7LoqztKlNRYjj43+paBTqOy6Ks7SpTUWI4+N/qWgU6jsuirO0qU1FiOPjf6loFOo7LoqztEO/GHnaUy43HSy8tzZB7kDRK0caf8q5RYcqvSB8Ct6XjuFiF3gkaEixtUsYUFTxoO2u1OA1WVH8p24sYenT7w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ZZL/4Lb+2qDKsKpMrFBqoxw5/IdjLw32rl4L9jeToqU1FiOPjf6loFOo7LoqztKlNRYjj43+paBTqOy6Ks7ZqX9Z1w+tczJXS65/4EtOT2lPsq7QI13rxi4IJmNkC+KlNRYjj43+paBTqOy6Ks7SpTUWI4+N/qWgU6jsuirO2r1xu5i3/hldjsmdrf88ErCDz7N8YiPPyT4b4MTzidluzo/AEUawrdxFH0KHAaBSLYoBz/iY9px6+JO8Guao8NhJS4kBbhMMjlE7xkrZNZxkyIzDFc8hkeETNBXobSm9UqU1FiOPjf6loFOo7LoqztKlNRYjj43+paBTqOy6Ks7SpTUWI4+N/qWgU6jsuirO0qU1FiOPjf6loFOo7LoqztEO/GHnaUy43HSy8tzZB7kDRK0caf8q5RYcqvSB8Ct6XjuFiF3gkaEixtUsYUFTxoO2u1OA1WVH8p24sYenT7wSpTUWI4+N/qWgU6jsui" style="position:absolute;left:0pt;margin-left:-89.4pt;margin-top:-94.9pt;height:5pt;width:5pt;visibility:hidden;z-index:2516756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W1ZVGNoAAAAPAQAADwAAAAAAAAAB&#10;ACAAAAAiAAAAZHJzL2Rvd25yZXYueG1sUEsBAhQAFAAAAAgAh07iQHUwDHqCBgAARhEAAA4AAAAA&#10;AAAAAQAgAAAAKQEAAGRycy9lMm9Eb2MueG1sUEsFBgAAAAAGAAYAWQEAAB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KGD_KG_Seal_114" descr="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" style="position:absolute;left:0pt;margin-left:-89.4pt;margin-top:-94.9pt;height:5pt;width:5pt;visibility:hidden;z-index:2516746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&#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KGD_KG_Seal_113" descr="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" style="position:absolute;left:0pt;margin-left:-89.4pt;margin-top:-94.9pt;height:5pt;width:5pt;visibility:hidden;z-index:2516736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BbVlUY2gAAAA8BAAAPAAAAAAAAAAEAIAAAACIAAABkcnMvZG93bnJldi54&#10;bWxQSwECFAAUAAAACACHTuJA69xk494GAABGEQAADgAAAAAAAAABACAAAAApAQAAZHJzL2Uyb0Rv&#10;Yy54bWxQSwUGAAAAAAYABgBZAQAAe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KGD_KG_Seal_112" descr="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" style="position:absolute;left:0pt;margin-left:-89.4pt;margin-top:-94.9pt;height:5pt;width:5pt;visibility:hidden;z-index:2516725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W1ZVGNoAAAAPAQAADwAAAAAAAAABACAAAAAiAAAAZHJzL2Rvd25y&#10;ZXYueG1sUEsBAhQAFAAAAAgAh07iQLdb/zjiBgAARhEAAA4AAAAAAAAAAQAgAAAAKQEAAGRycy9l&#10;Mm9Eb2MueG1sUEsFBgAAAAAGAAYAWQEAAH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oWHUUMVDhbxD57jSY9PAOKV9+mzMJd7bGPPam/1NHj6h8x/TslKZ8hmmVetOI2OSpTUWI4+N/qWgU6jsuirO0qU1FiOPjf6loFOo7LoqztKlNRYjj43+paBTqOy6Ks7SpTUWI4+N/qWgU6jsuirO0qU1FiOPjf6loFOo7LoqztreSply8lLbdwqepSPCFtWSpTUWI4+N/qWgU6jsuirO0qU1FiOPjf6loFOo7LoqztKlNRYjj43+paBTqOy6Ks7SpTUWI4+N/qWgU6jsuirO0qU1FiOPjf6loFOo7LoqztULnS/MXAaxz7sqGHPTrSO/5YUz0VI8SKwiL3STy/EzIFrql3cEHTIo2otzoueOt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oWHUUMVDhbxD57jSY9PAOKV9+mzMJd7bGPPam/1NHj6h8x/TslKZ8hmmVetOI2OSpTUWI4+N/qWgU6jsuirO0qU1FiOPjf6loFOo7LoqztKlNRYjj43+paBTqOy6Ks7SpTUWI4+N/qWgU6jsuirO0qU1FiOPjf6loFOo7LoqztreSply8lLbdwqepSPCFtWSpTUWI4+N/qWgU6jsuirO0qU1FiOPjf6loFOo7LoqztKlNRYjj43+paBTqOy6Ks7SpTUWI4+N/qWgU6jsuirO0qU1FiOPjf6loFOo7LoqztULnS/MXAaxz7sqGHPTrSO/5YUz0VI8SKwiL3STy/EzIFrql3cEHTIo2otzoueOt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"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FtWVRjaAAAADwEAAA8AAAAAAAAA&#10;AQAgAAAAIgAAAGRycy9kb3ducmV2LnhtbFBLAQIUABQAAAAIAIdO4kCBftcZ2AUAAEYRAAAOAAAA&#10;AAAAAAEAIAAAACkBAABkcnMvZTJvRG9jLnhtbFBLBQYAAAAABgAGAFkBAABz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KGD_KG_Seal_110" descr="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KGD_KG_Seal_19" descr="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"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KGD_KG_Seal_18" descr="f5wHQaxThuZuHcN/yy0gXLdli0WN3R/xeNRMN5afKF1vRrltg69425hYB7KOixzl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f5wHQaxThuZuHcN/yy0gXLdli0WN3R/xeNRMN5afKF1vRrltg69425hYB7KOixzl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"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W1ZVGNoAAAAPAQAADwAA&#10;AAAAAAABACAAAAAiAAAAZHJzL2Rvd25yZXYueG1sUEsBAhQAFAAAAAgAh07iQNBjoOWlBwAARREA&#10;AA4AAAAAAAAAAQAgAAAAKQEAAGRycy9lMm9Eb2MueG1sUEsFBgAAAAAGAAYAWQEAAE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KGD_KG_Seal_17" descr="y6Ks7SpTUWI4+N/qWgU6jsuirO0qU1FiOPjf6loFOo7LoqztKlNRYjj43+paBTqOy6Ks7SpTUWI4+N/qWgU6jsuirO0qU1FiOPjf6loFOo7LoqztKlNRYjj43+paBTqOy6Ks7SpTUWI4+N/qWgU6jsuirO3GKpNJWoZHY+9Vy2TdaP/M8DKBKvV1t5kGOw03R2nNGipTUWI4+N/qWgU6jsuirO0qU1FiOPjf6loFOo7LoqztKlNRYjj43+paBTqOy6Ks7SpTUWI4+N/qWgU6jsuirO0qU1FiOPjf6loFOo7LoqztKlNRYjj43+paBTqOy6Ks7SpTUWI4+N/qWgU6jsuirO0qU1FiOPjf6loFOo7LoqztVpDKhxhaH8KgWKrdnKfIYZ/OByLXRss2E9WtVQBbdsOzXwq/7QGqzeYWjH2wrT0Zfk+8g9GnHXTls0i7+Pl0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4EHjl/oWlfo9hyp454vZljpMbP0C5ulzXXus6Gn15yXijVV/OVo8EUJP1p8cEa0qU1FiOPjf6loFOo7LoqztKlNRYjj43+paBTqOy6Ks7SpTUWI4+N/qWgU6jsuirO0qU1FiOPjf6loFOo7LoqztKlNRYjj43+paBTqOy6Ks7SpTUWI4+N/qWgU6jsuirO0qU1FiOPjf6loFOo7LoqztKlNRYjj43+paBTqOy6Ks7cYqk0lahkdj71XLZN1o/8wLRuOyRps7Ir3UF/OkorlmKlNRYjj43+paBTqOy6Ks7SpTUWI4+N/qWgU6jsuirO0qU1FiOPjf6loFOo7LoqztKlNRYjj43+paBTqOy6Ks7SpTUWI4+N/qWgU6jsuirO0qU1FiOPjf6loFOo7LoqztKlNRYjj43+paBTqOy6Ks7bJGDct4maOzA0Et7X6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SpTUWI4+N/qWgU6jsuirO0qU1FiOPjf6loFOo7LoqztKlNRYjj43+paBTqOy6Ks7SpTUWI4+N/qWgU6jsuirO3GKpNJWoZHY+9Vy2TdaP/M8DKBKvV1t5kGOw03R2nNGipTUWI4+N/qWgU6jsuirO0qU1FiOPjf6loFOo7LoqztKlNRYjj43+paBTqOy6Ks7SpTUWI4+N/qWgU6jsuirO0qU1FiOPjf6loFOo7LoqztKlNRYjj43+paBTqOy6Ks7SpTUWI4+N/qWgU6jsuirO0qU1FiOPjf6loFOo7LoqztVpDKhxhaH8KgWKrdnKfIYZ/OByLXRss2E9WtVQBbdsOzXwq/7QGqzeYWjH2wrT0Zfk+8g9GnHXTls0i7+Pl0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4EHjl/oWlfo9hyp454vZljpMbP0C5ulzXXus6Gn15yXijVV/OVo8EUJP1p8cEa0qU1FiOPjf6loFOo7LoqztKlNRYjj43+paBTqOy6Ks7SpTUWI4+N/qWgU6jsuirO0qU1FiOPjf6loFOo7LoqztKlNRYjj43+paBTqOy6Ks7SpTUWI4+N/qWgU6jsuirO0qU1FiOPjf6loFOo7LoqztKlNRYjj43+paBTqOy6Ks7cYqk0lahkdj71XLZN1o/8wLRuOyRps7Ir3UF/OkorlmKlNRYjj43+paBTqOy6Ks7SpTUWI4+N/qWgU6jsuirO0qU1FiOPjf6loFOo7LoqztKlNRYjj43+paBTqOy6Ks7SpTUWI4+N/qWgU6jsuirO0qU1FiOPjf6loFOo7LoqztKlNRYjj43+paBTqOy6Ks7bJGDct4maOzA0Et7X6c"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BbVlUY2gAAAA8BAAAPAAAAAAAAAAEAIAAAACIAAABkcnMvZG93bnJldi54bWxQSwEC&#10;FAAUAAAACACHTuJAQq25+NcEAABFEQAADgAAAAAAAAABACAAAAApAQAAZHJzL2Uyb0RvYy54bWxQ&#10;SwUGAAAAAAYABgBZAQAAc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KGD_KG_Seal_16" descr="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StYbbyk81LU7VG+XzkP+oW7NQU6JsHH0TSHvHcr4NqJGh+0W3y0aHUk/Iy26FW5GaplQyasHK/tCD9jL93f1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BVMaklHsbKgK+0eTdKXFxYpX36bMwl3tsY89qb/U0eOukIvoKIzTDf+D8887ko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H/JvaKdSZieoW7CZNB0k/lhTPRUjxIrCIvdJPL8TMo9Y84xqCXDQ5jEJwRNHAC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StYbbyk81LU7VG+XzkP+oW7NQU6JsHH0TSHvHcr4NqJGh+0W3y0aHUk/Iy26FW5GaplQyasHK/tCD9jL93f1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BVMaklHsbKgK+0eTdKXFxYpX36bMwl3tsY89qb/U0eOukIvoKIzTDf+D8887ko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H/JvaKdSZieoW7CZNB0k/lhTPRUjxIrCIvdJPL8TMo9Y84xqCXDQ5jEJwRNHACQqU1FiOPjf6loFOo7LoqztKlNRYjj43+paBTqO"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bVlUY2gAAAA8BAAAPAAAAAAAAAAEAIAAAACIAAABkcnMvZG93bnJldi54bWxQSwECFAAU&#10;AAAACACHTuJAmHcdkg0FAABFEQAADgAAAAAAAAABACAAAAApAQAAZHJzL2Uyb0RvYy54bWxQSwUG&#10;AAAAAAYABgBZAQAAq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KGD_KG_Seal_15" descr="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"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BbVlUY2gAAAA8BAAAPAAAAAAAAAAEAIAAAACIAAABkcnMvZG93bnJl&#10;di54bWxQSwECFAAUAAAACACHTuJAOM96PlIFAABEEQAADgAAAAAAAAABACAAAAApAQAAZHJzL2Uy&#10;b0RvYy54bWxQSwUGAAAAAAYABgBZAQAA7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KGD_KG_Seal_14" descr="Xe2xjz2pv9TR41ok+bjqzzYTTtUATVKtWWS7uikcRfloSBYDs8Yi8V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Vh2KhjCuLUxI+XIQ56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4n6Ayuxyoerm9hhgjXr/lhTPRUjxIrCIvdJPL8TMv5YUz0VI8SKwiL3STy/EzL+WFM9FSPEisIi90k8vxMy/lhTPRUjxIrCIvdJPL8TMqmdFeQA7bZRIVAlBcwLyzq/1e+NH6LguF/8vwLMiwycc7fPCY9Qh/dV0W8uB4LQt6DXvfhyqQd+RtpivXpiDTf+WFM9FSPEisIi90k8vxMy/lhTPRUjxIrCIvdJPL8TMv5YUz0VI8SKwiL3STy/EzL+WFM9FSPEisIi90k8vxMypK+NfxN4ByT85JfGisla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1ok+bjqzzYTTtUATVKtWWS7uikcRfloSBYDs8Yi8V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Vh2KhjCuLUxI+XIQ56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4n6Ayuxyoerm9hhgjXr/lhTPRUjxIrCIvdJPL8TMv5YUz0VI8SKwiL3STy/EzL+WFM9FSPEisIi90k8vxMy/lhTPRUjxIrCIvdJPL8TMqmdFeQA7bZRIVAlBcwLyzq/1e+NH6LguF/8vwLMiwycc7fPCY9Qh/dV0W8uB4LQt6DXvfhyqQd+RtpivXpiDTf+WFM9FSPEisIi90k8vxMy/lhTPRUjxIrCIvdJPL8TMv5YUz0VI8SKwiL3STy/EzL+WFM9FSPEisIi90k8vxMypK+NfxN4ByT85JfGisla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"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W1ZVGNoAAAAPAQAADwAAAAAAAAABACAAAAAiAAAAZHJzL2Rvd25yZXYueG1sUEsBAhQA&#10;FAAAAAgAh07iQBR2sFO5BQAARBEAAA4AAAAAAAAAAQAgAAAAKQEAAGRycy9lMm9Eb2MueG1sUEsF&#10;BgAAAAAGAAYAWQEAAFQ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KGD_KG_Seal_13" descr="OPjf6loFOo7LoqztKlNRYjj43+paBTqOy6Ks7SpTUWI4+N/qWgU6jsuirO0qU1FiOPjf6loFOo7LoqztKlNRYjj43+paBTqOy6Ks7SpTUWI4+N/qWgU6jsuirO0qU1FiOPjf6loFOo7LoqztKlNRYjj43+paBTqOy6Ks7SpTUWI4+N/qWgU6jsuirO0qU1FiOPjf6loFOo7Loqztx07mHNjLplIQaDebA30jq4fExSJcbE04bx41Crz+L2h8rbt1P6K6FEqpidz7VadEgLjoTQDHV9MjoXHFz7JGpukwsNU9fYy0cHA/BC0oPjghP8uVsXQhX5/aurhXY4j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zvatVkVZf1ewgUmvR4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K/Lm9k5uY+EjBv3PIhOF0cDQKkYw4feAwXZJmJ3Cv5YUz0VI8SKwiL3STy/EzL+WFM9FSPEisIi90k8vxMy/lhTPRUjxIrCIvdJPL8TMv5YUz0VI8SKwiL3STy/EzL+WFM9FSPEisIi90k8vxMy0FolJMZVOi0OjB/zaa5WE+sLizRfdsmLJRmzzlfu3rjLkUruRYS4A0uAWX3PCf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9RYuTn6bW/D8RcpLV1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XCdEBmhe2VukhNbJNqV7ijUpVoYgxpbiC15TISwh66JGh+0W3y0aHUk/Iy26FW6iRoftFt8tGh1JPyMtuhVuokaH7RbfLRodST8jLboVbqJGh+0W3y0aHUk/Iy26FW6iRoftFt8tGh1JPyMtuhVuokaH7RbfLRodST8jLboVbqJGh+0W3y0aHUk/Iy26FW6iIRoNnZ+Ek4yDtK3dO65J46fOTf/1AasvgixOgfu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TRG8V3a9xe7v2ECnC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Koc0nMD3JU2+/TTKWSV+ilffpszCXe2xjz2pv9TR44pX36bMwl3tsY89qb/U0eOKV9+mzMJd7bGPPam/1NHjilffpszCXe2xjz2pv9TR44pX36bMwl3tsY89qb/U0eO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x07mHNjLplIQaDebA30jq4fExSJcbE04bx41Crz+L2h8rbt1P6K6FEqpidz7VadEgLjoTQDHV9MjoXHFz7JGpukwsNU9fYy0cHA/BC0oPjghP8uVsXQhX5/aurhXY4j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zvatVkVZf1ewgUmvR4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K/Lm9k5uY+EjBv3PIhOF0cDQKkYw4feAwXZJmJ3Cv5YUz0VI8SKwiL3STy/EzL+WFM9FSPEisIi90k8vxMy/lhTPRUjxIrCIvdJPL8TMv5YUz0VI8SKwiL3STy/EzL+WFM9FSPEisIi90k8vxMy0FolJMZVOi0OjB/zaa5WE+sLizRfdsmLJRmzzlfu3rjLkUruRYS4A0uAWX3PCf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9RYuTn6bW/D8RcpLV1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XCdEBmhe2VukhNbJNqV7ijUpVoYgxpbiC15TISwh66JGh+0W3y0aHUk/Iy26FW6iRoftFt8tGh1JPyMtuhVuokaH7RbfLRodST8jLboVbqJGh+0W3y0aHUk/Iy26FW6iRoftFt8tGh1JPyMtuhVuokaH7RbfLRodST8jLboVbqJGh+0W3y0aHUk/Iy26FW6iIRoNnZ+Ek4yDtK3dO65J46fOTf/1AasvgixOgfu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TRG8V3a9xe7v2ECnC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Koc0nMD3JU2+/TTKWSV+ilffpszCXe2xjz2pv9TR44pX36bMwl3tsY89qb/U0eOKV9+mzMJd7bGPPam/1NHjilffpszCXe2xjz2pv9TR44pX36bMwl3tsY89qb/U0eOKV9+mzMJd7bGPPam/1NHjilffpszCXe2xjz2pv9TR44pX36bMwl3tsY89qb/U0eOKV9+mzMJd7bGPPam/1NHjilffpszC" style="position:absolute;left:0pt;margin-left:-89.4pt;margin-top:-94.9pt;height:5pt;width:5pt;visibility:hidden;z-index:2516633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FtWVRjaAAAA&#10;DwEAAA8AAAAAAAAAAQAgAAAAIgAAAGRycy9kb3ducmV2LnhtbFBLAQIUABQAAAAIAIdO4kBhkJK4&#10;AAUAAEQR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KGD_KG_Seal_12" descr="UWI4+N/qWgU6jsuirO0qU1FiOPjf6loFOo7LoqztKlNRYjj43+paBTqOy6Ks7SpTUWI4+N/qWgU6jsuirO0qU1FiOPjf6loFOo7LoqztKlNRYjj43+paBTqOy6Ks7SpTUWI4+N/qWgU6jsuirO0qU1FiOPjf6loFOo7Loqzt7yFRHdubaLxoTlrERS+J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5uQO79LZ8LpZEYN6vdr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yqjFF5ok8wpdHO37h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LWT+HTacmWGdq3hVZSe3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7yFRHdubaLxoTlrERS+J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5uQO79LZ8LpZEYN6vdr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yqjFF5ok8wpdHO37h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LWT+HTacmWGdq3hVZSe3KlNRYjj43+paBTqOy6Ks7SpTUWI4+N/qWgU6jsuirO0qU1FiOPjf6loFOo7LoqztKlNRYjj43+paBTqOy6Ks7SpTUWI4+N/qWgU6jsuirO0qU1FiOPjf6loFOo7LoqztKlNRYjj43+paBTqOy6Ks7SpTUWI4+N/qWgU6jsuirO0qU1Fi" style="position:absolute;left:0pt;margin-left:-89.4pt;margin-top:-94.9pt;height:5pt;width:5pt;visibility:hidden;z-index:2516623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FtWVRjaAAAADwEAAA8AAAAAAAAAAQAgAAAAIgAAAGRycy9k&#10;b3ducmV2LnhtbFBLAQIUABQAAAAIAIdO4kDbIfKtVgMAAEQRAAAOAAAAAAAAAAEAIAAAACkBAABk&#10;cnMvZTJvRG9jLnhtbFBLBQYAAAAABgAGAFkBAADx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 name="KGD_KG_Seal_11" descr="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rgaeV/mk7q2zMZrZad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UREm7YazcKzInX3+Or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5N40Jimyh5PYBdqSQi8oCDTmy7Gs2BFwOkij223Z25OiR+updfdh2N/sUCjNtQVRktKwzBttqfz0CIXb032tmzJx26Bbfs4QWN6CCmQfvcR7U/ToJs95FvT6kyTxW4+T1p+CJzKsgMrp+eLxgk3gaMijoLXkpQSxo9/Qpoqn+MPOzxHYs4D2Ud4OT8rj5AO1aOMv8xoKgFAs7J9bEyN2mi+O3CKWG/0qyKqFYFffgLfYq00o6khm4uLD0QqMNIsGPuZ9lJ2SZ+HEY1ZQCTOx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rgaeV/mk7q2zMZrZad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UREm7YazcKzInX3+Or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13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BbVlUY2gAAAA8BAAAPAAAAAAAAAAEAIAAAACIAAABkcnMvZG93&#10;bnJldi54bWxQSwECFAAUAAAACACHTuJAhpWKa+MEAABEEQAADgAAAAAAAAABACAAAAApAQAAZHJz&#10;L2Uyb0RvYy54bWxQSwUGAAAAAAYABgBZAQAAfggAAAAA&#10;">
                <v:fill on="t" focussize="0,0"/>
                <v:stroke weight="1pt" color="#41719C [3204]" miterlimit="8" joinstyle="miter"/>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3447415</wp:posOffset>
            </wp:positionH>
            <wp:positionV relativeFrom="page">
              <wp:posOffset>6990715</wp:posOffset>
            </wp:positionV>
            <wp:extent cx="1619885" cy="1619885"/>
            <wp:effectExtent l="0" t="0" r="0" b="0"/>
            <wp:wrapNone/>
            <wp:docPr id="2" name="KG_5AC33DE4$01$22$0003$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AC33DE4$01$22$0003$N$000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 name="KGD_Gobal1" descr="lskY7P30+39SSS2ze3CC/OnLVJ0Dm0Tlufs7G922jH/hgAl3FJcn2uy5/JtHfuK0fP35A8a7VKmFijmsyeAoYs00JzAcBtOpE1nO8ViChZ1moR2TOaUotg1uKTXFMAIYiVkBDRTf7ngMxTy8GPCCkuxblzyX93E2KJIQopB87osJpMwqrcYg/OITxt30ahU4Ny/rrifXNtvIBy61QXj4HI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CtXEHbZvGIatsHtZehBY5CI3AMbSbkK0UKQncTOAb6n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nLVJ0Dm0Tlufs7G922jH/hgAl3FJcn2uy5/JtHfuK0fP35A8a7VKmFijmsyeAoYs00JzAcBtOpE1nO8ViChZ1moR2TOaUotg1uKTXFMAIYiVkBDRTf7ngMxTy8GPCCkuxblzyX93E2KJIQopB87osJpMwqrcYg/OITxt30ahU4Ny/rrifXNtvIBy61QXj4HI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CtXEHbZvGIatsHtZehBY5CI3AMbSbkK0UKQncTOAb6nvnlFyBbxQ+iahwz3tF1qxvKFoHNaHpKMwSzVzb0TrvDNI4Hk7/F6ACQt5+HcHEZbdZg/as2mCdxv9Mf52qRzulfQ5vU5PIJqBuWyGqGZez2KGsW4d0keuYOjjS3nqiG/mhOuW5P/3hM0DyjfsfrHs8SjKPIedotQYVGvItZxCS8=" style="position:absolute;left:0pt;margin-left:-89.4pt;margin-top:-94.9pt;height:5pt;width:5pt;visibility:hidden;z-index:2516602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W1ZVGNoAAAAPAQAADwAAAAAAAAABACAAAAAiAAAAZHJzL2Rv&#10;d25yZXYueG1sUEsBAhQAFAAAAAgAh07iQKLK82qPBQAA1AgAAA4AAAAAAAAAAQAgAAAAKQEAAGRy&#10;cy9lMm9Eb2MueG1sUEsFBgAAAAAGAAYAWQEAAC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allowOverlap="1">
                <wp:simplePos x="0" y="0"/>
                <wp:positionH relativeFrom="column">
                  <wp:posOffset>-4788535</wp:posOffset>
                </wp:positionH>
                <wp:positionV relativeFrom="paragraph">
                  <wp:posOffset>-6678295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05pt;margin-top:-525.85pt;height:1683.8pt;width:1190.6pt;z-index:251716608;v-text-anchor:middle;mso-width-relative:page;mso-height-relative:page;" fillcolor="#FFFFFF" filled="t" stroked="t" coordsize="21600,21600" o:gfxdata="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6bCeZ3QAAABABAAAPAAAAAAAAAAEA&#10;IAAAACIAAABkcnMvZG93bnJldi54bWxQSwECFAAUAAAACACHTuJAS3cd7HwCAABHBQAADgAAAAAA&#10;AAABACAAAAAsAQAAZHJzL2Uyb0RvYy54bWxQSwUGAAAAAAYABgBZAQAAGgYAAAAA&#10;">
                <v:fill on="t" opacity="0f" focussize="0,0"/>
                <v:stroke weight="1pt" color="#BCBCBC [3204]" opacity="0f" miterlimit="8" joinstyle="miter"/>
                <v:imagedata o:title=""/>
                <o:lock v:ext="edit" aspectratio="f"/>
              </v:rect>
            </w:pict>
          </mc:Fallback>
        </mc:AlternateConten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60288;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办</w:t>
      </w:r>
      <w:r>
        <w:rPr>
          <w:rFonts w:eastAsia="方正仿宋_GBK"/>
          <w:sz w:val="32"/>
          <w:szCs w:val="32"/>
        </w:rPr>
        <w:t>发〔20</w:t>
      </w:r>
      <w:r>
        <w:rPr>
          <w:rFonts w:hint="eastAsia" w:eastAsia="方正仿宋_GBK"/>
          <w:sz w:val="32"/>
          <w:szCs w:val="32"/>
        </w:rPr>
        <w:t>1</w:t>
      </w:r>
      <w:r>
        <w:rPr>
          <w:rFonts w:hint="eastAsia" w:eastAsia="方正仿宋_GBK"/>
          <w:sz w:val="32"/>
          <w:szCs w:val="32"/>
          <w:lang w:val="en-US" w:eastAsia="zh-CN"/>
        </w:rPr>
        <w:t>8</w:t>
      </w:r>
      <w:r>
        <w:rPr>
          <w:rFonts w:eastAsia="方正仿宋_GBK"/>
          <w:sz w:val="32"/>
          <w:szCs w:val="32"/>
        </w:rPr>
        <w:t>〕</w:t>
      </w:r>
      <w:r>
        <w:rPr>
          <w:rFonts w:hint="eastAsia" w:eastAsia="方正仿宋_GBK"/>
          <w:sz w:val="32"/>
          <w:szCs w:val="32"/>
          <w:lang w:val="en-US" w:eastAsia="zh-CN"/>
        </w:rPr>
        <w:t>26</w:t>
      </w:r>
      <w:r>
        <w:rPr>
          <w:rFonts w:eastAsia="方正仿宋_GBK"/>
          <w:sz w:val="32"/>
          <w:szCs w:val="32"/>
        </w:rPr>
        <w:t>号</w:t>
      </w:r>
    </w:p>
    <w:p>
      <w:pPr>
        <w:spacing w:line="520" w:lineRule="exact"/>
        <w:jc w:val="center"/>
        <w:rPr>
          <w:rFonts w:hint="eastAsia" w:ascii="方正仿宋_GBK" w:eastAsia="方正仿宋_GBK"/>
          <w:sz w:val="32"/>
          <w:szCs w:val="32"/>
        </w:rPr>
      </w:pPr>
    </w:p>
    <w:p>
      <w:pPr>
        <w:spacing w:line="540" w:lineRule="exact"/>
        <w:rPr>
          <w:rFonts w:hint="eastAsia" w:ascii="方正仿宋_GBK" w:eastAsia="方正仿宋_GBK"/>
          <w:sz w:val="32"/>
          <w:szCs w:val="32"/>
        </w:rPr>
      </w:pPr>
    </w:p>
    <w:p>
      <w:pPr>
        <w:autoSpaceDE w:val="0"/>
        <w:autoSpaceDN w:val="0"/>
        <w:adjustRightInd w:val="0"/>
        <w:snapToGrid w:val="0"/>
        <w:spacing w:line="560" w:lineRule="exact"/>
        <w:ind w:left="140" w:leftChars="50" w:right="140" w:rightChars="50"/>
        <w:jc w:val="center"/>
        <w:rPr>
          <w:rFonts w:ascii="Times New Roman" w:hAnsi="Times New Roman" w:eastAsia="方正小标宋_GBK" w:cs="Times New Roman"/>
          <w:sz w:val="44"/>
          <w:szCs w:val="44"/>
        </w:rPr>
      </w:pPr>
      <w:r>
        <w:rPr>
          <w:rFonts w:hint="eastAsia" w:ascii="方正小标宋_GBK" w:eastAsia="方正小标宋_GBK"/>
          <w:sz w:val="44"/>
          <w:szCs w:val="44"/>
        </w:rPr>
        <w:t>陇川县人民政府办公室</w:t>
      </w:r>
      <w:bookmarkStart w:id="0" w:name="_GoBack"/>
      <w:bookmarkEnd w:id="0"/>
      <w:r>
        <w:rPr>
          <w:rFonts w:hint="eastAsia" w:ascii="方正小标宋_GBK" w:eastAsia="方正小标宋_GBK"/>
          <w:sz w:val="44"/>
          <w:szCs w:val="44"/>
          <w:lang w:eastAsia="zh-CN"/>
        </w:rPr>
        <w:t>关于</w:t>
      </w:r>
      <w:r>
        <w:rPr>
          <w:rFonts w:ascii="Times New Roman" w:hAnsi="Times New Roman" w:eastAsia="方正小标宋_GBK" w:cs="Times New Roman"/>
          <w:sz w:val="44"/>
          <w:szCs w:val="44"/>
        </w:rPr>
        <w:t>印发陇川县</w:t>
      </w:r>
    </w:p>
    <w:p>
      <w:pPr>
        <w:autoSpaceDE w:val="0"/>
        <w:autoSpaceDN w:val="0"/>
        <w:adjustRightInd w:val="0"/>
        <w:snapToGrid w:val="0"/>
        <w:spacing w:line="560" w:lineRule="exact"/>
        <w:ind w:left="140" w:leftChars="50" w:right="140" w:rightChars="50"/>
        <w:jc w:val="center"/>
        <w:rPr>
          <w:rFonts w:ascii="Times New Roman" w:hAnsi="Times New Roman" w:eastAsia="方正小标宋_GBK" w:cs="Times New Roman"/>
          <w:spacing w:val="-20"/>
          <w:sz w:val="44"/>
          <w:szCs w:val="44"/>
        </w:rPr>
      </w:pPr>
      <w:r>
        <w:rPr>
          <w:rFonts w:ascii="Times New Roman" w:hAnsi="Times New Roman" w:eastAsia="方正小标宋_GBK" w:cs="Times New Roman"/>
          <w:spacing w:val="-20"/>
          <w:sz w:val="44"/>
          <w:szCs w:val="44"/>
        </w:rPr>
        <w:t>第</w:t>
      </w:r>
      <w:r>
        <w:rPr>
          <w:rFonts w:hint="eastAsia" w:ascii="Times New Roman" w:hAnsi="Times New Roman" w:eastAsia="方正小标宋_GBK" w:cs="Times New Roman"/>
          <w:spacing w:val="-20"/>
          <w:sz w:val="44"/>
          <w:szCs w:val="44"/>
        </w:rPr>
        <w:t>二</w:t>
      </w:r>
      <w:r>
        <w:rPr>
          <w:rFonts w:ascii="Times New Roman" w:hAnsi="Times New Roman" w:eastAsia="方正小标宋_GBK" w:cs="Times New Roman"/>
          <w:spacing w:val="-20"/>
          <w:sz w:val="44"/>
          <w:szCs w:val="44"/>
        </w:rPr>
        <w:t>次全国污染源普查实施方案的通知</w:t>
      </w:r>
    </w:p>
    <w:p>
      <w:pPr>
        <w:autoSpaceDE w:val="0"/>
        <w:autoSpaceDN w:val="0"/>
        <w:adjustRightInd w:val="0"/>
        <w:snapToGrid w:val="0"/>
        <w:spacing w:line="560" w:lineRule="exact"/>
        <w:ind w:left="140" w:leftChars="50" w:right="140" w:rightChars="50"/>
        <w:jc w:val="center"/>
        <w:rPr>
          <w:rFonts w:ascii="Times New Roman" w:hAnsi="Times New Roman" w:eastAsia="方正小标宋_GBK" w:cs="Times New Roman"/>
          <w:sz w:val="44"/>
          <w:szCs w:val="44"/>
        </w:rPr>
      </w:pPr>
    </w:p>
    <w:p>
      <w:pPr>
        <w:autoSpaceDE w:val="0"/>
        <w:autoSpaceDN w:val="0"/>
        <w:adjustRightInd w:val="0"/>
        <w:snapToGrid w:val="0"/>
        <w:spacing w:line="560" w:lineRule="exact"/>
        <w:ind w:left="140" w:leftChars="50" w:right="140" w:rightChars="5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各乡（镇）人民政府，县直有关单位，陇川农场管委：</w:t>
      </w:r>
    </w:p>
    <w:p>
      <w:pPr>
        <w:autoSpaceDE w:val="0"/>
        <w:autoSpaceDN w:val="0"/>
        <w:adjustRightInd w:val="0"/>
        <w:snapToGrid w:val="0"/>
        <w:spacing w:line="560" w:lineRule="exact"/>
        <w:ind w:left="140" w:leftChars="50" w:right="140" w:rightChars="50"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经县人民政府同意，现将《陇川县第二次全国污染源普查实施方案》印发给你们，请认真组织实施。 </w:t>
      </w:r>
    </w:p>
    <w:p>
      <w:pPr>
        <w:autoSpaceDE w:val="0"/>
        <w:autoSpaceDN w:val="0"/>
        <w:adjustRightInd w:val="0"/>
        <w:snapToGrid w:val="0"/>
        <w:spacing w:line="560" w:lineRule="exact"/>
        <w:ind w:right="140" w:rightChars="50"/>
        <w:jc w:val="left"/>
        <w:rPr>
          <w:rFonts w:ascii="Times New Roman" w:hAnsi="Times New Roman" w:eastAsia="方正仿宋_GBK" w:cs="Times New Roman"/>
          <w:sz w:val="32"/>
          <w:szCs w:val="32"/>
        </w:rPr>
      </w:pPr>
    </w:p>
    <w:p>
      <w:pPr>
        <w:autoSpaceDE w:val="0"/>
        <w:autoSpaceDN w:val="0"/>
        <w:adjustRightInd w:val="0"/>
        <w:snapToGrid w:val="0"/>
        <w:spacing w:line="560" w:lineRule="exact"/>
        <w:ind w:right="140" w:rightChars="50" w:firstLine="3520" w:firstLineChars="1100"/>
        <w:rPr>
          <w:rFonts w:ascii="Times New Roman" w:hAnsi="Times New Roman" w:eastAsia="方正仿宋_GBK" w:cs="Times New Roman"/>
          <w:sz w:val="32"/>
          <w:szCs w:val="32"/>
        </w:rPr>
      </w:pPr>
    </w:p>
    <w:p>
      <w:pPr>
        <w:autoSpaceDE w:val="0"/>
        <w:autoSpaceDN w:val="0"/>
        <w:adjustRightInd w:val="0"/>
        <w:snapToGrid w:val="0"/>
        <w:spacing w:line="560" w:lineRule="exact"/>
        <w:ind w:right="140" w:rightChars="50" w:firstLine="3520" w:firstLineChars="1100"/>
        <w:rPr>
          <w:rFonts w:ascii="Times New Roman" w:hAnsi="Times New Roman" w:eastAsia="方正仿宋_GBK" w:cs="Times New Roman"/>
          <w:sz w:val="32"/>
          <w:szCs w:val="32"/>
        </w:rPr>
      </w:pPr>
      <w:r>
        <w:rPr>
          <w:rFonts w:ascii="Times New Roman" w:hAnsi="Times New Roman" w:eastAsia="方正仿宋_GBK" w:cs="Times New Roman"/>
          <w:sz w:val="32"/>
          <w:szCs w:val="32"/>
        </w:rPr>
        <w:t>陇川县人民政府办公室</w:t>
      </w:r>
    </w:p>
    <w:p>
      <w:pPr>
        <w:autoSpaceDE w:val="0"/>
        <w:autoSpaceDN w:val="0"/>
        <w:adjustRightInd w:val="0"/>
        <w:snapToGrid w:val="0"/>
        <w:spacing w:line="560" w:lineRule="exact"/>
        <w:ind w:right="140" w:rightChars="50" w:firstLine="4160" w:firstLineChars="1300"/>
        <w:rPr>
          <w:rFonts w:ascii="Times New Roman" w:hAnsi="Times New Roman" w:eastAsia="方正仿宋_GBK" w:cs="Times New Roman"/>
          <w:sz w:val="32"/>
          <w:szCs w:val="32"/>
        </w:rPr>
      </w:pPr>
      <w:r>
        <w:rPr>
          <w:rFonts w:ascii="Times New Roman" w:hAnsi="Times New Roman" w:eastAsia="方正仿宋_GBK" w:cs="Times New Roman"/>
          <w:sz w:val="32"/>
          <w:szCs w:val="32"/>
        </w:rPr>
        <w:t>2018年3月29日</w:t>
      </w:r>
    </w:p>
    <w:p>
      <w:pPr>
        <w:autoSpaceDE w:val="0"/>
        <w:autoSpaceDN w:val="0"/>
        <w:adjustRightInd w:val="0"/>
        <w:snapToGrid w:val="0"/>
        <w:spacing w:line="560" w:lineRule="exact"/>
        <w:ind w:right="140" w:rightChars="50"/>
        <w:jc w:val="right"/>
        <w:rPr>
          <w:rFonts w:ascii="Times New Roman" w:hAnsi="Times New Roman" w:eastAsia="方正仿宋_GBK" w:cs="Times New Roman"/>
          <w:sz w:val="32"/>
          <w:szCs w:val="32"/>
        </w:rPr>
      </w:pPr>
    </w:p>
    <w:p>
      <w:pPr>
        <w:autoSpaceDE w:val="0"/>
        <w:autoSpaceDN w:val="0"/>
        <w:adjustRightInd w:val="0"/>
        <w:snapToGrid w:val="0"/>
        <w:spacing w:line="560" w:lineRule="exact"/>
        <w:ind w:right="140" w:rightChars="50"/>
        <w:jc w:val="right"/>
        <w:rPr>
          <w:rFonts w:ascii="Times New Roman" w:hAnsi="Times New Roman" w:eastAsia="方正仿宋_GBK" w:cs="Times New Roman"/>
          <w:sz w:val="32"/>
          <w:szCs w:val="32"/>
        </w:rPr>
      </w:pPr>
    </w:p>
    <w:p>
      <w:pPr>
        <w:autoSpaceDE w:val="0"/>
        <w:autoSpaceDN w:val="0"/>
        <w:adjustRightInd w:val="0"/>
        <w:snapToGrid w:val="0"/>
        <w:spacing w:line="560" w:lineRule="exact"/>
        <w:ind w:right="140" w:rightChars="5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陇川县第二次全国污染源普查实施方案</w:t>
      </w:r>
    </w:p>
    <w:p>
      <w:pPr>
        <w:autoSpaceDE w:val="0"/>
        <w:autoSpaceDN w:val="0"/>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autoSpaceDE w:val="0"/>
        <w:autoSpaceDN w:val="0"/>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为贯彻落实《国务院关于开展第二次全国污染源普查的通知》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国发〔2016〕59号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《云南省人民政府办公厅关于印发云南省第二次全国污染源普查实施方案的通知》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云政办发〔2017〕138号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《德宏州人民政府办公室关于印发德宏州第二次全国污染源普查实施方案的通知》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德政办发〔2018〕8号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精神，做好我县第二次全国污染源普查工作，结合我县实际，制定本方案。</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一、普查工作目标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摸清全县各类污染源基本情况，了解污染源数量、结构和分布状况，掌握区域、流域、行业污染物产生、排放和处理情况，建立健全重点污染源档案、污染源信息数据库和环境统计平台，为加强污染源监管、改善环境质量、防控环境风险、服务环境与发展综合决策提供依据，为打赢污染防治攻坚战打下坚实基础。</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二、普查时点、对象、范围和内容</w:t>
      </w:r>
    </w:p>
    <w:p>
      <w:pPr>
        <w:adjustRightInd w:val="0"/>
        <w:snapToGrid w:val="0"/>
        <w:spacing w:line="560" w:lineRule="exact"/>
        <w:ind w:firstLine="580" w:firstLineChars="200"/>
        <w:rPr>
          <w:rFonts w:ascii="Times New Roman" w:hAnsi="Times New Roman" w:eastAsia="方正仿宋_GBK" w:cs="Times New Roman"/>
          <w:sz w:val="32"/>
          <w:szCs w:val="32"/>
        </w:rPr>
      </w:pPr>
      <w:r>
        <w:rPr>
          <w:rFonts w:ascii="Times New Roman" w:hAnsi="Times New Roman" w:eastAsia="方正楷体_GBK" w:cs="Times New Roman"/>
          <w:kern w:val="0"/>
          <w:sz w:val="29"/>
          <w:szCs w:val="29"/>
        </w:rPr>
        <w:t xml:space="preserve"> （一）</w:t>
      </w:r>
      <w:r>
        <w:rPr>
          <w:rFonts w:ascii="Times New Roman" w:hAnsi="Times New Roman" w:eastAsia="方正楷体_GBK" w:cs="Times New Roman"/>
          <w:sz w:val="32"/>
          <w:szCs w:val="32"/>
        </w:rPr>
        <w:t>普查时点。</w:t>
      </w:r>
      <w:r>
        <w:rPr>
          <w:rFonts w:ascii="Times New Roman" w:hAnsi="Times New Roman" w:eastAsia="方正仿宋_GBK" w:cs="Times New Roman"/>
          <w:sz w:val="32"/>
          <w:szCs w:val="32"/>
        </w:rPr>
        <w:t>普查标准时点为2017年12月31日，时期资料为2017年度资料。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 （二）普查对象与范围。</w:t>
      </w:r>
      <w:r>
        <w:rPr>
          <w:rFonts w:ascii="Times New Roman" w:hAnsi="Times New Roman" w:eastAsia="方正仿宋_GBK" w:cs="Times New Roman"/>
          <w:sz w:val="32"/>
          <w:szCs w:val="32"/>
        </w:rPr>
        <w:t>普查对象为陇川县行政区域内有污染源的单位和个体经营户。范围包括：工业污染源、农业污染源、生活污染源、集中式污染治理设施、移动源及其他产生、排放污染物的设施。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1.工业污染源。普查对象为产生废水污染物、废气污染物及固体废物的所有工业行业产业活动单位。对可能伴生天然放射性核素的</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类重点行业15个类别矿产采选、冶炼和加工产业活动单位进行放射性污染源调查。对我县的工业园区等进行登记调查。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2.农业污染源。普查范围包括种植业、畜禽养殖业和水产养殖业。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3.生活污染源。普查对象为除工业企业生产使用以外所有单位和居民生活使用的锅炉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以下统称生活源锅炉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，县城、镇区的市政入河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排污口，以及城乡居民能源使用情况，生活污水产生、排放情况。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集中式污染治理设施。普查对象为集中处理处置生活垃圾、危险废物和污水的单位。其中:（1）生活垃圾集中处理处置单位包括生活垃圾填埋场、生活垃圾焚烧厂以及以其他处理方式处理生活垃圾和餐厨垃圾的单位。（2）危险废物集中处理处置单位包括危险废物处置厂和医疗废物处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处置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厂。危险废物处置厂包括危险废物综合处理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处置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厂、危险废物焚烧厂、危险废物安全填埋场和危险废物综合利用厂等；医疗废物处理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处置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厂包括医疗废物焚烧厂、医疗废物高温蒸煮厂、医疗废物化学消毒厂、医疗废物微波消毒厂等。（3）集中式污水处理单位包括城镇污水处理厂、工业污水集中处理厂和农村集中式污水处理设施。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5.移动源。普查对象为机动车和非道路移动污染源。其中，非道路移动污染源包括船舶、工程机械、农业机械等非道路移动机械。</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普查内容。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工业污染源。企业基本情况,原辅材料消耗、产品生产情况，产生污染的设施情况，各类污染物产生、治理、排放和综合利用情况(包括排放口信息、排放方式、排放去向等)，各类污染防治设施建设、运行情况等。（1）废水污染物：化学需氧量、氨氮、总氮、总磷、石油类、挥发酚、氰化物、汞、镉、铅、铬、砷。（2）废气污染物：二氧化硫、氮氧化物、颗粒物、挥发性有机物、氨、汞、镉、铅、铬、砷。（3）工业固体废物：一般工业固体废物和危险废物的产生、贮存、处置和综合利用情况。危险废物按照《国家危险废物名录》分类调查。工业企业建设和使用的一般固体废物及危险废物贮存、处置设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场所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情况。（4）稀土等15类矿产采选、冶炼和加工过程中产生的放射性污染物情况。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农业污染源。种植业、畜禽养殖业、水产养殖业生产活动情况，秸秆产生、处置和资源化利用情况，化肥、农药和地膜使用情况，纳入登记调查的畜禽养殖企业和养殖户的基本情况、污染治理情况和粪污资源化利用情况。（1）废水污染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氨氮、总氮、总磷，畜禽养殖业和水产养殖业增加化学需氧量。（2）废气污染物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畜禽养殖业氨、种植业氨和挥发性有机物。</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生活污染源。生活源锅炉基本情况、能源消耗情况、污染治理情况，城乡居民能源使用情况，县城、镇区的市政入河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排污口情况，城乡居民用水排水情况。（1）废水污染物:化学需氧量、氨氮、总氮、总磷、五日生化需氧量、动植物油。（2）废气污染物:二氧化硫、氮氧化物、颗粒物、挥发性有机物。</w:t>
      </w:r>
    </w:p>
    <w:p>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集中式污染治理设施。单位基本情况，设施处理能力、污水或废物处理情况，次生污染物的产生、治理与排放情况。污水处理设施产生的污泥、焚烧设施产生的焚烧残渣和飞灰等产生、贮存、处置情况。（1）废水污染物:化学需氧量、氨氮、总氮、总磷、五日生化需氧量、动植物油、挥发酚、氰化物、汞、镉、铅、铬、砷。（2）废气污染物:二氧化硫、氮氧化物、颗粒物、汞、镉、铅、铬、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移动源。各类移动源保有量及产排污有关信息，挥发性有机物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船舶除外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、氮氧化物、颗粒物排放情况，部分类型移动源二氧化硫排放情况。</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三、普查技术路线</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各级普查机构根据国务院第二次全国污染源普查领导小组发布的各类污染源普查报表制度、技术规范、污染物核算方法,开展普查工作。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（一）工业污染源。</w:t>
      </w:r>
      <w:r>
        <w:rPr>
          <w:rFonts w:ascii="Times New Roman" w:hAnsi="Times New Roman" w:eastAsia="方正仿宋_GBK" w:cs="Times New Roman"/>
          <w:sz w:val="32"/>
          <w:szCs w:val="32"/>
        </w:rPr>
        <w:t>全面入户登记调查单位基本信息、活动水平信息、污染治理设施和排放口信息；基于实测和综合分析，分行业分类别核算污染物产生量和排放量。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根据伴生放射性矿初测基本单位名录和初测结果，确定伴生放射性矿普查对象，全面入户调查。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工业园区管理机构填报园区调查信息。工业园区(产业园区)内的工业企业填报工业污染源普查表。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（二）农业污染源。</w:t>
      </w:r>
      <w:r>
        <w:rPr>
          <w:rFonts w:ascii="Times New Roman" w:hAnsi="Times New Roman" w:eastAsia="方正仿宋_GBK" w:cs="Times New Roman"/>
          <w:sz w:val="32"/>
          <w:szCs w:val="32"/>
        </w:rPr>
        <w:t>以已有统计数据为基础，确定抽样调查对象，开展抽样调查，获取普查年度农业生产活动基础数据，根据产排污系数核算污染物产生量和排放量。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（三）生活污染源。</w:t>
      </w:r>
      <w:r>
        <w:rPr>
          <w:rFonts w:ascii="Times New Roman" w:hAnsi="Times New Roman" w:eastAsia="方正仿宋_GBK" w:cs="Times New Roman"/>
          <w:sz w:val="32"/>
          <w:szCs w:val="32"/>
        </w:rPr>
        <w:t>登记调查生活源锅炉基本情况和能源消耗情况、污染治理情况等，根据产排污系数核算污染物产生量和排放量。抽样调查城乡居民能源使用情况，结合产排污系数核算废气污染物产生量和排放量.通过典型区域调查和综合分析，获取与挥发性有机物排放相关活动水平信息，结合物料衡算或产排污系数估算生活污染源挥发性有机物产生量和排放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利用行政管理记录，结合实地排查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获取市政入河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排污口基本信息。对各类市政入河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排污口排水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雨季、旱季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水质开展监测，获取污染物排放信息。结合排放去向、市政入河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调查与监测、城镇污水与雨水收集排放情况、城镇污水处理厂污水处理量及排放量，利用排水水质数据，核算城镇水污染物排放量。利用已有统计数据及抽样调查获取农村居民生活用水排水基本信息，根据产排污系数核算农村生活污水及污染物产生量和排放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（四）集中式污染治理设施。</w:t>
      </w:r>
      <w:r>
        <w:rPr>
          <w:rFonts w:ascii="Times New Roman" w:hAnsi="Times New Roman" w:eastAsia="方正仿宋_GBK" w:cs="Times New Roman"/>
          <w:sz w:val="32"/>
          <w:szCs w:val="32"/>
        </w:rPr>
        <w:t>根据调查对象基本信息、废物处理处置情况、污染物排放监测数据和产排污系数，核算污染物产生量和排放量。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（五）移动源。</w:t>
      </w:r>
      <w:r>
        <w:rPr>
          <w:rFonts w:ascii="Times New Roman" w:hAnsi="Times New Roman" w:eastAsia="方正仿宋_GBK" w:cs="Times New Roman"/>
          <w:sz w:val="32"/>
          <w:szCs w:val="32"/>
        </w:rPr>
        <w:t>利用有关部门提供的数据信息，结合典型地区抽样调查，获取移动源保有量、燃油消耗及活动水平信息，结合分区分类排污系数核算移动源污染物排放量。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机动车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通过机动车登记有关数据和交通流量数据，结合县城实情、典型路段抽样观测调查和燃油销售数据，更新完善机动车排污系数，核算机动车废气污染物排放量。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非道路移动源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通过有关部门间信息共享，获取保有量、燃油消耗及有关活动水平数据，根据排污系数核算污染物排放量。</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四、普查组织与实施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w:t>
      </w:r>
      <w:r>
        <w:rPr>
          <w:rFonts w:ascii="Times New Roman" w:hAnsi="Times New Roman" w:eastAsia="方正楷体_GBK" w:cs="Times New Roman"/>
          <w:sz w:val="32"/>
          <w:szCs w:val="32"/>
        </w:rPr>
        <w:t>基本原则。</w:t>
      </w:r>
      <w:r>
        <w:rPr>
          <w:rFonts w:ascii="Times New Roman" w:hAnsi="Times New Roman" w:eastAsia="方正仿宋_GBK" w:cs="Times New Roman"/>
          <w:sz w:val="32"/>
          <w:szCs w:val="32"/>
        </w:rPr>
        <w:t>全县统一领导</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部门分工协作，各方共同参与。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普查组织。</w:t>
      </w:r>
      <w:r>
        <w:rPr>
          <w:rFonts w:ascii="Times New Roman" w:hAnsi="Times New Roman" w:eastAsia="方正仿宋_GBK" w:cs="Times New Roman"/>
          <w:sz w:val="32"/>
          <w:szCs w:val="32"/>
        </w:rPr>
        <w:t>陇川县第二次全国污染源普查领导小组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以下简称县污染源普查领导小组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负责领导和协调全县污染源普查工作。县污染源普查领导小组下设办公室在县环境保护局，负责污染源普查日常工作。县污染源普查领导小组成员单位及有关部门和单位按照职责分工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详见附件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做好有关普查工作，可根据工作需要，成立相应的普查工作办公室，开展污染源普查工作。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各乡镇人民政府、陇川农场管委，社区和村</w:t>
      </w:r>
      <w:r>
        <w:rPr>
          <w:rFonts w:hint="eastAsia" w:ascii="Times New Roman" w:hAnsi="Times New Roman" w:eastAsia="方正仿宋_GBK" w:cs="Times New Roman"/>
          <w:sz w:val="32"/>
          <w:szCs w:val="32"/>
        </w:rPr>
        <w:t>（居）</w:t>
      </w:r>
      <w:r>
        <w:rPr>
          <w:rFonts w:ascii="Times New Roman" w:hAnsi="Times New Roman" w:eastAsia="方正仿宋_GBK" w:cs="Times New Roman"/>
          <w:sz w:val="32"/>
          <w:szCs w:val="32"/>
        </w:rPr>
        <w:t>民委员会应当积极参与并认真做好本区域普查工作。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重点排污单位应按照环境保护法律法规、排放标准及排污许可证管理等要求开展监测，如实填报普查年度监测结果。各类污染源普查调查对象和填报单位应指定专人负责本单位污染源普查表填报工作。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充分利用有关部门现有统计、监测和各专项调查成果,借助购买第三方服务和信息化手段，提高普查效率。发挥科研院所、高校、环保咨询机构等社会组织作用，鼓励社会组织和公众参与普查工作。</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普查实施。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分阶段组织实施前期准备、清查建库、普查试点、全面普查、总结发布等工作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2017年完成前期准备、启动清查建库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2018年完成全面普查，2019年完成成果总结与发布。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1.前期准备。成立污染源普查机构，制定普查方案，落实经费渠道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建立健全普查工作机制，开展普查宣传与培训工作。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清查建库。县污染源普查领导小组办公室负责组织全县污染源清查建库工作，对清查建库质量进行控制，建立全县普查基本单位名录库；协助对伴生放射性矿产资源开发利用企业进行放射性指标初测，确定伴生放射性污染源普查对象。排查市政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排污口名录，开展排污口水质监测。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全面普查。县污染源普查领导小组办公室负责组织开展辖区内的污染源普查工作，按照普查要求完成入户调查、数据采集、抽样调查、现场监测等工作，并开展本行政区域内的数据审核、数据汇总、质量核查与评估工作。协助开展伴生放射性污染源详查；建立全县污染源数据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4.总结发布。总结发布普查成果，开展成果分析、验收与表彰等工作。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楷体_GBK" w:cs="Times New Roman"/>
          <w:sz w:val="32"/>
          <w:szCs w:val="32"/>
        </w:rPr>
        <w:t>普查培训。</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县污染源普查领导小组办公室负责对本行政区域内选聘的普查人员及各类污染源普查对象有关人员的培训。</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宣传动员。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县宣传部门要充分利用报刊、广播、电视、网络等新闻媒体，广泛动员社会力量参与污染源普查，为普查实施营造良好氛围。</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五、普查经费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按照分级保障的原则，本次普查工作经费由县财政负担。县财政根据工作需要统筹安排。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县财政安排经费主要用于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县污染源普查实施方案制定，县污染源信息化平台建设，组织动员、宣传、培训，入户调查、抽样调查及现场监测，普查人员经费补助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办公场所及运行经费保障，普查质量核查与评估，购置数据采集及其他设备，普查表印制、普查资料建档，数据录入、校核、加工，检查验收、总结、表彰等。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污染源普查领导小组成员单位及有关部门和单位根据各自分工及污染源普查进度安排编制年度经费预算，经县财政部门审核后，分别列入各部门预算，分年度按时拨付，确保足额到位。</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六、普查质量管理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县污染源普查机构认真落实污染源普查质量管理制度，做好污染源普查质量保证及质量管理工作。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建立健全普查责任体系，明确主体责任、监督责任和有关责任。建立健全普查数据质量溯源和责任追究制度，做到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一户一档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，全流程痕迹化管理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依法开展普查数据核查和质量评估,严厉惩处普查违法行为。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按照依法普查原则，各部门各单位和任何</w:t>
      </w:r>
      <w:r>
        <w:rPr>
          <w:rFonts w:hint="eastAsia" w:ascii="Times New Roman" w:hAnsi="Times New Roman" w:eastAsia="方正仿宋_GBK" w:cs="Times New Roman"/>
          <w:sz w:val="32"/>
          <w:szCs w:val="32"/>
        </w:rPr>
        <w:t>个人</w:t>
      </w:r>
      <w:r>
        <w:rPr>
          <w:rFonts w:ascii="Times New Roman" w:hAnsi="Times New Roman" w:eastAsia="方正仿宋_GBK" w:cs="Times New Roman"/>
          <w:sz w:val="32"/>
          <w:szCs w:val="32"/>
        </w:rPr>
        <w:t>均不得虚报、瞒报、拒报、迟报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不得伪造、篡改普查资料。污染源普查机构及其工作人员，对普查对象的技术和商业秘密，必须履行保密义务。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陇川县第二次全国污染源普查部门分工</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p>
    <w:p>
      <w:pPr>
        <w:adjustRightInd w:val="0"/>
        <w:snapToGrid w:val="0"/>
        <w:spacing w:line="56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pPr>
        <w:adjustRightInd w:val="0"/>
        <w:snapToGrid w:val="0"/>
        <w:spacing w:line="560" w:lineRule="exact"/>
        <w:jc w:val="center"/>
        <w:rPr>
          <w:rFonts w:ascii="Times New Roman" w:hAnsi="Times New Roman" w:eastAsia="方正仿宋_GBK" w:cs="Times New Roman"/>
          <w:sz w:val="44"/>
          <w:szCs w:val="44"/>
        </w:rPr>
      </w:pPr>
      <w:r>
        <w:rPr>
          <w:rFonts w:ascii="Times New Roman" w:hAnsi="Times New Roman" w:eastAsia="方正小标宋_GBK" w:cs="Times New Roman"/>
          <w:sz w:val="44"/>
          <w:szCs w:val="44"/>
        </w:rPr>
        <w:t>陇川县第二次全国污染源普查部门分工</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县环境保护局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牵头会同有关部门组织开展全县第二次全国污染源普查工作，负责拟订全县污染源普查实施方案和不同阶段的工作方案，组织普查培训，对普查数据进行汇总、分析及结果发布，组织普查工作的验收。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县发展改革局：配合做好污染源普查及成果的分析、应用。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县工业和商务局：配合做好工业污染源普查及成果的分析、应用，提供省级开发区中的工业园区名录。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县公安局：负责向县普查办提供机动车登记有关数据、城市道路交通流量数据，配合做好机动车污染源普查有关工作。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县财政局：负责普查经费预算审核、安排和拨付，并监督经费使用情况。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县国土资源局：负责利用地理国情普查成果，为污染源空间定位提供地理空间公共基地数据；配合做好普查名录建库；配合做好污染源普查及成果的分析、应用。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县住房和城乡规划建设局：配合做好城镇污水处理设施、垃圾处理场普查，以及房屋建筑和市政工程工地工程机械等抽样调查。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县交通运输局：负责提供营运船舶注册登记数据、船舶自动识别系统数据和省道公路观测断面平均交通量，配合做好移动源普查及有关成果分析、应用。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县水利局：负责提供有关入河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排污口有关信息及有关水利普查资料、重点流域相关水文资料成果，指导有关部门配合做好入河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排污口及其对应污染源的调查。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县农业局：负责组织开展种植业、畜禽养殖业、水产养殖业生产活动水平情况调查；配合做好污染源普查有关成果的分析、应用；提供农业机械和渔船与污染源核算有关的数据。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县地税局：负责提供纳税单位活动水平信息，配合提供纳税单位登记基本信息，配合做好污染源普查有关成果的分析、应用。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县市场监督管理局：负责提供企业和个体工商户等单位注册登记信息；提供承压锅炉使用登记信息以及承压锅炉有关安全、节能监管数据。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县统计局：负责提供全县基本单位名录库有关行业名录信息和有关统计数据，参与普查方案设计；指导污染源普查的质量管理和监督；参与指导污染源普查数据质量评估、分析。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县文体广电旅游局：负责组织污染源普查的新闻宣传工作，指导相关部门做好污染源普查宣传工作及有关宣传活动。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县国税局：负责提供和审核纳税单位登记基本信息，配合做好污染源普查有关成果的分析、应用。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驻陇川县解放军和武警部队的污染源普查工作，按照中央军委后勤保障部要求实施。</w:t>
      </w:r>
    </w:p>
    <w:p>
      <w:pPr>
        <w:spacing w:line="600" w:lineRule="exact"/>
        <w:jc w:val="center"/>
        <w:rPr>
          <w:rFonts w:hint="eastAsia" w:ascii="方正小标宋_GBK" w:eastAsia="方正小标宋_GBK"/>
          <w:sz w:val="44"/>
          <w:szCs w:val="44"/>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C1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0</TotalTime>
  <ScaleCrop>false</ScaleCrop>
  <LinksUpToDate>false</LinksUpToDate>
  <CharactersWithSpaces>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2018-04-03T08:30:00Z</dcterms:created>
  <dc:creator>陇川县人民政府办公室</dc:creator>
  <cp:lastModifiedBy>Administrator</cp:lastModifiedBy>
  <cp:lastPrinted>2018-04-03T08:37:00Z</cp:lastPrinted>
  <dcterms:modified xsi:type="dcterms:W3CDTF">2024-02-27T01:45:33Z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DFF9023BAF794012990FA5C261878E1D</vt:lpwstr>
  </property>
</Properties>
</file>