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C2" w:rsidRPr="00740A36" w:rsidRDefault="00764EC2" w:rsidP="00EA34CF"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2018</w:t>
      </w:r>
      <w:r w:rsidRPr="00740A36">
        <w:rPr>
          <w:rFonts w:ascii="方正小标宋_GBK" w:eastAsia="方正小标宋_GBK" w:hint="eastAsia"/>
          <w:sz w:val="44"/>
          <w:szCs w:val="44"/>
        </w:rPr>
        <w:t>年</w:t>
      </w:r>
      <w:r>
        <w:rPr>
          <w:rFonts w:ascii="方正小标宋_GBK" w:eastAsia="方正小标宋_GBK" w:hint="eastAsia"/>
          <w:sz w:val="44"/>
          <w:szCs w:val="44"/>
        </w:rPr>
        <w:t>一</w:t>
      </w:r>
      <w:r w:rsidRPr="00740A36">
        <w:rPr>
          <w:rFonts w:ascii="方正小标宋_GBK" w:eastAsia="方正小标宋_GBK" w:hint="eastAsia"/>
          <w:sz w:val="44"/>
          <w:szCs w:val="44"/>
        </w:rPr>
        <w:t>季度</w:t>
      </w:r>
      <w:r>
        <w:rPr>
          <w:rFonts w:ascii="方正小标宋_GBK" w:eastAsia="方正小标宋_GBK" w:hint="eastAsia"/>
          <w:sz w:val="44"/>
          <w:szCs w:val="44"/>
        </w:rPr>
        <w:t>陇川县</w:t>
      </w:r>
      <w:r w:rsidRPr="00740A36">
        <w:rPr>
          <w:rFonts w:ascii="方正小标宋_GBK" w:eastAsia="方正小标宋_GBK" w:hint="eastAsia"/>
          <w:sz w:val="44"/>
          <w:szCs w:val="44"/>
        </w:rPr>
        <w:t>抽查发现不合格政府网站名单</w:t>
      </w:r>
    </w:p>
    <w:p w:rsidR="00764EC2" w:rsidRPr="00740A36" w:rsidRDefault="00764EC2" w:rsidP="00EA34CF">
      <w:pPr>
        <w:rPr>
          <w:rFonts w:ascii="方正仿宋_GBK" w:eastAsia="方正仿宋_GBK"/>
          <w:sz w:val="32"/>
          <w:szCs w:val="32"/>
        </w:rPr>
      </w:pPr>
    </w:p>
    <w:tbl>
      <w:tblPr>
        <w:tblW w:w="13407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835"/>
        <w:gridCol w:w="3402"/>
        <w:gridCol w:w="1376"/>
        <w:gridCol w:w="2977"/>
        <w:gridCol w:w="2000"/>
      </w:tblGrid>
      <w:tr w:rsidR="00764EC2" w:rsidRPr="00740A36" w:rsidTr="00653C9D">
        <w:trPr>
          <w:trHeight w:val="790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40A36">
              <w:rPr>
                <w:rFonts w:ascii="方正黑体_GBK"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40A36">
              <w:rPr>
                <w:rFonts w:ascii="方正黑体_GBK" w:eastAsia="方正黑体_GBK" w:hint="eastAsia"/>
                <w:sz w:val="28"/>
                <w:szCs w:val="28"/>
              </w:rPr>
              <w:t>网站名称</w:t>
            </w:r>
          </w:p>
        </w:tc>
        <w:tc>
          <w:tcPr>
            <w:tcW w:w="3402" w:type="dxa"/>
            <w:vAlign w:val="center"/>
          </w:tcPr>
          <w:p w:rsidR="00764EC2" w:rsidRPr="00740A36" w:rsidRDefault="00764EC2" w:rsidP="00CE7133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40A36">
              <w:rPr>
                <w:rFonts w:ascii="方正黑体_GBK" w:eastAsia="方正黑体_GBK" w:hint="eastAsia"/>
                <w:sz w:val="28"/>
                <w:szCs w:val="28"/>
              </w:rPr>
              <w:t>首页地址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40A36">
              <w:rPr>
                <w:rFonts w:ascii="方正黑体_GBK" w:eastAsia="方正黑体_GBK" w:hint="eastAsia"/>
                <w:sz w:val="28"/>
                <w:szCs w:val="28"/>
              </w:rPr>
              <w:t>结果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40A36">
              <w:rPr>
                <w:rFonts w:ascii="方正黑体_GBK" w:eastAsia="方正黑体_GBK" w:hint="eastAsia"/>
                <w:sz w:val="28"/>
                <w:szCs w:val="28"/>
              </w:rPr>
              <w:t>抽查发现的突出问题</w:t>
            </w:r>
          </w:p>
        </w:tc>
        <w:tc>
          <w:tcPr>
            <w:tcW w:w="2000" w:type="dxa"/>
            <w:vAlign w:val="center"/>
          </w:tcPr>
          <w:p w:rsidR="00764EC2" w:rsidRPr="00740A36" w:rsidRDefault="00764EC2" w:rsidP="006C529E"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抽查时间</w:t>
            </w:r>
          </w:p>
        </w:tc>
      </w:tr>
      <w:tr w:rsidR="00764EC2" w:rsidRPr="00740A36" w:rsidTr="00653C9D">
        <w:trPr>
          <w:trHeight w:val="772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陇川县审计局</w:t>
            </w:r>
          </w:p>
        </w:tc>
        <w:tc>
          <w:tcPr>
            <w:tcW w:w="3402" w:type="dxa"/>
            <w:vAlign w:val="center"/>
          </w:tcPr>
          <w:p w:rsidR="00764EC2" w:rsidRPr="00391529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91529">
              <w:rPr>
                <w:rFonts w:eastAsia="方正仿宋_GBK"/>
                <w:sz w:val="28"/>
                <w:szCs w:val="28"/>
              </w:rPr>
              <w:t>http://www.dhlc.gov.cn/sjj/Web/index.aspx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Default="00764EC2" w:rsidP="00932DCC">
            <w:pPr>
              <w:jc w:val="center"/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766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陇川县防震减灾局</w:t>
            </w:r>
          </w:p>
        </w:tc>
        <w:tc>
          <w:tcPr>
            <w:tcW w:w="3402" w:type="dxa"/>
            <w:vAlign w:val="center"/>
          </w:tcPr>
          <w:p w:rsidR="00764EC2" w:rsidRPr="00391529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91529">
              <w:rPr>
                <w:rFonts w:eastAsia="方正仿宋_GBK"/>
                <w:sz w:val="28"/>
                <w:szCs w:val="28"/>
              </w:rPr>
              <w:t>http://www.dhlc.gov.cn/fzjz/Web/index.aspx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Default="00764EC2" w:rsidP="00932DCC">
            <w:pPr>
              <w:jc w:val="center"/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773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陇川县教育局</w:t>
            </w:r>
          </w:p>
        </w:tc>
        <w:tc>
          <w:tcPr>
            <w:tcW w:w="3402" w:type="dxa"/>
            <w:vAlign w:val="center"/>
          </w:tcPr>
          <w:p w:rsidR="00764EC2" w:rsidRPr="00391529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91529">
              <w:rPr>
                <w:rFonts w:eastAsia="方正仿宋_GBK"/>
                <w:sz w:val="28"/>
                <w:szCs w:val="28"/>
              </w:rPr>
              <w:t>http://www.dhlc.gov.cn/jyj/Web/index.aspx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Default="00764EC2" w:rsidP="00932DCC">
            <w:pPr>
              <w:jc w:val="center"/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840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陇川县户撒乡</w:t>
            </w:r>
          </w:p>
        </w:tc>
        <w:tc>
          <w:tcPr>
            <w:tcW w:w="3402" w:type="dxa"/>
            <w:vAlign w:val="center"/>
          </w:tcPr>
          <w:p w:rsidR="00764EC2" w:rsidRPr="00391529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91529">
              <w:rPr>
                <w:rFonts w:eastAsia="方正仿宋_GBK"/>
                <w:sz w:val="28"/>
                <w:szCs w:val="28"/>
              </w:rPr>
              <w:t>http://www.dhlc.gov.cn/fsx/Web/index.aspx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Pr="00391529" w:rsidRDefault="00764EC2" w:rsidP="00932DCC">
            <w:pPr>
              <w:jc w:val="center"/>
              <w:rPr>
                <w:sz w:val="22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840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陇川县统计局</w:t>
            </w:r>
          </w:p>
        </w:tc>
        <w:tc>
          <w:tcPr>
            <w:tcW w:w="3402" w:type="dxa"/>
            <w:vAlign w:val="center"/>
          </w:tcPr>
          <w:p w:rsidR="00764EC2" w:rsidRPr="00391529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91529">
              <w:rPr>
                <w:rFonts w:eastAsia="方正仿宋_GBK"/>
                <w:sz w:val="28"/>
                <w:szCs w:val="28"/>
              </w:rPr>
              <w:t>http://www.dhlc.gov.cn/tjj/Web/index.aspx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Pr="005E7CA6" w:rsidRDefault="00764EC2" w:rsidP="00932DCC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840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陇川县档案局</w:t>
            </w:r>
          </w:p>
        </w:tc>
        <w:tc>
          <w:tcPr>
            <w:tcW w:w="3402" w:type="dxa"/>
            <w:vAlign w:val="center"/>
          </w:tcPr>
          <w:p w:rsidR="00764EC2" w:rsidRPr="008C225A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C225A">
              <w:rPr>
                <w:rFonts w:eastAsia="方正仿宋_GBK"/>
                <w:sz w:val="28"/>
                <w:szCs w:val="28"/>
              </w:rPr>
              <w:t>http://www.dhlc.gov.cn/daj/Web/index.aspx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Pr="005E7CA6" w:rsidRDefault="00764EC2" w:rsidP="00932DCC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  <w:tr w:rsidR="00764EC2" w:rsidRPr="00740A36" w:rsidTr="00653C9D">
        <w:trPr>
          <w:trHeight w:val="840"/>
        </w:trPr>
        <w:tc>
          <w:tcPr>
            <w:tcW w:w="81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陇川县移民局</w:t>
            </w:r>
          </w:p>
        </w:tc>
        <w:tc>
          <w:tcPr>
            <w:tcW w:w="3402" w:type="dxa"/>
            <w:vAlign w:val="center"/>
          </w:tcPr>
          <w:p w:rsidR="00764EC2" w:rsidRPr="008C225A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C225A">
              <w:rPr>
                <w:rFonts w:eastAsia="方正仿宋_GBK"/>
                <w:sz w:val="28"/>
                <w:szCs w:val="28"/>
              </w:rPr>
              <w:t>http://www.dhlc.gov.cn/ymj/Web/index.aspx</w:t>
            </w:r>
          </w:p>
        </w:tc>
        <w:tc>
          <w:tcPr>
            <w:tcW w:w="1376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 w:rsidR="00764EC2" w:rsidRPr="00740A36" w:rsidRDefault="00764EC2" w:rsidP="00CE713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40A36">
              <w:rPr>
                <w:rFonts w:eastAsia="方正仿宋_GBK" w:hint="eastAsia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 w:rsidR="00764EC2" w:rsidRPr="005E7CA6" w:rsidRDefault="00764EC2" w:rsidP="00932DCC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 w:rsidRPr="005E7CA6"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16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  <w:r w:rsidRPr="005E7CA6">
              <w:rPr>
                <w:rFonts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 w:rsidRPr="005E7CA6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</w:tr>
    </w:tbl>
    <w:p w:rsidR="00764EC2" w:rsidRPr="00D54FFC" w:rsidRDefault="00764EC2"/>
    <w:sectPr w:rsidR="00764EC2" w:rsidRPr="00D54FFC" w:rsidSect="00740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88" w:right="1985" w:bottom="1588" w:left="209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C2" w:rsidRDefault="00764EC2" w:rsidP="00B20B40">
      <w:r>
        <w:separator/>
      </w:r>
    </w:p>
  </w:endnote>
  <w:endnote w:type="continuationSeparator" w:id="1">
    <w:p w:rsidR="00764EC2" w:rsidRDefault="00764EC2" w:rsidP="00B2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C2" w:rsidRDefault="00764EC2" w:rsidP="00B20B40">
      <w:r>
        <w:separator/>
      </w:r>
    </w:p>
  </w:footnote>
  <w:footnote w:type="continuationSeparator" w:id="1">
    <w:p w:rsidR="00764EC2" w:rsidRDefault="00764EC2" w:rsidP="00B20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 w:rsidP="00653C9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2" w:rsidRDefault="00764E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B40"/>
    <w:rsid w:val="00064178"/>
    <w:rsid w:val="000B6FF0"/>
    <w:rsid w:val="001A10DC"/>
    <w:rsid w:val="002E6323"/>
    <w:rsid w:val="00353700"/>
    <w:rsid w:val="00391529"/>
    <w:rsid w:val="004A2C78"/>
    <w:rsid w:val="005B4256"/>
    <w:rsid w:val="005E7CA6"/>
    <w:rsid w:val="00653C9D"/>
    <w:rsid w:val="006669FB"/>
    <w:rsid w:val="006C529E"/>
    <w:rsid w:val="006D675D"/>
    <w:rsid w:val="00740A36"/>
    <w:rsid w:val="00764EC2"/>
    <w:rsid w:val="008C225A"/>
    <w:rsid w:val="00932DCC"/>
    <w:rsid w:val="00B20B40"/>
    <w:rsid w:val="00C54D87"/>
    <w:rsid w:val="00C91BD3"/>
    <w:rsid w:val="00CE7133"/>
    <w:rsid w:val="00D54FFC"/>
    <w:rsid w:val="00E575D0"/>
    <w:rsid w:val="00EA34CF"/>
    <w:rsid w:val="00F055D2"/>
    <w:rsid w:val="00F2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C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0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B4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0B4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B40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91B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86</Words>
  <Characters>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范雯</dc:creator>
  <cp:keywords/>
  <dc:description/>
  <cp:lastModifiedBy>PC</cp:lastModifiedBy>
  <cp:revision>13</cp:revision>
  <cp:lastPrinted>2018-03-23T10:30:00Z</cp:lastPrinted>
  <dcterms:created xsi:type="dcterms:W3CDTF">2018-03-23T07:28:00Z</dcterms:created>
  <dcterms:modified xsi:type="dcterms:W3CDTF">2018-04-02T09:44:00Z</dcterms:modified>
</cp:coreProperties>
</file>