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2018</w:t>
      </w:r>
      <w:r>
        <w:rPr>
          <w:rFonts w:hint="eastAsia" w:ascii="方正小标宋_GBK" w:eastAsia="方正小标宋_GBK"/>
          <w:sz w:val="44"/>
          <w:szCs w:val="44"/>
        </w:rPr>
        <w:t>年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二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季度陇川县抽查发现不合格政府网站名单</w:t>
      </w:r>
    </w:p>
    <w:p>
      <w:pPr>
        <w:rPr>
          <w:rFonts w:ascii="方正仿宋_GBK" w:eastAsia="方正仿宋_GBK"/>
          <w:sz w:val="32"/>
          <w:szCs w:val="32"/>
        </w:rPr>
      </w:pPr>
    </w:p>
    <w:tbl>
      <w:tblPr>
        <w:tblStyle w:val="6"/>
        <w:tblW w:w="13659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019"/>
        <w:gridCol w:w="3402"/>
        <w:gridCol w:w="1376"/>
        <w:gridCol w:w="2977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85" w:type="dxa"/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序号</w:t>
            </w:r>
          </w:p>
        </w:tc>
        <w:tc>
          <w:tcPr>
            <w:tcW w:w="3019" w:type="dxa"/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网站名称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首页地址</w:t>
            </w:r>
          </w:p>
        </w:tc>
        <w:tc>
          <w:tcPr>
            <w:tcW w:w="1376" w:type="dxa"/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结果</w:t>
            </w:r>
          </w:p>
        </w:tc>
        <w:tc>
          <w:tcPr>
            <w:tcW w:w="2977" w:type="dxa"/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抽查发现的突出问题</w:t>
            </w: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抽查时间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3019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</w:rPr>
              <w:t>陇川县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发展和改革局</w:t>
            </w:r>
          </w:p>
        </w:tc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http://www.dhlc.gov.cn/fgj/Web/index.aspx</w:t>
            </w:r>
          </w:p>
        </w:tc>
        <w:tc>
          <w:tcPr>
            <w:tcW w:w="1376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不合格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首页长期未更新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eastAsia="方正仿宋_GBK"/>
                <w:sz w:val="28"/>
                <w:szCs w:val="28"/>
              </w:rPr>
              <w:t>6月18日-6月24日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3019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</w:rPr>
              <w:t>陇川县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司法局</w:t>
            </w:r>
          </w:p>
        </w:tc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http://www.dhlc.gov.cn/sfj/Web/index.aspx</w:t>
            </w:r>
          </w:p>
        </w:tc>
        <w:tc>
          <w:tcPr>
            <w:tcW w:w="1376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不合格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首页长期未更新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eastAsia="方正仿宋_GBK"/>
                <w:sz w:val="28"/>
                <w:szCs w:val="28"/>
              </w:rPr>
              <w:t>6月18日-6月24日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3019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</w:rPr>
              <w:t>陇川县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工业园区管委会</w:t>
            </w:r>
          </w:p>
        </w:tc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http://www.dhlc.gov.cn/gyy/Web/index.aspx</w:t>
            </w:r>
          </w:p>
        </w:tc>
        <w:tc>
          <w:tcPr>
            <w:tcW w:w="1376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不合格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首页长期未更新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eastAsia="方正仿宋_GBK"/>
                <w:sz w:val="28"/>
                <w:szCs w:val="28"/>
              </w:rPr>
              <w:t>6月18日-6月24日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3019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陇川县住房和城乡规划建设局</w:t>
            </w:r>
          </w:p>
        </w:tc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http://www.dhlc.gov.cn/zjj/Web/index.aspx</w:t>
            </w:r>
          </w:p>
        </w:tc>
        <w:tc>
          <w:tcPr>
            <w:tcW w:w="1376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不合格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首页长期未更新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 w:eastAsia="方正仿宋_GBK"/>
                <w:sz w:val="28"/>
                <w:szCs w:val="28"/>
              </w:rPr>
              <w:t>6月18日-6月24日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3019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陇川县政务服务管理局</w:t>
            </w:r>
          </w:p>
        </w:tc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http://www.dhlc.gov.cn/zwj/Web/index.aspx</w:t>
            </w:r>
          </w:p>
        </w:tc>
        <w:tc>
          <w:tcPr>
            <w:tcW w:w="1376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不合格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首页长期未更新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6月18日-6月24日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8" w:right="1985" w:bottom="1588" w:left="2098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0B40"/>
    <w:rsid w:val="00064178"/>
    <w:rsid w:val="000B6FF0"/>
    <w:rsid w:val="001A10DC"/>
    <w:rsid w:val="002E6323"/>
    <w:rsid w:val="00353700"/>
    <w:rsid w:val="00391529"/>
    <w:rsid w:val="004A2C78"/>
    <w:rsid w:val="005B4256"/>
    <w:rsid w:val="005E7CA6"/>
    <w:rsid w:val="00653C9D"/>
    <w:rsid w:val="006669FB"/>
    <w:rsid w:val="006C529E"/>
    <w:rsid w:val="006D675D"/>
    <w:rsid w:val="00740A36"/>
    <w:rsid w:val="00764EC2"/>
    <w:rsid w:val="008C225A"/>
    <w:rsid w:val="00932DCC"/>
    <w:rsid w:val="00B20B40"/>
    <w:rsid w:val="00C54D87"/>
    <w:rsid w:val="00C91BD3"/>
    <w:rsid w:val="00CE7133"/>
    <w:rsid w:val="00D54FFC"/>
    <w:rsid w:val="00E575D0"/>
    <w:rsid w:val="00EA34CF"/>
    <w:rsid w:val="00F055D2"/>
    <w:rsid w:val="00F22DB7"/>
    <w:rsid w:val="2FD2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Header Char"/>
    <w:basedOn w:val="5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Balloon Text Char"/>
    <w:basedOn w:val="5"/>
    <w:link w:val="2"/>
    <w:semiHidden/>
    <w:qFormat/>
    <w:locked/>
    <w:uiPriority w:val="99"/>
    <w:rPr>
      <w:rFonts w:ascii="Times New Roman" w:hAnsi="Times New Roman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2</Pages>
  <Words>86</Words>
  <Characters>494</Characters>
  <Lines>0</Lines>
  <Paragraphs>0</Paragraphs>
  <TotalTime>43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2018-03-23T07:28:00Z</dcterms:created>
  <dc:creator>范雯</dc:creator>
  <cp:lastModifiedBy>Administrator</cp:lastModifiedBy>
  <cp:lastPrinted>2018-03-23T10:30:00Z</cp:lastPrinted>
  <dcterms:modified xsi:type="dcterms:W3CDTF">2018-07-02T00:33:58Z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